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6"/>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0532E">
        <w:tc>
          <w:tcPr>
            <w:tcW w:w="509" w:type="dxa"/>
          </w:tcPr>
          <w:p w:rsidR="0060532E" w:rsidRDefault="00A76600">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60532E" w:rsidRDefault="00FA29B7">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sidRPr="00FA29B7">
              <w:rPr>
                <w:rFonts w:ascii="黑体" w:eastAsia="黑体" w:hAnsi="黑体"/>
                <w:sz w:val="21"/>
                <w:szCs w:val="21"/>
              </w:rPr>
              <w:fldChar w:fldCharType="begin">
                <w:ffData>
                  <w:name w:val="ICS"/>
                  <w:enabled/>
                  <w:calcOnExit w:val="0"/>
                  <w:textInput>
                    <w:default w:val="59.100.01"/>
                  </w:textInput>
                </w:ffData>
              </w:fldChar>
            </w:r>
            <w:r w:rsidRPr="00FA29B7">
              <w:rPr>
                <w:rFonts w:ascii="黑体" w:eastAsia="黑体" w:hAnsi="黑体"/>
                <w:sz w:val="21"/>
                <w:szCs w:val="21"/>
              </w:rPr>
              <w:instrText xml:space="preserve"> FORMTEXT </w:instrText>
            </w:r>
            <w:r w:rsidRPr="00FA29B7">
              <w:rPr>
                <w:rFonts w:ascii="黑体" w:eastAsia="黑体" w:hAnsi="黑体"/>
                <w:sz w:val="21"/>
                <w:szCs w:val="21"/>
              </w:rPr>
            </w:r>
            <w:r w:rsidRPr="00FA29B7">
              <w:rPr>
                <w:rFonts w:ascii="黑体" w:eastAsia="黑体" w:hAnsi="黑体"/>
                <w:sz w:val="21"/>
                <w:szCs w:val="21"/>
              </w:rPr>
              <w:fldChar w:fldCharType="separate"/>
            </w:r>
            <w:r w:rsidRPr="00FA29B7">
              <w:rPr>
                <w:rFonts w:ascii="黑体" w:eastAsia="黑体" w:hAnsi="黑体"/>
                <w:sz w:val="21"/>
                <w:szCs w:val="21"/>
              </w:rPr>
              <w:t>59.100.01</w:t>
            </w:r>
            <w:r w:rsidRPr="00FA29B7">
              <w:rPr>
                <w:rFonts w:ascii="黑体" w:eastAsia="黑体" w:hAnsi="黑体"/>
                <w:sz w:val="21"/>
                <w:szCs w:val="21"/>
              </w:rPr>
              <w:fldChar w:fldCharType="end"/>
            </w:r>
            <w:r w:rsidR="00A76600">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A76600">
              <w:rPr>
                <w:rFonts w:ascii="黑体" w:eastAsia="黑体" w:hAnsi="黑体"/>
                <w:sz w:val="21"/>
                <w:szCs w:val="21"/>
              </w:rPr>
              <w:instrText xml:space="preserve"> FORMTEXT </w:instrText>
            </w:r>
            <w:r w:rsidR="00A76600">
              <w:rPr>
                <w:rFonts w:ascii="黑体" w:eastAsia="黑体" w:hAnsi="黑体"/>
                <w:sz w:val="21"/>
                <w:szCs w:val="21"/>
              </w:rPr>
            </w:r>
            <w:r w:rsidR="00A76600">
              <w:rPr>
                <w:rFonts w:ascii="黑体" w:eastAsia="黑体" w:hAnsi="黑体"/>
                <w:sz w:val="21"/>
                <w:szCs w:val="21"/>
              </w:rPr>
              <w:fldChar w:fldCharType="separate"/>
            </w:r>
            <w:r w:rsidR="00A76600">
              <w:rPr>
                <w:rFonts w:ascii="黑体" w:eastAsia="黑体" w:hAnsi="黑体"/>
                <w:sz w:val="21"/>
                <w:szCs w:val="21"/>
              </w:rPr>
              <w:t>     </w:t>
            </w:r>
            <w:r w:rsidR="00A76600">
              <w:rPr>
                <w:rFonts w:ascii="黑体" w:eastAsia="黑体" w:hAnsi="黑体"/>
                <w:sz w:val="21"/>
                <w:szCs w:val="21"/>
              </w:rPr>
              <w:fldChar w:fldCharType="end"/>
            </w:r>
            <w:bookmarkEnd w:id="0"/>
          </w:p>
        </w:tc>
      </w:tr>
      <w:tr w:rsidR="0060532E">
        <w:tc>
          <w:tcPr>
            <w:tcW w:w="509" w:type="dxa"/>
          </w:tcPr>
          <w:p w:rsidR="0060532E" w:rsidRDefault="00A76600">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6"/>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0532E">
              <w:trPr>
                <w:trHeight w:hRule="exact" w:val="1021"/>
              </w:trPr>
              <w:tc>
                <w:tcPr>
                  <w:tcW w:w="9242" w:type="dxa"/>
                  <w:vAlign w:val="center"/>
                </w:tcPr>
                <w:p w:rsidR="0060532E" w:rsidRDefault="00A76600" w:rsidP="00FA29B7">
                  <w:pPr>
                    <w:pStyle w:val="affffd"/>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SDAS</w:t>
                  </w:r>
                  <w:r>
                    <w:fldChar w:fldCharType="end"/>
                  </w:r>
                  <w:bookmarkEnd w:id="1"/>
                </w:p>
              </w:tc>
            </w:tr>
          </w:tbl>
          <w:p w:rsidR="0060532E" w:rsidRDefault="00FA29B7">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FA29B7">
              <w:rPr>
                <w:rFonts w:ascii="黑体" w:eastAsia="黑体" w:hAnsi="黑体" w:hint="eastAsia"/>
                <w:sz w:val="21"/>
                <w:szCs w:val="21"/>
              </w:rPr>
              <w:t>Q23</w:t>
            </w:r>
          </w:p>
        </w:tc>
      </w:tr>
    </w:tbl>
    <w:p w:rsidR="0060532E" w:rsidRDefault="00A76600">
      <w:pPr>
        <w:pStyle w:val="affffe"/>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60532E" w:rsidRDefault="00A76600">
      <w:pPr>
        <w:pStyle w:val="affffffffff4"/>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SDAS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60532E" w:rsidRDefault="00A76600">
      <w:pPr>
        <w:pStyle w:val="affffffffff5"/>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60532E" w:rsidRDefault="00A766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rsidR="0060532E" w:rsidRDefault="0060532E">
      <w:pPr>
        <w:pStyle w:val="affffe"/>
        <w:framePr w:w="9639" w:h="6976" w:hRule="exact" w:hSpace="0" w:vSpace="0" w:wrap="around" w:hAnchor="page" w:y="6408"/>
        <w:jc w:val="center"/>
        <w:rPr>
          <w:rFonts w:ascii="黑体" w:eastAsia="黑体" w:hAnsi="黑体"/>
          <w:b w:val="0"/>
          <w:bCs w:val="0"/>
          <w:w w:val="100"/>
        </w:rPr>
      </w:pPr>
    </w:p>
    <w:p w:rsidR="0060532E" w:rsidRDefault="00A76600">
      <w:pPr>
        <w:pStyle w:val="affffffffff6"/>
        <w:framePr w:h="6974" w:hRule="exact" w:wrap="around" w:x="1419" w:anchorLock="1"/>
      </w:pPr>
      <w:r>
        <w:rPr>
          <w:rFonts w:hint="eastAsia"/>
        </w:rPr>
        <w:t>电子导向快</w:t>
      </w:r>
      <w:proofErr w:type="gramStart"/>
      <w:r>
        <w:rPr>
          <w:rFonts w:hint="eastAsia"/>
        </w:rPr>
        <w:t>轨车辆</w:t>
      </w:r>
      <w:proofErr w:type="gramEnd"/>
      <w:r>
        <w:rPr>
          <w:rFonts w:hint="eastAsia"/>
        </w:rPr>
        <w:t xml:space="preserve"> 通用技术条件</w:t>
      </w:r>
    </w:p>
    <w:p w:rsidR="0060532E" w:rsidRDefault="0060532E">
      <w:pPr>
        <w:framePr w:w="9639" w:h="6974" w:hRule="exact" w:wrap="around" w:vAnchor="page" w:hAnchor="page" w:x="1419" w:y="6408" w:anchorLock="1"/>
        <w:ind w:left="-1418"/>
      </w:pPr>
    </w:p>
    <w:p w:rsidR="0060532E" w:rsidRDefault="006B44DF">
      <w:pPr>
        <w:pStyle w:val="afffffff9"/>
        <w:framePr w:w="9639" w:h="6974" w:hRule="exact" w:wrap="around" w:vAnchor="page" w:hAnchor="page" w:x="1419" w:y="6408" w:anchorLock="1"/>
        <w:textAlignment w:val="bottom"/>
        <w:rPr>
          <w:rFonts w:eastAsia="黑体"/>
          <w:szCs w:val="28"/>
        </w:rPr>
      </w:pPr>
      <w:r w:rsidRPr="006B44DF">
        <w:rPr>
          <w:rFonts w:eastAsia="黑体"/>
          <w:szCs w:val="28"/>
        </w:rPr>
        <w:t>Electronic guided fast rail vehicles</w:t>
      </w:r>
      <w:r>
        <w:rPr>
          <w:rFonts w:eastAsia="黑体" w:hint="eastAsia"/>
          <w:szCs w:val="28"/>
        </w:rPr>
        <w:t xml:space="preserve"> </w:t>
      </w:r>
      <w:r>
        <w:rPr>
          <w:rFonts w:eastAsia="黑体" w:hint="eastAsia"/>
          <w:szCs w:val="28"/>
        </w:rPr>
        <w:t>—</w:t>
      </w:r>
      <w:r>
        <w:rPr>
          <w:rFonts w:eastAsia="黑体" w:hint="eastAsia"/>
          <w:szCs w:val="28"/>
        </w:rPr>
        <w:t xml:space="preserve"> </w:t>
      </w:r>
      <w:r w:rsidR="0089476D">
        <w:rPr>
          <w:rFonts w:eastAsia="黑体" w:hint="eastAsia"/>
          <w:szCs w:val="28"/>
        </w:rPr>
        <w:t xml:space="preserve">General technical specifications </w:t>
      </w:r>
    </w:p>
    <w:p w:rsidR="0060532E" w:rsidRDefault="00A76600">
      <w:pPr>
        <w:framePr w:w="9639" w:h="6974" w:hRule="exact" w:wrap="around" w:vAnchor="page" w:hAnchor="page" w:x="1419" w:y="6408" w:anchorLock="1"/>
        <w:spacing w:line="760" w:lineRule="exact"/>
        <w:ind w:left="-1418"/>
      </w:pPr>
      <w:r>
        <w:rPr>
          <w:rFonts w:hint="eastAsia"/>
        </w:rPr>
        <w:t>系</w:t>
      </w:r>
    </w:p>
    <w:p w:rsidR="0060532E" w:rsidRDefault="0060532E">
      <w:pPr>
        <w:pStyle w:val="afffffff9"/>
        <w:framePr w:w="9639" w:h="6974" w:hRule="exact" w:wrap="around" w:vAnchor="page" w:hAnchor="page" w:x="1419" w:y="6408" w:anchorLock="1"/>
        <w:textAlignment w:val="bottom"/>
        <w:rPr>
          <w:rFonts w:eastAsia="黑体"/>
          <w:szCs w:val="28"/>
        </w:rPr>
      </w:pPr>
    </w:p>
    <w:p w:rsidR="0060532E" w:rsidRDefault="0089476D">
      <w:pPr>
        <w:pStyle w:val="afffffff9"/>
        <w:framePr w:w="9639" w:h="6974" w:hRule="exact" w:wrap="around" w:vAnchor="page" w:hAnchor="page" w:x="1419" w:y="6408" w:anchorLock="1"/>
        <w:spacing w:before="440" w:after="160"/>
        <w:textAlignment w:val="bottom"/>
        <w:rPr>
          <w:sz w:val="24"/>
          <w:szCs w:val="28"/>
        </w:rPr>
      </w:pPr>
      <w:r>
        <w:rPr>
          <w:rFonts w:hint="eastAsia"/>
          <w:sz w:val="24"/>
          <w:szCs w:val="28"/>
        </w:rPr>
        <w:t>征求意见稿</w:t>
      </w:r>
    </w:p>
    <w:p w:rsidR="0060532E" w:rsidRDefault="0089476D">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default w:val="（本稿完成时间：2024年5月）"/>
            </w:textInput>
          </w:ffData>
        </w:fldChar>
      </w:r>
      <w:bookmarkStart w:id="7" w:name="CMPLSH_DATE"/>
      <w:r>
        <w:rPr>
          <w:sz w:val="21"/>
          <w:szCs w:val="28"/>
        </w:rPr>
        <w:instrText xml:space="preserve"> FORMTEXT </w:instrText>
      </w:r>
      <w:r>
        <w:rPr>
          <w:sz w:val="21"/>
          <w:szCs w:val="28"/>
        </w:rPr>
      </w:r>
      <w:r>
        <w:rPr>
          <w:sz w:val="21"/>
          <w:szCs w:val="28"/>
        </w:rPr>
        <w:fldChar w:fldCharType="separate"/>
      </w:r>
      <w:r>
        <w:rPr>
          <w:rFonts w:hint="eastAsia"/>
          <w:noProof/>
          <w:sz w:val="21"/>
          <w:szCs w:val="28"/>
        </w:rPr>
        <w:t>（本稿完成时间：</w:t>
      </w:r>
      <w:r>
        <w:rPr>
          <w:rFonts w:hint="eastAsia"/>
          <w:noProof/>
          <w:sz w:val="21"/>
          <w:szCs w:val="28"/>
        </w:rPr>
        <w:t>2024</w:t>
      </w:r>
      <w:r>
        <w:rPr>
          <w:rFonts w:hint="eastAsia"/>
          <w:noProof/>
          <w:sz w:val="21"/>
          <w:szCs w:val="28"/>
        </w:rPr>
        <w:t>年</w:t>
      </w:r>
      <w:r>
        <w:rPr>
          <w:rFonts w:hint="eastAsia"/>
          <w:noProof/>
          <w:sz w:val="21"/>
          <w:szCs w:val="28"/>
        </w:rPr>
        <w:t>5</w:t>
      </w:r>
      <w:r>
        <w:rPr>
          <w:rFonts w:hint="eastAsia"/>
          <w:noProof/>
          <w:sz w:val="21"/>
          <w:szCs w:val="28"/>
        </w:rPr>
        <w:t>月）</w:t>
      </w:r>
      <w:r>
        <w:rPr>
          <w:sz w:val="21"/>
          <w:szCs w:val="28"/>
        </w:rPr>
        <w:fldChar w:fldCharType="end"/>
      </w:r>
      <w:bookmarkEnd w:id="7"/>
    </w:p>
    <w:p w:rsidR="0060532E" w:rsidRDefault="00A76600">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sidR="006B44DF">
        <w:rPr>
          <w:b/>
          <w:sz w:val="21"/>
          <w:szCs w:val="28"/>
        </w:rPr>
      </w:r>
      <w:r w:rsidR="006B44DF">
        <w:rPr>
          <w:b/>
          <w:sz w:val="21"/>
          <w:szCs w:val="28"/>
        </w:rPr>
        <w:fldChar w:fldCharType="separate"/>
      </w:r>
      <w:r>
        <w:rPr>
          <w:b/>
          <w:sz w:val="21"/>
          <w:szCs w:val="28"/>
        </w:rPr>
        <w:fldChar w:fldCharType="end"/>
      </w:r>
      <w:bookmarkEnd w:id="8"/>
    </w:p>
    <w:p w:rsidR="0060532E" w:rsidRDefault="00A76600">
      <w:pPr>
        <w:pStyle w:val="affffffffff2"/>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发布</w:t>
      </w:r>
    </w:p>
    <w:p w:rsidR="0060532E" w:rsidRDefault="00A76600">
      <w:pPr>
        <w:pStyle w:val="affffffffff3"/>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实施</w:t>
      </w:r>
    </w:p>
    <w:p w:rsidR="0060532E" w:rsidRDefault="00A76600">
      <w:pPr>
        <w:pStyle w:val="affffffff9"/>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山东标准化协会</w:t>
      </w:r>
      <w:r>
        <w:rPr>
          <w:rFonts w:hAnsi="黑体"/>
          <w:w w:val="100"/>
          <w:sz w:val="28"/>
        </w:rPr>
        <w:fldChar w:fldCharType="end"/>
      </w:r>
      <w:bookmarkEnd w:id="15"/>
      <w:r>
        <w:rPr>
          <w:rFonts w:ascii="Times New Roman"/>
          <w:w w:val="100"/>
          <w:sz w:val="28"/>
        </w:rPr>
        <w:t>  </w:t>
      </w:r>
      <w:r>
        <w:rPr>
          <w:rStyle w:val="afffffffffffb"/>
          <w:rFonts w:hAnsi="黑体" w:hint="eastAsia"/>
          <w:position w:val="0"/>
        </w:rPr>
        <w:t>发</w:t>
      </w:r>
      <w:r>
        <w:rPr>
          <w:rStyle w:val="afffffffffffb"/>
          <w:rFonts w:hAnsi="黑体" w:hint="eastAsia"/>
          <w:spacing w:val="0"/>
          <w:position w:val="0"/>
        </w:rPr>
        <w:t>布</w:t>
      </w:r>
    </w:p>
    <w:p w:rsidR="0060532E" w:rsidRDefault="00A76600">
      <w:pPr>
        <w:rPr>
          <w:rFonts w:ascii="宋体" w:hAnsi="宋体"/>
          <w:sz w:val="28"/>
          <w:szCs w:val="28"/>
        </w:rPr>
        <w:sectPr w:rsidR="0060532E">
          <w:headerReference w:type="default" r:id="rId12"/>
          <w:footerReference w:type="even"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rsidR="0060532E" w:rsidRDefault="00A76600">
      <w:pPr>
        <w:pStyle w:val="affffff8"/>
        <w:spacing w:after="360"/>
      </w:pPr>
      <w:bookmarkStart w:id="16" w:name="BookMark1"/>
      <w:r>
        <w:rPr>
          <w:rFonts w:hint="eastAsia"/>
          <w:spacing w:val="320"/>
        </w:rPr>
        <w:lastRenderedPageBreak/>
        <w:t>目</w:t>
      </w:r>
      <w:r>
        <w:rPr>
          <w:rFonts w:hint="eastAsia"/>
        </w:rPr>
        <w:t>次</w:t>
      </w:r>
    </w:p>
    <w:p w:rsidR="00EC471B" w:rsidRDefault="00A76600" w:rsidP="006B44DF">
      <w:pPr>
        <w:pStyle w:val="10"/>
        <w:tabs>
          <w:tab w:val="right" w:leader="dot" w:pos="9344"/>
        </w:tabs>
        <w:jc w:val="left"/>
        <w:rPr>
          <w:rFonts w:asciiTheme="minorHAnsi" w:eastAsiaTheme="minorEastAsia" w:hAnsiTheme="minorHAnsi" w:cstheme="minorBidi"/>
          <w:noProof/>
          <w:szCs w:val="22"/>
        </w:rPr>
      </w:pPr>
      <w:r>
        <w:fldChar w:fldCharType="begin"/>
      </w:r>
      <w:r>
        <w:instrText xml:space="preserve"> TOC \o "1-1" \h \t "标准文件_一级条标题,2,标准文件_附录一级条标题,2," </w:instrText>
      </w:r>
      <w:r>
        <w:fldChar w:fldCharType="separate"/>
      </w:r>
      <w:hyperlink w:anchor="_Toc168321067" w:history="1">
        <w:r w:rsidR="00EC471B" w:rsidRPr="004E7496">
          <w:rPr>
            <w:rStyle w:val="affffa"/>
            <w:rFonts w:hint="eastAsia"/>
            <w:noProof/>
          </w:rPr>
          <w:t>前言</w:t>
        </w:r>
        <w:r w:rsidR="00EC471B">
          <w:rPr>
            <w:noProof/>
          </w:rPr>
          <w:tab/>
        </w:r>
        <w:r w:rsidR="00EC471B">
          <w:rPr>
            <w:noProof/>
          </w:rPr>
          <w:fldChar w:fldCharType="begin"/>
        </w:r>
        <w:r w:rsidR="00EC471B">
          <w:rPr>
            <w:noProof/>
          </w:rPr>
          <w:instrText xml:space="preserve"> PAGEREF _Toc168321067 \h </w:instrText>
        </w:r>
        <w:r w:rsidR="00EC471B">
          <w:rPr>
            <w:noProof/>
          </w:rPr>
        </w:r>
        <w:r w:rsidR="00EC471B">
          <w:rPr>
            <w:noProof/>
          </w:rPr>
          <w:fldChar w:fldCharType="separate"/>
        </w:r>
        <w:r w:rsidR="004E7496">
          <w:rPr>
            <w:noProof/>
          </w:rPr>
          <w:t>II</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69" w:history="1">
        <w:r w:rsidR="00EC471B" w:rsidRPr="00123B9E">
          <w:rPr>
            <w:rStyle w:val="affffa"/>
            <w:noProof/>
          </w:rPr>
          <w:t>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范围</w:t>
        </w:r>
        <w:r w:rsidR="00EC471B">
          <w:rPr>
            <w:noProof/>
          </w:rPr>
          <w:tab/>
        </w:r>
        <w:r w:rsidR="00EC471B">
          <w:rPr>
            <w:noProof/>
          </w:rPr>
          <w:fldChar w:fldCharType="begin"/>
        </w:r>
        <w:r w:rsidR="00EC471B">
          <w:rPr>
            <w:noProof/>
          </w:rPr>
          <w:instrText xml:space="preserve"> PAGEREF _Toc168321069 \h </w:instrText>
        </w:r>
        <w:r w:rsidR="00EC471B">
          <w:rPr>
            <w:noProof/>
          </w:rPr>
        </w:r>
        <w:r w:rsidR="00EC471B">
          <w:rPr>
            <w:noProof/>
          </w:rPr>
          <w:fldChar w:fldCharType="separate"/>
        </w:r>
        <w:r w:rsidR="004E7496">
          <w:rPr>
            <w:noProof/>
          </w:rPr>
          <w:t>3</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70" w:history="1">
        <w:r w:rsidR="00EC471B" w:rsidRPr="00123B9E">
          <w:rPr>
            <w:rStyle w:val="affffa"/>
            <w:noProof/>
          </w:rPr>
          <w:t>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规范性引用文件</w:t>
        </w:r>
        <w:r w:rsidR="00EC471B">
          <w:rPr>
            <w:noProof/>
          </w:rPr>
          <w:tab/>
        </w:r>
        <w:r w:rsidR="00EC471B">
          <w:rPr>
            <w:noProof/>
          </w:rPr>
          <w:fldChar w:fldCharType="begin"/>
        </w:r>
        <w:r w:rsidR="00EC471B">
          <w:rPr>
            <w:noProof/>
          </w:rPr>
          <w:instrText xml:space="preserve"> PAGEREF _Toc168321070 \h </w:instrText>
        </w:r>
        <w:r w:rsidR="00EC471B">
          <w:rPr>
            <w:noProof/>
          </w:rPr>
        </w:r>
        <w:r w:rsidR="00EC471B">
          <w:rPr>
            <w:noProof/>
          </w:rPr>
          <w:fldChar w:fldCharType="separate"/>
        </w:r>
        <w:r w:rsidR="004E7496">
          <w:rPr>
            <w:noProof/>
          </w:rPr>
          <w:t>3</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71" w:history="1">
        <w:r w:rsidR="00EC471B" w:rsidRPr="00123B9E">
          <w:rPr>
            <w:rStyle w:val="affffa"/>
            <w:noProof/>
          </w:rPr>
          <w:t>3</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术语和定义</w:t>
        </w:r>
        <w:r w:rsidR="00EC471B">
          <w:rPr>
            <w:noProof/>
          </w:rPr>
          <w:tab/>
        </w:r>
        <w:r w:rsidR="00EC471B">
          <w:rPr>
            <w:noProof/>
          </w:rPr>
          <w:fldChar w:fldCharType="begin"/>
        </w:r>
        <w:r w:rsidR="00EC471B">
          <w:rPr>
            <w:noProof/>
          </w:rPr>
          <w:instrText xml:space="preserve"> PAGEREF _Toc168321071 \h </w:instrText>
        </w:r>
        <w:r w:rsidR="00EC471B">
          <w:rPr>
            <w:noProof/>
          </w:rPr>
        </w:r>
        <w:r w:rsidR="00EC471B">
          <w:rPr>
            <w:noProof/>
          </w:rPr>
          <w:fldChar w:fldCharType="separate"/>
        </w:r>
        <w:r w:rsidR="004E7496">
          <w:rPr>
            <w:noProof/>
          </w:rPr>
          <w:t>4</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76" w:history="1">
        <w:r w:rsidR="00EC471B" w:rsidRPr="00123B9E">
          <w:rPr>
            <w:rStyle w:val="affffa"/>
            <w:noProof/>
          </w:rPr>
          <w:t>4</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使用条件</w:t>
        </w:r>
        <w:r w:rsidR="00EC471B">
          <w:rPr>
            <w:noProof/>
          </w:rPr>
          <w:tab/>
        </w:r>
        <w:r w:rsidR="00EC471B">
          <w:rPr>
            <w:noProof/>
          </w:rPr>
          <w:fldChar w:fldCharType="begin"/>
        </w:r>
        <w:r w:rsidR="00EC471B">
          <w:rPr>
            <w:noProof/>
          </w:rPr>
          <w:instrText xml:space="preserve"> PAGEREF _Toc168321076 \h </w:instrText>
        </w:r>
        <w:r w:rsidR="00EC471B">
          <w:rPr>
            <w:noProof/>
          </w:rPr>
        </w:r>
        <w:r w:rsidR="00EC471B">
          <w:rPr>
            <w:noProof/>
          </w:rPr>
          <w:fldChar w:fldCharType="separate"/>
        </w:r>
        <w:r w:rsidR="004E7496">
          <w:rPr>
            <w:noProof/>
          </w:rPr>
          <w:t>4</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77" w:history="1">
        <w:r w:rsidR="00EC471B" w:rsidRPr="00123B9E">
          <w:rPr>
            <w:rStyle w:val="affffa"/>
            <w:noProof/>
            <w14:scene3d>
              <w14:camera w14:prst="orthographicFront"/>
              <w14:lightRig w14:rig="threePt" w14:dir="t">
                <w14:rot w14:lat="0" w14:lon="0" w14:rev="0"/>
              </w14:lightRig>
            </w14:scene3d>
          </w:rPr>
          <w:t>4.1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环境条件</w:t>
        </w:r>
        <w:r w:rsidR="00EC471B">
          <w:rPr>
            <w:noProof/>
          </w:rPr>
          <w:tab/>
        </w:r>
        <w:r w:rsidR="00EC471B">
          <w:rPr>
            <w:noProof/>
          </w:rPr>
          <w:fldChar w:fldCharType="begin"/>
        </w:r>
        <w:r w:rsidR="00EC471B">
          <w:rPr>
            <w:noProof/>
          </w:rPr>
          <w:instrText xml:space="preserve"> PAGEREF _Toc168321077 \h </w:instrText>
        </w:r>
        <w:r w:rsidR="00EC471B">
          <w:rPr>
            <w:noProof/>
          </w:rPr>
        </w:r>
        <w:r w:rsidR="00EC471B">
          <w:rPr>
            <w:noProof/>
          </w:rPr>
          <w:fldChar w:fldCharType="separate"/>
        </w:r>
        <w:r w:rsidR="004E7496">
          <w:rPr>
            <w:noProof/>
          </w:rPr>
          <w:t>4</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78" w:history="1">
        <w:r w:rsidR="00EC471B" w:rsidRPr="00123B9E">
          <w:rPr>
            <w:rStyle w:val="affffa"/>
            <w:noProof/>
            <w14:scene3d>
              <w14:camera w14:prst="orthographicFront"/>
              <w14:lightRig w14:rig="threePt" w14:dir="t">
                <w14:rot w14:lat="0" w14:lon="0" w14:rev="0"/>
              </w14:lightRig>
            </w14:scene3d>
          </w:rPr>
          <w:t>4.2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线路条件</w:t>
        </w:r>
        <w:r w:rsidR="00EC471B">
          <w:rPr>
            <w:noProof/>
          </w:rPr>
          <w:tab/>
        </w:r>
        <w:r w:rsidR="00EC471B">
          <w:rPr>
            <w:noProof/>
          </w:rPr>
          <w:fldChar w:fldCharType="begin"/>
        </w:r>
        <w:r w:rsidR="00EC471B">
          <w:rPr>
            <w:noProof/>
          </w:rPr>
          <w:instrText xml:space="preserve"> PAGEREF _Toc168321078 \h </w:instrText>
        </w:r>
        <w:r w:rsidR="00EC471B">
          <w:rPr>
            <w:noProof/>
          </w:rPr>
        </w:r>
        <w:r w:rsidR="00EC471B">
          <w:rPr>
            <w:noProof/>
          </w:rPr>
          <w:fldChar w:fldCharType="separate"/>
        </w:r>
        <w:r w:rsidR="004E7496">
          <w:rPr>
            <w:noProof/>
          </w:rPr>
          <w:t>4</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79" w:history="1">
        <w:r w:rsidR="00EC471B" w:rsidRPr="00123B9E">
          <w:rPr>
            <w:rStyle w:val="affffa"/>
            <w:noProof/>
            <w14:scene3d>
              <w14:camera w14:prst="orthographicFront"/>
              <w14:lightRig w14:rig="threePt" w14:dir="t">
                <w14:rot w14:lat="0" w14:lon="0" w14:rev="0"/>
              </w14:lightRig>
            </w14:scene3d>
          </w:rPr>
          <w:t>4.3</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道路形式</w:t>
        </w:r>
        <w:r w:rsidR="00EC471B">
          <w:rPr>
            <w:noProof/>
          </w:rPr>
          <w:tab/>
        </w:r>
        <w:r w:rsidR="00EC471B">
          <w:rPr>
            <w:noProof/>
          </w:rPr>
          <w:fldChar w:fldCharType="begin"/>
        </w:r>
        <w:r w:rsidR="00EC471B">
          <w:rPr>
            <w:noProof/>
          </w:rPr>
          <w:instrText xml:space="preserve"> PAGEREF _Toc168321079 \h </w:instrText>
        </w:r>
        <w:r w:rsidR="00EC471B">
          <w:rPr>
            <w:noProof/>
          </w:rPr>
        </w:r>
        <w:r w:rsidR="00EC471B">
          <w:rPr>
            <w:noProof/>
          </w:rPr>
          <w:fldChar w:fldCharType="separate"/>
        </w:r>
        <w:r w:rsidR="004E7496">
          <w:rPr>
            <w:noProof/>
          </w:rPr>
          <w:t>5</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80" w:history="1">
        <w:r w:rsidR="00EC471B" w:rsidRPr="00123B9E">
          <w:rPr>
            <w:rStyle w:val="affffa"/>
            <w:noProof/>
            <w14:scene3d>
              <w14:camera w14:prst="orthographicFront"/>
              <w14:lightRig w14:rig="threePt" w14:dir="t">
                <w14:rot w14:lat="0" w14:lon="0" w14:rev="0"/>
              </w14:lightRig>
            </w14:scene3d>
          </w:rPr>
          <w:t>4.4</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供电条件</w:t>
        </w:r>
        <w:r w:rsidR="00EC471B">
          <w:rPr>
            <w:noProof/>
          </w:rPr>
          <w:tab/>
        </w:r>
        <w:r w:rsidR="00EC471B">
          <w:rPr>
            <w:noProof/>
          </w:rPr>
          <w:fldChar w:fldCharType="begin"/>
        </w:r>
        <w:r w:rsidR="00EC471B">
          <w:rPr>
            <w:noProof/>
          </w:rPr>
          <w:instrText xml:space="preserve"> PAGEREF _Toc168321080 \h </w:instrText>
        </w:r>
        <w:r w:rsidR="00EC471B">
          <w:rPr>
            <w:noProof/>
          </w:rPr>
        </w:r>
        <w:r w:rsidR="00EC471B">
          <w:rPr>
            <w:noProof/>
          </w:rPr>
          <w:fldChar w:fldCharType="separate"/>
        </w:r>
        <w:r w:rsidR="004E7496">
          <w:rPr>
            <w:noProof/>
          </w:rPr>
          <w:t>5</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81" w:history="1">
        <w:r w:rsidR="00EC471B" w:rsidRPr="00123B9E">
          <w:rPr>
            <w:rStyle w:val="affffa"/>
            <w:noProof/>
          </w:rPr>
          <w:t>5</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车辆类型</w:t>
        </w:r>
        <w:r w:rsidR="00EC471B">
          <w:rPr>
            <w:noProof/>
          </w:rPr>
          <w:tab/>
        </w:r>
        <w:r w:rsidR="00EC471B">
          <w:rPr>
            <w:noProof/>
          </w:rPr>
          <w:fldChar w:fldCharType="begin"/>
        </w:r>
        <w:r w:rsidR="00EC471B">
          <w:rPr>
            <w:noProof/>
          </w:rPr>
          <w:instrText xml:space="preserve"> PAGEREF _Toc168321081 \h </w:instrText>
        </w:r>
        <w:r w:rsidR="00EC471B">
          <w:rPr>
            <w:noProof/>
          </w:rPr>
        </w:r>
        <w:r w:rsidR="00EC471B">
          <w:rPr>
            <w:noProof/>
          </w:rPr>
          <w:fldChar w:fldCharType="separate"/>
        </w:r>
        <w:r w:rsidR="004E7496">
          <w:rPr>
            <w:noProof/>
          </w:rPr>
          <w:t>6</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82" w:history="1">
        <w:r w:rsidR="00EC471B" w:rsidRPr="00123B9E">
          <w:rPr>
            <w:rStyle w:val="affffa"/>
            <w:noProof/>
            <w14:scene3d>
              <w14:camera w14:prst="orthographicFront"/>
              <w14:lightRig w14:rig="threePt" w14:dir="t">
                <w14:rot w14:lat="0" w14:lon="0" w14:rev="0"/>
              </w14:lightRig>
            </w14:scene3d>
          </w:rPr>
          <w:t>5.1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车辆组成</w:t>
        </w:r>
        <w:r w:rsidR="00EC471B">
          <w:rPr>
            <w:noProof/>
          </w:rPr>
          <w:tab/>
        </w:r>
        <w:r w:rsidR="00EC471B">
          <w:rPr>
            <w:noProof/>
          </w:rPr>
          <w:fldChar w:fldCharType="begin"/>
        </w:r>
        <w:r w:rsidR="00EC471B">
          <w:rPr>
            <w:noProof/>
          </w:rPr>
          <w:instrText xml:space="preserve"> PAGEREF _Toc168321082 \h </w:instrText>
        </w:r>
        <w:r w:rsidR="00EC471B">
          <w:rPr>
            <w:noProof/>
          </w:rPr>
        </w:r>
        <w:r w:rsidR="00EC471B">
          <w:rPr>
            <w:noProof/>
          </w:rPr>
          <w:fldChar w:fldCharType="separate"/>
        </w:r>
        <w:r w:rsidR="004E7496">
          <w:rPr>
            <w:noProof/>
          </w:rPr>
          <w:t>6</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83" w:history="1">
        <w:r w:rsidR="00EC471B" w:rsidRPr="00123B9E">
          <w:rPr>
            <w:rStyle w:val="affffa"/>
            <w:noProof/>
            <w14:scene3d>
              <w14:camera w14:prst="orthographicFront"/>
              <w14:lightRig w14:rig="threePt" w14:dir="t">
                <w14:rot w14:lat="0" w14:lon="0" w14:rev="0"/>
              </w14:lightRig>
            </w14:scene3d>
          </w:rPr>
          <w:t>5.2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车辆主要技术参数</w:t>
        </w:r>
        <w:r w:rsidR="00EC471B">
          <w:rPr>
            <w:noProof/>
          </w:rPr>
          <w:tab/>
        </w:r>
        <w:r w:rsidR="00EC471B">
          <w:rPr>
            <w:noProof/>
          </w:rPr>
          <w:fldChar w:fldCharType="begin"/>
        </w:r>
        <w:r w:rsidR="00EC471B">
          <w:rPr>
            <w:noProof/>
          </w:rPr>
          <w:instrText xml:space="preserve"> PAGEREF _Toc168321083 \h </w:instrText>
        </w:r>
        <w:r w:rsidR="00EC471B">
          <w:rPr>
            <w:noProof/>
          </w:rPr>
        </w:r>
        <w:r w:rsidR="00EC471B">
          <w:rPr>
            <w:noProof/>
          </w:rPr>
          <w:fldChar w:fldCharType="separate"/>
        </w:r>
        <w:r w:rsidR="004E7496">
          <w:rPr>
            <w:noProof/>
          </w:rPr>
          <w:t>6</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84" w:history="1">
        <w:r w:rsidR="00EC471B" w:rsidRPr="00123B9E">
          <w:rPr>
            <w:rStyle w:val="affffa"/>
            <w:noProof/>
          </w:rPr>
          <w:t>6</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基本要求</w:t>
        </w:r>
        <w:r w:rsidR="00EC471B">
          <w:rPr>
            <w:noProof/>
          </w:rPr>
          <w:tab/>
        </w:r>
        <w:r w:rsidR="00EC471B">
          <w:rPr>
            <w:noProof/>
          </w:rPr>
          <w:fldChar w:fldCharType="begin"/>
        </w:r>
        <w:r w:rsidR="00EC471B">
          <w:rPr>
            <w:noProof/>
          </w:rPr>
          <w:instrText xml:space="preserve"> PAGEREF _Toc168321084 \h </w:instrText>
        </w:r>
        <w:r w:rsidR="00EC471B">
          <w:rPr>
            <w:noProof/>
          </w:rPr>
        </w:r>
        <w:r w:rsidR="00EC471B">
          <w:rPr>
            <w:noProof/>
          </w:rPr>
          <w:fldChar w:fldCharType="separate"/>
        </w:r>
        <w:r w:rsidR="004E7496">
          <w:rPr>
            <w:noProof/>
          </w:rPr>
          <w:t>6</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85" w:history="1">
        <w:r w:rsidR="00EC471B" w:rsidRPr="00123B9E">
          <w:rPr>
            <w:rStyle w:val="affffa"/>
            <w:noProof/>
          </w:rPr>
          <w:t>7</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车体及车辆连接</w:t>
        </w:r>
        <w:r w:rsidR="00EC471B">
          <w:rPr>
            <w:noProof/>
          </w:rPr>
          <w:tab/>
        </w:r>
        <w:r w:rsidR="00EC471B">
          <w:rPr>
            <w:noProof/>
          </w:rPr>
          <w:fldChar w:fldCharType="begin"/>
        </w:r>
        <w:r w:rsidR="00EC471B">
          <w:rPr>
            <w:noProof/>
          </w:rPr>
          <w:instrText xml:space="preserve"> PAGEREF _Toc168321085 \h </w:instrText>
        </w:r>
        <w:r w:rsidR="00EC471B">
          <w:rPr>
            <w:noProof/>
          </w:rPr>
        </w:r>
        <w:r w:rsidR="00EC471B">
          <w:rPr>
            <w:noProof/>
          </w:rPr>
          <w:fldChar w:fldCharType="separate"/>
        </w:r>
        <w:r w:rsidR="004E7496">
          <w:rPr>
            <w:noProof/>
          </w:rPr>
          <w:t>8</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86" w:history="1">
        <w:r w:rsidR="00EC471B" w:rsidRPr="00123B9E">
          <w:rPr>
            <w:rStyle w:val="affffa"/>
            <w:noProof/>
            <w14:scene3d>
              <w14:camera w14:prst="orthographicFront"/>
              <w14:lightRig w14:rig="threePt" w14:dir="t">
                <w14:rot w14:lat="0" w14:lon="0" w14:rev="0"/>
              </w14:lightRig>
            </w14:scene3d>
          </w:rPr>
          <w:t>7.1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车体</w:t>
        </w:r>
        <w:r w:rsidR="00EC471B">
          <w:rPr>
            <w:noProof/>
          </w:rPr>
          <w:tab/>
        </w:r>
        <w:r w:rsidR="00EC471B">
          <w:rPr>
            <w:noProof/>
          </w:rPr>
          <w:fldChar w:fldCharType="begin"/>
        </w:r>
        <w:r w:rsidR="00EC471B">
          <w:rPr>
            <w:noProof/>
          </w:rPr>
          <w:instrText xml:space="preserve"> PAGEREF _Toc168321086 \h </w:instrText>
        </w:r>
        <w:r w:rsidR="00EC471B">
          <w:rPr>
            <w:noProof/>
          </w:rPr>
        </w:r>
        <w:r w:rsidR="00EC471B">
          <w:rPr>
            <w:noProof/>
          </w:rPr>
          <w:fldChar w:fldCharType="separate"/>
        </w:r>
        <w:r w:rsidR="004E7496">
          <w:rPr>
            <w:noProof/>
          </w:rPr>
          <w:t>8</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87" w:history="1">
        <w:r w:rsidR="00EC471B" w:rsidRPr="00123B9E">
          <w:rPr>
            <w:rStyle w:val="affffa"/>
            <w:noProof/>
            <w14:scene3d>
              <w14:camera w14:prst="orthographicFront"/>
              <w14:lightRig w14:rig="threePt" w14:dir="t">
                <w14:rot w14:lat="0" w14:lon="0" w14:rev="0"/>
              </w14:lightRig>
            </w14:scene3d>
          </w:rPr>
          <w:t>7.2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车辆连接</w:t>
        </w:r>
        <w:r w:rsidR="00EC471B">
          <w:rPr>
            <w:noProof/>
          </w:rPr>
          <w:tab/>
        </w:r>
        <w:r w:rsidR="00EC471B">
          <w:rPr>
            <w:noProof/>
          </w:rPr>
          <w:fldChar w:fldCharType="begin"/>
        </w:r>
        <w:r w:rsidR="00EC471B">
          <w:rPr>
            <w:noProof/>
          </w:rPr>
          <w:instrText xml:space="preserve"> PAGEREF _Toc168321087 \h </w:instrText>
        </w:r>
        <w:r w:rsidR="00EC471B">
          <w:rPr>
            <w:noProof/>
          </w:rPr>
        </w:r>
        <w:r w:rsidR="00EC471B">
          <w:rPr>
            <w:noProof/>
          </w:rPr>
          <w:fldChar w:fldCharType="separate"/>
        </w:r>
        <w:r w:rsidR="004E7496">
          <w:rPr>
            <w:noProof/>
          </w:rPr>
          <w:t>9</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88" w:history="1">
        <w:r w:rsidR="00EC471B" w:rsidRPr="00123B9E">
          <w:rPr>
            <w:rStyle w:val="affffa"/>
            <w:noProof/>
          </w:rPr>
          <w:t>8</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司机室</w:t>
        </w:r>
        <w:r w:rsidR="00EC471B">
          <w:rPr>
            <w:noProof/>
          </w:rPr>
          <w:tab/>
        </w:r>
        <w:r w:rsidR="00EC471B">
          <w:rPr>
            <w:noProof/>
          </w:rPr>
          <w:fldChar w:fldCharType="begin"/>
        </w:r>
        <w:r w:rsidR="00EC471B">
          <w:rPr>
            <w:noProof/>
          </w:rPr>
          <w:instrText xml:space="preserve"> PAGEREF _Toc168321088 \h </w:instrText>
        </w:r>
        <w:r w:rsidR="00EC471B">
          <w:rPr>
            <w:noProof/>
          </w:rPr>
        </w:r>
        <w:r w:rsidR="00EC471B">
          <w:rPr>
            <w:noProof/>
          </w:rPr>
          <w:fldChar w:fldCharType="separate"/>
        </w:r>
        <w:r w:rsidR="004E7496">
          <w:rPr>
            <w:noProof/>
          </w:rPr>
          <w:t>9</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89" w:history="1">
        <w:r w:rsidR="00EC471B" w:rsidRPr="00123B9E">
          <w:rPr>
            <w:rStyle w:val="affffa"/>
            <w:noProof/>
          </w:rPr>
          <w:t>9</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客室</w:t>
        </w:r>
        <w:r w:rsidR="00EC471B">
          <w:rPr>
            <w:noProof/>
          </w:rPr>
          <w:tab/>
        </w:r>
        <w:r w:rsidR="00EC471B">
          <w:rPr>
            <w:noProof/>
          </w:rPr>
          <w:fldChar w:fldCharType="begin"/>
        </w:r>
        <w:r w:rsidR="00EC471B">
          <w:rPr>
            <w:noProof/>
          </w:rPr>
          <w:instrText xml:space="preserve"> PAGEREF _Toc168321089 \h </w:instrText>
        </w:r>
        <w:r w:rsidR="00EC471B">
          <w:rPr>
            <w:noProof/>
          </w:rPr>
        </w:r>
        <w:r w:rsidR="00EC471B">
          <w:rPr>
            <w:noProof/>
          </w:rPr>
          <w:fldChar w:fldCharType="separate"/>
        </w:r>
        <w:r w:rsidR="004E7496">
          <w:rPr>
            <w:noProof/>
          </w:rPr>
          <w:t>9</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90" w:history="1">
        <w:r w:rsidR="00EC471B" w:rsidRPr="00123B9E">
          <w:rPr>
            <w:rStyle w:val="affffa"/>
            <w:noProof/>
          </w:rPr>
          <w:t>10</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走行系统</w:t>
        </w:r>
        <w:r w:rsidR="00EC471B">
          <w:rPr>
            <w:noProof/>
          </w:rPr>
          <w:tab/>
        </w:r>
        <w:r w:rsidR="00EC471B">
          <w:rPr>
            <w:noProof/>
          </w:rPr>
          <w:fldChar w:fldCharType="begin"/>
        </w:r>
        <w:r w:rsidR="00EC471B">
          <w:rPr>
            <w:noProof/>
          </w:rPr>
          <w:instrText xml:space="preserve"> PAGEREF _Toc168321090 \h </w:instrText>
        </w:r>
        <w:r w:rsidR="00EC471B">
          <w:rPr>
            <w:noProof/>
          </w:rPr>
        </w:r>
        <w:r w:rsidR="00EC471B">
          <w:rPr>
            <w:noProof/>
          </w:rPr>
          <w:fldChar w:fldCharType="separate"/>
        </w:r>
        <w:r w:rsidR="004E7496">
          <w:rPr>
            <w:noProof/>
          </w:rPr>
          <w:t>10</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91" w:history="1">
        <w:r w:rsidR="00EC471B" w:rsidRPr="00123B9E">
          <w:rPr>
            <w:rStyle w:val="affffa"/>
            <w:noProof/>
          </w:rPr>
          <w:t>11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制动系统</w:t>
        </w:r>
        <w:r w:rsidR="00EC471B">
          <w:rPr>
            <w:noProof/>
          </w:rPr>
          <w:tab/>
        </w:r>
        <w:r w:rsidR="00EC471B">
          <w:rPr>
            <w:noProof/>
          </w:rPr>
          <w:fldChar w:fldCharType="begin"/>
        </w:r>
        <w:r w:rsidR="00EC471B">
          <w:rPr>
            <w:noProof/>
          </w:rPr>
          <w:instrText xml:space="preserve"> PAGEREF _Toc168321091 \h </w:instrText>
        </w:r>
        <w:r w:rsidR="00EC471B">
          <w:rPr>
            <w:noProof/>
          </w:rPr>
        </w:r>
        <w:r w:rsidR="00EC471B">
          <w:rPr>
            <w:noProof/>
          </w:rPr>
          <w:fldChar w:fldCharType="separate"/>
        </w:r>
        <w:r w:rsidR="004E7496">
          <w:rPr>
            <w:noProof/>
          </w:rPr>
          <w:t>10</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92" w:history="1">
        <w:r w:rsidR="00EC471B" w:rsidRPr="00123B9E">
          <w:rPr>
            <w:rStyle w:val="affffa"/>
            <w:noProof/>
          </w:rPr>
          <w:t>12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电气系统</w:t>
        </w:r>
        <w:r w:rsidR="00EC471B">
          <w:rPr>
            <w:noProof/>
          </w:rPr>
          <w:tab/>
        </w:r>
        <w:r w:rsidR="00EC471B">
          <w:rPr>
            <w:noProof/>
          </w:rPr>
          <w:fldChar w:fldCharType="begin"/>
        </w:r>
        <w:r w:rsidR="00EC471B">
          <w:rPr>
            <w:noProof/>
          </w:rPr>
          <w:instrText xml:space="preserve"> PAGEREF _Toc168321092 \h </w:instrText>
        </w:r>
        <w:r w:rsidR="00EC471B">
          <w:rPr>
            <w:noProof/>
          </w:rPr>
        </w:r>
        <w:r w:rsidR="00EC471B">
          <w:rPr>
            <w:noProof/>
          </w:rPr>
          <w:fldChar w:fldCharType="separate"/>
        </w:r>
        <w:r w:rsidR="004E7496">
          <w:rPr>
            <w:noProof/>
          </w:rPr>
          <w:t>11</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93" w:history="1">
        <w:r w:rsidR="00EC471B" w:rsidRPr="00123B9E">
          <w:rPr>
            <w:rStyle w:val="affffa"/>
            <w:noProof/>
            <w14:scene3d>
              <w14:camera w14:prst="orthographicFront"/>
              <w14:lightRig w14:rig="threePt" w14:dir="t">
                <w14:rot w14:lat="0" w14:lon="0" w14:rev="0"/>
              </w14:lightRig>
            </w14:scene3d>
          </w:rPr>
          <w:t>12.1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一般要求</w:t>
        </w:r>
        <w:r w:rsidR="00EC471B">
          <w:rPr>
            <w:noProof/>
          </w:rPr>
          <w:tab/>
        </w:r>
        <w:r w:rsidR="00EC471B">
          <w:rPr>
            <w:noProof/>
          </w:rPr>
          <w:fldChar w:fldCharType="begin"/>
        </w:r>
        <w:r w:rsidR="00EC471B">
          <w:rPr>
            <w:noProof/>
          </w:rPr>
          <w:instrText xml:space="preserve"> PAGEREF _Toc168321093 \h </w:instrText>
        </w:r>
        <w:r w:rsidR="00EC471B">
          <w:rPr>
            <w:noProof/>
          </w:rPr>
        </w:r>
        <w:r w:rsidR="00EC471B">
          <w:rPr>
            <w:noProof/>
          </w:rPr>
          <w:fldChar w:fldCharType="separate"/>
        </w:r>
        <w:r w:rsidR="004E7496">
          <w:rPr>
            <w:noProof/>
          </w:rPr>
          <w:t>11</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94" w:history="1">
        <w:r w:rsidR="00EC471B" w:rsidRPr="00123B9E">
          <w:rPr>
            <w:rStyle w:val="affffa"/>
            <w:noProof/>
            <w14:scene3d>
              <w14:camera w14:prst="orthographicFront"/>
              <w14:lightRig w14:rig="threePt" w14:dir="t">
                <w14:rot w14:lat="0" w14:lon="0" w14:rev="0"/>
              </w14:lightRig>
            </w14:scene3d>
          </w:rPr>
          <w:t>12.2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牵引系统</w:t>
        </w:r>
        <w:r w:rsidR="00EC471B">
          <w:rPr>
            <w:noProof/>
          </w:rPr>
          <w:tab/>
        </w:r>
        <w:r w:rsidR="00EC471B">
          <w:rPr>
            <w:noProof/>
          </w:rPr>
          <w:fldChar w:fldCharType="begin"/>
        </w:r>
        <w:r w:rsidR="00EC471B">
          <w:rPr>
            <w:noProof/>
          </w:rPr>
          <w:instrText xml:space="preserve"> PAGEREF _Toc168321094 \h </w:instrText>
        </w:r>
        <w:r w:rsidR="00EC471B">
          <w:rPr>
            <w:noProof/>
          </w:rPr>
        </w:r>
        <w:r w:rsidR="00EC471B">
          <w:rPr>
            <w:noProof/>
          </w:rPr>
          <w:fldChar w:fldCharType="separate"/>
        </w:r>
        <w:r w:rsidR="004E7496">
          <w:rPr>
            <w:noProof/>
          </w:rPr>
          <w:t>11</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95" w:history="1">
        <w:r w:rsidR="00EC471B" w:rsidRPr="00123B9E">
          <w:rPr>
            <w:rStyle w:val="affffa"/>
            <w:noProof/>
            <w14:scene3d>
              <w14:camera w14:prst="orthographicFront"/>
              <w14:lightRig w14:rig="threePt" w14:dir="t">
                <w14:rot w14:lat="0" w14:lon="0" w14:rev="0"/>
              </w14:lightRig>
            </w14:scene3d>
          </w:rPr>
          <w:t>12.3</w:t>
        </w:r>
        <w:r w:rsidR="009F174A">
          <w:rPr>
            <w:rStyle w:val="affffa"/>
            <w:rFonts w:hint="eastAsia"/>
            <w:noProof/>
            <w14:scene3d>
              <w14:camera w14:prst="orthographicFront"/>
              <w14:lightRig w14:rig="threePt" w14:dir="t">
                <w14:rot w14:lat="0" w14:lon="0" w14:rev="0"/>
              </w14:lightRig>
            </w14:scene3d>
          </w:rPr>
          <w:t xml:space="preserve"> </w:t>
        </w:r>
        <w:r w:rsidR="00EC471B" w:rsidRPr="00123B9E">
          <w:rPr>
            <w:rStyle w:val="affffa"/>
            <w:rFonts w:hint="eastAsia"/>
            <w:noProof/>
          </w:rPr>
          <w:t xml:space="preserve"> 辅助供电系统</w:t>
        </w:r>
        <w:r w:rsidR="00EC471B">
          <w:rPr>
            <w:noProof/>
          </w:rPr>
          <w:tab/>
        </w:r>
        <w:r w:rsidR="00EC471B">
          <w:rPr>
            <w:noProof/>
          </w:rPr>
          <w:fldChar w:fldCharType="begin"/>
        </w:r>
        <w:r w:rsidR="00EC471B">
          <w:rPr>
            <w:noProof/>
          </w:rPr>
          <w:instrText xml:space="preserve"> PAGEREF _Toc168321095 \h </w:instrText>
        </w:r>
        <w:r w:rsidR="00EC471B">
          <w:rPr>
            <w:noProof/>
          </w:rPr>
        </w:r>
        <w:r w:rsidR="00EC471B">
          <w:rPr>
            <w:noProof/>
          </w:rPr>
          <w:fldChar w:fldCharType="separate"/>
        </w:r>
        <w:r w:rsidR="004E7496">
          <w:rPr>
            <w:noProof/>
          </w:rPr>
          <w:t>11</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96" w:history="1">
        <w:r w:rsidR="00EC471B" w:rsidRPr="00123B9E">
          <w:rPr>
            <w:rStyle w:val="affffa"/>
            <w:noProof/>
          </w:rPr>
          <w:t>13</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空气调节与通风系统</w:t>
        </w:r>
        <w:r w:rsidR="00EC471B">
          <w:rPr>
            <w:noProof/>
          </w:rPr>
          <w:tab/>
        </w:r>
        <w:r w:rsidR="00EC471B">
          <w:rPr>
            <w:noProof/>
          </w:rPr>
          <w:fldChar w:fldCharType="begin"/>
        </w:r>
        <w:r w:rsidR="00EC471B">
          <w:rPr>
            <w:noProof/>
          </w:rPr>
          <w:instrText xml:space="preserve"> PAGEREF _Toc168321096 \h </w:instrText>
        </w:r>
        <w:r w:rsidR="00EC471B">
          <w:rPr>
            <w:noProof/>
          </w:rPr>
        </w:r>
        <w:r w:rsidR="00EC471B">
          <w:rPr>
            <w:noProof/>
          </w:rPr>
          <w:fldChar w:fldCharType="separate"/>
        </w:r>
        <w:r w:rsidR="004E7496">
          <w:rPr>
            <w:noProof/>
          </w:rPr>
          <w:t>11</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097" w:history="1">
        <w:r w:rsidR="00EC471B" w:rsidRPr="00123B9E">
          <w:rPr>
            <w:rStyle w:val="affffa"/>
            <w:noProof/>
          </w:rPr>
          <w:t>14</w:t>
        </w:r>
        <w:r w:rsidR="009F174A">
          <w:rPr>
            <w:rStyle w:val="affffa"/>
            <w:rFonts w:hint="eastAsia"/>
            <w:noProof/>
          </w:rPr>
          <w:t xml:space="preserve">  </w:t>
        </w:r>
        <w:r w:rsidR="00EC471B" w:rsidRPr="00123B9E">
          <w:rPr>
            <w:rStyle w:val="affffa"/>
            <w:rFonts w:hint="eastAsia"/>
            <w:noProof/>
          </w:rPr>
          <w:t>照明系统</w:t>
        </w:r>
        <w:r w:rsidR="00EC471B">
          <w:rPr>
            <w:noProof/>
          </w:rPr>
          <w:tab/>
        </w:r>
        <w:r w:rsidR="00EC471B">
          <w:rPr>
            <w:noProof/>
          </w:rPr>
          <w:fldChar w:fldCharType="begin"/>
        </w:r>
        <w:r w:rsidR="00EC471B">
          <w:rPr>
            <w:noProof/>
          </w:rPr>
          <w:instrText xml:space="preserve"> PAGEREF _Toc168321097 \h </w:instrText>
        </w:r>
        <w:r w:rsidR="00EC471B">
          <w:rPr>
            <w:noProof/>
          </w:rPr>
        </w:r>
        <w:r w:rsidR="00EC471B">
          <w:rPr>
            <w:noProof/>
          </w:rPr>
          <w:fldChar w:fldCharType="separate"/>
        </w:r>
        <w:r w:rsidR="004E7496">
          <w:rPr>
            <w:noProof/>
          </w:rPr>
          <w:t>12</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98" w:history="1">
        <w:r w:rsidR="00EC471B" w:rsidRPr="00123B9E">
          <w:rPr>
            <w:rStyle w:val="affffa"/>
            <w:noProof/>
            <w14:scene3d>
              <w14:camera w14:prst="orthographicFront"/>
              <w14:lightRig w14:rig="threePt" w14:dir="t">
                <w14:rot w14:lat="0" w14:lon="0" w14:rev="0"/>
              </w14:lightRig>
            </w14:scene3d>
          </w:rPr>
          <w:t>14.1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内部照明系统</w:t>
        </w:r>
        <w:r w:rsidR="00EC471B">
          <w:rPr>
            <w:noProof/>
          </w:rPr>
          <w:tab/>
        </w:r>
        <w:r w:rsidR="00EC471B">
          <w:rPr>
            <w:noProof/>
          </w:rPr>
          <w:fldChar w:fldCharType="begin"/>
        </w:r>
        <w:r w:rsidR="00EC471B">
          <w:rPr>
            <w:noProof/>
          </w:rPr>
          <w:instrText xml:space="preserve"> PAGEREF _Toc168321098 \h </w:instrText>
        </w:r>
        <w:r w:rsidR="00EC471B">
          <w:rPr>
            <w:noProof/>
          </w:rPr>
        </w:r>
        <w:r w:rsidR="00EC471B">
          <w:rPr>
            <w:noProof/>
          </w:rPr>
          <w:fldChar w:fldCharType="separate"/>
        </w:r>
        <w:r w:rsidR="004E7496">
          <w:rPr>
            <w:noProof/>
          </w:rPr>
          <w:t>12</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099" w:history="1">
        <w:r w:rsidR="00EC471B" w:rsidRPr="00123B9E">
          <w:rPr>
            <w:rStyle w:val="affffa"/>
            <w:noProof/>
            <w14:scene3d>
              <w14:camera w14:prst="orthographicFront"/>
              <w14:lightRig w14:rig="threePt" w14:dir="t">
                <w14:rot w14:lat="0" w14:lon="0" w14:rev="0"/>
              </w14:lightRig>
            </w14:scene3d>
          </w:rPr>
          <w:t>14.2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外部照明系统</w:t>
        </w:r>
        <w:r w:rsidR="00EC471B">
          <w:rPr>
            <w:noProof/>
          </w:rPr>
          <w:tab/>
        </w:r>
        <w:r w:rsidR="00EC471B">
          <w:rPr>
            <w:noProof/>
          </w:rPr>
          <w:fldChar w:fldCharType="begin"/>
        </w:r>
        <w:r w:rsidR="00EC471B">
          <w:rPr>
            <w:noProof/>
          </w:rPr>
          <w:instrText xml:space="preserve"> PAGEREF _Toc168321099 \h </w:instrText>
        </w:r>
        <w:r w:rsidR="00EC471B">
          <w:rPr>
            <w:noProof/>
          </w:rPr>
        </w:r>
        <w:r w:rsidR="00EC471B">
          <w:rPr>
            <w:noProof/>
          </w:rPr>
          <w:fldChar w:fldCharType="separate"/>
        </w:r>
        <w:r w:rsidR="004E7496">
          <w:rPr>
            <w:noProof/>
          </w:rPr>
          <w:t>12</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100" w:history="1">
        <w:r w:rsidR="00EC471B" w:rsidRPr="00123B9E">
          <w:rPr>
            <w:rStyle w:val="affffa"/>
            <w:noProof/>
          </w:rPr>
          <w:t>15</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自动驾驶系统</w:t>
        </w:r>
        <w:r w:rsidR="00EC471B">
          <w:rPr>
            <w:noProof/>
          </w:rPr>
          <w:tab/>
        </w:r>
        <w:r w:rsidR="00EC471B">
          <w:rPr>
            <w:noProof/>
          </w:rPr>
          <w:fldChar w:fldCharType="begin"/>
        </w:r>
        <w:r w:rsidR="00EC471B">
          <w:rPr>
            <w:noProof/>
          </w:rPr>
          <w:instrText xml:space="preserve"> PAGEREF _Toc168321100 \h </w:instrText>
        </w:r>
        <w:r w:rsidR="00EC471B">
          <w:rPr>
            <w:noProof/>
          </w:rPr>
        </w:r>
        <w:r w:rsidR="00EC471B">
          <w:rPr>
            <w:noProof/>
          </w:rPr>
          <w:fldChar w:fldCharType="separate"/>
        </w:r>
        <w:r w:rsidR="004E7496">
          <w:rPr>
            <w:noProof/>
          </w:rPr>
          <w:t>12</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101" w:history="1">
        <w:r w:rsidR="00EC471B" w:rsidRPr="00123B9E">
          <w:rPr>
            <w:rStyle w:val="affffa"/>
            <w:noProof/>
          </w:rPr>
          <w:t>16</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列车控制与管理系统</w:t>
        </w:r>
        <w:r w:rsidR="00EC471B">
          <w:rPr>
            <w:noProof/>
          </w:rPr>
          <w:tab/>
        </w:r>
        <w:r w:rsidR="00EC471B">
          <w:rPr>
            <w:noProof/>
          </w:rPr>
          <w:fldChar w:fldCharType="begin"/>
        </w:r>
        <w:r w:rsidR="00EC471B">
          <w:rPr>
            <w:noProof/>
          </w:rPr>
          <w:instrText xml:space="preserve"> PAGEREF _Toc168321101 \h </w:instrText>
        </w:r>
        <w:r w:rsidR="00EC471B">
          <w:rPr>
            <w:noProof/>
          </w:rPr>
        </w:r>
        <w:r w:rsidR="00EC471B">
          <w:rPr>
            <w:noProof/>
          </w:rPr>
          <w:fldChar w:fldCharType="separate"/>
        </w:r>
        <w:r w:rsidR="004E7496">
          <w:rPr>
            <w:noProof/>
          </w:rPr>
          <w:t>12</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102" w:history="1">
        <w:r w:rsidR="00EC471B" w:rsidRPr="00123B9E">
          <w:rPr>
            <w:rStyle w:val="affffa"/>
            <w:noProof/>
          </w:rPr>
          <w:t>17</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转向系统</w:t>
        </w:r>
        <w:r w:rsidR="00EC471B">
          <w:rPr>
            <w:noProof/>
          </w:rPr>
          <w:tab/>
        </w:r>
        <w:r w:rsidR="00EC471B">
          <w:rPr>
            <w:noProof/>
          </w:rPr>
          <w:fldChar w:fldCharType="begin"/>
        </w:r>
        <w:r w:rsidR="00EC471B">
          <w:rPr>
            <w:noProof/>
          </w:rPr>
          <w:instrText xml:space="preserve"> PAGEREF _Toc168321102 \h </w:instrText>
        </w:r>
        <w:r w:rsidR="00EC471B">
          <w:rPr>
            <w:noProof/>
          </w:rPr>
        </w:r>
        <w:r w:rsidR="00EC471B">
          <w:rPr>
            <w:noProof/>
          </w:rPr>
          <w:fldChar w:fldCharType="separate"/>
        </w:r>
        <w:r w:rsidR="004E7496">
          <w:rPr>
            <w:noProof/>
          </w:rPr>
          <w:t>12</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103" w:history="1">
        <w:r w:rsidR="00EC471B" w:rsidRPr="00123B9E">
          <w:rPr>
            <w:rStyle w:val="affffa"/>
            <w:noProof/>
            <w14:scene3d>
              <w14:camera w14:prst="orthographicFront"/>
              <w14:lightRig w14:rig="threePt" w14:dir="t">
                <w14:rot w14:lat="0" w14:lon="0" w14:rev="0"/>
              </w14:lightRig>
            </w14:scene3d>
          </w:rPr>
          <w:t>17.1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全轴转向控制系统</w:t>
        </w:r>
        <w:r w:rsidR="00EC471B">
          <w:rPr>
            <w:noProof/>
          </w:rPr>
          <w:tab/>
        </w:r>
        <w:r w:rsidR="00EC471B">
          <w:rPr>
            <w:noProof/>
          </w:rPr>
          <w:fldChar w:fldCharType="begin"/>
        </w:r>
        <w:r w:rsidR="00EC471B">
          <w:rPr>
            <w:noProof/>
          </w:rPr>
          <w:instrText xml:space="preserve"> PAGEREF _Toc168321103 \h </w:instrText>
        </w:r>
        <w:r w:rsidR="00EC471B">
          <w:rPr>
            <w:noProof/>
          </w:rPr>
        </w:r>
        <w:r w:rsidR="00EC471B">
          <w:rPr>
            <w:noProof/>
          </w:rPr>
          <w:fldChar w:fldCharType="separate"/>
        </w:r>
        <w:r w:rsidR="004E7496">
          <w:rPr>
            <w:noProof/>
          </w:rPr>
          <w:t>12</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104" w:history="1">
        <w:r w:rsidR="00EC471B" w:rsidRPr="00123B9E">
          <w:rPr>
            <w:rStyle w:val="affffa"/>
            <w:noProof/>
            <w14:scene3d>
              <w14:camera w14:prst="orthographicFront"/>
              <w14:lightRig w14:rig="threePt" w14:dir="t">
                <w14:rot w14:lat="0" w14:lon="0" w14:rev="0"/>
              </w14:lightRig>
            </w14:scene3d>
          </w:rPr>
          <w:t>17.2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转向执行系统</w:t>
        </w:r>
        <w:r w:rsidR="00EC471B">
          <w:rPr>
            <w:noProof/>
          </w:rPr>
          <w:tab/>
        </w:r>
        <w:r w:rsidR="00EC471B">
          <w:rPr>
            <w:noProof/>
          </w:rPr>
          <w:fldChar w:fldCharType="begin"/>
        </w:r>
        <w:r w:rsidR="00EC471B">
          <w:rPr>
            <w:noProof/>
          </w:rPr>
          <w:instrText xml:space="preserve"> PAGEREF _Toc168321104 \h </w:instrText>
        </w:r>
        <w:r w:rsidR="00EC471B">
          <w:rPr>
            <w:noProof/>
          </w:rPr>
        </w:r>
        <w:r w:rsidR="00EC471B">
          <w:rPr>
            <w:noProof/>
          </w:rPr>
          <w:fldChar w:fldCharType="separate"/>
        </w:r>
        <w:r w:rsidR="004E7496">
          <w:rPr>
            <w:noProof/>
          </w:rPr>
          <w:t>12</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105" w:history="1">
        <w:r w:rsidR="00EC471B" w:rsidRPr="00123B9E">
          <w:rPr>
            <w:rStyle w:val="affffa"/>
            <w:noProof/>
          </w:rPr>
          <w:t>18</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乘客信息系统</w:t>
        </w:r>
        <w:r w:rsidR="00EC471B">
          <w:rPr>
            <w:noProof/>
          </w:rPr>
          <w:tab/>
        </w:r>
        <w:r w:rsidR="00EC471B">
          <w:rPr>
            <w:noProof/>
          </w:rPr>
          <w:fldChar w:fldCharType="begin"/>
        </w:r>
        <w:r w:rsidR="00EC471B">
          <w:rPr>
            <w:noProof/>
          </w:rPr>
          <w:instrText xml:space="preserve"> PAGEREF _Toc168321105 \h </w:instrText>
        </w:r>
        <w:r w:rsidR="00EC471B">
          <w:rPr>
            <w:noProof/>
          </w:rPr>
        </w:r>
        <w:r w:rsidR="00EC471B">
          <w:rPr>
            <w:noProof/>
          </w:rPr>
          <w:fldChar w:fldCharType="separate"/>
        </w:r>
        <w:r w:rsidR="004E7496">
          <w:rPr>
            <w:noProof/>
          </w:rPr>
          <w:t>13</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106" w:history="1">
        <w:r w:rsidR="00EC471B" w:rsidRPr="00123B9E">
          <w:rPr>
            <w:rStyle w:val="affffa"/>
            <w:noProof/>
            <w14:scene3d>
              <w14:camera w14:prst="orthographicFront"/>
              <w14:lightRig w14:rig="threePt" w14:dir="t">
                <w14:rot w14:lat="0" w14:lon="0" w14:rev="0"/>
              </w14:lightRig>
            </w14:scene3d>
          </w:rPr>
          <w:t>18.1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广播</w:t>
        </w:r>
        <w:r w:rsidR="00EC471B">
          <w:rPr>
            <w:noProof/>
          </w:rPr>
          <w:tab/>
        </w:r>
        <w:r w:rsidR="00EC471B">
          <w:rPr>
            <w:noProof/>
          </w:rPr>
          <w:fldChar w:fldCharType="begin"/>
        </w:r>
        <w:r w:rsidR="00EC471B">
          <w:rPr>
            <w:noProof/>
          </w:rPr>
          <w:instrText xml:space="preserve"> PAGEREF _Toc168321106 \h </w:instrText>
        </w:r>
        <w:r w:rsidR="00EC471B">
          <w:rPr>
            <w:noProof/>
          </w:rPr>
        </w:r>
        <w:r w:rsidR="00EC471B">
          <w:rPr>
            <w:noProof/>
          </w:rPr>
          <w:fldChar w:fldCharType="separate"/>
        </w:r>
        <w:r w:rsidR="004E7496">
          <w:rPr>
            <w:noProof/>
          </w:rPr>
          <w:t>13</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107" w:history="1">
        <w:r w:rsidR="00EC471B" w:rsidRPr="00123B9E">
          <w:rPr>
            <w:rStyle w:val="affffa"/>
            <w:noProof/>
            <w14:scene3d>
              <w14:camera w14:prst="orthographicFront"/>
              <w14:lightRig w14:rig="threePt" w14:dir="t">
                <w14:rot w14:lat="0" w14:lon="0" w14:rev="0"/>
              </w14:lightRig>
            </w14:scene3d>
          </w:rPr>
          <w:t>18.2</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信息显示</w:t>
        </w:r>
        <w:r w:rsidR="00EC471B">
          <w:rPr>
            <w:noProof/>
          </w:rPr>
          <w:tab/>
        </w:r>
        <w:r w:rsidR="00EC471B">
          <w:rPr>
            <w:noProof/>
          </w:rPr>
          <w:fldChar w:fldCharType="begin"/>
        </w:r>
        <w:r w:rsidR="00EC471B">
          <w:rPr>
            <w:noProof/>
          </w:rPr>
          <w:instrText xml:space="preserve"> PAGEREF _Toc168321107 \h </w:instrText>
        </w:r>
        <w:r w:rsidR="00EC471B">
          <w:rPr>
            <w:noProof/>
          </w:rPr>
        </w:r>
        <w:r w:rsidR="00EC471B">
          <w:rPr>
            <w:noProof/>
          </w:rPr>
          <w:fldChar w:fldCharType="separate"/>
        </w:r>
        <w:r w:rsidR="004E7496">
          <w:rPr>
            <w:noProof/>
          </w:rPr>
          <w:t>13</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108" w:history="1">
        <w:r w:rsidR="00EC471B" w:rsidRPr="00123B9E">
          <w:rPr>
            <w:rStyle w:val="affffa"/>
            <w:noProof/>
            <w14:scene3d>
              <w14:camera w14:prst="orthographicFront"/>
              <w14:lightRig w14:rig="threePt" w14:dir="t">
                <w14:rot w14:lat="0" w14:lon="0" w14:rev="0"/>
              </w14:lightRig>
            </w14:scene3d>
          </w:rPr>
          <w:t>18.3</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监控系统</w:t>
        </w:r>
        <w:r w:rsidR="00EC471B">
          <w:rPr>
            <w:noProof/>
          </w:rPr>
          <w:tab/>
        </w:r>
        <w:r w:rsidR="00EC471B">
          <w:rPr>
            <w:noProof/>
          </w:rPr>
          <w:fldChar w:fldCharType="begin"/>
        </w:r>
        <w:r w:rsidR="00EC471B">
          <w:rPr>
            <w:noProof/>
          </w:rPr>
          <w:instrText xml:space="preserve"> PAGEREF _Toc168321108 \h </w:instrText>
        </w:r>
        <w:r w:rsidR="00EC471B">
          <w:rPr>
            <w:noProof/>
          </w:rPr>
        </w:r>
        <w:r w:rsidR="00EC471B">
          <w:rPr>
            <w:noProof/>
          </w:rPr>
          <w:fldChar w:fldCharType="separate"/>
        </w:r>
        <w:r w:rsidR="004E7496">
          <w:rPr>
            <w:noProof/>
          </w:rPr>
          <w:t>13</w:t>
        </w:r>
        <w:r w:rsidR="00EC471B">
          <w:rPr>
            <w:noProof/>
          </w:rPr>
          <w:fldChar w:fldCharType="end"/>
        </w:r>
      </w:hyperlink>
    </w:p>
    <w:p w:rsidR="00EC471B" w:rsidRDefault="006B44DF" w:rsidP="006B44DF">
      <w:pPr>
        <w:pStyle w:val="10"/>
        <w:tabs>
          <w:tab w:val="right" w:leader="dot" w:pos="9344"/>
        </w:tabs>
        <w:spacing w:line="300" w:lineRule="exact"/>
        <w:ind w:firstLineChars="100" w:firstLine="210"/>
        <w:rPr>
          <w:rFonts w:asciiTheme="minorHAnsi" w:eastAsiaTheme="minorEastAsia" w:hAnsiTheme="minorHAnsi" w:cstheme="minorBidi"/>
          <w:noProof/>
          <w:szCs w:val="22"/>
        </w:rPr>
      </w:pPr>
      <w:hyperlink w:anchor="_Toc168321109" w:history="1">
        <w:r w:rsidR="00EC471B" w:rsidRPr="00123B9E">
          <w:rPr>
            <w:rStyle w:val="affffa"/>
            <w:noProof/>
            <w14:scene3d>
              <w14:camera w14:prst="orthographicFront"/>
              <w14:lightRig w14:rig="threePt" w14:dir="t">
                <w14:rot w14:lat="0" w14:lon="0" w14:rev="0"/>
              </w14:lightRig>
            </w14:scene3d>
          </w:rPr>
          <w:t>18.4</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乘客报警系统</w:t>
        </w:r>
        <w:r w:rsidR="00EC471B">
          <w:rPr>
            <w:noProof/>
          </w:rPr>
          <w:tab/>
        </w:r>
        <w:r w:rsidR="00EC471B">
          <w:rPr>
            <w:noProof/>
          </w:rPr>
          <w:fldChar w:fldCharType="begin"/>
        </w:r>
        <w:r w:rsidR="00EC471B">
          <w:rPr>
            <w:noProof/>
          </w:rPr>
          <w:instrText xml:space="preserve"> PAGEREF _Toc168321109 \h </w:instrText>
        </w:r>
        <w:r w:rsidR="00EC471B">
          <w:rPr>
            <w:noProof/>
          </w:rPr>
        </w:r>
        <w:r w:rsidR="00EC471B">
          <w:rPr>
            <w:noProof/>
          </w:rPr>
          <w:fldChar w:fldCharType="separate"/>
        </w:r>
        <w:r w:rsidR="004E7496">
          <w:rPr>
            <w:noProof/>
          </w:rPr>
          <w:t>13</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110" w:history="1">
        <w:r w:rsidR="00EC471B" w:rsidRPr="00123B9E">
          <w:rPr>
            <w:rStyle w:val="affffa"/>
            <w:noProof/>
          </w:rPr>
          <w:t>19</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试验与验收</w:t>
        </w:r>
        <w:r w:rsidR="00EC471B">
          <w:rPr>
            <w:noProof/>
          </w:rPr>
          <w:tab/>
        </w:r>
        <w:r w:rsidR="00EC471B">
          <w:rPr>
            <w:noProof/>
          </w:rPr>
          <w:fldChar w:fldCharType="begin"/>
        </w:r>
        <w:r w:rsidR="00EC471B">
          <w:rPr>
            <w:noProof/>
          </w:rPr>
          <w:instrText xml:space="preserve"> PAGEREF _Toc168321110 \h </w:instrText>
        </w:r>
        <w:r w:rsidR="00EC471B">
          <w:rPr>
            <w:noProof/>
          </w:rPr>
        </w:r>
        <w:r w:rsidR="00EC471B">
          <w:rPr>
            <w:noProof/>
          </w:rPr>
          <w:fldChar w:fldCharType="separate"/>
        </w:r>
        <w:r w:rsidR="004E7496">
          <w:rPr>
            <w:noProof/>
          </w:rPr>
          <w:t>13</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112" w:history="1">
        <w:r w:rsidR="00EC471B" w:rsidRPr="00123B9E">
          <w:rPr>
            <w:rStyle w:val="affffa"/>
            <w:noProof/>
          </w:rPr>
          <w:t>20</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标志</w:t>
        </w:r>
        <w:r w:rsidR="00EC471B">
          <w:rPr>
            <w:noProof/>
          </w:rPr>
          <w:tab/>
        </w:r>
        <w:r w:rsidR="00EC471B">
          <w:rPr>
            <w:noProof/>
          </w:rPr>
          <w:fldChar w:fldCharType="begin"/>
        </w:r>
        <w:r w:rsidR="00EC471B">
          <w:rPr>
            <w:noProof/>
          </w:rPr>
          <w:instrText xml:space="preserve"> PAGEREF _Toc168321112 \h </w:instrText>
        </w:r>
        <w:r w:rsidR="00EC471B">
          <w:rPr>
            <w:noProof/>
          </w:rPr>
        </w:r>
        <w:r w:rsidR="00EC471B">
          <w:rPr>
            <w:noProof/>
          </w:rPr>
          <w:fldChar w:fldCharType="separate"/>
        </w:r>
        <w:r w:rsidR="004E7496">
          <w:rPr>
            <w:noProof/>
          </w:rPr>
          <w:t>14</w:t>
        </w:r>
        <w:r w:rsidR="00EC471B">
          <w:rPr>
            <w:noProof/>
          </w:rPr>
          <w:fldChar w:fldCharType="end"/>
        </w:r>
      </w:hyperlink>
    </w:p>
    <w:p w:rsidR="00EC471B" w:rsidRDefault="006B44DF" w:rsidP="006B44DF">
      <w:pPr>
        <w:pStyle w:val="10"/>
        <w:tabs>
          <w:tab w:val="right" w:leader="dot" w:pos="9344"/>
        </w:tabs>
        <w:rPr>
          <w:rFonts w:asciiTheme="minorHAnsi" w:eastAsiaTheme="minorEastAsia" w:hAnsiTheme="minorHAnsi" w:cstheme="minorBidi"/>
          <w:noProof/>
          <w:szCs w:val="22"/>
        </w:rPr>
      </w:pPr>
      <w:hyperlink w:anchor="_Toc168321113" w:history="1">
        <w:r w:rsidR="00EC471B" w:rsidRPr="00123B9E">
          <w:rPr>
            <w:rStyle w:val="affffa"/>
            <w:noProof/>
          </w:rPr>
          <w:t>21</w:t>
        </w:r>
        <w:r w:rsidR="00EC471B" w:rsidRPr="00123B9E">
          <w:rPr>
            <w:rStyle w:val="affffa"/>
            <w:rFonts w:hint="eastAsia"/>
            <w:noProof/>
          </w:rPr>
          <w:t xml:space="preserve"> </w:t>
        </w:r>
        <w:r w:rsidR="009F174A">
          <w:rPr>
            <w:rStyle w:val="affffa"/>
            <w:rFonts w:hint="eastAsia"/>
            <w:noProof/>
          </w:rPr>
          <w:t xml:space="preserve"> </w:t>
        </w:r>
        <w:r w:rsidR="00EC471B" w:rsidRPr="00123B9E">
          <w:rPr>
            <w:rStyle w:val="affffa"/>
            <w:rFonts w:hint="eastAsia"/>
            <w:noProof/>
          </w:rPr>
          <w:t>运输与质量保证期限</w:t>
        </w:r>
        <w:r w:rsidR="00EC471B">
          <w:rPr>
            <w:noProof/>
          </w:rPr>
          <w:tab/>
        </w:r>
        <w:r w:rsidR="00EC471B">
          <w:rPr>
            <w:noProof/>
          </w:rPr>
          <w:fldChar w:fldCharType="begin"/>
        </w:r>
        <w:r w:rsidR="00EC471B">
          <w:rPr>
            <w:noProof/>
          </w:rPr>
          <w:instrText xml:space="preserve"> PAGEREF _Toc168321113 \h </w:instrText>
        </w:r>
        <w:r w:rsidR="00EC471B">
          <w:rPr>
            <w:noProof/>
          </w:rPr>
        </w:r>
        <w:r w:rsidR="00EC471B">
          <w:rPr>
            <w:noProof/>
          </w:rPr>
          <w:fldChar w:fldCharType="separate"/>
        </w:r>
        <w:r w:rsidR="004E7496">
          <w:rPr>
            <w:noProof/>
          </w:rPr>
          <w:t>14</w:t>
        </w:r>
        <w:r w:rsidR="00EC471B">
          <w:rPr>
            <w:noProof/>
          </w:rPr>
          <w:fldChar w:fldCharType="end"/>
        </w:r>
      </w:hyperlink>
    </w:p>
    <w:p w:rsidR="0060532E" w:rsidRDefault="00A76600" w:rsidP="006B44DF">
      <w:pPr>
        <w:pStyle w:val="affffff8"/>
        <w:spacing w:afterLines="0" w:after="0" w:line="400" w:lineRule="exact"/>
        <w:sectPr w:rsidR="0060532E">
          <w:headerReference w:type="even" r:id="rId16"/>
          <w:headerReference w:type="default" r:id="rId17"/>
          <w:footerReference w:type="default" r:id="rId18"/>
          <w:pgSz w:w="11906" w:h="16838"/>
          <w:pgMar w:top="2410" w:right="1134" w:bottom="1134" w:left="1134" w:header="1418" w:footer="1134" w:gutter="284"/>
          <w:pgNumType w:fmt="upperRoman" w:start="1"/>
          <w:cols w:space="425"/>
          <w:formProt w:val="0"/>
          <w:docGrid w:linePitch="312"/>
        </w:sectPr>
      </w:pPr>
      <w:r>
        <w:fldChar w:fldCharType="end"/>
      </w:r>
    </w:p>
    <w:p w:rsidR="0060532E" w:rsidRDefault="00A76600">
      <w:pPr>
        <w:pStyle w:val="a6"/>
        <w:spacing w:after="360"/>
      </w:pPr>
      <w:bookmarkStart w:id="17" w:name="_Toc168321067"/>
      <w:bookmarkStart w:id="18" w:name="BookMark2"/>
      <w:bookmarkEnd w:id="16"/>
      <w:r>
        <w:rPr>
          <w:spacing w:val="320"/>
        </w:rPr>
        <w:lastRenderedPageBreak/>
        <w:t>前</w:t>
      </w:r>
      <w:r>
        <w:t>言</w:t>
      </w:r>
      <w:bookmarkEnd w:id="17"/>
    </w:p>
    <w:p w:rsidR="0060532E" w:rsidRDefault="00A76600">
      <w:pPr>
        <w:pStyle w:val="afffff3"/>
        <w:ind w:firstLine="420"/>
      </w:pPr>
      <w:r>
        <w:rPr>
          <w:rFonts w:hint="eastAsia"/>
        </w:rPr>
        <w:t>本文件按照GB/T 1.1—2020《标准化工作导则  第1部分：标准化文件的结构和起草规则》的规定起草。</w:t>
      </w:r>
    </w:p>
    <w:p w:rsidR="0060532E" w:rsidRDefault="00A76600">
      <w:pPr>
        <w:pStyle w:val="afffff3"/>
        <w:ind w:firstLine="420"/>
      </w:pPr>
      <w:r>
        <w:rPr>
          <w:rFonts w:hint="eastAsia"/>
        </w:rPr>
        <w:t>请注意本文件的某些内容可能涉及专利。本文件的发布机构不承担识别专利的责任。</w:t>
      </w:r>
    </w:p>
    <w:p w:rsidR="0060532E" w:rsidRDefault="00A76600">
      <w:pPr>
        <w:pStyle w:val="afffff3"/>
        <w:ind w:firstLine="420"/>
      </w:pPr>
      <w:r>
        <w:rPr>
          <w:rFonts w:hint="eastAsia"/>
        </w:rPr>
        <w:t>本文件由中车青岛四方机车车辆股份有限公司提出。</w:t>
      </w:r>
    </w:p>
    <w:p w:rsidR="0060532E" w:rsidRDefault="00A76600">
      <w:pPr>
        <w:pStyle w:val="afffff3"/>
        <w:ind w:firstLine="420"/>
      </w:pPr>
      <w:r>
        <w:rPr>
          <w:rFonts w:hint="eastAsia"/>
        </w:rPr>
        <w:t>本文件由山东标准化协会归口。</w:t>
      </w:r>
    </w:p>
    <w:p w:rsidR="0060532E" w:rsidRDefault="00A76600" w:rsidP="004E7496">
      <w:pPr>
        <w:pStyle w:val="afffff3"/>
        <w:ind w:firstLine="420"/>
      </w:pPr>
      <w:r>
        <w:rPr>
          <w:rFonts w:hint="eastAsia"/>
        </w:rPr>
        <w:t>本文件起草单位：</w:t>
      </w:r>
      <w:r w:rsidR="004E7496">
        <w:rPr>
          <w:rFonts w:hint="eastAsia"/>
        </w:rPr>
        <w:t>中车青岛四方机车车辆股份有限公司、胶州市交通运输局、胶州市发展和改革局、青岛上合城乡融合发展集团有限公司、中车城市交通规划设计研究院有限公司、中车智能交通工程技术有限公司、青岛城运控股集团轨道巴士有限公司、济南轨道交通集团有限公司。</w:t>
      </w:r>
    </w:p>
    <w:p w:rsidR="0060532E" w:rsidRDefault="00A76600" w:rsidP="004E7496">
      <w:pPr>
        <w:pStyle w:val="afffff3"/>
        <w:ind w:firstLine="420"/>
      </w:pPr>
      <w:r>
        <w:rPr>
          <w:rFonts w:hint="eastAsia"/>
        </w:rPr>
        <w:t>本文件主要起草人：</w:t>
      </w:r>
      <w:r w:rsidR="00B50B3A">
        <w:rPr>
          <w:rFonts w:hint="eastAsia"/>
        </w:rPr>
        <w:t>刘玉文、杨廷志、</w:t>
      </w:r>
      <w:r w:rsidR="004E7496" w:rsidRPr="004E7496">
        <w:rPr>
          <w:rFonts w:hint="eastAsia"/>
        </w:rPr>
        <w:t>孙照岚、肖婵娟、</w:t>
      </w:r>
      <w:r w:rsidR="00B50B3A">
        <w:rPr>
          <w:rFonts w:hint="eastAsia"/>
        </w:rPr>
        <w:t>李克雷、</w:t>
      </w:r>
      <w:r w:rsidR="004E7496" w:rsidRPr="004E7496">
        <w:rPr>
          <w:rFonts w:hint="eastAsia"/>
        </w:rPr>
        <w:t>汪科成、</w:t>
      </w:r>
      <w:r w:rsidR="00B50B3A" w:rsidRPr="004E7496">
        <w:rPr>
          <w:rFonts w:hint="eastAsia"/>
        </w:rPr>
        <w:t>巩巧琴</w:t>
      </w:r>
      <w:r w:rsidR="00B50B3A">
        <w:rPr>
          <w:rFonts w:hint="eastAsia"/>
        </w:rPr>
        <w:t>、</w:t>
      </w:r>
      <w:r w:rsidR="004E7496">
        <w:rPr>
          <w:rFonts w:hint="eastAsia"/>
        </w:rPr>
        <w:t>杨建学、赵秀林、张伟、陆东浩、杨进胜、周洋、李纲、李雪松、肖方奇、邵文杰、韩金。</w:t>
      </w:r>
    </w:p>
    <w:p w:rsidR="0060532E" w:rsidRDefault="0060532E">
      <w:pPr>
        <w:pStyle w:val="afffff3"/>
        <w:ind w:firstLine="420"/>
      </w:pPr>
    </w:p>
    <w:p w:rsidR="0060532E" w:rsidRPr="004E7496" w:rsidRDefault="0060532E">
      <w:pPr>
        <w:pStyle w:val="afffff3"/>
        <w:ind w:firstLine="420"/>
        <w:sectPr w:rsidR="0060532E" w:rsidRPr="004E7496">
          <w:pgSz w:w="11906" w:h="16838"/>
          <w:pgMar w:top="2410" w:right="1134" w:bottom="1134" w:left="1134" w:header="1418" w:footer="1134" w:gutter="284"/>
          <w:pgNumType w:fmt="upperRoman"/>
          <w:cols w:space="425"/>
          <w:formProt w:val="0"/>
          <w:docGrid w:linePitch="312"/>
        </w:sectPr>
      </w:pPr>
    </w:p>
    <w:p w:rsidR="0060532E" w:rsidRDefault="0060532E">
      <w:pPr>
        <w:spacing w:line="20" w:lineRule="exact"/>
        <w:jc w:val="center"/>
        <w:rPr>
          <w:rFonts w:ascii="黑体" w:eastAsia="黑体" w:hAnsi="黑体"/>
          <w:sz w:val="32"/>
          <w:szCs w:val="32"/>
        </w:rPr>
      </w:pPr>
      <w:bookmarkStart w:id="19" w:name="BookMark4"/>
      <w:bookmarkEnd w:id="18"/>
    </w:p>
    <w:p w:rsidR="0060532E" w:rsidRDefault="0060532E">
      <w:pPr>
        <w:spacing w:line="20" w:lineRule="exact"/>
        <w:jc w:val="center"/>
        <w:rPr>
          <w:rFonts w:ascii="黑体" w:eastAsia="黑体" w:hAnsi="黑体"/>
          <w:sz w:val="32"/>
          <w:szCs w:val="32"/>
        </w:rPr>
      </w:pPr>
    </w:p>
    <w:bookmarkStart w:id="20" w:name="NEW_STAND_NAME" w:displacedByCustomXml="next"/>
    <w:sdt>
      <w:sdtPr>
        <w:tag w:val="NEW_STAND_NAME"/>
        <w:id w:val="595910757"/>
        <w:lock w:val="sdtLocked"/>
        <w:placeholder>
          <w:docPart w:val="F30C30B08CC14AE3AED3FFC82C306792"/>
        </w:placeholder>
      </w:sdtPr>
      <w:sdtEndPr/>
      <w:sdtContent>
        <w:p w:rsidR="0060532E" w:rsidRDefault="00A76600">
          <w:pPr>
            <w:pStyle w:val="afffffffffa"/>
            <w:spacing w:beforeLines="1" w:before="2" w:afterLines="220" w:after="528"/>
          </w:pPr>
          <w:r>
            <w:rPr>
              <w:rFonts w:hint="eastAsia"/>
            </w:rPr>
            <w:t>电子导向快</w:t>
          </w:r>
          <w:proofErr w:type="gramStart"/>
          <w:r>
            <w:rPr>
              <w:rFonts w:hint="eastAsia"/>
            </w:rPr>
            <w:t>轨车辆</w:t>
          </w:r>
          <w:proofErr w:type="gramEnd"/>
          <w:r>
            <w:rPr>
              <w:rFonts w:hint="eastAsia"/>
            </w:rPr>
            <w:t xml:space="preserve"> 通用技术条件</w:t>
          </w:r>
        </w:p>
      </w:sdtContent>
    </w:sdt>
    <w:p w:rsidR="0060532E" w:rsidRDefault="00A76600">
      <w:pPr>
        <w:pStyle w:val="afff0"/>
        <w:spacing w:before="240" w:after="240"/>
      </w:pPr>
      <w:bookmarkStart w:id="21" w:name="_Toc24884211"/>
      <w:bookmarkStart w:id="22" w:name="_Toc26986530"/>
      <w:bookmarkStart w:id="23" w:name="_Toc26718930"/>
      <w:bookmarkStart w:id="24" w:name="_Toc26648465"/>
      <w:bookmarkStart w:id="25" w:name="_Toc17233333"/>
      <w:bookmarkStart w:id="26" w:name="_Toc26986771"/>
      <w:bookmarkStart w:id="27" w:name="_Toc24884218"/>
      <w:bookmarkStart w:id="28" w:name="_Toc17233325"/>
      <w:bookmarkStart w:id="29" w:name="_Toc168321069"/>
      <w:bookmarkEnd w:id="20"/>
      <w:r>
        <w:rPr>
          <w:rFonts w:hint="eastAsia"/>
        </w:rPr>
        <w:t>范围</w:t>
      </w:r>
      <w:bookmarkEnd w:id="21"/>
      <w:bookmarkEnd w:id="22"/>
      <w:bookmarkEnd w:id="23"/>
      <w:bookmarkEnd w:id="24"/>
      <w:bookmarkEnd w:id="25"/>
      <w:bookmarkEnd w:id="26"/>
      <w:bookmarkEnd w:id="27"/>
      <w:bookmarkEnd w:id="28"/>
      <w:bookmarkEnd w:id="29"/>
    </w:p>
    <w:p w:rsidR="0060532E" w:rsidRDefault="00A76600" w:rsidP="006B44DF">
      <w:pPr>
        <w:pStyle w:val="afffffffffffc"/>
      </w:pPr>
      <w:bookmarkStart w:id="30" w:name="_Toc24884219"/>
      <w:bookmarkStart w:id="31" w:name="_Toc17233334"/>
      <w:bookmarkStart w:id="32" w:name="_Toc26648466"/>
      <w:bookmarkStart w:id="33" w:name="_Toc17233326"/>
      <w:bookmarkStart w:id="34" w:name="_Toc24884212"/>
      <w:r>
        <w:rPr>
          <w:rFonts w:hint="eastAsia"/>
        </w:rPr>
        <w:t>本文件规定了电子导向快</w:t>
      </w:r>
      <w:proofErr w:type="gramStart"/>
      <w:r>
        <w:rPr>
          <w:rFonts w:hint="eastAsia"/>
        </w:rPr>
        <w:t>轨车辆</w:t>
      </w:r>
      <w:proofErr w:type="gramEnd"/>
      <w:r>
        <w:rPr>
          <w:rFonts w:hint="eastAsia"/>
        </w:rPr>
        <w:t>的使用条件、技术规格、基本要求、车体及车辆连接、司机室、客室、走行系统、制动系统、牵引及辅助供电系统、空调系统、照明系统、自动驾驶系统、列车控制与管理系统、转向系统、乘客信息系统、试验与验收、标志、运输与质量保证期限等。</w:t>
      </w:r>
    </w:p>
    <w:p w:rsidR="0060532E" w:rsidRDefault="00A76600" w:rsidP="006B44DF">
      <w:pPr>
        <w:pStyle w:val="afffff3"/>
        <w:ind w:firstLine="420"/>
      </w:pPr>
      <w:r>
        <w:rPr>
          <w:rFonts w:hint="eastAsia"/>
        </w:rPr>
        <w:t>本文件适用于运营速度80km/h及以下的电子导向快轨车辆。</w:t>
      </w:r>
    </w:p>
    <w:p w:rsidR="0060532E" w:rsidRDefault="00A76600">
      <w:pPr>
        <w:pStyle w:val="afff0"/>
        <w:spacing w:before="240" w:after="240"/>
      </w:pPr>
      <w:bookmarkStart w:id="35" w:name="_Toc26986772"/>
      <w:bookmarkStart w:id="36" w:name="_Toc26986531"/>
      <w:bookmarkStart w:id="37" w:name="_Toc26718931"/>
      <w:bookmarkStart w:id="38" w:name="_Toc168321070"/>
      <w:r>
        <w:rPr>
          <w:rFonts w:hint="eastAsia"/>
        </w:rPr>
        <w:t>规范性引用文件</w:t>
      </w:r>
      <w:bookmarkEnd w:id="30"/>
      <w:bookmarkEnd w:id="31"/>
      <w:bookmarkEnd w:id="32"/>
      <w:bookmarkEnd w:id="33"/>
      <w:bookmarkEnd w:id="34"/>
      <w:bookmarkEnd w:id="35"/>
      <w:bookmarkEnd w:id="36"/>
      <w:bookmarkEnd w:id="37"/>
      <w:bookmarkEnd w:id="38"/>
    </w:p>
    <w:sdt>
      <w:sdtPr>
        <w:rPr>
          <w:rFonts w:hint="eastAsia"/>
        </w:rPr>
        <w:id w:val="715848253"/>
        <w:placeholder>
          <w:docPart w:val="5A2D248F6AE04904821F244760BC3C9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60532E" w:rsidRDefault="00A76600">
          <w:pPr>
            <w:pStyle w:val="afffff3"/>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60532E" w:rsidRDefault="00A76600">
      <w:pPr>
        <w:pStyle w:val="afffffffffffc"/>
      </w:pPr>
      <w:r>
        <w:rPr>
          <w:rFonts w:hint="eastAsia"/>
        </w:rPr>
        <w:t>GB/T 4208  外壳防护等级（IP代码）</w:t>
      </w:r>
    </w:p>
    <w:p w:rsidR="0060532E" w:rsidRDefault="00A76600">
      <w:pPr>
        <w:pStyle w:val="afffffffffffc"/>
      </w:pPr>
      <w:r>
        <w:rPr>
          <w:rFonts w:hint="eastAsia"/>
        </w:rPr>
        <w:t>GB 4351.1  手提式灭火器第1部分：性能和结构要求</w:t>
      </w:r>
    </w:p>
    <w:p w:rsidR="0060532E" w:rsidRDefault="00A76600">
      <w:pPr>
        <w:pStyle w:val="afffffffffffc"/>
      </w:pPr>
      <w:r>
        <w:rPr>
          <w:rFonts w:hint="eastAsia"/>
        </w:rPr>
        <w:t>GB 4785  汽车及挂车外部照明和光信号装置的安装规定</w:t>
      </w:r>
    </w:p>
    <w:p w:rsidR="0060532E" w:rsidRDefault="00A76600">
      <w:pPr>
        <w:pStyle w:val="afffffffffffc"/>
      </w:pPr>
      <w:r>
        <w:rPr>
          <w:rFonts w:hint="eastAsia"/>
        </w:rPr>
        <w:t>GB/T 4970  汽车平顺性试验方法</w:t>
      </w:r>
    </w:p>
    <w:p w:rsidR="0060532E" w:rsidRDefault="00A76600">
      <w:pPr>
        <w:pStyle w:val="afffffffffffc"/>
      </w:pPr>
      <w:r>
        <w:rPr>
          <w:rFonts w:hint="eastAsia"/>
        </w:rPr>
        <w:t>GB/T 5599  机车车辆动力学性能评定及试验鉴定规范</w:t>
      </w:r>
    </w:p>
    <w:p w:rsidR="0060532E" w:rsidRDefault="00A76600">
      <w:pPr>
        <w:pStyle w:val="afffffffffffc"/>
      </w:pPr>
      <w:r>
        <w:rPr>
          <w:rFonts w:hint="eastAsia"/>
        </w:rPr>
        <w:t>GB 9656  机动车玻璃安全技术规范</w:t>
      </w:r>
    </w:p>
    <w:p w:rsidR="0060532E" w:rsidRDefault="00A76600">
      <w:pPr>
        <w:pStyle w:val="afffffffffffc"/>
      </w:pPr>
      <w:r>
        <w:rPr>
          <w:rFonts w:hint="eastAsia"/>
        </w:rPr>
        <w:t>GB/T 13594  机动车和挂车防抱制动性能和试验方法</w:t>
      </w:r>
    </w:p>
    <w:p w:rsidR="0060532E" w:rsidRDefault="00A76600">
      <w:pPr>
        <w:pStyle w:val="afffffffffffc"/>
      </w:pPr>
      <w:r>
        <w:rPr>
          <w:rFonts w:hint="eastAsia"/>
        </w:rPr>
        <w:t xml:space="preserve">GB 14681.2  </w:t>
      </w:r>
      <w:r>
        <w:t>机车船舶用电加温玻璃　第2部分：</w:t>
      </w:r>
      <w:proofErr w:type="gramStart"/>
      <w:r>
        <w:t>机车电</w:t>
      </w:r>
      <w:proofErr w:type="gramEnd"/>
      <w:r>
        <w:t>加温玻璃</w:t>
      </w:r>
    </w:p>
    <w:p w:rsidR="0060532E" w:rsidRDefault="00A76600">
      <w:pPr>
        <w:pStyle w:val="afffffffffffc"/>
      </w:pPr>
      <w:bookmarkStart w:id="39" w:name="OLE_LINK1"/>
      <w:r>
        <w:rPr>
          <w:rFonts w:hint="eastAsia"/>
        </w:rPr>
        <w:t>GB/T 14894  城市轨道交通车辆 组装后的检查与试验规则</w:t>
      </w:r>
    </w:p>
    <w:bookmarkEnd w:id="39"/>
    <w:p w:rsidR="0060532E" w:rsidRDefault="00A76600">
      <w:pPr>
        <w:pStyle w:val="afffffffffffc"/>
      </w:pPr>
      <w:r>
        <w:rPr>
          <w:rFonts w:hint="eastAsia"/>
        </w:rPr>
        <w:t>GB 15742  机动车用喇叭的性能及试验方法</w:t>
      </w:r>
    </w:p>
    <w:p w:rsidR="0060532E" w:rsidRDefault="00A76600">
      <w:pPr>
        <w:pStyle w:val="afffffffffffc"/>
      </w:pPr>
      <w:r>
        <w:rPr>
          <w:rFonts w:hint="eastAsia"/>
        </w:rPr>
        <w:t>GB 16311  道路交通标线质量要求和检测方法</w:t>
      </w:r>
    </w:p>
    <w:p w:rsidR="0060532E" w:rsidRDefault="00A76600">
      <w:pPr>
        <w:pStyle w:val="afffffffffffc"/>
      </w:pPr>
      <w:r>
        <w:rPr>
          <w:rFonts w:hint="eastAsia"/>
        </w:rPr>
        <w:t>GB 17578  客车上部结构强度要求及试验方法</w:t>
      </w:r>
    </w:p>
    <w:p w:rsidR="0060532E" w:rsidRDefault="00A76600">
      <w:pPr>
        <w:pStyle w:val="afffffffffffc"/>
      </w:pPr>
      <w:r>
        <w:t>GB 18045</w:t>
      </w:r>
      <w:r>
        <w:rPr>
          <w:rFonts w:hint="eastAsia"/>
        </w:rPr>
        <w:t xml:space="preserve">  </w:t>
      </w:r>
      <w:r>
        <w:t>铁路车辆用安全玻璃</w:t>
      </w:r>
    </w:p>
    <w:p w:rsidR="0060532E" w:rsidRDefault="00A76600">
      <w:pPr>
        <w:pStyle w:val="afffffffffffc"/>
      </w:pPr>
      <w:r>
        <w:rPr>
          <w:rFonts w:hint="eastAsia"/>
        </w:rPr>
        <w:t>GB/T 18488.1  电动汽车用驱动电机系统 第1部分：技术条件</w:t>
      </w:r>
    </w:p>
    <w:p w:rsidR="0060532E" w:rsidRDefault="00A76600">
      <w:pPr>
        <w:pStyle w:val="afffffffffffc"/>
      </w:pPr>
      <w:r>
        <w:rPr>
          <w:rFonts w:hint="eastAsia"/>
        </w:rPr>
        <w:t>GB/T 18488.2  电动汽车用驱动电机系统 第2部分：试验方法</w:t>
      </w:r>
    </w:p>
    <w:p w:rsidR="0060532E" w:rsidRDefault="00A76600">
      <w:pPr>
        <w:pStyle w:val="afffffffffffc"/>
      </w:pPr>
      <w:r>
        <w:rPr>
          <w:rFonts w:hint="eastAsia"/>
        </w:rPr>
        <w:t>GB/T 21413.1  轨道交通 机车车辆电气设备 第1部分：一般使用条件和通用规则</w:t>
      </w:r>
    </w:p>
    <w:p w:rsidR="0060532E" w:rsidRDefault="00A76600">
      <w:pPr>
        <w:pStyle w:val="afffffffffffc"/>
      </w:pPr>
      <w:r>
        <w:rPr>
          <w:rFonts w:hint="eastAsia"/>
        </w:rPr>
        <w:t>GB/T 21413.2  轨道交通 机车车辆电气设备 第2部分：电工器件通用规则</w:t>
      </w:r>
    </w:p>
    <w:p w:rsidR="0060532E" w:rsidRDefault="00A76600">
      <w:pPr>
        <w:pStyle w:val="afffffffffffc"/>
      </w:pPr>
      <w:r>
        <w:rPr>
          <w:rFonts w:hint="eastAsia"/>
        </w:rPr>
        <w:t>GB/T 23431  城市轻轨交通铰接车辆通用技术条件</w:t>
      </w:r>
    </w:p>
    <w:p w:rsidR="0060532E" w:rsidRDefault="00A76600">
      <w:pPr>
        <w:pStyle w:val="afffffffffffc"/>
      </w:pPr>
      <w:r>
        <w:t xml:space="preserve">GB/T 24338.4 </w:t>
      </w:r>
      <w:r>
        <w:rPr>
          <w:rFonts w:hint="eastAsia"/>
        </w:rPr>
        <w:t xml:space="preserve"> 轨道交通 电磁兼容 第3</w:t>
      </w:r>
      <w:r>
        <w:t>-2</w:t>
      </w:r>
      <w:r>
        <w:rPr>
          <w:rFonts w:hint="eastAsia"/>
        </w:rPr>
        <w:t>部分：机车车辆 设备</w:t>
      </w:r>
    </w:p>
    <w:p w:rsidR="0060532E" w:rsidRDefault="00A76600">
      <w:pPr>
        <w:pStyle w:val="afffffffffffc"/>
      </w:pPr>
      <w:r>
        <w:rPr>
          <w:rFonts w:hint="eastAsia"/>
        </w:rPr>
        <w:t>GB/T 21563  轨道交通 机车车辆设备 冲击和振动试验</w:t>
      </w:r>
    </w:p>
    <w:p w:rsidR="0060532E" w:rsidRDefault="00A76600">
      <w:pPr>
        <w:pStyle w:val="afffffffffffc"/>
      </w:pPr>
      <w:r>
        <w:rPr>
          <w:rFonts w:hint="eastAsia"/>
        </w:rPr>
        <w:t>GB/T 34571  轨道交通 机车车辆布线规则</w:t>
      </w:r>
    </w:p>
    <w:p w:rsidR="0060532E" w:rsidRDefault="00A76600">
      <w:pPr>
        <w:pStyle w:val="afffffffffffc"/>
      </w:pPr>
      <w:r>
        <w:rPr>
          <w:rFonts w:hint="eastAsia"/>
        </w:rPr>
        <w:t>GB 38032  电动客车安全要求</w:t>
      </w:r>
    </w:p>
    <w:p w:rsidR="0060532E" w:rsidRDefault="00A76600">
      <w:pPr>
        <w:pStyle w:val="afffffffffffc"/>
      </w:pPr>
      <w:r>
        <w:rPr>
          <w:rFonts w:hint="eastAsia"/>
        </w:rPr>
        <w:t>CJJ 37  城市道路工程设计规范</w:t>
      </w:r>
    </w:p>
    <w:p w:rsidR="0060532E" w:rsidRDefault="00A76600">
      <w:pPr>
        <w:pStyle w:val="afffffffffffc"/>
      </w:pPr>
      <w:r>
        <w:rPr>
          <w:rFonts w:hint="eastAsia"/>
        </w:rPr>
        <w:t>JT/T 280  路面标线涂料</w:t>
      </w:r>
    </w:p>
    <w:p w:rsidR="0060532E" w:rsidRDefault="00A76600">
      <w:pPr>
        <w:pStyle w:val="afffffffffffc"/>
      </w:pPr>
      <w:r>
        <w:t>TB</w:t>
      </w:r>
      <w:r>
        <w:rPr>
          <w:rFonts w:hint="eastAsia"/>
        </w:rPr>
        <w:t>/</w:t>
      </w:r>
      <w:r>
        <w:t>T</w:t>
      </w:r>
      <w:r>
        <w:rPr>
          <w:rFonts w:hint="eastAsia"/>
        </w:rPr>
        <w:t xml:space="preserve"> </w:t>
      </w:r>
      <w:r>
        <w:t>1451</w:t>
      </w:r>
      <w:r>
        <w:rPr>
          <w:rFonts w:hint="eastAsia"/>
        </w:rPr>
        <w:t xml:space="preserve">  机车、动车组前窗玻璃</w:t>
      </w:r>
    </w:p>
    <w:p w:rsidR="0060532E" w:rsidRDefault="00A76600">
      <w:pPr>
        <w:pStyle w:val="afffffffffffc"/>
      </w:pPr>
      <w:r>
        <w:rPr>
          <w:rFonts w:hint="eastAsia"/>
        </w:rPr>
        <w:t>ISO 3381  轨道交通 声学 有轨车辆内部噪音的测量</w:t>
      </w:r>
    </w:p>
    <w:p w:rsidR="0060532E" w:rsidRDefault="00A76600">
      <w:pPr>
        <w:pStyle w:val="afffffffffffc"/>
      </w:pPr>
      <w:r>
        <w:rPr>
          <w:rFonts w:hint="eastAsia"/>
        </w:rPr>
        <w:t>ISO 3095  声学 轨道交通 轨道车辆发出的噪音测量</w:t>
      </w:r>
    </w:p>
    <w:p w:rsidR="0060532E" w:rsidRDefault="00A76600">
      <w:pPr>
        <w:pStyle w:val="afffffffffffc"/>
      </w:pPr>
      <w:r>
        <w:rPr>
          <w:rFonts w:hint="eastAsia"/>
        </w:rPr>
        <w:t>EN 14752  铁路设施 铁路车辆的车体侧门系统</w:t>
      </w:r>
    </w:p>
    <w:p w:rsidR="0060532E" w:rsidRDefault="00A76600">
      <w:pPr>
        <w:pStyle w:val="afffffffffffc"/>
      </w:pPr>
      <w:r>
        <w:rPr>
          <w:rFonts w:hint="eastAsia"/>
        </w:rPr>
        <w:t>EN 15085（所有部分）  轨道应用 轨道车辆和车辆部件的焊接认证体系</w:t>
      </w:r>
    </w:p>
    <w:p w:rsidR="0060532E" w:rsidRDefault="00A76600">
      <w:pPr>
        <w:pStyle w:val="afffffffffffc"/>
      </w:pPr>
      <w:r>
        <w:rPr>
          <w:rFonts w:hint="eastAsia"/>
        </w:rPr>
        <w:t>EN 50264-3-1</w:t>
      </w:r>
      <w:bookmarkStart w:id="40" w:name="_Toc177952975"/>
      <w:r>
        <w:rPr>
          <w:rFonts w:hint="eastAsia"/>
        </w:rPr>
        <w:t xml:space="preserve">  铁路设施 具有特殊防火性能的铁路机车车辆动力和控制电缆 第2-1部分：小尺寸的交联弹性绝缘电缆 单芯电缆</w:t>
      </w:r>
      <w:bookmarkEnd w:id="40"/>
    </w:p>
    <w:p w:rsidR="0060532E" w:rsidRDefault="00A76600">
      <w:pPr>
        <w:pStyle w:val="afffffffffffc"/>
      </w:pPr>
      <w:r>
        <w:rPr>
          <w:rFonts w:hint="eastAsia"/>
        </w:rPr>
        <w:lastRenderedPageBreak/>
        <w:t>EN 50264-3-2  铁路设施 具有特殊防火性能的铁路机车车辆动力和控制电缆 第2-1部分：小尺寸的交联弹性绝缘电缆 多芯电缆</w:t>
      </w:r>
    </w:p>
    <w:p w:rsidR="0060532E" w:rsidRDefault="00A76600">
      <w:pPr>
        <w:pStyle w:val="afffff3"/>
        <w:ind w:firstLine="420"/>
      </w:pPr>
      <w:r>
        <w:rPr>
          <w:rFonts w:hint="eastAsia"/>
        </w:rPr>
        <w:t>EN 50306-4  铁路设施-具有特殊燃烧性能的薄壁型铁道机车车辆电缆 第4部分：标准壁厚护套的多芯及多线对电缆</w:t>
      </w:r>
    </w:p>
    <w:p w:rsidR="0060532E" w:rsidRDefault="00A76600">
      <w:pPr>
        <w:pStyle w:val="afff0"/>
        <w:spacing w:before="240" w:after="240"/>
      </w:pPr>
      <w:bookmarkStart w:id="41" w:name="_Toc168321071"/>
      <w:r>
        <w:rPr>
          <w:rFonts w:hint="eastAsia"/>
          <w:szCs w:val="21"/>
        </w:rPr>
        <w:t>术语和定义</w:t>
      </w:r>
      <w:bookmarkEnd w:id="41"/>
    </w:p>
    <w:p w:rsidR="0060532E" w:rsidRDefault="00A76600">
      <w:pPr>
        <w:pStyle w:val="afffffffffffc"/>
      </w:pPr>
      <w:bookmarkStart w:id="42" w:name="_Toc26986532"/>
      <w:bookmarkEnd w:id="42"/>
      <w:r>
        <w:rPr>
          <w:rFonts w:hint="eastAsia"/>
        </w:rPr>
        <w:t>GB/T 23431界定的以及下列术语和定义适用于本文件。</w:t>
      </w:r>
    </w:p>
    <w:p w:rsidR="0060532E" w:rsidRDefault="0060532E" w:rsidP="00A76600">
      <w:pPr>
        <w:pStyle w:val="afff1"/>
        <w:numPr>
          <w:ilvl w:val="2"/>
          <w:numId w:val="33"/>
        </w:numPr>
        <w:spacing w:before="120" w:after="120"/>
      </w:pPr>
      <w:bookmarkStart w:id="43" w:name="_Toc168321072"/>
      <w:bookmarkEnd w:id="43"/>
    </w:p>
    <w:p w:rsidR="0060532E" w:rsidRDefault="00A76600">
      <w:pPr>
        <w:pStyle w:val="afffffffffffc"/>
        <w:rPr>
          <w:rFonts w:ascii="黑体" w:eastAsia="黑体" w:hAnsi="黑体"/>
        </w:rPr>
      </w:pPr>
      <w:r>
        <w:rPr>
          <w:rFonts w:ascii="黑体" w:eastAsia="黑体" w:hAnsi="黑体" w:hint="eastAsia"/>
        </w:rPr>
        <w:t>电子导向快</w:t>
      </w:r>
      <w:proofErr w:type="gramStart"/>
      <w:r>
        <w:rPr>
          <w:rFonts w:ascii="黑体" w:eastAsia="黑体" w:hAnsi="黑体" w:hint="eastAsia"/>
        </w:rPr>
        <w:t>轨车辆</w:t>
      </w:r>
      <w:proofErr w:type="gramEnd"/>
      <w:r>
        <w:rPr>
          <w:rFonts w:ascii="黑体" w:eastAsia="黑体" w:hAnsi="黑体" w:hint="eastAsia"/>
        </w:rPr>
        <w:t xml:space="preserve">  electronically guided rapid tram Vehicle</w:t>
      </w:r>
    </w:p>
    <w:p w:rsidR="0060532E" w:rsidRDefault="00A76600">
      <w:pPr>
        <w:pStyle w:val="afffffffffffc"/>
      </w:pPr>
      <w:proofErr w:type="gramStart"/>
      <w:r>
        <w:rPr>
          <w:rFonts w:hint="eastAsia"/>
          <w:lang w:bidi="ar"/>
        </w:rPr>
        <w:t>采用全轴转向</w:t>
      </w:r>
      <w:proofErr w:type="gramEnd"/>
      <w:r>
        <w:rPr>
          <w:rFonts w:hint="eastAsia"/>
          <w:lang w:bidi="ar"/>
        </w:rPr>
        <w:t>、轨迹跟随控制技术，</w:t>
      </w:r>
      <w:r>
        <w:rPr>
          <w:rFonts w:hint="eastAsia"/>
          <w:color w:val="000000"/>
          <w:lang w:bidi="ar"/>
        </w:rPr>
        <w:t>通过主动安全控制、车载信号控制、机器视觉控制等对车辆行驶进行电子约束的全电力驱动、</w:t>
      </w:r>
      <w:r>
        <w:rPr>
          <w:rFonts w:hint="eastAsia"/>
          <w:lang w:bidi="ar"/>
        </w:rPr>
        <w:t>沿虚拟轨道运行的胶轮式车辆。</w:t>
      </w:r>
    </w:p>
    <w:p w:rsidR="0060532E" w:rsidRDefault="0060532E" w:rsidP="00A76600">
      <w:pPr>
        <w:pStyle w:val="afff1"/>
        <w:numPr>
          <w:ilvl w:val="2"/>
          <w:numId w:val="33"/>
        </w:numPr>
        <w:spacing w:before="120" w:after="120"/>
        <w:rPr>
          <w:rFonts w:ascii="宋体" w:eastAsia="宋体" w:hAnsi="宋体"/>
        </w:rPr>
      </w:pPr>
      <w:bookmarkStart w:id="44" w:name="_Toc168321073"/>
      <w:bookmarkEnd w:id="44"/>
    </w:p>
    <w:p w:rsidR="0060532E" w:rsidRDefault="00A76600">
      <w:pPr>
        <w:pStyle w:val="afffffffffffc"/>
        <w:rPr>
          <w:rFonts w:ascii="黑体" w:eastAsia="黑体" w:hAnsi="黑体"/>
        </w:rPr>
      </w:pPr>
      <w:r>
        <w:rPr>
          <w:rFonts w:ascii="黑体" w:eastAsia="黑体" w:hAnsi="黑体" w:hint="eastAsia"/>
        </w:rPr>
        <w:t>电车模块  module of tram</w:t>
      </w:r>
    </w:p>
    <w:p w:rsidR="0060532E" w:rsidRDefault="00A76600">
      <w:pPr>
        <w:pStyle w:val="afffffffffffc"/>
      </w:pPr>
      <w:r>
        <w:rPr>
          <w:rFonts w:hint="eastAsia"/>
        </w:rPr>
        <w:t>组成电子导向快</w:t>
      </w:r>
      <w:proofErr w:type="gramStart"/>
      <w:r>
        <w:rPr>
          <w:rFonts w:hint="eastAsia"/>
        </w:rPr>
        <w:t>轨车辆</w:t>
      </w:r>
      <w:proofErr w:type="gramEnd"/>
      <w:r>
        <w:rPr>
          <w:rFonts w:hint="eastAsia"/>
        </w:rPr>
        <w:t>的基本单元。可根据电车配置和长度的需要实现不同组合。</w:t>
      </w:r>
    </w:p>
    <w:p w:rsidR="0060532E" w:rsidRDefault="0060532E" w:rsidP="00A76600">
      <w:pPr>
        <w:pStyle w:val="afff1"/>
        <w:numPr>
          <w:ilvl w:val="2"/>
          <w:numId w:val="33"/>
        </w:numPr>
        <w:spacing w:before="120" w:after="120"/>
        <w:rPr>
          <w:rFonts w:ascii="宋体" w:eastAsia="宋体" w:hAnsi="宋体"/>
        </w:rPr>
      </w:pPr>
      <w:bookmarkStart w:id="45" w:name="_Toc168321074"/>
      <w:bookmarkEnd w:id="45"/>
    </w:p>
    <w:p w:rsidR="0060532E" w:rsidRDefault="00A76600">
      <w:pPr>
        <w:pStyle w:val="afffffffffffc"/>
        <w:rPr>
          <w:rFonts w:ascii="黑体" w:eastAsia="黑体" w:hAnsi="黑体"/>
        </w:rPr>
      </w:pPr>
      <w:r>
        <w:rPr>
          <w:rFonts w:ascii="黑体" w:eastAsia="黑体" w:hAnsi="黑体" w:hint="eastAsia"/>
        </w:rPr>
        <w:t>虚拟轨道  virtual rail</w:t>
      </w:r>
    </w:p>
    <w:p w:rsidR="0060532E" w:rsidRDefault="00A76600">
      <w:pPr>
        <w:pStyle w:val="afffffffffffc"/>
      </w:pPr>
      <w:r>
        <w:rPr>
          <w:rFonts w:hint="eastAsia"/>
        </w:rPr>
        <w:t>采用感知、定位技术约束，引导电子导向快</w:t>
      </w:r>
      <w:proofErr w:type="gramStart"/>
      <w:r>
        <w:rPr>
          <w:rFonts w:hint="eastAsia"/>
        </w:rPr>
        <w:t>轨车辆</w:t>
      </w:r>
      <w:proofErr w:type="gramEnd"/>
      <w:r>
        <w:rPr>
          <w:rFonts w:hint="eastAsia"/>
        </w:rPr>
        <w:t>行驶的一种媒介。包括但不限于地面涂画标识线、电磁感应等高精度定位形式。</w:t>
      </w:r>
    </w:p>
    <w:p w:rsidR="0060532E" w:rsidRDefault="0060532E" w:rsidP="00A76600">
      <w:pPr>
        <w:pStyle w:val="afff1"/>
        <w:numPr>
          <w:ilvl w:val="2"/>
          <w:numId w:val="33"/>
        </w:numPr>
        <w:spacing w:before="120" w:after="120"/>
        <w:rPr>
          <w:rFonts w:ascii="宋体" w:eastAsia="宋体" w:hAnsi="宋体"/>
        </w:rPr>
      </w:pPr>
      <w:bookmarkStart w:id="46" w:name="_Toc168321075"/>
      <w:bookmarkEnd w:id="46"/>
    </w:p>
    <w:p w:rsidR="0060532E" w:rsidRDefault="00A76600">
      <w:pPr>
        <w:pStyle w:val="afffffffffffc"/>
        <w:rPr>
          <w:rFonts w:ascii="黑体" w:eastAsia="黑体" w:hAnsi="黑体"/>
        </w:rPr>
      </w:pPr>
      <w:r>
        <w:rPr>
          <w:rFonts w:ascii="黑体" w:eastAsia="黑体" w:hAnsi="黑体" w:hint="eastAsia"/>
        </w:rPr>
        <w:t>轨迹跟随  track following</w:t>
      </w:r>
    </w:p>
    <w:p w:rsidR="0060532E" w:rsidRDefault="00A76600">
      <w:pPr>
        <w:pStyle w:val="afffffffffffc"/>
      </w:pPr>
      <w:r>
        <w:rPr>
          <w:rFonts w:hint="eastAsia"/>
        </w:rPr>
        <w:t>一种协同控制电子导向快</w:t>
      </w:r>
      <w:proofErr w:type="gramStart"/>
      <w:r>
        <w:rPr>
          <w:rFonts w:hint="eastAsia"/>
        </w:rPr>
        <w:t>轨车辆</w:t>
      </w:r>
      <w:proofErr w:type="gramEnd"/>
      <w:r>
        <w:rPr>
          <w:rFonts w:hint="eastAsia"/>
        </w:rPr>
        <w:t>各车轮转角的方法，确保前后车轮行驶在同一轨迹上，实现无刚性约束下的虚拟轨道运行。</w:t>
      </w:r>
    </w:p>
    <w:p w:rsidR="0060532E" w:rsidRDefault="0060532E">
      <w:pPr>
        <w:pStyle w:val="afffff3"/>
        <w:ind w:firstLine="420"/>
      </w:pPr>
    </w:p>
    <w:p w:rsidR="0060532E" w:rsidRDefault="00A76600">
      <w:pPr>
        <w:pStyle w:val="afff0"/>
        <w:numPr>
          <w:ilvl w:val="1"/>
          <w:numId w:val="33"/>
        </w:numPr>
        <w:spacing w:before="240" w:after="240"/>
      </w:pPr>
      <w:bookmarkStart w:id="47" w:name="_Toc8484"/>
      <w:bookmarkStart w:id="48" w:name="_Toc168321076"/>
      <w:r>
        <w:rPr>
          <w:rFonts w:hint="eastAsia"/>
        </w:rPr>
        <w:t>使用条件</w:t>
      </w:r>
      <w:bookmarkEnd w:id="47"/>
      <w:bookmarkEnd w:id="48"/>
    </w:p>
    <w:p w:rsidR="0060532E" w:rsidRDefault="00A76600" w:rsidP="0048120A">
      <w:pPr>
        <w:pStyle w:val="afff0"/>
        <w:numPr>
          <w:ilvl w:val="2"/>
          <w:numId w:val="33"/>
        </w:numPr>
        <w:spacing w:beforeLines="50" w:before="120" w:afterLines="50" w:after="120"/>
        <w:outlineLvl w:val="1"/>
      </w:pPr>
      <w:bookmarkStart w:id="49" w:name="_Toc168321077"/>
      <w:r>
        <w:rPr>
          <w:rFonts w:hint="eastAsia"/>
        </w:rPr>
        <w:t>环境条件</w:t>
      </w:r>
      <w:bookmarkEnd w:id="49"/>
    </w:p>
    <w:p w:rsidR="0060532E" w:rsidRDefault="00A76600" w:rsidP="0048120A">
      <w:pPr>
        <w:pStyle w:val="afff2"/>
      </w:pPr>
      <w:r>
        <w:rPr>
          <w:rFonts w:hint="eastAsia"/>
        </w:rPr>
        <w:t>海拔不宜超过1200m。</w:t>
      </w:r>
    </w:p>
    <w:p w:rsidR="0060532E" w:rsidRDefault="00A76600" w:rsidP="0048120A">
      <w:pPr>
        <w:pStyle w:val="afff2"/>
      </w:pPr>
      <w:r>
        <w:rPr>
          <w:rFonts w:hint="eastAsia"/>
        </w:rPr>
        <w:t>运营环境温度应在-25℃</w:t>
      </w:r>
      <w:r w:rsidR="0089476D">
        <w:rPr>
          <w:rFonts w:hint="eastAsia"/>
        </w:rPr>
        <w:t>～</w:t>
      </w:r>
      <w:r>
        <w:rPr>
          <w:rFonts w:hint="eastAsia"/>
        </w:rPr>
        <w:t>45℃之间。</w:t>
      </w:r>
    </w:p>
    <w:p w:rsidR="0060532E" w:rsidRDefault="00A76600" w:rsidP="0048120A">
      <w:pPr>
        <w:pStyle w:val="afff2"/>
      </w:pPr>
      <w:r>
        <w:rPr>
          <w:rFonts w:hint="eastAsia"/>
        </w:rPr>
        <w:t>单月月平均最大相对湿度应不超过95%，同时该月月平均气温不低于25℃。</w:t>
      </w:r>
    </w:p>
    <w:p w:rsidR="0060532E" w:rsidRDefault="00A76600" w:rsidP="0048120A">
      <w:pPr>
        <w:pStyle w:val="afff2"/>
      </w:pPr>
      <w:r>
        <w:rPr>
          <w:rFonts w:hint="eastAsia"/>
        </w:rPr>
        <w:t>车辆应能承受风、沙、雨、雪等的侵袭及车辆清洗时清洗剂的作用。</w:t>
      </w:r>
    </w:p>
    <w:p w:rsidR="0060532E" w:rsidRDefault="00A76600" w:rsidP="0048120A">
      <w:pPr>
        <w:pStyle w:val="afff2"/>
      </w:pPr>
      <w:r>
        <w:rPr>
          <w:rFonts w:hint="eastAsia"/>
        </w:rPr>
        <w:t>车辆能经受由于灰尘、盐雾、酸雨、碳、铜、臭氧、二氧化物、硫酸和洗涤剂等化学物质以及车辆自身产生的粉末污染的侵蚀，并且所有设备材料能防霉、防尘，并能经受虫咬，特别是啮齿动物的侵害。</w:t>
      </w:r>
    </w:p>
    <w:p w:rsidR="0060532E" w:rsidRDefault="00A76600" w:rsidP="0048120A">
      <w:pPr>
        <w:pStyle w:val="afff2"/>
      </w:pPr>
      <w:r>
        <w:rPr>
          <w:rFonts w:hint="eastAsia"/>
        </w:rPr>
        <w:t>因车辆运行区域不同而存在气候条件差异时，用户与制造商可在合同中另外规定使用环境条件。</w:t>
      </w:r>
    </w:p>
    <w:p w:rsidR="0060532E" w:rsidRDefault="00A76600" w:rsidP="0048120A">
      <w:pPr>
        <w:pStyle w:val="afff0"/>
        <w:numPr>
          <w:ilvl w:val="2"/>
          <w:numId w:val="33"/>
        </w:numPr>
        <w:spacing w:beforeLines="50" w:before="120" w:afterLines="50" w:after="120"/>
        <w:outlineLvl w:val="1"/>
      </w:pPr>
      <w:bookmarkStart w:id="50" w:name="_Toc168321078"/>
      <w:r>
        <w:rPr>
          <w:rFonts w:hint="eastAsia"/>
        </w:rPr>
        <w:t>线路条件</w:t>
      </w:r>
      <w:bookmarkEnd w:id="50"/>
    </w:p>
    <w:p w:rsidR="0060532E" w:rsidRDefault="00A76600" w:rsidP="0048120A">
      <w:pPr>
        <w:pStyle w:val="afff2"/>
      </w:pPr>
      <w:r>
        <w:rPr>
          <w:rFonts w:hint="eastAsia"/>
        </w:rPr>
        <w:t>线路类型：</w:t>
      </w:r>
    </w:p>
    <w:p w:rsidR="0060532E" w:rsidRDefault="00A76600">
      <w:pPr>
        <w:pStyle w:val="af9"/>
        <w:numPr>
          <w:ilvl w:val="0"/>
          <w:numId w:val="34"/>
        </w:numPr>
      </w:pPr>
      <w:r>
        <w:rPr>
          <w:rFonts w:hint="eastAsia"/>
        </w:rPr>
        <w:t>符合CJJ 37要求规定的城市快速路或主干路（主干道及以上等级道路）；</w:t>
      </w:r>
    </w:p>
    <w:p w:rsidR="0060532E" w:rsidRDefault="00A76600">
      <w:pPr>
        <w:pStyle w:val="af9"/>
        <w:numPr>
          <w:ilvl w:val="0"/>
          <w:numId w:val="34"/>
        </w:numPr>
      </w:pPr>
      <w:r>
        <w:rPr>
          <w:rFonts w:hint="eastAsia"/>
        </w:rPr>
        <w:t>站台区域宜采用混凝土路面，且横坡坡度不应超过10‰；</w:t>
      </w:r>
    </w:p>
    <w:p w:rsidR="0060532E" w:rsidRDefault="00A76600">
      <w:pPr>
        <w:pStyle w:val="af9"/>
        <w:numPr>
          <w:ilvl w:val="0"/>
          <w:numId w:val="34"/>
        </w:numPr>
      </w:pPr>
      <w:r>
        <w:rPr>
          <w:rFonts w:hint="eastAsia"/>
        </w:rPr>
        <w:t>正线路面宜采用沥青路面或混凝土路面，并考虑道路渠化病害预防措施。</w:t>
      </w:r>
    </w:p>
    <w:p w:rsidR="0060532E" w:rsidRDefault="00A76600" w:rsidP="0048120A">
      <w:pPr>
        <w:pStyle w:val="afff2"/>
      </w:pPr>
      <w:r>
        <w:rPr>
          <w:rFonts w:hint="eastAsia"/>
        </w:rPr>
        <w:t>最小平面曲线半径：正线不应小于20m，车场线不应小于15m。</w:t>
      </w:r>
    </w:p>
    <w:p w:rsidR="0060532E" w:rsidRDefault="00A76600" w:rsidP="0048120A">
      <w:pPr>
        <w:pStyle w:val="afff2"/>
      </w:pPr>
      <w:bookmarkStart w:id="51" w:name="_bookmark13"/>
      <w:bookmarkStart w:id="52" w:name="_bookmark11"/>
      <w:bookmarkStart w:id="53" w:name="_bookmark10"/>
      <w:bookmarkStart w:id="54" w:name="_bookmark12"/>
      <w:bookmarkEnd w:id="51"/>
      <w:bookmarkEnd w:id="52"/>
      <w:bookmarkEnd w:id="53"/>
      <w:bookmarkEnd w:id="54"/>
      <w:r>
        <w:rPr>
          <w:rFonts w:hint="eastAsia"/>
        </w:rPr>
        <w:t>最小竖曲线半径：正线不应小于600m，车场线不应小于500m。</w:t>
      </w:r>
    </w:p>
    <w:p w:rsidR="0060532E" w:rsidRDefault="00A76600" w:rsidP="0048120A">
      <w:pPr>
        <w:pStyle w:val="afff2"/>
      </w:pPr>
      <w:r>
        <w:rPr>
          <w:rFonts w:hint="eastAsia"/>
        </w:rPr>
        <w:lastRenderedPageBreak/>
        <w:t>最大坡度不应超过70‰，线路最大坡道宜参照设计。</w:t>
      </w:r>
    </w:p>
    <w:p w:rsidR="0060532E" w:rsidRPr="0089476D" w:rsidRDefault="00A76600" w:rsidP="0048120A">
      <w:pPr>
        <w:pStyle w:val="afff2"/>
      </w:pPr>
      <w:r w:rsidRPr="0089476D">
        <w:rPr>
          <w:rFonts w:hint="eastAsia"/>
        </w:rPr>
        <w:t>车道宽度：</w:t>
      </w:r>
    </w:p>
    <w:p w:rsidR="0060532E" w:rsidRDefault="00A76600" w:rsidP="0089476D">
      <w:pPr>
        <w:pStyle w:val="af9"/>
        <w:numPr>
          <w:ilvl w:val="0"/>
          <w:numId w:val="35"/>
        </w:numPr>
      </w:pPr>
      <w:r>
        <w:rPr>
          <w:rFonts w:hint="eastAsia"/>
        </w:rPr>
        <w:t>直线段不应小于3.75m,困难路段不应小于3.5m；</w:t>
      </w:r>
    </w:p>
    <w:p w:rsidR="0060532E" w:rsidRDefault="00A76600" w:rsidP="0089476D">
      <w:pPr>
        <w:pStyle w:val="af9"/>
        <w:numPr>
          <w:ilvl w:val="0"/>
          <w:numId w:val="35"/>
        </w:numPr>
      </w:pPr>
      <w:r>
        <w:rPr>
          <w:rFonts w:hint="eastAsia"/>
        </w:rPr>
        <w:t>曲线段应根据</w:t>
      </w:r>
      <w:r>
        <w:t>车辆</w:t>
      </w:r>
      <w:r>
        <w:rPr>
          <w:rFonts w:hint="eastAsia"/>
        </w:rPr>
        <w:t>动态包络线进行适当加宽。</w:t>
      </w:r>
    </w:p>
    <w:p w:rsidR="0060532E" w:rsidRDefault="00A76600" w:rsidP="0048120A">
      <w:pPr>
        <w:pStyle w:val="afff0"/>
        <w:numPr>
          <w:ilvl w:val="2"/>
          <w:numId w:val="33"/>
        </w:numPr>
        <w:spacing w:beforeLines="50" w:before="120" w:afterLines="50" w:after="120"/>
        <w:outlineLvl w:val="1"/>
      </w:pPr>
      <w:bookmarkStart w:id="55" w:name="_Toc168321079"/>
      <w:r>
        <w:rPr>
          <w:rFonts w:hint="eastAsia"/>
        </w:rPr>
        <w:t>道路形式</w:t>
      </w:r>
      <w:bookmarkEnd w:id="55"/>
    </w:p>
    <w:p w:rsidR="0060532E" w:rsidRDefault="00A76600" w:rsidP="0048120A">
      <w:pPr>
        <w:pStyle w:val="afff2"/>
      </w:pPr>
      <w:r>
        <w:rPr>
          <w:rFonts w:hint="eastAsia"/>
        </w:rPr>
        <w:t>采用虚拟轨道形式，包括但不限于</w:t>
      </w:r>
      <w:bookmarkStart w:id="56" w:name="OLE_LINK6"/>
      <w:r>
        <w:rPr>
          <w:rFonts w:hint="eastAsia"/>
        </w:rPr>
        <w:t>地面涂画标识线</w:t>
      </w:r>
      <w:bookmarkEnd w:id="56"/>
      <w:r>
        <w:rPr>
          <w:rFonts w:hint="eastAsia"/>
        </w:rPr>
        <w:t>、电磁感应等高精度定位形式。</w:t>
      </w:r>
    </w:p>
    <w:p w:rsidR="0060532E" w:rsidRDefault="00A76600" w:rsidP="0048120A">
      <w:pPr>
        <w:pStyle w:val="afff2"/>
      </w:pPr>
      <w:r>
        <w:rPr>
          <w:rFonts w:hint="eastAsia"/>
        </w:rPr>
        <w:t>地面涂画标识</w:t>
      </w:r>
      <w:proofErr w:type="gramStart"/>
      <w:r>
        <w:rPr>
          <w:rFonts w:hint="eastAsia"/>
        </w:rPr>
        <w:t>线</w:t>
      </w:r>
      <w:r w:rsidR="0089476D">
        <w:rPr>
          <w:rFonts w:hint="eastAsia"/>
        </w:rPr>
        <w:t>满足</w:t>
      </w:r>
      <w:proofErr w:type="gramEnd"/>
      <w:r w:rsidR="0089476D">
        <w:rPr>
          <w:rFonts w:hint="eastAsia"/>
        </w:rPr>
        <w:t>以下要求：</w:t>
      </w:r>
    </w:p>
    <w:p w:rsidR="0060532E" w:rsidRDefault="00A76600" w:rsidP="009F174A">
      <w:pPr>
        <w:pStyle w:val="af9"/>
        <w:numPr>
          <w:ilvl w:val="0"/>
          <w:numId w:val="45"/>
        </w:numPr>
      </w:pPr>
      <w:r>
        <w:rPr>
          <w:rFonts w:hint="eastAsia"/>
        </w:rPr>
        <w:t>通过线路应</w:t>
      </w:r>
      <w:proofErr w:type="gramStart"/>
      <w:r>
        <w:rPr>
          <w:rFonts w:hint="eastAsia"/>
        </w:rPr>
        <w:t>涂刷双</w:t>
      </w:r>
      <w:proofErr w:type="gramEnd"/>
      <w:r>
        <w:rPr>
          <w:rFonts w:hint="eastAsia"/>
        </w:rPr>
        <w:t>组份、反光型、白色的道路标识，涂料应符合JT/T 280要求。</w:t>
      </w:r>
    </w:p>
    <w:p w:rsidR="0060532E" w:rsidRDefault="00A76600" w:rsidP="009F174A">
      <w:pPr>
        <w:pStyle w:val="af9"/>
        <w:numPr>
          <w:ilvl w:val="0"/>
          <w:numId w:val="45"/>
        </w:numPr>
      </w:pPr>
      <w:r>
        <w:rPr>
          <w:rFonts w:hint="eastAsia"/>
        </w:rPr>
        <w:t>尺寸应符合图1规定，尺寸偏差应符合GB/T 16311规定，其中l</w:t>
      </w:r>
      <w:r w:rsidRPr="0089476D">
        <w:rPr>
          <w:rFonts w:hint="eastAsia"/>
          <w:vertAlign w:val="subscript"/>
        </w:rPr>
        <w:t>1</w:t>
      </w:r>
      <w:r>
        <w:rPr>
          <w:rFonts w:hint="eastAsia"/>
        </w:rPr>
        <w:t>=500mm，l</w:t>
      </w:r>
      <w:r w:rsidRPr="0089476D">
        <w:rPr>
          <w:rFonts w:hint="eastAsia"/>
          <w:vertAlign w:val="subscript"/>
        </w:rPr>
        <w:t>2</w:t>
      </w:r>
      <w:r>
        <w:rPr>
          <w:rFonts w:hint="eastAsia"/>
        </w:rPr>
        <w:t>=500mm，l</w:t>
      </w:r>
      <w:r w:rsidRPr="0089476D">
        <w:rPr>
          <w:rFonts w:hint="eastAsia"/>
          <w:vertAlign w:val="subscript"/>
        </w:rPr>
        <w:t>3</w:t>
      </w:r>
      <w:r>
        <w:rPr>
          <w:rFonts w:hint="eastAsia"/>
        </w:rPr>
        <w:t>=150mm，l</w:t>
      </w:r>
      <w:r w:rsidRPr="0089476D">
        <w:rPr>
          <w:rFonts w:hint="eastAsia"/>
          <w:vertAlign w:val="subscript"/>
        </w:rPr>
        <w:t>4</w:t>
      </w:r>
      <w:r>
        <w:rPr>
          <w:rFonts w:hint="eastAsia"/>
        </w:rPr>
        <w:t>=250mm。</w:t>
      </w:r>
    </w:p>
    <w:p w:rsidR="0060532E" w:rsidRDefault="00130491" w:rsidP="00A76600">
      <w:pPr>
        <w:widowControl/>
        <w:kinsoku w:val="0"/>
        <w:autoSpaceDE w:val="0"/>
        <w:autoSpaceDN w:val="0"/>
        <w:snapToGrid w:val="0"/>
        <w:spacing w:beforeLines="100" w:before="240" w:line="240" w:lineRule="auto"/>
        <w:jc w:val="center"/>
      </w:pPr>
      <w:r>
        <w:rPr>
          <w:noProof/>
        </w:rPr>
        <mc:AlternateContent>
          <mc:Choice Requires="wpc">
            <w:drawing>
              <wp:inline distT="0" distB="0" distL="0" distR="0" wp14:anchorId="5FED9C26" wp14:editId="398C558A">
                <wp:extent cx="3999865" cy="1767205"/>
                <wp:effectExtent l="47625" t="0" r="635" b="4445"/>
                <wp:docPr id="419" name="画布 4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 name="Group 205"/>
                        <wpg:cNvGrpSpPr>
                          <a:grpSpLocks/>
                        </wpg:cNvGrpSpPr>
                        <wpg:grpSpPr bwMode="auto">
                          <a:xfrm>
                            <a:off x="19685" y="17780"/>
                            <a:ext cx="3959860" cy="1732280"/>
                            <a:chOff x="31" y="28"/>
                            <a:chExt cx="6236" cy="2728"/>
                          </a:xfrm>
                        </wpg:grpSpPr>
                        <wps:wsp>
                          <wps:cNvPr id="6" name="Rectangle 5"/>
                          <wps:cNvSpPr>
                            <a:spLocks noChangeArrowheads="1"/>
                          </wps:cNvSpPr>
                          <wps:spPr bwMode="auto">
                            <a:xfrm>
                              <a:off x="41" y="28"/>
                              <a:ext cx="6216" cy="2719"/>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31" y="685"/>
                              <a:ext cx="14" cy="18"/>
                            </a:xfrm>
                            <a:custGeom>
                              <a:avLst/>
                              <a:gdLst>
                                <a:gd name="T0" fmla="*/ 10 w 14"/>
                                <a:gd name="T1" fmla="*/ 9 h 18"/>
                                <a:gd name="T2" fmla="*/ 7 w 14"/>
                                <a:gd name="T3" fmla="*/ 18 h 18"/>
                                <a:gd name="T4" fmla="*/ 4 w 14"/>
                                <a:gd name="T5" fmla="*/ 16 h 18"/>
                                <a:gd name="T6" fmla="*/ 2 w 14"/>
                                <a:gd name="T7" fmla="*/ 14 h 18"/>
                                <a:gd name="T8" fmla="*/ 1 w 14"/>
                                <a:gd name="T9" fmla="*/ 11 h 18"/>
                                <a:gd name="T10" fmla="*/ 0 w 14"/>
                                <a:gd name="T11" fmla="*/ 9 h 18"/>
                                <a:gd name="T12" fmla="*/ 1 w 14"/>
                                <a:gd name="T13" fmla="*/ 6 h 18"/>
                                <a:gd name="T14" fmla="*/ 3 w 14"/>
                                <a:gd name="T15" fmla="*/ 3 h 18"/>
                                <a:gd name="T16" fmla="*/ 5 w 14"/>
                                <a:gd name="T17" fmla="*/ 2 h 18"/>
                                <a:gd name="T18" fmla="*/ 8 w 14"/>
                                <a:gd name="T19" fmla="*/ 1 h 18"/>
                                <a:gd name="T20" fmla="*/ 11 w 14"/>
                                <a:gd name="T21" fmla="*/ 0 h 18"/>
                                <a:gd name="T22" fmla="*/ 14 w 14"/>
                                <a:gd name="T23" fmla="*/ 1 h 18"/>
                                <a:gd name="T24" fmla="*/ 10 w 14"/>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8">
                                  <a:moveTo>
                                    <a:pt x="10" y="9"/>
                                  </a:moveTo>
                                  <a:lnTo>
                                    <a:pt x="7" y="18"/>
                                  </a:lnTo>
                                  <a:lnTo>
                                    <a:pt x="4" y="16"/>
                                  </a:lnTo>
                                  <a:lnTo>
                                    <a:pt x="2" y="14"/>
                                  </a:lnTo>
                                  <a:lnTo>
                                    <a:pt x="1" y="11"/>
                                  </a:lnTo>
                                  <a:lnTo>
                                    <a:pt x="0" y="9"/>
                                  </a:lnTo>
                                  <a:lnTo>
                                    <a:pt x="1" y="6"/>
                                  </a:lnTo>
                                  <a:lnTo>
                                    <a:pt x="3" y="3"/>
                                  </a:lnTo>
                                  <a:lnTo>
                                    <a:pt x="5" y="2"/>
                                  </a:lnTo>
                                  <a:lnTo>
                                    <a:pt x="8" y="1"/>
                                  </a:lnTo>
                                  <a:lnTo>
                                    <a:pt x="11" y="0"/>
                                  </a:lnTo>
                                  <a:lnTo>
                                    <a:pt x="14"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31" y="685"/>
                              <a:ext cx="14" cy="18"/>
                            </a:xfrm>
                            <a:custGeom>
                              <a:avLst/>
                              <a:gdLst>
                                <a:gd name="T0" fmla="*/ 7 w 14"/>
                                <a:gd name="T1" fmla="*/ 18 h 18"/>
                                <a:gd name="T2" fmla="*/ 4 w 14"/>
                                <a:gd name="T3" fmla="*/ 16 h 18"/>
                                <a:gd name="T4" fmla="*/ 2 w 14"/>
                                <a:gd name="T5" fmla="*/ 14 h 18"/>
                                <a:gd name="T6" fmla="*/ 1 w 14"/>
                                <a:gd name="T7" fmla="*/ 11 h 18"/>
                                <a:gd name="T8" fmla="*/ 0 w 14"/>
                                <a:gd name="T9" fmla="*/ 9 h 18"/>
                                <a:gd name="T10" fmla="*/ 1 w 14"/>
                                <a:gd name="T11" fmla="*/ 6 h 18"/>
                                <a:gd name="T12" fmla="*/ 3 w 14"/>
                                <a:gd name="T13" fmla="*/ 3 h 18"/>
                                <a:gd name="T14" fmla="*/ 5 w 14"/>
                                <a:gd name="T15" fmla="*/ 2 h 18"/>
                                <a:gd name="T16" fmla="*/ 8 w 14"/>
                                <a:gd name="T17" fmla="*/ 1 h 18"/>
                                <a:gd name="T18" fmla="*/ 11 w 14"/>
                                <a:gd name="T19" fmla="*/ 0 h 18"/>
                                <a:gd name="T20" fmla="*/ 14 w 14"/>
                                <a:gd name="T21"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7" y="18"/>
                                  </a:moveTo>
                                  <a:lnTo>
                                    <a:pt x="4" y="16"/>
                                  </a:lnTo>
                                  <a:lnTo>
                                    <a:pt x="2" y="14"/>
                                  </a:lnTo>
                                  <a:lnTo>
                                    <a:pt x="1" y="11"/>
                                  </a:lnTo>
                                  <a:lnTo>
                                    <a:pt x="0" y="9"/>
                                  </a:lnTo>
                                  <a:lnTo>
                                    <a:pt x="1" y="6"/>
                                  </a:lnTo>
                                  <a:lnTo>
                                    <a:pt x="3" y="3"/>
                                  </a:lnTo>
                                  <a:lnTo>
                                    <a:pt x="5" y="2"/>
                                  </a:lnTo>
                                  <a:lnTo>
                                    <a:pt x="8" y="1"/>
                                  </a:lnTo>
                                  <a:lnTo>
                                    <a:pt x="11" y="0"/>
                                  </a:lnTo>
                                  <a:lnTo>
                                    <a:pt x="14"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38" y="686"/>
                              <a:ext cx="1096" cy="412"/>
                            </a:xfrm>
                            <a:custGeom>
                              <a:avLst/>
                              <a:gdLst>
                                <a:gd name="T0" fmla="*/ 7 w 1096"/>
                                <a:gd name="T1" fmla="*/ 0 h 412"/>
                                <a:gd name="T2" fmla="*/ 3 w 1096"/>
                                <a:gd name="T3" fmla="*/ 8 h 412"/>
                                <a:gd name="T4" fmla="*/ 0 w 1096"/>
                                <a:gd name="T5" fmla="*/ 17 h 412"/>
                                <a:gd name="T6" fmla="*/ 1089 w 1096"/>
                                <a:gd name="T7" fmla="*/ 412 h 412"/>
                                <a:gd name="T8" fmla="*/ 1092 w 1096"/>
                                <a:gd name="T9" fmla="*/ 404 h 412"/>
                                <a:gd name="T10" fmla="*/ 1096 w 1096"/>
                                <a:gd name="T11" fmla="*/ 396 h 412"/>
                                <a:gd name="T12" fmla="*/ 7 w 1096"/>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6" h="412">
                                  <a:moveTo>
                                    <a:pt x="7" y="0"/>
                                  </a:moveTo>
                                  <a:lnTo>
                                    <a:pt x="3" y="8"/>
                                  </a:lnTo>
                                  <a:lnTo>
                                    <a:pt x="0" y="17"/>
                                  </a:lnTo>
                                  <a:lnTo>
                                    <a:pt x="1089" y="412"/>
                                  </a:lnTo>
                                  <a:lnTo>
                                    <a:pt x="1092" y="404"/>
                                  </a:lnTo>
                                  <a:lnTo>
                                    <a:pt x="1096" y="39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38" y="686"/>
                              <a:ext cx="1096" cy="412"/>
                            </a:xfrm>
                            <a:custGeom>
                              <a:avLst/>
                              <a:gdLst>
                                <a:gd name="T0" fmla="*/ 7 w 1096"/>
                                <a:gd name="T1" fmla="*/ 0 h 412"/>
                                <a:gd name="T2" fmla="*/ 3 w 1096"/>
                                <a:gd name="T3" fmla="*/ 8 h 412"/>
                                <a:gd name="T4" fmla="*/ 0 w 1096"/>
                                <a:gd name="T5" fmla="*/ 17 h 412"/>
                                <a:gd name="T6" fmla="*/ 1089 w 1096"/>
                                <a:gd name="T7" fmla="*/ 412 h 412"/>
                                <a:gd name="T8" fmla="*/ 1092 w 1096"/>
                                <a:gd name="T9" fmla="*/ 404 h 412"/>
                                <a:gd name="T10" fmla="*/ 1096 w 1096"/>
                                <a:gd name="T11" fmla="*/ 396 h 412"/>
                                <a:gd name="T12" fmla="*/ 7 w 1096"/>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6" h="412">
                                  <a:moveTo>
                                    <a:pt x="7" y="0"/>
                                  </a:moveTo>
                                  <a:lnTo>
                                    <a:pt x="3" y="8"/>
                                  </a:lnTo>
                                  <a:lnTo>
                                    <a:pt x="0" y="17"/>
                                  </a:lnTo>
                                  <a:lnTo>
                                    <a:pt x="1089" y="412"/>
                                  </a:lnTo>
                                  <a:lnTo>
                                    <a:pt x="1092" y="404"/>
                                  </a:lnTo>
                                  <a:lnTo>
                                    <a:pt x="1096" y="396"/>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0"/>
                          <wps:cNvSpPr>
                            <a:spLocks/>
                          </wps:cNvSpPr>
                          <wps:spPr bwMode="auto">
                            <a:xfrm>
                              <a:off x="1127" y="1082"/>
                              <a:ext cx="13" cy="17"/>
                            </a:xfrm>
                            <a:custGeom>
                              <a:avLst/>
                              <a:gdLst>
                                <a:gd name="T0" fmla="*/ 3 w 13"/>
                                <a:gd name="T1" fmla="*/ 8 h 17"/>
                                <a:gd name="T2" fmla="*/ 7 w 13"/>
                                <a:gd name="T3" fmla="*/ 0 h 17"/>
                                <a:gd name="T4" fmla="*/ 10 w 13"/>
                                <a:gd name="T5" fmla="*/ 1 h 17"/>
                                <a:gd name="T6" fmla="*/ 12 w 13"/>
                                <a:gd name="T7" fmla="*/ 3 h 17"/>
                                <a:gd name="T8" fmla="*/ 13 w 13"/>
                                <a:gd name="T9" fmla="*/ 6 h 17"/>
                                <a:gd name="T10" fmla="*/ 13 w 13"/>
                                <a:gd name="T11" fmla="*/ 9 h 17"/>
                                <a:gd name="T12" fmla="*/ 13 w 13"/>
                                <a:gd name="T13" fmla="*/ 11 h 17"/>
                                <a:gd name="T14" fmla="*/ 11 w 13"/>
                                <a:gd name="T15" fmla="*/ 14 h 17"/>
                                <a:gd name="T16" fmla="*/ 9 w 13"/>
                                <a:gd name="T17" fmla="*/ 16 h 17"/>
                                <a:gd name="T18" fmla="*/ 6 w 13"/>
                                <a:gd name="T19" fmla="*/ 17 h 17"/>
                                <a:gd name="T20" fmla="*/ 3 w 13"/>
                                <a:gd name="T21" fmla="*/ 17 h 17"/>
                                <a:gd name="T22" fmla="*/ 0 w 13"/>
                                <a:gd name="T23" fmla="*/ 16 h 17"/>
                                <a:gd name="T24" fmla="*/ 3 w 13"/>
                                <a:gd name="T25"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7">
                                  <a:moveTo>
                                    <a:pt x="3" y="8"/>
                                  </a:moveTo>
                                  <a:lnTo>
                                    <a:pt x="7" y="0"/>
                                  </a:lnTo>
                                  <a:lnTo>
                                    <a:pt x="10" y="1"/>
                                  </a:lnTo>
                                  <a:lnTo>
                                    <a:pt x="12" y="3"/>
                                  </a:lnTo>
                                  <a:lnTo>
                                    <a:pt x="13" y="6"/>
                                  </a:lnTo>
                                  <a:lnTo>
                                    <a:pt x="13" y="9"/>
                                  </a:lnTo>
                                  <a:lnTo>
                                    <a:pt x="13" y="11"/>
                                  </a:lnTo>
                                  <a:lnTo>
                                    <a:pt x="11" y="14"/>
                                  </a:lnTo>
                                  <a:lnTo>
                                    <a:pt x="9" y="16"/>
                                  </a:lnTo>
                                  <a:lnTo>
                                    <a:pt x="6" y="17"/>
                                  </a:lnTo>
                                  <a:lnTo>
                                    <a:pt x="3" y="17"/>
                                  </a:lnTo>
                                  <a:lnTo>
                                    <a:pt x="0" y="16"/>
                                  </a:lnTo>
                                  <a:lnTo>
                                    <a:pt x="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1127" y="1082"/>
                              <a:ext cx="13" cy="17"/>
                            </a:xfrm>
                            <a:custGeom>
                              <a:avLst/>
                              <a:gdLst>
                                <a:gd name="T0" fmla="*/ 7 w 13"/>
                                <a:gd name="T1" fmla="*/ 0 h 17"/>
                                <a:gd name="T2" fmla="*/ 10 w 13"/>
                                <a:gd name="T3" fmla="*/ 1 h 17"/>
                                <a:gd name="T4" fmla="*/ 12 w 13"/>
                                <a:gd name="T5" fmla="*/ 3 h 17"/>
                                <a:gd name="T6" fmla="*/ 13 w 13"/>
                                <a:gd name="T7" fmla="*/ 6 h 17"/>
                                <a:gd name="T8" fmla="*/ 13 w 13"/>
                                <a:gd name="T9" fmla="*/ 9 h 17"/>
                                <a:gd name="T10" fmla="*/ 13 w 13"/>
                                <a:gd name="T11" fmla="*/ 11 h 17"/>
                                <a:gd name="T12" fmla="*/ 11 w 13"/>
                                <a:gd name="T13" fmla="*/ 14 h 17"/>
                                <a:gd name="T14" fmla="*/ 9 w 13"/>
                                <a:gd name="T15" fmla="*/ 16 h 17"/>
                                <a:gd name="T16" fmla="*/ 6 w 13"/>
                                <a:gd name="T17" fmla="*/ 17 h 17"/>
                                <a:gd name="T18" fmla="*/ 3 w 13"/>
                                <a:gd name="T19" fmla="*/ 17 h 17"/>
                                <a:gd name="T20" fmla="*/ 0 w 13"/>
                                <a:gd name="T21"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7">
                                  <a:moveTo>
                                    <a:pt x="7" y="0"/>
                                  </a:moveTo>
                                  <a:lnTo>
                                    <a:pt x="10" y="1"/>
                                  </a:lnTo>
                                  <a:lnTo>
                                    <a:pt x="12" y="3"/>
                                  </a:lnTo>
                                  <a:lnTo>
                                    <a:pt x="13" y="6"/>
                                  </a:lnTo>
                                  <a:lnTo>
                                    <a:pt x="13" y="9"/>
                                  </a:lnTo>
                                  <a:lnTo>
                                    <a:pt x="13" y="11"/>
                                  </a:lnTo>
                                  <a:lnTo>
                                    <a:pt x="11" y="14"/>
                                  </a:lnTo>
                                  <a:lnTo>
                                    <a:pt x="9" y="16"/>
                                  </a:lnTo>
                                  <a:lnTo>
                                    <a:pt x="6" y="17"/>
                                  </a:lnTo>
                                  <a:lnTo>
                                    <a:pt x="3" y="17"/>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2"/>
                          <wps:cNvSpPr>
                            <a:spLocks/>
                          </wps:cNvSpPr>
                          <wps:spPr bwMode="auto">
                            <a:xfrm>
                              <a:off x="267" y="497"/>
                              <a:ext cx="13" cy="17"/>
                            </a:xfrm>
                            <a:custGeom>
                              <a:avLst/>
                              <a:gdLst>
                                <a:gd name="T0" fmla="*/ 10 w 13"/>
                                <a:gd name="T1" fmla="*/ 9 h 17"/>
                                <a:gd name="T2" fmla="*/ 6 w 13"/>
                                <a:gd name="T3" fmla="*/ 17 h 17"/>
                                <a:gd name="T4" fmla="*/ 3 w 13"/>
                                <a:gd name="T5" fmla="*/ 16 h 17"/>
                                <a:gd name="T6" fmla="*/ 1 w 13"/>
                                <a:gd name="T7" fmla="*/ 14 h 17"/>
                                <a:gd name="T8" fmla="*/ 0 w 13"/>
                                <a:gd name="T9" fmla="*/ 11 h 17"/>
                                <a:gd name="T10" fmla="*/ 0 w 13"/>
                                <a:gd name="T11" fmla="*/ 8 h 17"/>
                                <a:gd name="T12" fmla="*/ 1 w 13"/>
                                <a:gd name="T13" fmla="*/ 6 h 17"/>
                                <a:gd name="T14" fmla="*/ 2 w 13"/>
                                <a:gd name="T15" fmla="*/ 3 h 17"/>
                                <a:gd name="T16" fmla="*/ 5 w 13"/>
                                <a:gd name="T17" fmla="*/ 1 h 17"/>
                                <a:gd name="T18" fmla="*/ 7 w 13"/>
                                <a:gd name="T19" fmla="*/ 0 h 17"/>
                                <a:gd name="T20" fmla="*/ 11 w 13"/>
                                <a:gd name="T21" fmla="*/ 0 h 17"/>
                                <a:gd name="T22" fmla="*/ 13 w 13"/>
                                <a:gd name="T23" fmla="*/ 1 h 17"/>
                                <a:gd name="T24" fmla="*/ 10 w 13"/>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7">
                                  <a:moveTo>
                                    <a:pt x="10" y="9"/>
                                  </a:moveTo>
                                  <a:lnTo>
                                    <a:pt x="6" y="17"/>
                                  </a:lnTo>
                                  <a:lnTo>
                                    <a:pt x="3" y="16"/>
                                  </a:lnTo>
                                  <a:lnTo>
                                    <a:pt x="1" y="14"/>
                                  </a:lnTo>
                                  <a:lnTo>
                                    <a:pt x="0" y="11"/>
                                  </a:lnTo>
                                  <a:lnTo>
                                    <a:pt x="0" y="8"/>
                                  </a:lnTo>
                                  <a:lnTo>
                                    <a:pt x="1" y="6"/>
                                  </a:lnTo>
                                  <a:lnTo>
                                    <a:pt x="2" y="3"/>
                                  </a:lnTo>
                                  <a:lnTo>
                                    <a:pt x="5" y="1"/>
                                  </a:lnTo>
                                  <a:lnTo>
                                    <a:pt x="7" y="0"/>
                                  </a:lnTo>
                                  <a:lnTo>
                                    <a:pt x="11" y="0"/>
                                  </a:lnTo>
                                  <a:lnTo>
                                    <a:pt x="13"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267" y="497"/>
                              <a:ext cx="13" cy="17"/>
                            </a:xfrm>
                            <a:custGeom>
                              <a:avLst/>
                              <a:gdLst>
                                <a:gd name="T0" fmla="*/ 6 w 13"/>
                                <a:gd name="T1" fmla="*/ 17 h 17"/>
                                <a:gd name="T2" fmla="*/ 3 w 13"/>
                                <a:gd name="T3" fmla="*/ 16 h 17"/>
                                <a:gd name="T4" fmla="*/ 1 w 13"/>
                                <a:gd name="T5" fmla="*/ 14 h 17"/>
                                <a:gd name="T6" fmla="*/ 0 w 13"/>
                                <a:gd name="T7" fmla="*/ 11 h 17"/>
                                <a:gd name="T8" fmla="*/ 0 w 13"/>
                                <a:gd name="T9" fmla="*/ 8 h 17"/>
                                <a:gd name="T10" fmla="*/ 1 w 13"/>
                                <a:gd name="T11" fmla="*/ 6 h 17"/>
                                <a:gd name="T12" fmla="*/ 2 w 13"/>
                                <a:gd name="T13" fmla="*/ 3 h 17"/>
                                <a:gd name="T14" fmla="*/ 5 w 13"/>
                                <a:gd name="T15" fmla="*/ 1 h 17"/>
                                <a:gd name="T16" fmla="*/ 7 w 13"/>
                                <a:gd name="T17" fmla="*/ 0 h 17"/>
                                <a:gd name="T18" fmla="*/ 11 w 13"/>
                                <a:gd name="T19" fmla="*/ 0 h 17"/>
                                <a:gd name="T20" fmla="*/ 13 w 13"/>
                                <a:gd name="T21"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7">
                                  <a:moveTo>
                                    <a:pt x="6" y="17"/>
                                  </a:moveTo>
                                  <a:lnTo>
                                    <a:pt x="3" y="16"/>
                                  </a:lnTo>
                                  <a:lnTo>
                                    <a:pt x="1" y="14"/>
                                  </a:lnTo>
                                  <a:lnTo>
                                    <a:pt x="0" y="11"/>
                                  </a:lnTo>
                                  <a:lnTo>
                                    <a:pt x="0" y="8"/>
                                  </a:lnTo>
                                  <a:lnTo>
                                    <a:pt x="1" y="6"/>
                                  </a:lnTo>
                                  <a:lnTo>
                                    <a:pt x="2" y="3"/>
                                  </a:lnTo>
                                  <a:lnTo>
                                    <a:pt x="5" y="1"/>
                                  </a:lnTo>
                                  <a:lnTo>
                                    <a:pt x="7" y="0"/>
                                  </a:lnTo>
                                  <a:lnTo>
                                    <a:pt x="11" y="0"/>
                                  </a:lnTo>
                                  <a:lnTo>
                                    <a:pt x="13"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4"/>
                          <wps:cNvSpPr>
                            <a:spLocks/>
                          </wps:cNvSpPr>
                          <wps:spPr bwMode="auto">
                            <a:xfrm>
                              <a:off x="273" y="498"/>
                              <a:ext cx="1097" cy="412"/>
                            </a:xfrm>
                            <a:custGeom>
                              <a:avLst/>
                              <a:gdLst>
                                <a:gd name="T0" fmla="*/ 7 w 1097"/>
                                <a:gd name="T1" fmla="*/ 0 h 412"/>
                                <a:gd name="T2" fmla="*/ 4 w 1097"/>
                                <a:gd name="T3" fmla="*/ 8 h 412"/>
                                <a:gd name="T4" fmla="*/ 0 w 1097"/>
                                <a:gd name="T5" fmla="*/ 16 h 412"/>
                                <a:gd name="T6" fmla="*/ 1089 w 1097"/>
                                <a:gd name="T7" fmla="*/ 412 h 412"/>
                                <a:gd name="T8" fmla="*/ 1093 w 1097"/>
                                <a:gd name="T9" fmla="*/ 404 h 412"/>
                                <a:gd name="T10" fmla="*/ 1097 w 1097"/>
                                <a:gd name="T11" fmla="*/ 396 h 412"/>
                                <a:gd name="T12" fmla="*/ 7 w 1097"/>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7" h="412">
                                  <a:moveTo>
                                    <a:pt x="7" y="0"/>
                                  </a:moveTo>
                                  <a:lnTo>
                                    <a:pt x="4" y="8"/>
                                  </a:lnTo>
                                  <a:lnTo>
                                    <a:pt x="0" y="16"/>
                                  </a:lnTo>
                                  <a:lnTo>
                                    <a:pt x="1089" y="412"/>
                                  </a:lnTo>
                                  <a:lnTo>
                                    <a:pt x="1093" y="404"/>
                                  </a:lnTo>
                                  <a:lnTo>
                                    <a:pt x="1097" y="39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273" y="498"/>
                              <a:ext cx="1097" cy="412"/>
                            </a:xfrm>
                            <a:custGeom>
                              <a:avLst/>
                              <a:gdLst>
                                <a:gd name="T0" fmla="*/ 7 w 1097"/>
                                <a:gd name="T1" fmla="*/ 0 h 412"/>
                                <a:gd name="T2" fmla="*/ 4 w 1097"/>
                                <a:gd name="T3" fmla="*/ 8 h 412"/>
                                <a:gd name="T4" fmla="*/ 0 w 1097"/>
                                <a:gd name="T5" fmla="*/ 16 h 412"/>
                                <a:gd name="T6" fmla="*/ 1089 w 1097"/>
                                <a:gd name="T7" fmla="*/ 412 h 412"/>
                                <a:gd name="T8" fmla="*/ 1093 w 1097"/>
                                <a:gd name="T9" fmla="*/ 404 h 412"/>
                                <a:gd name="T10" fmla="*/ 1097 w 1097"/>
                                <a:gd name="T11" fmla="*/ 396 h 412"/>
                                <a:gd name="T12" fmla="*/ 7 w 1097"/>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7" h="412">
                                  <a:moveTo>
                                    <a:pt x="7" y="0"/>
                                  </a:moveTo>
                                  <a:lnTo>
                                    <a:pt x="4" y="8"/>
                                  </a:lnTo>
                                  <a:lnTo>
                                    <a:pt x="0" y="16"/>
                                  </a:lnTo>
                                  <a:lnTo>
                                    <a:pt x="1089" y="412"/>
                                  </a:lnTo>
                                  <a:lnTo>
                                    <a:pt x="1093" y="404"/>
                                  </a:lnTo>
                                  <a:lnTo>
                                    <a:pt x="1097" y="396"/>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6"/>
                          <wps:cNvSpPr>
                            <a:spLocks/>
                          </wps:cNvSpPr>
                          <wps:spPr bwMode="auto">
                            <a:xfrm>
                              <a:off x="1362" y="894"/>
                              <a:ext cx="14" cy="17"/>
                            </a:xfrm>
                            <a:custGeom>
                              <a:avLst/>
                              <a:gdLst>
                                <a:gd name="T0" fmla="*/ 4 w 14"/>
                                <a:gd name="T1" fmla="*/ 8 h 17"/>
                                <a:gd name="T2" fmla="*/ 8 w 14"/>
                                <a:gd name="T3" fmla="*/ 0 h 17"/>
                                <a:gd name="T4" fmla="*/ 10 w 14"/>
                                <a:gd name="T5" fmla="*/ 1 h 17"/>
                                <a:gd name="T6" fmla="*/ 12 w 14"/>
                                <a:gd name="T7" fmla="*/ 3 h 17"/>
                                <a:gd name="T8" fmla="*/ 14 w 14"/>
                                <a:gd name="T9" fmla="*/ 6 h 17"/>
                                <a:gd name="T10" fmla="*/ 14 w 14"/>
                                <a:gd name="T11" fmla="*/ 9 h 17"/>
                                <a:gd name="T12" fmla="*/ 13 w 14"/>
                                <a:gd name="T13" fmla="*/ 11 h 17"/>
                                <a:gd name="T14" fmla="*/ 12 w 14"/>
                                <a:gd name="T15" fmla="*/ 14 h 17"/>
                                <a:gd name="T16" fmla="*/ 9 w 14"/>
                                <a:gd name="T17" fmla="*/ 16 h 17"/>
                                <a:gd name="T18" fmla="*/ 6 w 14"/>
                                <a:gd name="T19" fmla="*/ 17 h 17"/>
                                <a:gd name="T20" fmla="*/ 3 w 14"/>
                                <a:gd name="T21" fmla="*/ 17 h 17"/>
                                <a:gd name="T22" fmla="*/ 0 w 14"/>
                                <a:gd name="T23" fmla="*/ 16 h 17"/>
                                <a:gd name="T24" fmla="*/ 4 w 14"/>
                                <a:gd name="T25"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7">
                                  <a:moveTo>
                                    <a:pt x="4" y="8"/>
                                  </a:moveTo>
                                  <a:lnTo>
                                    <a:pt x="8" y="0"/>
                                  </a:lnTo>
                                  <a:lnTo>
                                    <a:pt x="10" y="1"/>
                                  </a:lnTo>
                                  <a:lnTo>
                                    <a:pt x="12" y="3"/>
                                  </a:lnTo>
                                  <a:lnTo>
                                    <a:pt x="14" y="6"/>
                                  </a:lnTo>
                                  <a:lnTo>
                                    <a:pt x="14" y="9"/>
                                  </a:lnTo>
                                  <a:lnTo>
                                    <a:pt x="13" y="11"/>
                                  </a:lnTo>
                                  <a:lnTo>
                                    <a:pt x="12" y="14"/>
                                  </a:lnTo>
                                  <a:lnTo>
                                    <a:pt x="9" y="16"/>
                                  </a:lnTo>
                                  <a:lnTo>
                                    <a:pt x="6" y="17"/>
                                  </a:lnTo>
                                  <a:lnTo>
                                    <a:pt x="3" y="17"/>
                                  </a:lnTo>
                                  <a:lnTo>
                                    <a:pt x="0" y="16"/>
                                  </a:lnTo>
                                  <a:lnTo>
                                    <a:pt x="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1362" y="894"/>
                              <a:ext cx="14" cy="17"/>
                            </a:xfrm>
                            <a:custGeom>
                              <a:avLst/>
                              <a:gdLst>
                                <a:gd name="T0" fmla="*/ 8 w 14"/>
                                <a:gd name="T1" fmla="*/ 0 h 17"/>
                                <a:gd name="T2" fmla="*/ 10 w 14"/>
                                <a:gd name="T3" fmla="*/ 1 h 17"/>
                                <a:gd name="T4" fmla="*/ 12 w 14"/>
                                <a:gd name="T5" fmla="*/ 3 h 17"/>
                                <a:gd name="T6" fmla="*/ 14 w 14"/>
                                <a:gd name="T7" fmla="*/ 6 h 17"/>
                                <a:gd name="T8" fmla="*/ 14 w 14"/>
                                <a:gd name="T9" fmla="*/ 9 h 17"/>
                                <a:gd name="T10" fmla="*/ 13 w 14"/>
                                <a:gd name="T11" fmla="*/ 11 h 17"/>
                                <a:gd name="T12" fmla="*/ 12 w 14"/>
                                <a:gd name="T13" fmla="*/ 14 h 17"/>
                                <a:gd name="T14" fmla="*/ 9 w 14"/>
                                <a:gd name="T15" fmla="*/ 16 h 17"/>
                                <a:gd name="T16" fmla="*/ 6 w 14"/>
                                <a:gd name="T17" fmla="*/ 17 h 17"/>
                                <a:gd name="T18" fmla="*/ 3 w 14"/>
                                <a:gd name="T19" fmla="*/ 17 h 17"/>
                                <a:gd name="T20" fmla="*/ 0 w 14"/>
                                <a:gd name="T21"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7">
                                  <a:moveTo>
                                    <a:pt x="8" y="0"/>
                                  </a:moveTo>
                                  <a:lnTo>
                                    <a:pt x="10" y="1"/>
                                  </a:lnTo>
                                  <a:lnTo>
                                    <a:pt x="12" y="3"/>
                                  </a:lnTo>
                                  <a:lnTo>
                                    <a:pt x="14" y="6"/>
                                  </a:lnTo>
                                  <a:lnTo>
                                    <a:pt x="14" y="9"/>
                                  </a:lnTo>
                                  <a:lnTo>
                                    <a:pt x="13" y="11"/>
                                  </a:lnTo>
                                  <a:lnTo>
                                    <a:pt x="12" y="14"/>
                                  </a:lnTo>
                                  <a:lnTo>
                                    <a:pt x="9" y="16"/>
                                  </a:lnTo>
                                  <a:lnTo>
                                    <a:pt x="6" y="17"/>
                                  </a:lnTo>
                                  <a:lnTo>
                                    <a:pt x="3" y="17"/>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8"/>
                          <wps:cNvSpPr>
                            <a:spLocks/>
                          </wps:cNvSpPr>
                          <wps:spPr bwMode="auto">
                            <a:xfrm>
                              <a:off x="502" y="309"/>
                              <a:ext cx="14" cy="17"/>
                            </a:xfrm>
                            <a:custGeom>
                              <a:avLst/>
                              <a:gdLst>
                                <a:gd name="T0" fmla="*/ 10 w 14"/>
                                <a:gd name="T1" fmla="*/ 9 h 17"/>
                                <a:gd name="T2" fmla="*/ 6 w 14"/>
                                <a:gd name="T3" fmla="*/ 17 h 17"/>
                                <a:gd name="T4" fmla="*/ 4 w 14"/>
                                <a:gd name="T5" fmla="*/ 15 h 17"/>
                                <a:gd name="T6" fmla="*/ 2 w 14"/>
                                <a:gd name="T7" fmla="*/ 13 h 17"/>
                                <a:gd name="T8" fmla="*/ 0 w 14"/>
                                <a:gd name="T9" fmla="*/ 11 h 17"/>
                                <a:gd name="T10" fmla="*/ 0 w 14"/>
                                <a:gd name="T11" fmla="*/ 8 h 17"/>
                                <a:gd name="T12" fmla="*/ 1 w 14"/>
                                <a:gd name="T13" fmla="*/ 5 h 17"/>
                                <a:gd name="T14" fmla="*/ 2 w 14"/>
                                <a:gd name="T15" fmla="*/ 3 h 17"/>
                                <a:gd name="T16" fmla="*/ 5 w 14"/>
                                <a:gd name="T17" fmla="*/ 1 h 17"/>
                                <a:gd name="T18" fmla="*/ 8 w 14"/>
                                <a:gd name="T19" fmla="*/ 0 h 17"/>
                                <a:gd name="T20" fmla="*/ 11 w 14"/>
                                <a:gd name="T21" fmla="*/ 0 h 17"/>
                                <a:gd name="T22" fmla="*/ 14 w 14"/>
                                <a:gd name="T23" fmla="*/ 0 h 17"/>
                                <a:gd name="T24" fmla="*/ 10 w 14"/>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7">
                                  <a:moveTo>
                                    <a:pt x="10" y="9"/>
                                  </a:moveTo>
                                  <a:lnTo>
                                    <a:pt x="6" y="17"/>
                                  </a:lnTo>
                                  <a:lnTo>
                                    <a:pt x="4" y="15"/>
                                  </a:lnTo>
                                  <a:lnTo>
                                    <a:pt x="2" y="13"/>
                                  </a:lnTo>
                                  <a:lnTo>
                                    <a:pt x="0" y="11"/>
                                  </a:lnTo>
                                  <a:lnTo>
                                    <a:pt x="0" y="8"/>
                                  </a:lnTo>
                                  <a:lnTo>
                                    <a:pt x="1" y="5"/>
                                  </a:lnTo>
                                  <a:lnTo>
                                    <a:pt x="2" y="3"/>
                                  </a:lnTo>
                                  <a:lnTo>
                                    <a:pt x="5" y="1"/>
                                  </a:lnTo>
                                  <a:lnTo>
                                    <a:pt x="8" y="0"/>
                                  </a:lnTo>
                                  <a:lnTo>
                                    <a:pt x="11" y="0"/>
                                  </a:lnTo>
                                  <a:lnTo>
                                    <a:pt x="14"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502" y="309"/>
                              <a:ext cx="14" cy="17"/>
                            </a:xfrm>
                            <a:custGeom>
                              <a:avLst/>
                              <a:gdLst>
                                <a:gd name="T0" fmla="*/ 6 w 14"/>
                                <a:gd name="T1" fmla="*/ 17 h 17"/>
                                <a:gd name="T2" fmla="*/ 4 w 14"/>
                                <a:gd name="T3" fmla="*/ 15 h 17"/>
                                <a:gd name="T4" fmla="*/ 2 w 14"/>
                                <a:gd name="T5" fmla="*/ 13 h 17"/>
                                <a:gd name="T6" fmla="*/ 0 w 14"/>
                                <a:gd name="T7" fmla="*/ 11 h 17"/>
                                <a:gd name="T8" fmla="*/ 0 w 14"/>
                                <a:gd name="T9" fmla="*/ 8 h 17"/>
                                <a:gd name="T10" fmla="*/ 1 w 14"/>
                                <a:gd name="T11" fmla="*/ 5 h 17"/>
                                <a:gd name="T12" fmla="*/ 2 w 14"/>
                                <a:gd name="T13" fmla="*/ 3 h 17"/>
                                <a:gd name="T14" fmla="*/ 5 w 14"/>
                                <a:gd name="T15" fmla="*/ 1 h 17"/>
                                <a:gd name="T16" fmla="*/ 8 w 14"/>
                                <a:gd name="T17" fmla="*/ 0 h 17"/>
                                <a:gd name="T18" fmla="*/ 11 w 14"/>
                                <a:gd name="T19" fmla="*/ 0 h 17"/>
                                <a:gd name="T20" fmla="*/ 14 w 14"/>
                                <a:gd name="T21"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7">
                                  <a:moveTo>
                                    <a:pt x="6" y="17"/>
                                  </a:moveTo>
                                  <a:lnTo>
                                    <a:pt x="4" y="15"/>
                                  </a:lnTo>
                                  <a:lnTo>
                                    <a:pt x="2" y="13"/>
                                  </a:lnTo>
                                  <a:lnTo>
                                    <a:pt x="0" y="11"/>
                                  </a:lnTo>
                                  <a:lnTo>
                                    <a:pt x="0" y="8"/>
                                  </a:lnTo>
                                  <a:lnTo>
                                    <a:pt x="1" y="5"/>
                                  </a:lnTo>
                                  <a:lnTo>
                                    <a:pt x="2" y="3"/>
                                  </a:lnTo>
                                  <a:lnTo>
                                    <a:pt x="5" y="1"/>
                                  </a:lnTo>
                                  <a:lnTo>
                                    <a:pt x="8" y="0"/>
                                  </a:lnTo>
                                  <a:lnTo>
                                    <a:pt x="11" y="0"/>
                                  </a:lnTo>
                                  <a:lnTo>
                                    <a:pt x="14"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
                          <wps:cNvSpPr>
                            <a:spLocks/>
                          </wps:cNvSpPr>
                          <wps:spPr bwMode="auto">
                            <a:xfrm>
                              <a:off x="508" y="309"/>
                              <a:ext cx="1097" cy="413"/>
                            </a:xfrm>
                            <a:custGeom>
                              <a:avLst/>
                              <a:gdLst>
                                <a:gd name="T0" fmla="*/ 8 w 1097"/>
                                <a:gd name="T1" fmla="*/ 0 h 413"/>
                                <a:gd name="T2" fmla="*/ 4 w 1097"/>
                                <a:gd name="T3" fmla="*/ 9 h 413"/>
                                <a:gd name="T4" fmla="*/ 0 w 1097"/>
                                <a:gd name="T5" fmla="*/ 17 h 413"/>
                                <a:gd name="T6" fmla="*/ 1090 w 1097"/>
                                <a:gd name="T7" fmla="*/ 413 h 413"/>
                                <a:gd name="T8" fmla="*/ 1094 w 1097"/>
                                <a:gd name="T9" fmla="*/ 404 h 413"/>
                                <a:gd name="T10" fmla="*/ 1097 w 1097"/>
                                <a:gd name="T11" fmla="*/ 396 h 413"/>
                                <a:gd name="T12" fmla="*/ 8 w 1097"/>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7" h="413">
                                  <a:moveTo>
                                    <a:pt x="8" y="0"/>
                                  </a:moveTo>
                                  <a:lnTo>
                                    <a:pt x="4" y="9"/>
                                  </a:lnTo>
                                  <a:lnTo>
                                    <a:pt x="0" y="17"/>
                                  </a:lnTo>
                                  <a:lnTo>
                                    <a:pt x="1090" y="413"/>
                                  </a:lnTo>
                                  <a:lnTo>
                                    <a:pt x="1094" y="404"/>
                                  </a:lnTo>
                                  <a:lnTo>
                                    <a:pt x="1097" y="396"/>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508" y="309"/>
                              <a:ext cx="1097" cy="413"/>
                            </a:xfrm>
                            <a:custGeom>
                              <a:avLst/>
                              <a:gdLst>
                                <a:gd name="T0" fmla="*/ 8 w 1097"/>
                                <a:gd name="T1" fmla="*/ 0 h 413"/>
                                <a:gd name="T2" fmla="*/ 4 w 1097"/>
                                <a:gd name="T3" fmla="*/ 9 h 413"/>
                                <a:gd name="T4" fmla="*/ 0 w 1097"/>
                                <a:gd name="T5" fmla="*/ 17 h 413"/>
                                <a:gd name="T6" fmla="*/ 1090 w 1097"/>
                                <a:gd name="T7" fmla="*/ 413 h 413"/>
                                <a:gd name="T8" fmla="*/ 1094 w 1097"/>
                                <a:gd name="T9" fmla="*/ 404 h 413"/>
                                <a:gd name="T10" fmla="*/ 1097 w 1097"/>
                                <a:gd name="T11" fmla="*/ 396 h 413"/>
                                <a:gd name="T12" fmla="*/ 8 w 1097"/>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7" h="413">
                                  <a:moveTo>
                                    <a:pt x="8" y="0"/>
                                  </a:moveTo>
                                  <a:lnTo>
                                    <a:pt x="4" y="9"/>
                                  </a:lnTo>
                                  <a:lnTo>
                                    <a:pt x="0" y="17"/>
                                  </a:lnTo>
                                  <a:lnTo>
                                    <a:pt x="1090" y="413"/>
                                  </a:lnTo>
                                  <a:lnTo>
                                    <a:pt x="1094" y="404"/>
                                  </a:lnTo>
                                  <a:lnTo>
                                    <a:pt x="1097" y="396"/>
                                  </a:lnTo>
                                  <a:lnTo>
                                    <a:pt x="8"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2"/>
                          <wps:cNvSpPr>
                            <a:spLocks/>
                          </wps:cNvSpPr>
                          <wps:spPr bwMode="auto">
                            <a:xfrm>
                              <a:off x="1598" y="705"/>
                              <a:ext cx="14" cy="18"/>
                            </a:xfrm>
                            <a:custGeom>
                              <a:avLst/>
                              <a:gdLst>
                                <a:gd name="T0" fmla="*/ 4 w 14"/>
                                <a:gd name="T1" fmla="*/ 8 h 18"/>
                                <a:gd name="T2" fmla="*/ 7 w 14"/>
                                <a:gd name="T3" fmla="*/ 0 h 18"/>
                                <a:gd name="T4" fmla="*/ 10 w 14"/>
                                <a:gd name="T5" fmla="*/ 2 h 18"/>
                                <a:gd name="T6" fmla="*/ 12 w 14"/>
                                <a:gd name="T7" fmla="*/ 4 h 18"/>
                                <a:gd name="T8" fmla="*/ 13 w 14"/>
                                <a:gd name="T9" fmla="*/ 6 h 18"/>
                                <a:gd name="T10" fmla="*/ 14 w 14"/>
                                <a:gd name="T11" fmla="*/ 9 h 18"/>
                                <a:gd name="T12" fmla="*/ 13 w 14"/>
                                <a:gd name="T13" fmla="*/ 12 h 18"/>
                                <a:gd name="T14" fmla="*/ 11 w 14"/>
                                <a:gd name="T15" fmla="*/ 14 h 18"/>
                                <a:gd name="T16" fmla="*/ 9 w 14"/>
                                <a:gd name="T17" fmla="*/ 16 h 18"/>
                                <a:gd name="T18" fmla="*/ 6 w 14"/>
                                <a:gd name="T19" fmla="*/ 17 h 18"/>
                                <a:gd name="T20" fmla="*/ 3 w 14"/>
                                <a:gd name="T21" fmla="*/ 18 h 18"/>
                                <a:gd name="T22" fmla="*/ 0 w 14"/>
                                <a:gd name="T23" fmla="*/ 17 h 18"/>
                                <a:gd name="T24" fmla="*/ 4 w 14"/>
                                <a:gd name="T25" fmla="*/ 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8">
                                  <a:moveTo>
                                    <a:pt x="4" y="8"/>
                                  </a:moveTo>
                                  <a:lnTo>
                                    <a:pt x="7" y="0"/>
                                  </a:lnTo>
                                  <a:lnTo>
                                    <a:pt x="10" y="2"/>
                                  </a:lnTo>
                                  <a:lnTo>
                                    <a:pt x="12" y="4"/>
                                  </a:lnTo>
                                  <a:lnTo>
                                    <a:pt x="13" y="6"/>
                                  </a:lnTo>
                                  <a:lnTo>
                                    <a:pt x="14" y="9"/>
                                  </a:lnTo>
                                  <a:lnTo>
                                    <a:pt x="13" y="12"/>
                                  </a:lnTo>
                                  <a:lnTo>
                                    <a:pt x="11" y="14"/>
                                  </a:lnTo>
                                  <a:lnTo>
                                    <a:pt x="9" y="16"/>
                                  </a:lnTo>
                                  <a:lnTo>
                                    <a:pt x="6" y="17"/>
                                  </a:lnTo>
                                  <a:lnTo>
                                    <a:pt x="3" y="18"/>
                                  </a:lnTo>
                                  <a:lnTo>
                                    <a:pt x="0" y="17"/>
                                  </a:lnTo>
                                  <a:lnTo>
                                    <a:pt x="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1598" y="705"/>
                              <a:ext cx="14" cy="18"/>
                            </a:xfrm>
                            <a:custGeom>
                              <a:avLst/>
                              <a:gdLst>
                                <a:gd name="T0" fmla="*/ 7 w 14"/>
                                <a:gd name="T1" fmla="*/ 0 h 18"/>
                                <a:gd name="T2" fmla="*/ 10 w 14"/>
                                <a:gd name="T3" fmla="*/ 2 h 18"/>
                                <a:gd name="T4" fmla="*/ 12 w 14"/>
                                <a:gd name="T5" fmla="*/ 4 h 18"/>
                                <a:gd name="T6" fmla="*/ 13 w 14"/>
                                <a:gd name="T7" fmla="*/ 6 h 18"/>
                                <a:gd name="T8" fmla="*/ 14 w 14"/>
                                <a:gd name="T9" fmla="*/ 9 h 18"/>
                                <a:gd name="T10" fmla="*/ 13 w 14"/>
                                <a:gd name="T11" fmla="*/ 12 h 18"/>
                                <a:gd name="T12" fmla="*/ 11 w 14"/>
                                <a:gd name="T13" fmla="*/ 14 h 18"/>
                                <a:gd name="T14" fmla="*/ 9 w 14"/>
                                <a:gd name="T15" fmla="*/ 16 h 18"/>
                                <a:gd name="T16" fmla="*/ 6 w 14"/>
                                <a:gd name="T17" fmla="*/ 17 h 18"/>
                                <a:gd name="T18" fmla="*/ 3 w 14"/>
                                <a:gd name="T19" fmla="*/ 18 h 18"/>
                                <a:gd name="T20" fmla="*/ 0 w 14"/>
                                <a:gd name="T21"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7" y="0"/>
                                  </a:moveTo>
                                  <a:lnTo>
                                    <a:pt x="10" y="2"/>
                                  </a:lnTo>
                                  <a:lnTo>
                                    <a:pt x="12" y="4"/>
                                  </a:lnTo>
                                  <a:lnTo>
                                    <a:pt x="13" y="6"/>
                                  </a:lnTo>
                                  <a:lnTo>
                                    <a:pt x="14" y="9"/>
                                  </a:lnTo>
                                  <a:lnTo>
                                    <a:pt x="13" y="12"/>
                                  </a:lnTo>
                                  <a:lnTo>
                                    <a:pt x="11" y="14"/>
                                  </a:lnTo>
                                  <a:lnTo>
                                    <a:pt x="9" y="16"/>
                                  </a:lnTo>
                                  <a:lnTo>
                                    <a:pt x="6" y="17"/>
                                  </a:lnTo>
                                  <a:lnTo>
                                    <a:pt x="3" y="18"/>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4"/>
                          <wps:cNvSpPr>
                            <a:spLocks/>
                          </wps:cNvSpPr>
                          <wps:spPr bwMode="auto">
                            <a:xfrm>
                              <a:off x="738" y="120"/>
                              <a:ext cx="13" cy="17"/>
                            </a:xfrm>
                            <a:custGeom>
                              <a:avLst/>
                              <a:gdLst>
                                <a:gd name="T0" fmla="*/ 10 w 13"/>
                                <a:gd name="T1" fmla="*/ 9 h 17"/>
                                <a:gd name="T2" fmla="*/ 6 w 13"/>
                                <a:gd name="T3" fmla="*/ 17 h 17"/>
                                <a:gd name="T4" fmla="*/ 3 w 13"/>
                                <a:gd name="T5" fmla="*/ 16 h 17"/>
                                <a:gd name="T6" fmla="*/ 1 w 13"/>
                                <a:gd name="T7" fmla="*/ 14 h 17"/>
                                <a:gd name="T8" fmla="*/ 0 w 13"/>
                                <a:gd name="T9" fmla="*/ 11 h 17"/>
                                <a:gd name="T10" fmla="*/ 0 w 13"/>
                                <a:gd name="T11" fmla="*/ 8 h 17"/>
                                <a:gd name="T12" fmla="*/ 0 w 13"/>
                                <a:gd name="T13" fmla="*/ 6 h 17"/>
                                <a:gd name="T14" fmla="*/ 2 w 13"/>
                                <a:gd name="T15" fmla="*/ 3 h 17"/>
                                <a:gd name="T16" fmla="*/ 4 w 13"/>
                                <a:gd name="T17" fmla="*/ 1 h 17"/>
                                <a:gd name="T18" fmla="*/ 7 w 13"/>
                                <a:gd name="T19" fmla="*/ 0 h 17"/>
                                <a:gd name="T20" fmla="*/ 10 w 13"/>
                                <a:gd name="T21" fmla="*/ 0 h 17"/>
                                <a:gd name="T22" fmla="*/ 13 w 13"/>
                                <a:gd name="T23" fmla="*/ 1 h 17"/>
                                <a:gd name="T24" fmla="*/ 10 w 13"/>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7">
                                  <a:moveTo>
                                    <a:pt x="10" y="9"/>
                                  </a:moveTo>
                                  <a:lnTo>
                                    <a:pt x="6" y="17"/>
                                  </a:lnTo>
                                  <a:lnTo>
                                    <a:pt x="3" y="16"/>
                                  </a:lnTo>
                                  <a:lnTo>
                                    <a:pt x="1" y="14"/>
                                  </a:lnTo>
                                  <a:lnTo>
                                    <a:pt x="0" y="11"/>
                                  </a:lnTo>
                                  <a:lnTo>
                                    <a:pt x="0" y="8"/>
                                  </a:lnTo>
                                  <a:lnTo>
                                    <a:pt x="0" y="6"/>
                                  </a:lnTo>
                                  <a:lnTo>
                                    <a:pt x="2" y="3"/>
                                  </a:lnTo>
                                  <a:lnTo>
                                    <a:pt x="4" y="1"/>
                                  </a:lnTo>
                                  <a:lnTo>
                                    <a:pt x="7" y="0"/>
                                  </a:lnTo>
                                  <a:lnTo>
                                    <a:pt x="10" y="0"/>
                                  </a:lnTo>
                                  <a:lnTo>
                                    <a:pt x="13"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
                          <wps:cNvSpPr>
                            <a:spLocks/>
                          </wps:cNvSpPr>
                          <wps:spPr bwMode="auto">
                            <a:xfrm>
                              <a:off x="738" y="120"/>
                              <a:ext cx="13" cy="17"/>
                            </a:xfrm>
                            <a:custGeom>
                              <a:avLst/>
                              <a:gdLst>
                                <a:gd name="T0" fmla="*/ 6 w 13"/>
                                <a:gd name="T1" fmla="*/ 17 h 17"/>
                                <a:gd name="T2" fmla="*/ 3 w 13"/>
                                <a:gd name="T3" fmla="*/ 16 h 17"/>
                                <a:gd name="T4" fmla="*/ 1 w 13"/>
                                <a:gd name="T5" fmla="*/ 14 h 17"/>
                                <a:gd name="T6" fmla="*/ 0 w 13"/>
                                <a:gd name="T7" fmla="*/ 11 h 17"/>
                                <a:gd name="T8" fmla="*/ 0 w 13"/>
                                <a:gd name="T9" fmla="*/ 8 h 17"/>
                                <a:gd name="T10" fmla="*/ 0 w 13"/>
                                <a:gd name="T11" fmla="*/ 6 h 17"/>
                                <a:gd name="T12" fmla="*/ 2 w 13"/>
                                <a:gd name="T13" fmla="*/ 3 h 17"/>
                                <a:gd name="T14" fmla="*/ 4 w 13"/>
                                <a:gd name="T15" fmla="*/ 1 h 17"/>
                                <a:gd name="T16" fmla="*/ 7 w 13"/>
                                <a:gd name="T17" fmla="*/ 0 h 17"/>
                                <a:gd name="T18" fmla="*/ 10 w 13"/>
                                <a:gd name="T19" fmla="*/ 0 h 17"/>
                                <a:gd name="T20" fmla="*/ 13 w 13"/>
                                <a:gd name="T21"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7">
                                  <a:moveTo>
                                    <a:pt x="6" y="17"/>
                                  </a:moveTo>
                                  <a:lnTo>
                                    <a:pt x="3" y="16"/>
                                  </a:lnTo>
                                  <a:lnTo>
                                    <a:pt x="1" y="14"/>
                                  </a:lnTo>
                                  <a:lnTo>
                                    <a:pt x="0" y="11"/>
                                  </a:lnTo>
                                  <a:lnTo>
                                    <a:pt x="0" y="8"/>
                                  </a:lnTo>
                                  <a:lnTo>
                                    <a:pt x="0" y="6"/>
                                  </a:lnTo>
                                  <a:lnTo>
                                    <a:pt x="2" y="3"/>
                                  </a:lnTo>
                                  <a:lnTo>
                                    <a:pt x="4" y="1"/>
                                  </a:lnTo>
                                  <a:lnTo>
                                    <a:pt x="7" y="0"/>
                                  </a:lnTo>
                                  <a:lnTo>
                                    <a:pt x="10" y="0"/>
                                  </a:lnTo>
                                  <a:lnTo>
                                    <a:pt x="13"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6"/>
                          <wps:cNvSpPr>
                            <a:spLocks/>
                          </wps:cNvSpPr>
                          <wps:spPr bwMode="auto">
                            <a:xfrm>
                              <a:off x="744" y="121"/>
                              <a:ext cx="1097" cy="412"/>
                            </a:xfrm>
                            <a:custGeom>
                              <a:avLst/>
                              <a:gdLst>
                                <a:gd name="T0" fmla="*/ 7 w 1097"/>
                                <a:gd name="T1" fmla="*/ 0 h 412"/>
                                <a:gd name="T2" fmla="*/ 4 w 1097"/>
                                <a:gd name="T3" fmla="*/ 8 h 412"/>
                                <a:gd name="T4" fmla="*/ 0 w 1097"/>
                                <a:gd name="T5" fmla="*/ 16 h 412"/>
                                <a:gd name="T6" fmla="*/ 1090 w 1097"/>
                                <a:gd name="T7" fmla="*/ 412 h 412"/>
                                <a:gd name="T8" fmla="*/ 1093 w 1097"/>
                                <a:gd name="T9" fmla="*/ 404 h 412"/>
                                <a:gd name="T10" fmla="*/ 1097 w 1097"/>
                                <a:gd name="T11" fmla="*/ 396 h 412"/>
                                <a:gd name="T12" fmla="*/ 7 w 1097"/>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7" h="412">
                                  <a:moveTo>
                                    <a:pt x="7" y="0"/>
                                  </a:moveTo>
                                  <a:lnTo>
                                    <a:pt x="4" y="8"/>
                                  </a:lnTo>
                                  <a:lnTo>
                                    <a:pt x="0" y="16"/>
                                  </a:lnTo>
                                  <a:lnTo>
                                    <a:pt x="1090" y="412"/>
                                  </a:lnTo>
                                  <a:lnTo>
                                    <a:pt x="1093" y="404"/>
                                  </a:lnTo>
                                  <a:lnTo>
                                    <a:pt x="1097" y="39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7"/>
                          <wps:cNvSpPr>
                            <a:spLocks/>
                          </wps:cNvSpPr>
                          <wps:spPr bwMode="auto">
                            <a:xfrm>
                              <a:off x="744" y="121"/>
                              <a:ext cx="1097" cy="412"/>
                            </a:xfrm>
                            <a:custGeom>
                              <a:avLst/>
                              <a:gdLst>
                                <a:gd name="T0" fmla="*/ 7 w 1097"/>
                                <a:gd name="T1" fmla="*/ 0 h 412"/>
                                <a:gd name="T2" fmla="*/ 4 w 1097"/>
                                <a:gd name="T3" fmla="*/ 8 h 412"/>
                                <a:gd name="T4" fmla="*/ 0 w 1097"/>
                                <a:gd name="T5" fmla="*/ 16 h 412"/>
                                <a:gd name="T6" fmla="*/ 1090 w 1097"/>
                                <a:gd name="T7" fmla="*/ 412 h 412"/>
                                <a:gd name="T8" fmla="*/ 1093 w 1097"/>
                                <a:gd name="T9" fmla="*/ 404 h 412"/>
                                <a:gd name="T10" fmla="*/ 1097 w 1097"/>
                                <a:gd name="T11" fmla="*/ 396 h 412"/>
                                <a:gd name="T12" fmla="*/ 7 w 1097"/>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7" h="412">
                                  <a:moveTo>
                                    <a:pt x="7" y="0"/>
                                  </a:moveTo>
                                  <a:lnTo>
                                    <a:pt x="4" y="8"/>
                                  </a:lnTo>
                                  <a:lnTo>
                                    <a:pt x="0" y="16"/>
                                  </a:lnTo>
                                  <a:lnTo>
                                    <a:pt x="1090" y="412"/>
                                  </a:lnTo>
                                  <a:lnTo>
                                    <a:pt x="1093" y="404"/>
                                  </a:lnTo>
                                  <a:lnTo>
                                    <a:pt x="1097" y="396"/>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28"/>
                          <wps:cNvSpPr>
                            <a:spLocks/>
                          </wps:cNvSpPr>
                          <wps:spPr bwMode="auto">
                            <a:xfrm>
                              <a:off x="1834" y="517"/>
                              <a:ext cx="13" cy="17"/>
                            </a:xfrm>
                            <a:custGeom>
                              <a:avLst/>
                              <a:gdLst>
                                <a:gd name="T0" fmla="*/ 3 w 13"/>
                                <a:gd name="T1" fmla="*/ 8 h 17"/>
                                <a:gd name="T2" fmla="*/ 7 w 13"/>
                                <a:gd name="T3" fmla="*/ 0 h 17"/>
                                <a:gd name="T4" fmla="*/ 10 w 13"/>
                                <a:gd name="T5" fmla="*/ 1 h 17"/>
                                <a:gd name="T6" fmla="*/ 12 w 13"/>
                                <a:gd name="T7" fmla="*/ 3 h 17"/>
                                <a:gd name="T8" fmla="*/ 13 w 13"/>
                                <a:gd name="T9" fmla="*/ 6 h 17"/>
                                <a:gd name="T10" fmla="*/ 13 w 13"/>
                                <a:gd name="T11" fmla="*/ 9 h 17"/>
                                <a:gd name="T12" fmla="*/ 13 w 13"/>
                                <a:gd name="T13" fmla="*/ 11 h 17"/>
                                <a:gd name="T14" fmla="*/ 11 w 13"/>
                                <a:gd name="T15" fmla="*/ 14 h 17"/>
                                <a:gd name="T16" fmla="*/ 8 w 13"/>
                                <a:gd name="T17" fmla="*/ 16 h 17"/>
                                <a:gd name="T18" fmla="*/ 6 w 13"/>
                                <a:gd name="T19" fmla="*/ 17 h 17"/>
                                <a:gd name="T20" fmla="*/ 2 w 13"/>
                                <a:gd name="T21" fmla="*/ 17 h 17"/>
                                <a:gd name="T22" fmla="*/ 0 w 13"/>
                                <a:gd name="T23" fmla="*/ 16 h 17"/>
                                <a:gd name="T24" fmla="*/ 3 w 13"/>
                                <a:gd name="T25"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7">
                                  <a:moveTo>
                                    <a:pt x="3" y="8"/>
                                  </a:moveTo>
                                  <a:lnTo>
                                    <a:pt x="7" y="0"/>
                                  </a:lnTo>
                                  <a:lnTo>
                                    <a:pt x="10" y="1"/>
                                  </a:lnTo>
                                  <a:lnTo>
                                    <a:pt x="12" y="3"/>
                                  </a:lnTo>
                                  <a:lnTo>
                                    <a:pt x="13" y="6"/>
                                  </a:lnTo>
                                  <a:lnTo>
                                    <a:pt x="13" y="9"/>
                                  </a:lnTo>
                                  <a:lnTo>
                                    <a:pt x="13" y="11"/>
                                  </a:lnTo>
                                  <a:lnTo>
                                    <a:pt x="11" y="14"/>
                                  </a:lnTo>
                                  <a:lnTo>
                                    <a:pt x="8" y="16"/>
                                  </a:lnTo>
                                  <a:lnTo>
                                    <a:pt x="6" y="17"/>
                                  </a:lnTo>
                                  <a:lnTo>
                                    <a:pt x="2" y="17"/>
                                  </a:lnTo>
                                  <a:lnTo>
                                    <a:pt x="0" y="16"/>
                                  </a:lnTo>
                                  <a:lnTo>
                                    <a:pt x="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wps:cNvSpPr>
                          <wps:spPr bwMode="auto">
                            <a:xfrm>
                              <a:off x="1834" y="517"/>
                              <a:ext cx="13" cy="17"/>
                            </a:xfrm>
                            <a:custGeom>
                              <a:avLst/>
                              <a:gdLst>
                                <a:gd name="T0" fmla="*/ 7 w 13"/>
                                <a:gd name="T1" fmla="*/ 0 h 17"/>
                                <a:gd name="T2" fmla="*/ 10 w 13"/>
                                <a:gd name="T3" fmla="*/ 1 h 17"/>
                                <a:gd name="T4" fmla="*/ 12 w 13"/>
                                <a:gd name="T5" fmla="*/ 3 h 17"/>
                                <a:gd name="T6" fmla="*/ 13 w 13"/>
                                <a:gd name="T7" fmla="*/ 6 h 17"/>
                                <a:gd name="T8" fmla="*/ 13 w 13"/>
                                <a:gd name="T9" fmla="*/ 9 h 17"/>
                                <a:gd name="T10" fmla="*/ 13 w 13"/>
                                <a:gd name="T11" fmla="*/ 11 h 17"/>
                                <a:gd name="T12" fmla="*/ 11 w 13"/>
                                <a:gd name="T13" fmla="*/ 14 h 17"/>
                                <a:gd name="T14" fmla="*/ 8 w 13"/>
                                <a:gd name="T15" fmla="*/ 16 h 17"/>
                                <a:gd name="T16" fmla="*/ 6 w 13"/>
                                <a:gd name="T17" fmla="*/ 17 h 17"/>
                                <a:gd name="T18" fmla="*/ 2 w 13"/>
                                <a:gd name="T19" fmla="*/ 17 h 17"/>
                                <a:gd name="T20" fmla="*/ 0 w 13"/>
                                <a:gd name="T21"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7">
                                  <a:moveTo>
                                    <a:pt x="7" y="0"/>
                                  </a:moveTo>
                                  <a:lnTo>
                                    <a:pt x="10" y="1"/>
                                  </a:lnTo>
                                  <a:lnTo>
                                    <a:pt x="12" y="3"/>
                                  </a:lnTo>
                                  <a:lnTo>
                                    <a:pt x="13" y="6"/>
                                  </a:lnTo>
                                  <a:lnTo>
                                    <a:pt x="13" y="9"/>
                                  </a:lnTo>
                                  <a:lnTo>
                                    <a:pt x="13" y="11"/>
                                  </a:lnTo>
                                  <a:lnTo>
                                    <a:pt x="11" y="14"/>
                                  </a:lnTo>
                                  <a:lnTo>
                                    <a:pt x="8" y="16"/>
                                  </a:lnTo>
                                  <a:lnTo>
                                    <a:pt x="6" y="17"/>
                                  </a:lnTo>
                                  <a:lnTo>
                                    <a:pt x="2" y="17"/>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0"/>
                          <wps:cNvSpPr>
                            <a:spLocks/>
                          </wps:cNvSpPr>
                          <wps:spPr bwMode="auto">
                            <a:xfrm>
                              <a:off x="31" y="687"/>
                              <a:ext cx="17" cy="16"/>
                            </a:xfrm>
                            <a:custGeom>
                              <a:avLst/>
                              <a:gdLst>
                                <a:gd name="T0" fmla="*/ 10 w 17"/>
                                <a:gd name="T1" fmla="*/ 7 h 16"/>
                                <a:gd name="T2" fmla="*/ 17 w 17"/>
                                <a:gd name="T3" fmla="*/ 14 h 16"/>
                                <a:gd name="T4" fmla="*/ 14 w 17"/>
                                <a:gd name="T5" fmla="*/ 16 h 16"/>
                                <a:gd name="T6" fmla="*/ 11 w 17"/>
                                <a:gd name="T7" fmla="*/ 16 h 16"/>
                                <a:gd name="T8" fmla="*/ 8 w 17"/>
                                <a:gd name="T9" fmla="*/ 16 h 16"/>
                                <a:gd name="T10" fmla="*/ 5 w 17"/>
                                <a:gd name="T11" fmla="*/ 15 h 16"/>
                                <a:gd name="T12" fmla="*/ 3 w 17"/>
                                <a:gd name="T13" fmla="*/ 13 h 16"/>
                                <a:gd name="T14" fmla="*/ 1 w 17"/>
                                <a:gd name="T15" fmla="*/ 11 h 16"/>
                                <a:gd name="T16" fmla="*/ 0 w 17"/>
                                <a:gd name="T17" fmla="*/ 8 h 16"/>
                                <a:gd name="T18" fmla="*/ 1 w 17"/>
                                <a:gd name="T19" fmla="*/ 5 h 16"/>
                                <a:gd name="T20" fmla="*/ 1 w 17"/>
                                <a:gd name="T21" fmla="*/ 3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4"/>
                                  </a:lnTo>
                                  <a:lnTo>
                                    <a:pt x="14" y="16"/>
                                  </a:lnTo>
                                  <a:lnTo>
                                    <a:pt x="11" y="16"/>
                                  </a:lnTo>
                                  <a:lnTo>
                                    <a:pt x="8" y="16"/>
                                  </a:lnTo>
                                  <a:lnTo>
                                    <a:pt x="5" y="15"/>
                                  </a:lnTo>
                                  <a:lnTo>
                                    <a:pt x="3" y="13"/>
                                  </a:lnTo>
                                  <a:lnTo>
                                    <a:pt x="1" y="11"/>
                                  </a:lnTo>
                                  <a:lnTo>
                                    <a:pt x="0" y="8"/>
                                  </a:lnTo>
                                  <a:lnTo>
                                    <a:pt x="1" y="5"/>
                                  </a:lnTo>
                                  <a:lnTo>
                                    <a:pt x="1" y="3"/>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31"/>
                          <wps:cNvSpPr>
                            <a:spLocks/>
                          </wps:cNvSpPr>
                          <wps:spPr bwMode="auto">
                            <a:xfrm>
                              <a:off x="31" y="687"/>
                              <a:ext cx="17" cy="16"/>
                            </a:xfrm>
                            <a:custGeom>
                              <a:avLst/>
                              <a:gdLst>
                                <a:gd name="T0" fmla="*/ 17 w 17"/>
                                <a:gd name="T1" fmla="*/ 14 h 16"/>
                                <a:gd name="T2" fmla="*/ 14 w 17"/>
                                <a:gd name="T3" fmla="*/ 16 h 16"/>
                                <a:gd name="T4" fmla="*/ 11 w 17"/>
                                <a:gd name="T5" fmla="*/ 16 h 16"/>
                                <a:gd name="T6" fmla="*/ 8 w 17"/>
                                <a:gd name="T7" fmla="*/ 16 h 16"/>
                                <a:gd name="T8" fmla="*/ 5 w 17"/>
                                <a:gd name="T9" fmla="*/ 15 h 16"/>
                                <a:gd name="T10" fmla="*/ 3 w 17"/>
                                <a:gd name="T11" fmla="*/ 13 h 16"/>
                                <a:gd name="T12" fmla="*/ 1 w 17"/>
                                <a:gd name="T13" fmla="*/ 11 h 16"/>
                                <a:gd name="T14" fmla="*/ 0 w 17"/>
                                <a:gd name="T15" fmla="*/ 8 h 16"/>
                                <a:gd name="T16" fmla="*/ 1 w 17"/>
                                <a:gd name="T17" fmla="*/ 5 h 16"/>
                                <a:gd name="T18" fmla="*/ 1 w 17"/>
                                <a:gd name="T19" fmla="*/ 3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4"/>
                                  </a:moveTo>
                                  <a:lnTo>
                                    <a:pt x="14" y="16"/>
                                  </a:lnTo>
                                  <a:lnTo>
                                    <a:pt x="11" y="16"/>
                                  </a:lnTo>
                                  <a:lnTo>
                                    <a:pt x="8" y="16"/>
                                  </a:lnTo>
                                  <a:lnTo>
                                    <a:pt x="5" y="15"/>
                                  </a:lnTo>
                                  <a:lnTo>
                                    <a:pt x="3" y="13"/>
                                  </a:lnTo>
                                  <a:lnTo>
                                    <a:pt x="1" y="11"/>
                                  </a:lnTo>
                                  <a:lnTo>
                                    <a:pt x="0" y="8"/>
                                  </a:lnTo>
                                  <a:lnTo>
                                    <a:pt x="1" y="5"/>
                                  </a:lnTo>
                                  <a:lnTo>
                                    <a:pt x="1" y="3"/>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2"/>
                          <wps:cNvSpPr>
                            <a:spLocks/>
                          </wps:cNvSpPr>
                          <wps:spPr bwMode="auto">
                            <a:xfrm>
                              <a:off x="34" y="499"/>
                              <a:ext cx="250" cy="202"/>
                            </a:xfrm>
                            <a:custGeom>
                              <a:avLst/>
                              <a:gdLst>
                                <a:gd name="T0" fmla="*/ 0 w 250"/>
                                <a:gd name="T1" fmla="*/ 188 h 202"/>
                                <a:gd name="T2" fmla="*/ 7 w 250"/>
                                <a:gd name="T3" fmla="*/ 195 h 202"/>
                                <a:gd name="T4" fmla="*/ 14 w 250"/>
                                <a:gd name="T5" fmla="*/ 202 h 202"/>
                                <a:gd name="T6" fmla="*/ 250 w 250"/>
                                <a:gd name="T7" fmla="*/ 14 h 202"/>
                                <a:gd name="T8" fmla="*/ 243 w 250"/>
                                <a:gd name="T9" fmla="*/ 7 h 202"/>
                                <a:gd name="T10" fmla="*/ 236 w 250"/>
                                <a:gd name="T11" fmla="*/ 0 h 202"/>
                                <a:gd name="T12" fmla="*/ 0 w 250"/>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50" h="202">
                                  <a:moveTo>
                                    <a:pt x="0" y="188"/>
                                  </a:moveTo>
                                  <a:lnTo>
                                    <a:pt x="7" y="195"/>
                                  </a:lnTo>
                                  <a:lnTo>
                                    <a:pt x="14" y="202"/>
                                  </a:lnTo>
                                  <a:lnTo>
                                    <a:pt x="250" y="14"/>
                                  </a:lnTo>
                                  <a:lnTo>
                                    <a:pt x="243" y="7"/>
                                  </a:lnTo>
                                  <a:lnTo>
                                    <a:pt x="236" y="0"/>
                                  </a:lnTo>
                                  <a:lnTo>
                                    <a:pt x="0"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33"/>
                          <wps:cNvSpPr>
                            <a:spLocks/>
                          </wps:cNvSpPr>
                          <wps:spPr bwMode="auto">
                            <a:xfrm>
                              <a:off x="34" y="499"/>
                              <a:ext cx="250" cy="202"/>
                            </a:xfrm>
                            <a:custGeom>
                              <a:avLst/>
                              <a:gdLst>
                                <a:gd name="T0" fmla="*/ 0 w 250"/>
                                <a:gd name="T1" fmla="*/ 188 h 202"/>
                                <a:gd name="T2" fmla="*/ 7 w 250"/>
                                <a:gd name="T3" fmla="*/ 195 h 202"/>
                                <a:gd name="T4" fmla="*/ 14 w 250"/>
                                <a:gd name="T5" fmla="*/ 202 h 202"/>
                                <a:gd name="T6" fmla="*/ 250 w 250"/>
                                <a:gd name="T7" fmla="*/ 14 h 202"/>
                                <a:gd name="T8" fmla="*/ 243 w 250"/>
                                <a:gd name="T9" fmla="*/ 7 h 202"/>
                                <a:gd name="T10" fmla="*/ 236 w 250"/>
                                <a:gd name="T11" fmla="*/ 0 h 202"/>
                                <a:gd name="T12" fmla="*/ 0 w 250"/>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50" h="202">
                                  <a:moveTo>
                                    <a:pt x="0" y="188"/>
                                  </a:moveTo>
                                  <a:lnTo>
                                    <a:pt x="7" y="195"/>
                                  </a:lnTo>
                                  <a:lnTo>
                                    <a:pt x="14" y="202"/>
                                  </a:lnTo>
                                  <a:lnTo>
                                    <a:pt x="250" y="14"/>
                                  </a:lnTo>
                                  <a:lnTo>
                                    <a:pt x="243" y="7"/>
                                  </a:lnTo>
                                  <a:lnTo>
                                    <a:pt x="236" y="0"/>
                                  </a:lnTo>
                                  <a:lnTo>
                                    <a:pt x="0" y="18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34"/>
                          <wps:cNvSpPr>
                            <a:spLocks/>
                          </wps:cNvSpPr>
                          <wps:spPr bwMode="auto">
                            <a:xfrm>
                              <a:off x="270" y="497"/>
                              <a:ext cx="17" cy="16"/>
                            </a:xfrm>
                            <a:custGeom>
                              <a:avLst/>
                              <a:gdLst>
                                <a:gd name="T0" fmla="*/ 7 w 17"/>
                                <a:gd name="T1" fmla="*/ 9 h 16"/>
                                <a:gd name="T2" fmla="*/ 0 w 17"/>
                                <a:gd name="T3" fmla="*/ 2 h 16"/>
                                <a:gd name="T4" fmla="*/ 3 w 17"/>
                                <a:gd name="T5" fmla="*/ 1 h 16"/>
                                <a:gd name="T6" fmla="*/ 6 w 17"/>
                                <a:gd name="T7" fmla="*/ 0 h 16"/>
                                <a:gd name="T8" fmla="*/ 9 w 17"/>
                                <a:gd name="T9" fmla="*/ 0 h 16"/>
                                <a:gd name="T10" fmla="*/ 12 w 17"/>
                                <a:gd name="T11" fmla="*/ 1 h 16"/>
                                <a:gd name="T12" fmla="*/ 15 w 17"/>
                                <a:gd name="T13" fmla="*/ 3 h 16"/>
                                <a:gd name="T14" fmla="*/ 16 w 17"/>
                                <a:gd name="T15" fmla="*/ 5 h 16"/>
                                <a:gd name="T16" fmla="*/ 17 w 17"/>
                                <a:gd name="T17" fmla="*/ 8 h 16"/>
                                <a:gd name="T18" fmla="*/ 17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1"/>
                                  </a:lnTo>
                                  <a:lnTo>
                                    <a:pt x="6" y="0"/>
                                  </a:lnTo>
                                  <a:lnTo>
                                    <a:pt x="9" y="0"/>
                                  </a:lnTo>
                                  <a:lnTo>
                                    <a:pt x="12" y="1"/>
                                  </a:lnTo>
                                  <a:lnTo>
                                    <a:pt x="15" y="3"/>
                                  </a:lnTo>
                                  <a:lnTo>
                                    <a:pt x="16" y="5"/>
                                  </a:lnTo>
                                  <a:lnTo>
                                    <a:pt x="17" y="8"/>
                                  </a:lnTo>
                                  <a:lnTo>
                                    <a:pt x="17"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35"/>
                          <wps:cNvSpPr>
                            <a:spLocks/>
                          </wps:cNvSpPr>
                          <wps:spPr bwMode="auto">
                            <a:xfrm>
                              <a:off x="270" y="497"/>
                              <a:ext cx="17" cy="16"/>
                            </a:xfrm>
                            <a:custGeom>
                              <a:avLst/>
                              <a:gdLst>
                                <a:gd name="T0" fmla="*/ 0 w 17"/>
                                <a:gd name="T1" fmla="*/ 2 h 16"/>
                                <a:gd name="T2" fmla="*/ 3 w 17"/>
                                <a:gd name="T3" fmla="*/ 1 h 16"/>
                                <a:gd name="T4" fmla="*/ 6 w 17"/>
                                <a:gd name="T5" fmla="*/ 0 h 16"/>
                                <a:gd name="T6" fmla="*/ 9 w 17"/>
                                <a:gd name="T7" fmla="*/ 0 h 16"/>
                                <a:gd name="T8" fmla="*/ 12 w 17"/>
                                <a:gd name="T9" fmla="*/ 1 h 16"/>
                                <a:gd name="T10" fmla="*/ 15 w 17"/>
                                <a:gd name="T11" fmla="*/ 3 h 16"/>
                                <a:gd name="T12" fmla="*/ 16 w 17"/>
                                <a:gd name="T13" fmla="*/ 5 h 16"/>
                                <a:gd name="T14" fmla="*/ 17 w 17"/>
                                <a:gd name="T15" fmla="*/ 8 h 16"/>
                                <a:gd name="T16" fmla="*/ 17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1"/>
                                  </a:lnTo>
                                  <a:lnTo>
                                    <a:pt x="6" y="0"/>
                                  </a:lnTo>
                                  <a:lnTo>
                                    <a:pt x="9" y="0"/>
                                  </a:lnTo>
                                  <a:lnTo>
                                    <a:pt x="12" y="1"/>
                                  </a:lnTo>
                                  <a:lnTo>
                                    <a:pt x="15" y="3"/>
                                  </a:lnTo>
                                  <a:lnTo>
                                    <a:pt x="16" y="5"/>
                                  </a:lnTo>
                                  <a:lnTo>
                                    <a:pt x="17" y="8"/>
                                  </a:lnTo>
                                  <a:lnTo>
                                    <a:pt x="17"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36"/>
                          <wps:cNvSpPr>
                            <a:spLocks/>
                          </wps:cNvSpPr>
                          <wps:spPr bwMode="auto">
                            <a:xfrm>
                              <a:off x="1120" y="1083"/>
                              <a:ext cx="17" cy="16"/>
                            </a:xfrm>
                            <a:custGeom>
                              <a:avLst/>
                              <a:gdLst>
                                <a:gd name="T0" fmla="*/ 10 w 17"/>
                                <a:gd name="T1" fmla="*/ 7 h 16"/>
                                <a:gd name="T2" fmla="*/ 17 w 17"/>
                                <a:gd name="T3" fmla="*/ 14 h 16"/>
                                <a:gd name="T4" fmla="*/ 14 w 17"/>
                                <a:gd name="T5" fmla="*/ 15 h 16"/>
                                <a:gd name="T6" fmla="*/ 11 w 17"/>
                                <a:gd name="T7" fmla="*/ 16 h 16"/>
                                <a:gd name="T8" fmla="*/ 8 w 17"/>
                                <a:gd name="T9" fmla="*/ 16 h 16"/>
                                <a:gd name="T10" fmla="*/ 5 w 17"/>
                                <a:gd name="T11" fmla="*/ 15 h 16"/>
                                <a:gd name="T12" fmla="*/ 3 w 17"/>
                                <a:gd name="T13" fmla="*/ 13 h 16"/>
                                <a:gd name="T14" fmla="*/ 1 w 17"/>
                                <a:gd name="T15" fmla="*/ 11 h 16"/>
                                <a:gd name="T16" fmla="*/ 0 w 17"/>
                                <a:gd name="T17" fmla="*/ 8 h 16"/>
                                <a:gd name="T18" fmla="*/ 1 w 17"/>
                                <a:gd name="T19" fmla="*/ 5 h 16"/>
                                <a:gd name="T20" fmla="*/ 1 w 17"/>
                                <a:gd name="T21" fmla="*/ 2 h 16"/>
                                <a:gd name="T22" fmla="*/ 4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4"/>
                                  </a:lnTo>
                                  <a:lnTo>
                                    <a:pt x="14" y="15"/>
                                  </a:lnTo>
                                  <a:lnTo>
                                    <a:pt x="11" y="16"/>
                                  </a:lnTo>
                                  <a:lnTo>
                                    <a:pt x="8" y="16"/>
                                  </a:lnTo>
                                  <a:lnTo>
                                    <a:pt x="5" y="15"/>
                                  </a:lnTo>
                                  <a:lnTo>
                                    <a:pt x="3" y="13"/>
                                  </a:lnTo>
                                  <a:lnTo>
                                    <a:pt x="1" y="11"/>
                                  </a:lnTo>
                                  <a:lnTo>
                                    <a:pt x="0" y="8"/>
                                  </a:lnTo>
                                  <a:lnTo>
                                    <a:pt x="1" y="5"/>
                                  </a:lnTo>
                                  <a:lnTo>
                                    <a:pt x="1" y="2"/>
                                  </a:lnTo>
                                  <a:lnTo>
                                    <a:pt x="4"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37"/>
                          <wps:cNvSpPr>
                            <a:spLocks/>
                          </wps:cNvSpPr>
                          <wps:spPr bwMode="auto">
                            <a:xfrm>
                              <a:off x="1120" y="1083"/>
                              <a:ext cx="17" cy="16"/>
                            </a:xfrm>
                            <a:custGeom>
                              <a:avLst/>
                              <a:gdLst>
                                <a:gd name="T0" fmla="*/ 17 w 17"/>
                                <a:gd name="T1" fmla="*/ 14 h 16"/>
                                <a:gd name="T2" fmla="*/ 14 w 17"/>
                                <a:gd name="T3" fmla="*/ 15 h 16"/>
                                <a:gd name="T4" fmla="*/ 11 w 17"/>
                                <a:gd name="T5" fmla="*/ 16 h 16"/>
                                <a:gd name="T6" fmla="*/ 8 w 17"/>
                                <a:gd name="T7" fmla="*/ 16 h 16"/>
                                <a:gd name="T8" fmla="*/ 5 w 17"/>
                                <a:gd name="T9" fmla="*/ 15 h 16"/>
                                <a:gd name="T10" fmla="*/ 3 w 17"/>
                                <a:gd name="T11" fmla="*/ 13 h 16"/>
                                <a:gd name="T12" fmla="*/ 1 w 17"/>
                                <a:gd name="T13" fmla="*/ 11 h 16"/>
                                <a:gd name="T14" fmla="*/ 0 w 17"/>
                                <a:gd name="T15" fmla="*/ 8 h 16"/>
                                <a:gd name="T16" fmla="*/ 1 w 17"/>
                                <a:gd name="T17" fmla="*/ 5 h 16"/>
                                <a:gd name="T18" fmla="*/ 1 w 17"/>
                                <a:gd name="T19" fmla="*/ 2 h 16"/>
                                <a:gd name="T20" fmla="*/ 4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4"/>
                                  </a:moveTo>
                                  <a:lnTo>
                                    <a:pt x="14" y="15"/>
                                  </a:lnTo>
                                  <a:lnTo>
                                    <a:pt x="11" y="16"/>
                                  </a:lnTo>
                                  <a:lnTo>
                                    <a:pt x="8" y="16"/>
                                  </a:lnTo>
                                  <a:lnTo>
                                    <a:pt x="5" y="15"/>
                                  </a:lnTo>
                                  <a:lnTo>
                                    <a:pt x="3" y="13"/>
                                  </a:lnTo>
                                  <a:lnTo>
                                    <a:pt x="1" y="11"/>
                                  </a:lnTo>
                                  <a:lnTo>
                                    <a:pt x="0" y="8"/>
                                  </a:lnTo>
                                  <a:lnTo>
                                    <a:pt x="1" y="5"/>
                                  </a:lnTo>
                                  <a:lnTo>
                                    <a:pt x="1" y="2"/>
                                  </a:lnTo>
                                  <a:lnTo>
                                    <a:pt x="4"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Freeform 38"/>
                          <wps:cNvSpPr>
                            <a:spLocks/>
                          </wps:cNvSpPr>
                          <wps:spPr bwMode="auto">
                            <a:xfrm>
                              <a:off x="1124" y="895"/>
                              <a:ext cx="249" cy="202"/>
                            </a:xfrm>
                            <a:custGeom>
                              <a:avLst/>
                              <a:gdLst>
                                <a:gd name="T0" fmla="*/ 0 w 249"/>
                                <a:gd name="T1" fmla="*/ 188 h 202"/>
                                <a:gd name="T2" fmla="*/ 6 w 249"/>
                                <a:gd name="T3" fmla="*/ 195 h 202"/>
                                <a:gd name="T4" fmla="*/ 13 w 249"/>
                                <a:gd name="T5" fmla="*/ 202 h 202"/>
                                <a:gd name="T6" fmla="*/ 249 w 249"/>
                                <a:gd name="T7" fmla="*/ 14 h 202"/>
                                <a:gd name="T8" fmla="*/ 242 w 249"/>
                                <a:gd name="T9" fmla="*/ 7 h 202"/>
                                <a:gd name="T10" fmla="*/ 235 w 249"/>
                                <a:gd name="T11" fmla="*/ 0 h 202"/>
                                <a:gd name="T12" fmla="*/ 0 w 249"/>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49" h="202">
                                  <a:moveTo>
                                    <a:pt x="0" y="188"/>
                                  </a:moveTo>
                                  <a:lnTo>
                                    <a:pt x="6" y="195"/>
                                  </a:lnTo>
                                  <a:lnTo>
                                    <a:pt x="13" y="202"/>
                                  </a:lnTo>
                                  <a:lnTo>
                                    <a:pt x="249" y="14"/>
                                  </a:lnTo>
                                  <a:lnTo>
                                    <a:pt x="242" y="7"/>
                                  </a:lnTo>
                                  <a:lnTo>
                                    <a:pt x="235" y="0"/>
                                  </a:lnTo>
                                  <a:lnTo>
                                    <a:pt x="0"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39"/>
                          <wps:cNvSpPr>
                            <a:spLocks/>
                          </wps:cNvSpPr>
                          <wps:spPr bwMode="auto">
                            <a:xfrm>
                              <a:off x="1124" y="895"/>
                              <a:ext cx="249" cy="202"/>
                            </a:xfrm>
                            <a:custGeom>
                              <a:avLst/>
                              <a:gdLst>
                                <a:gd name="T0" fmla="*/ 0 w 249"/>
                                <a:gd name="T1" fmla="*/ 188 h 202"/>
                                <a:gd name="T2" fmla="*/ 6 w 249"/>
                                <a:gd name="T3" fmla="*/ 195 h 202"/>
                                <a:gd name="T4" fmla="*/ 13 w 249"/>
                                <a:gd name="T5" fmla="*/ 202 h 202"/>
                                <a:gd name="T6" fmla="*/ 249 w 249"/>
                                <a:gd name="T7" fmla="*/ 14 h 202"/>
                                <a:gd name="T8" fmla="*/ 242 w 249"/>
                                <a:gd name="T9" fmla="*/ 7 h 202"/>
                                <a:gd name="T10" fmla="*/ 235 w 249"/>
                                <a:gd name="T11" fmla="*/ 0 h 202"/>
                                <a:gd name="T12" fmla="*/ 0 w 249"/>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49" h="202">
                                  <a:moveTo>
                                    <a:pt x="0" y="188"/>
                                  </a:moveTo>
                                  <a:lnTo>
                                    <a:pt x="6" y="195"/>
                                  </a:lnTo>
                                  <a:lnTo>
                                    <a:pt x="13" y="202"/>
                                  </a:lnTo>
                                  <a:lnTo>
                                    <a:pt x="249" y="14"/>
                                  </a:lnTo>
                                  <a:lnTo>
                                    <a:pt x="242" y="7"/>
                                  </a:lnTo>
                                  <a:lnTo>
                                    <a:pt x="235" y="0"/>
                                  </a:lnTo>
                                  <a:lnTo>
                                    <a:pt x="0" y="18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40"/>
                          <wps:cNvSpPr>
                            <a:spLocks/>
                          </wps:cNvSpPr>
                          <wps:spPr bwMode="auto">
                            <a:xfrm>
                              <a:off x="1359" y="893"/>
                              <a:ext cx="17" cy="16"/>
                            </a:xfrm>
                            <a:custGeom>
                              <a:avLst/>
                              <a:gdLst>
                                <a:gd name="T0" fmla="*/ 7 w 17"/>
                                <a:gd name="T1" fmla="*/ 9 h 16"/>
                                <a:gd name="T2" fmla="*/ 0 w 17"/>
                                <a:gd name="T3" fmla="*/ 2 h 16"/>
                                <a:gd name="T4" fmla="*/ 3 w 17"/>
                                <a:gd name="T5" fmla="*/ 1 h 16"/>
                                <a:gd name="T6" fmla="*/ 6 w 17"/>
                                <a:gd name="T7" fmla="*/ 0 h 16"/>
                                <a:gd name="T8" fmla="*/ 9 w 17"/>
                                <a:gd name="T9" fmla="*/ 0 h 16"/>
                                <a:gd name="T10" fmla="*/ 12 w 17"/>
                                <a:gd name="T11" fmla="*/ 1 h 16"/>
                                <a:gd name="T12" fmla="*/ 15 w 17"/>
                                <a:gd name="T13" fmla="*/ 3 h 16"/>
                                <a:gd name="T14" fmla="*/ 16 w 17"/>
                                <a:gd name="T15" fmla="*/ 5 h 16"/>
                                <a:gd name="T16" fmla="*/ 17 w 17"/>
                                <a:gd name="T17" fmla="*/ 8 h 16"/>
                                <a:gd name="T18" fmla="*/ 17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1"/>
                                  </a:lnTo>
                                  <a:lnTo>
                                    <a:pt x="6" y="0"/>
                                  </a:lnTo>
                                  <a:lnTo>
                                    <a:pt x="9" y="0"/>
                                  </a:lnTo>
                                  <a:lnTo>
                                    <a:pt x="12" y="1"/>
                                  </a:lnTo>
                                  <a:lnTo>
                                    <a:pt x="15" y="3"/>
                                  </a:lnTo>
                                  <a:lnTo>
                                    <a:pt x="16" y="5"/>
                                  </a:lnTo>
                                  <a:lnTo>
                                    <a:pt x="17" y="8"/>
                                  </a:lnTo>
                                  <a:lnTo>
                                    <a:pt x="17"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41"/>
                          <wps:cNvSpPr>
                            <a:spLocks/>
                          </wps:cNvSpPr>
                          <wps:spPr bwMode="auto">
                            <a:xfrm>
                              <a:off x="1359" y="893"/>
                              <a:ext cx="17" cy="16"/>
                            </a:xfrm>
                            <a:custGeom>
                              <a:avLst/>
                              <a:gdLst>
                                <a:gd name="T0" fmla="*/ 0 w 17"/>
                                <a:gd name="T1" fmla="*/ 2 h 16"/>
                                <a:gd name="T2" fmla="*/ 3 w 17"/>
                                <a:gd name="T3" fmla="*/ 1 h 16"/>
                                <a:gd name="T4" fmla="*/ 6 w 17"/>
                                <a:gd name="T5" fmla="*/ 0 h 16"/>
                                <a:gd name="T6" fmla="*/ 9 w 17"/>
                                <a:gd name="T7" fmla="*/ 0 h 16"/>
                                <a:gd name="T8" fmla="*/ 12 w 17"/>
                                <a:gd name="T9" fmla="*/ 1 h 16"/>
                                <a:gd name="T10" fmla="*/ 15 w 17"/>
                                <a:gd name="T11" fmla="*/ 3 h 16"/>
                                <a:gd name="T12" fmla="*/ 16 w 17"/>
                                <a:gd name="T13" fmla="*/ 5 h 16"/>
                                <a:gd name="T14" fmla="*/ 17 w 17"/>
                                <a:gd name="T15" fmla="*/ 8 h 16"/>
                                <a:gd name="T16" fmla="*/ 17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1"/>
                                  </a:lnTo>
                                  <a:lnTo>
                                    <a:pt x="6" y="0"/>
                                  </a:lnTo>
                                  <a:lnTo>
                                    <a:pt x="9" y="0"/>
                                  </a:lnTo>
                                  <a:lnTo>
                                    <a:pt x="12" y="1"/>
                                  </a:lnTo>
                                  <a:lnTo>
                                    <a:pt x="15" y="3"/>
                                  </a:lnTo>
                                  <a:lnTo>
                                    <a:pt x="16" y="5"/>
                                  </a:lnTo>
                                  <a:lnTo>
                                    <a:pt x="17" y="8"/>
                                  </a:lnTo>
                                  <a:lnTo>
                                    <a:pt x="17"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42"/>
                          <wps:cNvSpPr>
                            <a:spLocks/>
                          </wps:cNvSpPr>
                          <wps:spPr bwMode="auto">
                            <a:xfrm>
                              <a:off x="1981" y="1396"/>
                              <a:ext cx="17" cy="16"/>
                            </a:xfrm>
                            <a:custGeom>
                              <a:avLst/>
                              <a:gdLst>
                                <a:gd name="T0" fmla="*/ 10 w 17"/>
                                <a:gd name="T1" fmla="*/ 7 h 16"/>
                                <a:gd name="T2" fmla="*/ 17 w 17"/>
                                <a:gd name="T3" fmla="*/ 13 h 16"/>
                                <a:gd name="T4" fmla="*/ 14 w 17"/>
                                <a:gd name="T5" fmla="*/ 15 h 16"/>
                                <a:gd name="T6" fmla="*/ 11 w 17"/>
                                <a:gd name="T7" fmla="*/ 16 h 16"/>
                                <a:gd name="T8" fmla="*/ 8 w 17"/>
                                <a:gd name="T9" fmla="*/ 15 h 16"/>
                                <a:gd name="T10" fmla="*/ 5 w 17"/>
                                <a:gd name="T11" fmla="*/ 15 h 16"/>
                                <a:gd name="T12" fmla="*/ 2 w 17"/>
                                <a:gd name="T13" fmla="*/ 13 h 16"/>
                                <a:gd name="T14" fmla="*/ 1 w 17"/>
                                <a:gd name="T15" fmla="*/ 10 h 16"/>
                                <a:gd name="T16" fmla="*/ 0 w 17"/>
                                <a:gd name="T17" fmla="*/ 7 h 16"/>
                                <a:gd name="T18" fmla="*/ 0 w 17"/>
                                <a:gd name="T19" fmla="*/ 5 h 16"/>
                                <a:gd name="T20" fmla="*/ 1 w 17"/>
                                <a:gd name="T21" fmla="*/ 2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3"/>
                                  </a:lnTo>
                                  <a:lnTo>
                                    <a:pt x="14" y="15"/>
                                  </a:lnTo>
                                  <a:lnTo>
                                    <a:pt x="11" y="16"/>
                                  </a:lnTo>
                                  <a:lnTo>
                                    <a:pt x="8" y="15"/>
                                  </a:lnTo>
                                  <a:lnTo>
                                    <a:pt x="5" y="15"/>
                                  </a:lnTo>
                                  <a:lnTo>
                                    <a:pt x="2" y="13"/>
                                  </a:lnTo>
                                  <a:lnTo>
                                    <a:pt x="1" y="10"/>
                                  </a:lnTo>
                                  <a:lnTo>
                                    <a:pt x="0" y="7"/>
                                  </a:lnTo>
                                  <a:lnTo>
                                    <a:pt x="0" y="5"/>
                                  </a:lnTo>
                                  <a:lnTo>
                                    <a:pt x="1" y="2"/>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43"/>
                          <wps:cNvSpPr>
                            <a:spLocks/>
                          </wps:cNvSpPr>
                          <wps:spPr bwMode="auto">
                            <a:xfrm>
                              <a:off x="1981" y="1396"/>
                              <a:ext cx="17" cy="16"/>
                            </a:xfrm>
                            <a:custGeom>
                              <a:avLst/>
                              <a:gdLst>
                                <a:gd name="T0" fmla="*/ 17 w 17"/>
                                <a:gd name="T1" fmla="*/ 13 h 16"/>
                                <a:gd name="T2" fmla="*/ 14 w 17"/>
                                <a:gd name="T3" fmla="*/ 15 h 16"/>
                                <a:gd name="T4" fmla="*/ 11 w 17"/>
                                <a:gd name="T5" fmla="*/ 16 h 16"/>
                                <a:gd name="T6" fmla="*/ 8 w 17"/>
                                <a:gd name="T7" fmla="*/ 15 h 16"/>
                                <a:gd name="T8" fmla="*/ 5 w 17"/>
                                <a:gd name="T9" fmla="*/ 15 h 16"/>
                                <a:gd name="T10" fmla="*/ 2 w 17"/>
                                <a:gd name="T11" fmla="*/ 13 h 16"/>
                                <a:gd name="T12" fmla="*/ 1 w 17"/>
                                <a:gd name="T13" fmla="*/ 10 h 16"/>
                                <a:gd name="T14" fmla="*/ 0 w 17"/>
                                <a:gd name="T15" fmla="*/ 7 h 16"/>
                                <a:gd name="T16" fmla="*/ 0 w 17"/>
                                <a:gd name="T17" fmla="*/ 5 h 16"/>
                                <a:gd name="T18" fmla="*/ 1 w 17"/>
                                <a:gd name="T19" fmla="*/ 2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3"/>
                                  </a:moveTo>
                                  <a:lnTo>
                                    <a:pt x="14" y="15"/>
                                  </a:lnTo>
                                  <a:lnTo>
                                    <a:pt x="11" y="16"/>
                                  </a:lnTo>
                                  <a:lnTo>
                                    <a:pt x="8" y="15"/>
                                  </a:lnTo>
                                  <a:lnTo>
                                    <a:pt x="5" y="15"/>
                                  </a:lnTo>
                                  <a:lnTo>
                                    <a:pt x="2" y="13"/>
                                  </a:lnTo>
                                  <a:lnTo>
                                    <a:pt x="1" y="10"/>
                                  </a:lnTo>
                                  <a:lnTo>
                                    <a:pt x="0" y="7"/>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44"/>
                          <wps:cNvSpPr>
                            <a:spLocks/>
                          </wps:cNvSpPr>
                          <wps:spPr bwMode="auto">
                            <a:xfrm>
                              <a:off x="1984" y="1208"/>
                              <a:ext cx="249" cy="201"/>
                            </a:xfrm>
                            <a:custGeom>
                              <a:avLst/>
                              <a:gdLst>
                                <a:gd name="T0" fmla="*/ 0 w 249"/>
                                <a:gd name="T1" fmla="*/ 188 h 201"/>
                                <a:gd name="T2" fmla="*/ 7 w 249"/>
                                <a:gd name="T3" fmla="*/ 195 h 201"/>
                                <a:gd name="T4" fmla="*/ 14 w 249"/>
                                <a:gd name="T5" fmla="*/ 201 h 201"/>
                                <a:gd name="T6" fmla="*/ 249 w 249"/>
                                <a:gd name="T7" fmla="*/ 13 h 201"/>
                                <a:gd name="T8" fmla="*/ 242 w 249"/>
                                <a:gd name="T9" fmla="*/ 6 h 201"/>
                                <a:gd name="T10" fmla="*/ 236 w 249"/>
                                <a:gd name="T11" fmla="*/ 0 h 201"/>
                                <a:gd name="T12" fmla="*/ 0 w 249"/>
                                <a:gd name="T13" fmla="*/ 188 h 201"/>
                              </a:gdLst>
                              <a:ahLst/>
                              <a:cxnLst>
                                <a:cxn ang="0">
                                  <a:pos x="T0" y="T1"/>
                                </a:cxn>
                                <a:cxn ang="0">
                                  <a:pos x="T2" y="T3"/>
                                </a:cxn>
                                <a:cxn ang="0">
                                  <a:pos x="T4" y="T5"/>
                                </a:cxn>
                                <a:cxn ang="0">
                                  <a:pos x="T6" y="T7"/>
                                </a:cxn>
                                <a:cxn ang="0">
                                  <a:pos x="T8" y="T9"/>
                                </a:cxn>
                                <a:cxn ang="0">
                                  <a:pos x="T10" y="T11"/>
                                </a:cxn>
                                <a:cxn ang="0">
                                  <a:pos x="T12" y="T13"/>
                                </a:cxn>
                              </a:cxnLst>
                              <a:rect l="0" t="0" r="r" b="b"/>
                              <a:pathLst>
                                <a:path w="249" h="201">
                                  <a:moveTo>
                                    <a:pt x="0" y="188"/>
                                  </a:moveTo>
                                  <a:lnTo>
                                    <a:pt x="7" y="195"/>
                                  </a:lnTo>
                                  <a:lnTo>
                                    <a:pt x="14" y="201"/>
                                  </a:lnTo>
                                  <a:lnTo>
                                    <a:pt x="249" y="13"/>
                                  </a:lnTo>
                                  <a:lnTo>
                                    <a:pt x="242" y="6"/>
                                  </a:lnTo>
                                  <a:lnTo>
                                    <a:pt x="236" y="0"/>
                                  </a:lnTo>
                                  <a:lnTo>
                                    <a:pt x="0"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45"/>
                          <wps:cNvSpPr>
                            <a:spLocks/>
                          </wps:cNvSpPr>
                          <wps:spPr bwMode="auto">
                            <a:xfrm>
                              <a:off x="1984" y="1208"/>
                              <a:ext cx="249" cy="201"/>
                            </a:xfrm>
                            <a:custGeom>
                              <a:avLst/>
                              <a:gdLst>
                                <a:gd name="T0" fmla="*/ 0 w 249"/>
                                <a:gd name="T1" fmla="*/ 188 h 201"/>
                                <a:gd name="T2" fmla="*/ 7 w 249"/>
                                <a:gd name="T3" fmla="*/ 195 h 201"/>
                                <a:gd name="T4" fmla="*/ 14 w 249"/>
                                <a:gd name="T5" fmla="*/ 201 h 201"/>
                                <a:gd name="T6" fmla="*/ 249 w 249"/>
                                <a:gd name="T7" fmla="*/ 13 h 201"/>
                                <a:gd name="T8" fmla="*/ 242 w 249"/>
                                <a:gd name="T9" fmla="*/ 6 h 201"/>
                                <a:gd name="T10" fmla="*/ 236 w 249"/>
                                <a:gd name="T11" fmla="*/ 0 h 201"/>
                                <a:gd name="T12" fmla="*/ 0 w 249"/>
                                <a:gd name="T13" fmla="*/ 188 h 201"/>
                              </a:gdLst>
                              <a:ahLst/>
                              <a:cxnLst>
                                <a:cxn ang="0">
                                  <a:pos x="T0" y="T1"/>
                                </a:cxn>
                                <a:cxn ang="0">
                                  <a:pos x="T2" y="T3"/>
                                </a:cxn>
                                <a:cxn ang="0">
                                  <a:pos x="T4" y="T5"/>
                                </a:cxn>
                                <a:cxn ang="0">
                                  <a:pos x="T6" y="T7"/>
                                </a:cxn>
                                <a:cxn ang="0">
                                  <a:pos x="T8" y="T9"/>
                                </a:cxn>
                                <a:cxn ang="0">
                                  <a:pos x="T10" y="T11"/>
                                </a:cxn>
                                <a:cxn ang="0">
                                  <a:pos x="T12" y="T13"/>
                                </a:cxn>
                              </a:cxnLst>
                              <a:rect l="0" t="0" r="r" b="b"/>
                              <a:pathLst>
                                <a:path w="249" h="201">
                                  <a:moveTo>
                                    <a:pt x="0" y="188"/>
                                  </a:moveTo>
                                  <a:lnTo>
                                    <a:pt x="7" y="195"/>
                                  </a:lnTo>
                                  <a:lnTo>
                                    <a:pt x="14" y="201"/>
                                  </a:lnTo>
                                  <a:lnTo>
                                    <a:pt x="249" y="13"/>
                                  </a:lnTo>
                                  <a:lnTo>
                                    <a:pt x="242" y="6"/>
                                  </a:lnTo>
                                  <a:lnTo>
                                    <a:pt x="236" y="0"/>
                                  </a:lnTo>
                                  <a:lnTo>
                                    <a:pt x="0" y="18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46"/>
                          <wps:cNvSpPr>
                            <a:spLocks/>
                          </wps:cNvSpPr>
                          <wps:spPr bwMode="auto">
                            <a:xfrm>
                              <a:off x="2220" y="1205"/>
                              <a:ext cx="17" cy="16"/>
                            </a:xfrm>
                            <a:custGeom>
                              <a:avLst/>
                              <a:gdLst>
                                <a:gd name="T0" fmla="*/ 6 w 17"/>
                                <a:gd name="T1" fmla="*/ 9 h 16"/>
                                <a:gd name="T2" fmla="*/ 0 w 17"/>
                                <a:gd name="T3" fmla="*/ 3 h 16"/>
                                <a:gd name="T4" fmla="*/ 2 w 17"/>
                                <a:gd name="T5" fmla="*/ 1 h 16"/>
                                <a:gd name="T6" fmla="*/ 6 w 17"/>
                                <a:gd name="T7" fmla="*/ 0 h 16"/>
                                <a:gd name="T8" fmla="*/ 8 w 17"/>
                                <a:gd name="T9" fmla="*/ 1 h 16"/>
                                <a:gd name="T10" fmla="*/ 12 w 17"/>
                                <a:gd name="T11" fmla="*/ 1 h 16"/>
                                <a:gd name="T12" fmla="*/ 14 w 17"/>
                                <a:gd name="T13" fmla="*/ 3 h 16"/>
                                <a:gd name="T14" fmla="*/ 16 w 17"/>
                                <a:gd name="T15" fmla="*/ 6 h 16"/>
                                <a:gd name="T16" fmla="*/ 17 w 17"/>
                                <a:gd name="T17" fmla="*/ 9 h 16"/>
                                <a:gd name="T18" fmla="*/ 16 w 17"/>
                                <a:gd name="T19" fmla="*/ 11 h 16"/>
                                <a:gd name="T20" fmla="*/ 15 w 17"/>
                                <a:gd name="T21" fmla="*/ 14 h 16"/>
                                <a:gd name="T22" fmla="*/ 13 w 17"/>
                                <a:gd name="T23" fmla="*/ 16 h 16"/>
                                <a:gd name="T24" fmla="*/ 6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6" y="9"/>
                                  </a:moveTo>
                                  <a:lnTo>
                                    <a:pt x="0" y="3"/>
                                  </a:lnTo>
                                  <a:lnTo>
                                    <a:pt x="2" y="1"/>
                                  </a:lnTo>
                                  <a:lnTo>
                                    <a:pt x="6" y="0"/>
                                  </a:lnTo>
                                  <a:lnTo>
                                    <a:pt x="8" y="1"/>
                                  </a:lnTo>
                                  <a:lnTo>
                                    <a:pt x="12" y="1"/>
                                  </a:lnTo>
                                  <a:lnTo>
                                    <a:pt x="14" y="3"/>
                                  </a:lnTo>
                                  <a:lnTo>
                                    <a:pt x="16" y="6"/>
                                  </a:lnTo>
                                  <a:lnTo>
                                    <a:pt x="17" y="9"/>
                                  </a:lnTo>
                                  <a:lnTo>
                                    <a:pt x="16" y="11"/>
                                  </a:lnTo>
                                  <a:lnTo>
                                    <a:pt x="15" y="14"/>
                                  </a:lnTo>
                                  <a:lnTo>
                                    <a:pt x="13" y="16"/>
                                  </a:lnTo>
                                  <a:lnTo>
                                    <a:pt x="6"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47"/>
                          <wps:cNvSpPr>
                            <a:spLocks/>
                          </wps:cNvSpPr>
                          <wps:spPr bwMode="auto">
                            <a:xfrm>
                              <a:off x="2220" y="1205"/>
                              <a:ext cx="17" cy="16"/>
                            </a:xfrm>
                            <a:custGeom>
                              <a:avLst/>
                              <a:gdLst>
                                <a:gd name="T0" fmla="*/ 0 w 17"/>
                                <a:gd name="T1" fmla="*/ 3 h 16"/>
                                <a:gd name="T2" fmla="*/ 2 w 17"/>
                                <a:gd name="T3" fmla="*/ 1 h 16"/>
                                <a:gd name="T4" fmla="*/ 6 w 17"/>
                                <a:gd name="T5" fmla="*/ 0 h 16"/>
                                <a:gd name="T6" fmla="*/ 8 w 17"/>
                                <a:gd name="T7" fmla="*/ 1 h 16"/>
                                <a:gd name="T8" fmla="*/ 12 w 17"/>
                                <a:gd name="T9" fmla="*/ 1 h 16"/>
                                <a:gd name="T10" fmla="*/ 14 w 17"/>
                                <a:gd name="T11" fmla="*/ 3 h 16"/>
                                <a:gd name="T12" fmla="*/ 16 w 17"/>
                                <a:gd name="T13" fmla="*/ 6 h 16"/>
                                <a:gd name="T14" fmla="*/ 17 w 17"/>
                                <a:gd name="T15" fmla="*/ 9 h 16"/>
                                <a:gd name="T16" fmla="*/ 16 w 17"/>
                                <a:gd name="T17" fmla="*/ 11 h 16"/>
                                <a:gd name="T18" fmla="*/ 15 w 17"/>
                                <a:gd name="T19" fmla="*/ 14 h 16"/>
                                <a:gd name="T20" fmla="*/ 13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3"/>
                                  </a:moveTo>
                                  <a:lnTo>
                                    <a:pt x="2" y="1"/>
                                  </a:lnTo>
                                  <a:lnTo>
                                    <a:pt x="6" y="0"/>
                                  </a:lnTo>
                                  <a:lnTo>
                                    <a:pt x="8" y="1"/>
                                  </a:lnTo>
                                  <a:lnTo>
                                    <a:pt x="12" y="1"/>
                                  </a:lnTo>
                                  <a:lnTo>
                                    <a:pt x="14" y="3"/>
                                  </a:lnTo>
                                  <a:lnTo>
                                    <a:pt x="16" y="6"/>
                                  </a:lnTo>
                                  <a:lnTo>
                                    <a:pt x="17" y="9"/>
                                  </a:lnTo>
                                  <a:lnTo>
                                    <a:pt x="16" y="11"/>
                                  </a:lnTo>
                                  <a:lnTo>
                                    <a:pt x="15" y="14"/>
                                  </a:lnTo>
                                  <a:lnTo>
                                    <a:pt x="13"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48"/>
                          <wps:cNvSpPr>
                            <a:spLocks/>
                          </wps:cNvSpPr>
                          <wps:spPr bwMode="auto">
                            <a:xfrm>
                              <a:off x="3070" y="1792"/>
                              <a:ext cx="17" cy="16"/>
                            </a:xfrm>
                            <a:custGeom>
                              <a:avLst/>
                              <a:gdLst>
                                <a:gd name="T0" fmla="*/ 10 w 17"/>
                                <a:gd name="T1" fmla="*/ 6 h 16"/>
                                <a:gd name="T2" fmla="*/ 17 w 17"/>
                                <a:gd name="T3" fmla="*/ 13 h 16"/>
                                <a:gd name="T4" fmla="*/ 14 w 17"/>
                                <a:gd name="T5" fmla="*/ 15 h 16"/>
                                <a:gd name="T6" fmla="*/ 12 w 17"/>
                                <a:gd name="T7" fmla="*/ 16 h 16"/>
                                <a:gd name="T8" fmla="*/ 8 w 17"/>
                                <a:gd name="T9" fmla="*/ 15 h 16"/>
                                <a:gd name="T10" fmla="*/ 5 w 17"/>
                                <a:gd name="T11" fmla="*/ 14 h 16"/>
                                <a:gd name="T12" fmla="*/ 3 w 17"/>
                                <a:gd name="T13" fmla="*/ 13 h 16"/>
                                <a:gd name="T14" fmla="*/ 1 w 17"/>
                                <a:gd name="T15" fmla="*/ 10 h 16"/>
                                <a:gd name="T16" fmla="*/ 0 w 17"/>
                                <a:gd name="T17" fmla="*/ 8 h 16"/>
                                <a:gd name="T18" fmla="*/ 1 w 17"/>
                                <a:gd name="T19" fmla="*/ 5 h 16"/>
                                <a:gd name="T20" fmla="*/ 1 w 17"/>
                                <a:gd name="T21" fmla="*/ 2 h 16"/>
                                <a:gd name="T22" fmla="*/ 4 w 17"/>
                                <a:gd name="T23" fmla="*/ 0 h 16"/>
                                <a:gd name="T24" fmla="*/ 10 w 17"/>
                                <a:gd name="T25" fmla="*/ 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6"/>
                                  </a:moveTo>
                                  <a:lnTo>
                                    <a:pt x="17" y="13"/>
                                  </a:lnTo>
                                  <a:lnTo>
                                    <a:pt x="14" y="15"/>
                                  </a:lnTo>
                                  <a:lnTo>
                                    <a:pt x="12" y="16"/>
                                  </a:lnTo>
                                  <a:lnTo>
                                    <a:pt x="8" y="15"/>
                                  </a:lnTo>
                                  <a:lnTo>
                                    <a:pt x="5" y="14"/>
                                  </a:lnTo>
                                  <a:lnTo>
                                    <a:pt x="3" y="13"/>
                                  </a:lnTo>
                                  <a:lnTo>
                                    <a:pt x="1" y="10"/>
                                  </a:lnTo>
                                  <a:lnTo>
                                    <a:pt x="0" y="8"/>
                                  </a:lnTo>
                                  <a:lnTo>
                                    <a:pt x="1" y="5"/>
                                  </a:lnTo>
                                  <a:lnTo>
                                    <a:pt x="1" y="2"/>
                                  </a:lnTo>
                                  <a:lnTo>
                                    <a:pt x="4" y="0"/>
                                  </a:lnTo>
                                  <a:lnTo>
                                    <a:pt x="1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49"/>
                          <wps:cNvSpPr>
                            <a:spLocks/>
                          </wps:cNvSpPr>
                          <wps:spPr bwMode="auto">
                            <a:xfrm>
                              <a:off x="3070" y="1792"/>
                              <a:ext cx="17" cy="16"/>
                            </a:xfrm>
                            <a:custGeom>
                              <a:avLst/>
                              <a:gdLst>
                                <a:gd name="T0" fmla="*/ 17 w 17"/>
                                <a:gd name="T1" fmla="*/ 13 h 16"/>
                                <a:gd name="T2" fmla="*/ 14 w 17"/>
                                <a:gd name="T3" fmla="*/ 15 h 16"/>
                                <a:gd name="T4" fmla="*/ 12 w 17"/>
                                <a:gd name="T5" fmla="*/ 16 h 16"/>
                                <a:gd name="T6" fmla="*/ 8 w 17"/>
                                <a:gd name="T7" fmla="*/ 15 h 16"/>
                                <a:gd name="T8" fmla="*/ 5 w 17"/>
                                <a:gd name="T9" fmla="*/ 14 h 16"/>
                                <a:gd name="T10" fmla="*/ 3 w 17"/>
                                <a:gd name="T11" fmla="*/ 13 h 16"/>
                                <a:gd name="T12" fmla="*/ 1 w 17"/>
                                <a:gd name="T13" fmla="*/ 10 h 16"/>
                                <a:gd name="T14" fmla="*/ 0 w 17"/>
                                <a:gd name="T15" fmla="*/ 8 h 16"/>
                                <a:gd name="T16" fmla="*/ 1 w 17"/>
                                <a:gd name="T17" fmla="*/ 5 h 16"/>
                                <a:gd name="T18" fmla="*/ 1 w 17"/>
                                <a:gd name="T19" fmla="*/ 2 h 16"/>
                                <a:gd name="T20" fmla="*/ 4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3"/>
                                  </a:moveTo>
                                  <a:lnTo>
                                    <a:pt x="14" y="15"/>
                                  </a:lnTo>
                                  <a:lnTo>
                                    <a:pt x="12" y="16"/>
                                  </a:lnTo>
                                  <a:lnTo>
                                    <a:pt x="8" y="15"/>
                                  </a:lnTo>
                                  <a:lnTo>
                                    <a:pt x="5" y="14"/>
                                  </a:lnTo>
                                  <a:lnTo>
                                    <a:pt x="3" y="13"/>
                                  </a:lnTo>
                                  <a:lnTo>
                                    <a:pt x="1" y="10"/>
                                  </a:lnTo>
                                  <a:lnTo>
                                    <a:pt x="0" y="8"/>
                                  </a:lnTo>
                                  <a:lnTo>
                                    <a:pt x="1" y="5"/>
                                  </a:lnTo>
                                  <a:lnTo>
                                    <a:pt x="1" y="2"/>
                                  </a:lnTo>
                                  <a:lnTo>
                                    <a:pt x="4"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50"/>
                          <wps:cNvSpPr>
                            <a:spLocks/>
                          </wps:cNvSpPr>
                          <wps:spPr bwMode="auto">
                            <a:xfrm>
                              <a:off x="3074" y="1603"/>
                              <a:ext cx="248" cy="202"/>
                            </a:xfrm>
                            <a:custGeom>
                              <a:avLst/>
                              <a:gdLst>
                                <a:gd name="T0" fmla="*/ 0 w 248"/>
                                <a:gd name="T1" fmla="*/ 189 h 202"/>
                                <a:gd name="T2" fmla="*/ 6 w 248"/>
                                <a:gd name="T3" fmla="*/ 195 h 202"/>
                                <a:gd name="T4" fmla="*/ 13 w 248"/>
                                <a:gd name="T5" fmla="*/ 202 h 202"/>
                                <a:gd name="T6" fmla="*/ 248 w 248"/>
                                <a:gd name="T7" fmla="*/ 14 h 202"/>
                                <a:gd name="T8" fmla="*/ 242 w 248"/>
                                <a:gd name="T9" fmla="*/ 7 h 202"/>
                                <a:gd name="T10" fmla="*/ 235 w 248"/>
                                <a:gd name="T11" fmla="*/ 0 h 202"/>
                                <a:gd name="T12" fmla="*/ 0 w 248"/>
                                <a:gd name="T13" fmla="*/ 189 h 202"/>
                              </a:gdLst>
                              <a:ahLst/>
                              <a:cxnLst>
                                <a:cxn ang="0">
                                  <a:pos x="T0" y="T1"/>
                                </a:cxn>
                                <a:cxn ang="0">
                                  <a:pos x="T2" y="T3"/>
                                </a:cxn>
                                <a:cxn ang="0">
                                  <a:pos x="T4" y="T5"/>
                                </a:cxn>
                                <a:cxn ang="0">
                                  <a:pos x="T6" y="T7"/>
                                </a:cxn>
                                <a:cxn ang="0">
                                  <a:pos x="T8" y="T9"/>
                                </a:cxn>
                                <a:cxn ang="0">
                                  <a:pos x="T10" y="T11"/>
                                </a:cxn>
                                <a:cxn ang="0">
                                  <a:pos x="T12" y="T13"/>
                                </a:cxn>
                              </a:cxnLst>
                              <a:rect l="0" t="0" r="r" b="b"/>
                              <a:pathLst>
                                <a:path w="248" h="202">
                                  <a:moveTo>
                                    <a:pt x="0" y="189"/>
                                  </a:moveTo>
                                  <a:lnTo>
                                    <a:pt x="6" y="195"/>
                                  </a:lnTo>
                                  <a:lnTo>
                                    <a:pt x="13" y="202"/>
                                  </a:lnTo>
                                  <a:lnTo>
                                    <a:pt x="248" y="14"/>
                                  </a:lnTo>
                                  <a:lnTo>
                                    <a:pt x="242" y="7"/>
                                  </a:lnTo>
                                  <a:lnTo>
                                    <a:pt x="235" y="0"/>
                                  </a:lnTo>
                                  <a:lnTo>
                                    <a:pt x="0"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51"/>
                          <wps:cNvSpPr>
                            <a:spLocks/>
                          </wps:cNvSpPr>
                          <wps:spPr bwMode="auto">
                            <a:xfrm>
                              <a:off x="3074" y="1603"/>
                              <a:ext cx="248" cy="202"/>
                            </a:xfrm>
                            <a:custGeom>
                              <a:avLst/>
                              <a:gdLst>
                                <a:gd name="T0" fmla="*/ 0 w 248"/>
                                <a:gd name="T1" fmla="*/ 189 h 202"/>
                                <a:gd name="T2" fmla="*/ 6 w 248"/>
                                <a:gd name="T3" fmla="*/ 195 h 202"/>
                                <a:gd name="T4" fmla="*/ 13 w 248"/>
                                <a:gd name="T5" fmla="*/ 202 h 202"/>
                                <a:gd name="T6" fmla="*/ 248 w 248"/>
                                <a:gd name="T7" fmla="*/ 14 h 202"/>
                                <a:gd name="T8" fmla="*/ 242 w 248"/>
                                <a:gd name="T9" fmla="*/ 7 h 202"/>
                                <a:gd name="T10" fmla="*/ 235 w 248"/>
                                <a:gd name="T11" fmla="*/ 0 h 202"/>
                                <a:gd name="T12" fmla="*/ 0 w 248"/>
                                <a:gd name="T13" fmla="*/ 189 h 202"/>
                              </a:gdLst>
                              <a:ahLst/>
                              <a:cxnLst>
                                <a:cxn ang="0">
                                  <a:pos x="T0" y="T1"/>
                                </a:cxn>
                                <a:cxn ang="0">
                                  <a:pos x="T2" y="T3"/>
                                </a:cxn>
                                <a:cxn ang="0">
                                  <a:pos x="T4" y="T5"/>
                                </a:cxn>
                                <a:cxn ang="0">
                                  <a:pos x="T6" y="T7"/>
                                </a:cxn>
                                <a:cxn ang="0">
                                  <a:pos x="T8" y="T9"/>
                                </a:cxn>
                                <a:cxn ang="0">
                                  <a:pos x="T10" y="T11"/>
                                </a:cxn>
                                <a:cxn ang="0">
                                  <a:pos x="T12" y="T13"/>
                                </a:cxn>
                              </a:cxnLst>
                              <a:rect l="0" t="0" r="r" b="b"/>
                              <a:pathLst>
                                <a:path w="248" h="202">
                                  <a:moveTo>
                                    <a:pt x="0" y="189"/>
                                  </a:moveTo>
                                  <a:lnTo>
                                    <a:pt x="6" y="195"/>
                                  </a:lnTo>
                                  <a:lnTo>
                                    <a:pt x="13" y="202"/>
                                  </a:lnTo>
                                  <a:lnTo>
                                    <a:pt x="248" y="14"/>
                                  </a:lnTo>
                                  <a:lnTo>
                                    <a:pt x="242" y="7"/>
                                  </a:lnTo>
                                  <a:lnTo>
                                    <a:pt x="235" y="0"/>
                                  </a:lnTo>
                                  <a:lnTo>
                                    <a:pt x="0" y="18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52"/>
                          <wps:cNvSpPr>
                            <a:spLocks/>
                          </wps:cNvSpPr>
                          <wps:spPr bwMode="auto">
                            <a:xfrm>
                              <a:off x="3309" y="1601"/>
                              <a:ext cx="17" cy="16"/>
                            </a:xfrm>
                            <a:custGeom>
                              <a:avLst/>
                              <a:gdLst>
                                <a:gd name="T0" fmla="*/ 7 w 17"/>
                                <a:gd name="T1" fmla="*/ 9 h 16"/>
                                <a:gd name="T2" fmla="*/ 0 w 17"/>
                                <a:gd name="T3" fmla="*/ 2 h 16"/>
                                <a:gd name="T4" fmla="*/ 3 w 17"/>
                                <a:gd name="T5" fmla="*/ 1 h 16"/>
                                <a:gd name="T6" fmla="*/ 5 w 17"/>
                                <a:gd name="T7" fmla="*/ 0 h 16"/>
                                <a:gd name="T8" fmla="*/ 9 w 17"/>
                                <a:gd name="T9" fmla="*/ 0 h 16"/>
                                <a:gd name="T10" fmla="*/ 12 w 17"/>
                                <a:gd name="T11" fmla="*/ 1 h 16"/>
                                <a:gd name="T12" fmla="*/ 14 w 17"/>
                                <a:gd name="T13" fmla="*/ 3 h 16"/>
                                <a:gd name="T14" fmla="*/ 16 w 17"/>
                                <a:gd name="T15" fmla="*/ 5 h 16"/>
                                <a:gd name="T16" fmla="*/ 17 w 17"/>
                                <a:gd name="T17" fmla="*/ 8 h 16"/>
                                <a:gd name="T18" fmla="*/ 16 w 17"/>
                                <a:gd name="T19" fmla="*/ 11 h 16"/>
                                <a:gd name="T20" fmla="*/ 15 w 17"/>
                                <a:gd name="T21" fmla="*/ 14 h 16"/>
                                <a:gd name="T22" fmla="*/ 13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1"/>
                                  </a:lnTo>
                                  <a:lnTo>
                                    <a:pt x="5" y="0"/>
                                  </a:lnTo>
                                  <a:lnTo>
                                    <a:pt x="9" y="0"/>
                                  </a:lnTo>
                                  <a:lnTo>
                                    <a:pt x="12" y="1"/>
                                  </a:lnTo>
                                  <a:lnTo>
                                    <a:pt x="14" y="3"/>
                                  </a:lnTo>
                                  <a:lnTo>
                                    <a:pt x="16" y="5"/>
                                  </a:lnTo>
                                  <a:lnTo>
                                    <a:pt x="17" y="8"/>
                                  </a:lnTo>
                                  <a:lnTo>
                                    <a:pt x="16" y="11"/>
                                  </a:lnTo>
                                  <a:lnTo>
                                    <a:pt x="15" y="14"/>
                                  </a:lnTo>
                                  <a:lnTo>
                                    <a:pt x="13"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53"/>
                          <wps:cNvSpPr>
                            <a:spLocks/>
                          </wps:cNvSpPr>
                          <wps:spPr bwMode="auto">
                            <a:xfrm>
                              <a:off x="3309" y="1601"/>
                              <a:ext cx="17" cy="16"/>
                            </a:xfrm>
                            <a:custGeom>
                              <a:avLst/>
                              <a:gdLst>
                                <a:gd name="T0" fmla="*/ 0 w 17"/>
                                <a:gd name="T1" fmla="*/ 2 h 16"/>
                                <a:gd name="T2" fmla="*/ 3 w 17"/>
                                <a:gd name="T3" fmla="*/ 1 h 16"/>
                                <a:gd name="T4" fmla="*/ 5 w 17"/>
                                <a:gd name="T5" fmla="*/ 0 h 16"/>
                                <a:gd name="T6" fmla="*/ 9 w 17"/>
                                <a:gd name="T7" fmla="*/ 0 h 16"/>
                                <a:gd name="T8" fmla="*/ 12 w 17"/>
                                <a:gd name="T9" fmla="*/ 1 h 16"/>
                                <a:gd name="T10" fmla="*/ 14 w 17"/>
                                <a:gd name="T11" fmla="*/ 3 h 16"/>
                                <a:gd name="T12" fmla="*/ 16 w 17"/>
                                <a:gd name="T13" fmla="*/ 5 h 16"/>
                                <a:gd name="T14" fmla="*/ 17 w 17"/>
                                <a:gd name="T15" fmla="*/ 8 h 16"/>
                                <a:gd name="T16" fmla="*/ 16 w 17"/>
                                <a:gd name="T17" fmla="*/ 11 h 16"/>
                                <a:gd name="T18" fmla="*/ 15 w 17"/>
                                <a:gd name="T19" fmla="*/ 14 h 16"/>
                                <a:gd name="T20" fmla="*/ 13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1"/>
                                  </a:lnTo>
                                  <a:lnTo>
                                    <a:pt x="5" y="0"/>
                                  </a:lnTo>
                                  <a:lnTo>
                                    <a:pt x="9" y="0"/>
                                  </a:lnTo>
                                  <a:lnTo>
                                    <a:pt x="12" y="1"/>
                                  </a:lnTo>
                                  <a:lnTo>
                                    <a:pt x="14" y="3"/>
                                  </a:lnTo>
                                  <a:lnTo>
                                    <a:pt x="16" y="5"/>
                                  </a:lnTo>
                                  <a:lnTo>
                                    <a:pt x="17" y="8"/>
                                  </a:lnTo>
                                  <a:lnTo>
                                    <a:pt x="16" y="11"/>
                                  </a:lnTo>
                                  <a:lnTo>
                                    <a:pt x="15" y="14"/>
                                  </a:lnTo>
                                  <a:lnTo>
                                    <a:pt x="13"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 name="Freeform 54"/>
                          <wps:cNvSpPr>
                            <a:spLocks/>
                          </wps:cNvSpPr>
                          <wps:spPr bwMode="auto">
                            <a:xfrm>
                              <a:off x="3754" y="2245"/>
                              <a:ext cx="17" cy="16"/>
                            </a:xfrm>
                            <a:custGeom>
                              <a:avLst/>
                              <a:gdLst>
                                <a:gd name="T0" fmla="*/ 10 w 17"/>
                                <a:gd name="T1" fmla="*/ 7 h 16"/>
                                <a:gd name="T2" fmla="*/ 17 w 17"/>
                                <a:gd name="T3" fmla="*/ 14 h 16"/>
                                <a:gd name="T4" fmla="*/ 14 w 17"/>
                                <a:gd name="T5" fmla="*/ 15 h 16"/>
                                <a:gd name="T6" fmla="*/ 11 w 17"/>
                                <a:gd name="T7" fmla="*/ 16 h 16"/>
                                <a:gd name="T8" fmla="*/ 8 w 17"/>
                                <a:gd name="T9" fmla="*/ 16 h 16"/>
                                <a:gd name="T10" fmla="*/ 5 w 17"/>
                                <a:gd name="T11" fmla="*/ 15 h 16"/>
                                <a:gd name="T12" fmla="*/ 3 w 17"/>
                                <a:gd name="T13" fmla="*/ 13 h 16"/>
                                <a:gd name="T14" fmla="*/ 1 w 17"/>
                                <a:gd name="T15" fmla="*/ 11 h 16"/>
                                <a:gd name="T16" fmla="*/ 0 w 17"/>
                                <a:gd name="T17" fmla="*/ 8 h 16"/>
                                <a:gd name="T18" fmla="*/ 0 w 17"/>
                                <a:gd name="T19" fmla="*/ 5 h 16"/>
                                <a:gd name="T20" fmla="*/ 1 w 17"/>
                                <a:gd name="T21" fmla="*/ 2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4"/>
                                  </a:lnTo>
                                  <a:lnTo>
                                    <a:pt x="14" y="15"/>
                                  </a:lnTo>
                                  <a:lnTo>
                                    <a:pt x="11" y="16"/>
                                  </a:lnTo>
                                  <a:lnTo>
                                    <a:pt x="8" y="16"/>
                                  </a:lnTo>
                                  <a:lnTo>
                                    <a:pt x="5" y="15"/>
                                  </a:lnTo>
                                  <a:lnTo>
                                    <a:pt x="3" y="13"/>
                                  </a:lnTo>
                                  <a:lnTo>
                                    <a:pt x="1" y="11"/>
                                  </a:lnTo>
                                  <a:lnTo>
                                    <a:pt x="0" y="8"/>
                                  </a:lnTo>
                                  <a:lnTo>
                                    <a:pt x="0" y="5"/>
                                  </a:lnTo>
                                  <a:lnTo>
                                    <a:pt x="1" y="2"/>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55"/>
                          <wps:cNvSpPr>
                            <a:spLocks/>
                          </wps:cNvSpPr>
                          <wps:spPr bwMode="auto">
                            <a:xfrm>
                              <a:off x="3754" y="2245"/>
                              <a:ext cx="17" cy="16"/>
                            </a:xfrm>
                            <a:custGeom>
                              <a:avLst/>
                              <a:gdLst>
                                <a:gd name="T0" fmla="*/ 17 w 17"/>
                                <a:gd name="T1" fmla="*/ 14 h 16"/>
                                <a:gd name="T2" fmla="*/ 14 w 17"/>
                                <a:gd name="T3" fmla="*/ 15 h 16"/>
                                <a:gd name="T4" fmla="*/ 11 w 17"/>
                                <a:gd name="T5" fmla="*/ 16 h 16"/>
                                <a:gd name="T6" fmla="*/ 8 w 17"/>
                                <a:gd name="T7" fmla="*/ 16 h 16"/>
                                <a:gd name="T8" fmla="*/ 5 w 17"/>
                                <a:gd name="T9" fmla="*/ 15 h 16"/>
                                <a:gd name="T10" fmla="*/ 3 w 17"/>
                                <a:gd name="T11" fmla="*/ 13 h 16"/>
                                <a:gd name="T12" fmla="*/ 1 w 17"/>
                                <a:gd name="T13" fmla="*/ 11 h 16"/>
                                <a:gd name="T14" fmla="*/ 0 w 17"/>
                                <a:gd name="T15" fmla="*/ 8 h 16"/>
                                <a:gd name="T16" fmla="*/ 0 w 17"/>
                                <a:gd name="T17" fmla="*/ 5 h 16"/>
                                <a:gd name="T18" fmla="*/ 1 w 17"/>
                                <a:gd name="T19" fmla="*/ 2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4"/>
                                  </a:moveTo>
                                  <a:lnTo>
                                    <a:pt x="14" y="15"/>
                                  </a:lnTo>
                                  <a:lnTo>
                                    <a:pt x="11" y="16"/>
                                  </a:lnTo>
                                  <a:lnTo>
                                    <a:pt x="8" y="16"/>
                                  </a:lnTo>
                                  <a:lnTo>
                                    <a:pt x="5" y="15"/>
                                  </a:lnTo>
                                  <a:lnTo>
                                    <a:pt x="3" y="13"/>
                                  </a:lnTo>
                                  <a:lnTo>
                                    <a:pt x="1" y="11"/>
                                  </a:lnTo>
                                  <a:lnTo>
                                    <a:pt x="0" y="8"/>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Freeform 56"/>
                          <wps:cNvSpPr>
                            <a:spLocks/>
                          </wps:cNvSpPr>
                          <wps:spPr bwMode="auto">
                            <a:xfrm>
                              <a:off x="3757" y="1916"/>
                              <a:ext cx="426" cy="343"/>
                            </a:xfrm>
                            <a:custGeom>
                              <a:avLst/>
                              <a:gdLst>
                                <a:gd name="T0" fmla="*/ 0 w 426"/>
                                <a:gd name="T1" fmla="*/ 329 h 343"/>
                                <a:gd name="T2" fmla="*/ 7 w 426"/>
                                <a:gd name="T3" fmla="*/ 336 h 343"/>
                                <a:gd name="T4" fmla="*/ 14 w 426"/>
                                <a:gd name="T5" fmla="*/ 343 h 343"/>
                                <a:gd name="T6" fmla="*/ 426 w 426"/>
                                <a:gd name="T7" fmla="*/ 13 h 343"/>
                                <a:gd name="T8" fmla="*/ 419 w 426"/>
                                <a:gd name="T9" fmla="*/ 6 h 343"/>
                                <a:gd name="T10" fmla="*/ 412 w 426"/>
                                <a:gd name="T11" fmla="*/ 0 h 343"/>
                                <a:gd name="T12" fmla="*/ 0 w 426"/>
                                <a:gd name="T13" fmla="*/ 329 h 343"/>
                              </a:gdLst>
                              <a:ahLst/>
                              <a:cxnLst>
                                <a:cxn ang="0">
                                  <a:pos x="T0" y="T1"/>
                                </a:cxn>
                                <a:cxn ang="0">
                                  <a:pos x="T2" y="T3"/>
                                </a:cxn>
                                <a:cxn ang="0">
                                  <a:pos x="T4" y="T5"/>
                                </a:cxn>
                                <a:cxn ang="0">
                                  <a:pos x="T6" y="T7"/>
                                </a:cxn>
                                <a:cxn ang="0">
                                  <a:pos x="T8" y="T9"/>
                                </a:cxn>
                                <a:cxn ang="0">
                                  <a:pos x="T10" y="T11"/>
                                </a:cxn>
                                <a:cxn ang="0">
                                  <a:pos x="T12" y="T13"/>
                                </a:cxn>
                              </a:cxnLst>
                              <a:rect l="0" t="0" r="r" b="b"/>
                              <a:pathLst>
                                <a:path w="426" h="343">
                                  <a:moveTo>
                                    <a:pt x="0" y="329"/>
                                  </a:moveTo>
                                  <a:lnTo>
                                    <a:pt x="7" y="336"/>
                                  </a:lnTo>
                                  <a:lnTo>
                                    <a:pt x="14" y="343"/>
                                  </a:lnTo>
                                  <a:lnTo>
                                    <a:pt x="426" y="13"/>
                                  </a:lnTo>
                                  <a:lnTo>
                                    <a:pt x="419" y="6"/>
                                  </a:lnTo>
                                  <a:lnTo>
                                    <a:pt x="412" y="0"/>
                                  </a:lnTo>
                                  <a:lnTo>
                                    <a:pt x="0" y="32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57"/>
                          <wps:cNvSpPr>
                            <a:spLocks/>
                          </wps:cNvSpPr>
                          <wps:spPr bwMode="auto">
                            <a:xfrm>
                              <a:off x="3757" y="1916"/>
                              <a:ext cx="426" cy="343"/>
                            </a:xfrm>
                            <a:custGeom>
                              <a:avLst/>
                              <a:gdLst>
                                <a:gd name="T0" fmla="*/ 0 w 426"/>
                                <a:gd name="T1" fmla="*/ 329 h 343"/>
                                <a:gd name="T2" fmla="*/ 7 w 426"/>
                                <a:gd name="T3" fmla="*/ 336 h 343"/>
                                <a:gd name="T4" fmla="*/ 14 w 426"/>
                                <a:gd name="T5" fmla="*/ 343 h 343"/>
                                <a:gd name="T6" fmla="*/ 426 w 426"/>
                                <a:gd name="T7" fmla="*/ 13 h 343"/>
                                <a:gd name="T8" fmla="*/ 419 w 426"/>
                                <a:gd name="T9" fmla="*/ 6 h 343"/>
                                <a:gd name="T10" fmla="*/ 412 w 426"/>
                                <a:gd name="T11" fmla="*/ 0 h 343"/>
                                <a:gd name="T12" fmla="*/ 0 w 426"/>
                                <a:gd name="T13" fmla="*/ 329 h 343"/>
                              </a:gdLst>
                              <a:ahLst/>
                              <a:cxnLst>
                                <a:cxn ang="0">
                                  <a:pos x="T0" y="T1"/>
                                </a:cxn>
                                <a:cxn ang="0">
                                  <a:pos x="T2" y="T3"/>
                                </a:cxn>
                                <a:cxn ang="0">
                                  <a:pos x="T4" y="T5"/>
                                </a:cxn>
                                <a:cxn ang="0">
                                  <a:pos x="T6" y="T7"/>
                                </a:cxn>
                                <a:cxn ang="0">
                                  <a:pos x="T8" y="T9"/>
                                </a:cxn>
                                <a:cxn ang="0">
                                  <a:pos x="T10" y="T11"/>
                                </a:cxn>
                                <a:cxn ang="0">
                                  <a:pos x="T12" y="T13"/>
                                </a:cxn>
                              </a:cxnLst>
                              <a:rect l="0" t="0" r="r" b="b"/>
                              <a:pathLst>
                                <a:path w="426" h="343">
                                  <a:moveTo>
                                    <a:pt x="0" y="329"/>
                                  </a:moveTo>
                                  <a:lnTo>
                                    <a:pt x="7" y="336"/>
                                  </a:lnTo>
                                  <a:lnTo>
                                    <a:pt x="14" y="343"/>
                                  </a:lnTo>
                                  <a:lnTo>
                                    <a:pt x="426" y="13"/>
                                  </a:lnTo>
                                  <a:lnTo>
                                    <a:pt x="419" y="6"/>
                                  </a:lnTo>
                                  <a:lnTo>
                                    <a:pt x="412" y="0"/>
                                  </a:lnTo>
                                  <a:lnTo>
                                    <a:pt x="0" y="32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58"/>
                          <wps:cNvSpPr>
                            <a:spLocks/>
                          </wps:cNvSpPr>
                          <wps:spPr bwMode="auto">
                            <a:xfrm>
                              <a:off x="4169" y="1913"/>
                              <a:ext cx="17" cy="16"/>
                            </a:xfrm>
                            <a:custGeom>
                              <a:avLst/>
                              <a:gdLst>
                                <a:gd name="T0" fmla="*/ 7 w 17"/>
                                <a:gd name="T1" fmla="*/ 9 h 16"/>
                                <a:gd name="T2" fmla="*/ 0 w 17"/>
                                <a:gd name="T3" fmla="*/ 3 h 16"/>
                                <a:gd name="T4" fmla="*/ 3 w 17"/>
                                <a:gd name="T5" fmla="*/ 1 h 16"/>
                                <a:gd name="T6" fmla="*/ 6 w 17"/>
                                <a:gd name="T7" fmla="*/ 0 h 16"/>
                                <a:gd name="T8" fmla="*/ 9 w 17"/>
                                <a:gd name="T9" fmla="*/ 1 h 16"/>
                                <a:gd name="T10" fmla="*/ 12 w 17"/>
                                <a:gd name="T11" fmla="*/ 1 h 16"/>
                                <a:gd name="T12" fmla="*/ 15 w 17"/>
                                <a:gd name="T13" fmla="*/ 3 h 16"/>
                                <a:gd name="T14" fmla="*/ 16 w 17"/>
                                <a:gd name="T15" fmla="*/ 6 h 16"/>
                                <a:gd name="T16" fmla="*/ 17 w 17"/>
                                <a:gd name="T17" fmla="*/ 9 h 16"/>
                                <a:gd name="T18" fmla="*/ 17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3"/>
                                  </a:lnTo>
                                  <a:lnTo>
                                    <a:pt x="3" y="1"/>
                                  </a:lnTo>
                                  <a:lnTo>
                                    <a:pt x="6" y="0"/>
                                  </a:lnTo>
                                  <a:lnTo>
                                    <a:pt x="9" y="1"/>
                                  </a:lnTo>
                                  <a:lnTo>
                                    <a:pt x="12" y="1"/>
                                  </a:lnTo>
                                  <a:lnTo>
                                    <a:pt x="15" y="3"/>
                                  </a:lnTo>
                                  <a:lnTo>
                                    <a:pt x="16" y="6"/>
                                  </a:lnTo>
                                  <a:lnTo>
                                    <a:pt x="17" y="9"/>
                                  </a:lnTo>
                                  <a:lnTo>
                                    <a:pt x="17"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59"/>
                          <wps:cNvSpPr>
                            <a:spLocks/>
                          </wps:cNvSpPr>
                          <wps:spPr bwMode="auto">
                            <a:xfrm>
                              <a:off x="4169" y="1913"/>
                              <a:ext cx="17" cy="16"/>
                            </a:xfrm>
                            <a:custGeom>
                              <a:avLst/>
                              <a:gdLst>
                                <a:gd name="T0" fmla="*/ 0 w 17"/>
                                <a:gd name="T1" fmla="*/ 3 h 16"/>
                                <a:gd name="T2" fmla="*/ 3 w 17"/>
                                <a:gd name="T3" fmla="*/ 1 h 16"/>
                                <a:gd name="T4" fmla="*/ 6 w 17"/>
                                <a:gd name="T5" fmla="*/ 0 h 16"/>
                                <a:gd name="T6" fmla="*/ 9 w 17"/>
                                <a:gd name="T7" fmla="*/ 1 h 16"/>
                                <a:gd name="T8" fmla="*/ 12 w 17"/>
                                <a:gd name="T9" fmla="*/ 1 h 16"/>
                                <a:gd name="T10" fmla="*/ 15 w 17"/>
                                <a:gd name="T11" fmla="*/ 3 h 16"/>
                                <a:gd name="T12" fmla="*/ 16 w 17"/>
                                <a:gd name="T13" fmla="*/ 6 h 16"/>
                                <a:gd name="T14" fmla="*/ 17 w 17"/>
                                <a:gd name="T15" fmla="*/ 9 h 16"/>
                                <a:gd name="T16" fmla="*/ 17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3"/>
                                  </a:moveTo>
                                  <a:lnTo>
                                    <a:pt x="3" y="1"/>
                                  </a:lnTo>
                                  <a:lnTo>
                                    <a:pt x="6" y="0"/>
                                  </a:lnTo>
                                  <a:lnTo>
                                    <a:pt x="9" y="1"/>
                                  </a:lnTo>
                                  <a:lnTo>
                                    <a:pt x="12" y="1"/>
                                  </a:lnTo>
                                  <a:lnTo>
                                    <a:pt x="15" y="3"/>
                                  </a:lnTo>
                                  <a:lnTo>
                                    <a:pt x="16" y="6"/>
                                  </a:lnTo>
                                  <a:lnTo>
                                    <a:pt x="17" y="9"/>
                                  </a:lnTo>
                                  <a:lnTo>
                                    <a:pt x="17"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60"/>
                          <wps:cNvSpPr>
                            <a:spLocks/>
                          </wps:cNvSpPr>
                          <wps:spPr bwMode="auto">
                            <a:xfrm>
                              <a:off x="5970" y="2740"/>
                              <a:ext cx="17" cy="16"/>
                            </a:xfrm>
                            <a:custGeom>
                              <a:avLst/>
                              <a:gdLst>
                                <a:gd name="T0" fmla="*/ 10 w 17"/>
                                <a:gd name="T1" fmla="*/ 7 h 16"/>
                                <a:gd name="T2" fmla="*/ 17 w 17"/>
                                <a:gd name="T3" fmla="*/ 14 h 16"/>
                                <a:gd name="T4" fmla="*/ 14 w 17"/>
                                <a:gd name="T5" fmla="*/ 15 h 16"/>
                                <a:gd name="T6" fmla="*/ 11 w 17"/>
                                <a:gd name="T7" fmla="*/ 16 h 16"/>
                                <a:gd name="T8" fmla="*/ 8 w 17"/>
                                <a:gd name="T9" fmla="*/ 16 h 16"/>
                                <a:gd name="T10" fmla="*/ 5 w 17"/>
                                <a:gd name="T11" fmla="*/ 15 h 16"/>
                                <a:gd name="T12" fmla="*/ 2 w 17"/>
                                <a:gd name="T13" fmla="*/ 13 h 16"/>
                                <a:gd name="T14" fmla="*/ 1 w 17"/>
                                <a:gd name="T15" fmla="*/ 10 h 16"/>
                                <a:gd name="T16" fmla="*/ 0 w 17"/>
                                <a:gd name="T17" fmla="*/ 8 h 16"/>
                                <a:gd name="T18" fmla="*/ 0 w 17"/>
                                <a:gd name="T19" fmla="*/ 5 h 16"/>
                                <a:gd name="T20" fmla="*/ 1 w 17"/>
                                <a:gd name="T21" fmla="*/ 2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4"/>
                                  </a:lnTo>
                                  <a:lnTo>
                                    <a:pt x="14" y="15"/>
                                  </a:lnTo>
                                  <a:lnTo>
                                    <a:pt x="11" y="16"/>
                                  </a:lnTo>
                                  <a:lnTo>
                                    <a:pt x="8" y="16"/>
                                  </a:lnTo>
                                  <a:lnTo>
                                    <a:pt x="5" y="15"/>
                                  </a:lnTo>
                                  <a:lnTo>
                                    <a:pt x="2" y="13"/>
                                  </a:lnTo>
                                  <a:lnTo>
                                    <a:pt x="1" y="10"/>
                                  </a:lnTo>
                                  <a:lnTo>
                                    <a:pt x="0" y="8"/>
                                  </a:lnTo>
                                  <a:lnTo>
                                    <a:pt x="0" y="5"/>
                                  </a:lnTo>
                                  <a:lnTo>
                                    <a:pt x="1" y="2"/>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61"/>
                          <wps:cNvSpPr>
                            <a:spLocks/>
                          </wps:cNvSpPr>
                          <wps:spPr bwMode="auto">
                            <a:xfrm>
                              <a:off x="5970" y="2740"/>
                              <a:ext cx="17" cy="16"/>
                            </a:xfrm>
                            <a:custGeom>
                              <a:avLst/>
                              <a:gdLst>
                                <a:gd name="T0" fmla="*/ 17 w 17"/>
                                <a:gd name="T1" fmla="*/ 14 h 16"/>
                                <a:gd name="T2" fmla="*/ 14 w 17"/>
                                <a:gd name="T3" fmla="*/ 15 h 16"/>
                                <a:gd name="T4" fmla="*/ 11 w 17"/>
                                <a:gd name="T5" fmla="*/ 16 h 16"/>
                                <a:gd name="T6" fmla="*/ 8 w 17"/>
                                <a:gd name="T7" fmla="*/ 16 h 16"/>
                                <a:gd name="T8" fmla="*/ 5 w 17"/>
                                <a:gd name="T9" fmla="*/ 15 h 16"/>
                                <a:gd name="T10" fmla="*/ 2 w 17"/>
                                <a:gd name="T11" fmla="*/ 13 h 16"/>
                                <a:gd name="T12" fmla="*/ 1 w 17"/>
                                <a:gd name="T13" fmla="*/ 10 h 16"/>
                                <a:gd name="T14" fmla="*/ 0 w 17"/>
                                <a:gd name="T15" fmla="*/ 8 h 16"/>
                                <a:gd name="T16" fmla="*/ 0 w 17"/>
                                <a:gd name="T17" fmla="*/ 5 h 16"/>
                                <a:gd name="T18" fmla="*/ 1 w 17"/>
                                <a:gd name="T19" fmla="*/ 2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4"/>
                                  </a:moveTo>
                                  <a:lnTo>
                                    <a:pt x="14" y="15"/>
                                  </a:lnTo>
                                  <a:lnTo>
                                    <a:pt x="11" y="16"/>
                                  </a:lnTo>
                                  <a:lnTo>
                                    <a:pt x="8" y="16"/>
                                  </a:lnTo>
                                  <a:lnTo>
                                    <a:pt x="5" y="15"/>
                                  </a:lnTo>
                                  <a:lnTo>
                                    <a:pt x="2" y="13"/>
                                  </a:lnTo>
                                  <a:lnTo>
                                    <a:pt x="1" y="10"/>
                                  </a:lnTo>
                                  <a:lnTo>
                                    <a:pt x="0" y="8"/>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62"/>
                          <wps:cNvSpPr>
                            <a:spLocks/>
                          </wps:cNvSpPr>
                          <wps:spPr bwMode="auto">
                            <a:xfrm>
                              <a:off x="5973" y="2624"/>
                              <a:ext cx="159" cy="130"/>
                            </a:xfrm>
                            <a:custGeom>
                              <a:avLst/>
                              <a:gdLst>
                                <a:gd name="T0" fmla="*/ 0 w 159"/>
                                <a:gd name="T1" fmla="*/ 116 h 130"/>
                                <a:gd name="T2" fmla="*/ 7 w 159"/>
                                <a:gd name="T3" fmla="*/ 123 h 130"/>
                                <a:gd name="T4" fmla="*/ 14 w 159"/>
                                <a:gd name="T5" fmla="*/ 130 h 130"/>
                                <a:gd name="T6" fmla="*/ 159 w 159"/>
                                <a:gd name="T7" fmla="*/ 14 h 130"/>
                                <a:gd name="T8" fmla="*/ 153 w 159"/>
                                <a:gd name="T9" fmla="*/ 7 h 130"/>
                                <a:gd name="T10" fmla="*/ 146 w 159"/>
                                <a:gd name="T11" fmla="*/ 0 h 130"/>
                                <a:gd name="T12" fmla="*/ 0 w 159"/>
                                <a:gd name="T13" fmla="*/ 116 h 130"/>
                              </a:gdLst>
                              <a:ahLst/>
                              <a:cxnLst>
                                <a:cxn ang="0">
                                  <a:pos x="T0" y="T1"/>
                                </a:cxn>
                                <a:cxn ang="0">
                                  <a:pos x="T2" y="T3"/>
                                </a:cxn>
                                <a:cxn ang="0">
                                  <a:pos x="T4" y="T5"/>
                                </a:cxn>
                                <a:cxn ang="0">
                                  <a:pos x="T6" y="T7"/>
                                </a:cxn>
                                <a:cxn ang="0">
                                  <a:pos x="T8" y="T9"/>
                                </a:cxn>
                                <a:cxn ang="0">
                                  <a:pos x="T10" y="T11"/>
                                </a:cxn>
                                <a:cxn ang="0">
                                  <a:pos x="T12" y="T13"/>
                                </a:cxn>
                              </a:cxnLst>
                              <a:rect l="0" t="0" r="r" b="b"/>
                              <a:pathLst>
                                <a:path w="159" h="130">
                                  <a:moveTo>
                                    <a:pt x="0" y="116"/>
                                  </a:moveTo>
                                  <a:lnTo>
                                    <a:pt x="7" y="123"/>
                                  </a:lnTo>
                                  <a:lnTo>
                                    <a:pt x="14" y="130"/>
                                  </a:lnTo>
                                  <a:lnTo>
                                    <a:pt x="159" y="14"/>
                                  </a:lnTo>
                                  <a:lnTo>
                                    <a:pt x="153" y="7"/>
                                  </a:lnTo>
                                  <a:lnTo>
                                    <a:pt x="146" y="0"/>
                                  </a:lnTo>
                                  <a:lnTo>
                                    <a:pt x="0"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63"/>
                          <wps:cNvSpPr>
                            <a:spLocks/>
                          </wps:cNvSpPr>
                          <wps:spPr bwMode="auto">
                            <a:xfrm>
                              <a:off x="5973" y="2624"/>
                              <a:ext cx="159" cy="130"/>
                            </a:xfrm>
                            <a:custGeom>
                              <a:avLst/>
                              <a:gdLst>
                                <a:gd name="T0" fmla="*/ 0 w 159"/>
                                <a:gd name="T1" fmla="*/ 116 h 130"/>
                                <a:gd name="T2" fmla="*/ 7 w 159"/>
                                <a:gd name="T3" fmla="*/ 123 h 130"/>
                                <a:gd name="T4" fmla="*/ 14 w 159"/>
                                <a:gd name="T5" fmla="*/ 130 h 130"/>
                                <a:gd name="T6" fmla="*/ 159 w 159"/>
                                <a:gd name="T7" fmla="*/ 14 h 130"/>
                                <a:gd name="T8" fmla="*/ 153 w 159"/>
                                <a:gd name="T9" fmla="*/ 7 h 130"/>
                                <a:gd name="T10" fmla="*/ 146 w 159"/>
                                <a:gd name="T11" fmla="*/ 0 h 130"/>
                                <a:gd name="T12" fmla="*/ 0 w 159"/>
                                <a:gd name="T13" fmla="*/ 116 h 130"/>
                              </a:gdLst>
                              <a:ahLst/>
                              <a:cxnLst>
                                <a:cxn ang="0">
                                  <a:pos x="T0" y="T1"/>
                                </a:cxn>
                                <a:cxn ang="0">
                                  <a:pos x="T2" y="T3"/>
                                </a:cxn>
                                <a:cxn ang="0">
                                  <a:pos x="T4" y="T5"/>
                                </a:cxn>
                                <a:cxn ang="0">
                                  <a:pos x="T6" y="T7"/>
                                </a:cxn>
                                <a:cxn ang="0">
                                  <a:pos x="T8" y="T9"/>
                                </a:cxn>
                                <a:cxn ang="0">
                                  <a:pos x="T10" y="T11"/>
                                </a:cxn>
                                <a:cxn ang="0">
                                  <a:pos x="T12" y="T13"/>
                                </a:cxn>
                              </a:cxnLst>
                              <a:rect l="0" t="0" r="r" b="b"/>
                              <a:pathLst>
                                <a:path w="159" h="130">
                                  <a:moveTo>
                                    <a:pt x="0" y="116"/>
                                  </a:moveTo>
                                  <a:lnTo>
                                    <a:pt x="7" y="123"/>
                                  </a:lnTo>
                                  <a:lnTo>
                                    <a:pt x="14" y="130"/>
                                  </a:lnTo>
                                  <a:lnTo>
                                    <a:pt x="159" y="14"/>
                                  </a:lnTo>
                                  <a:lnTo>
                                    <a:pt x="153" y="7"/>
                                  </a:lnTo>
                                  <a:lnTo>
                                    <a:pt x="146" y="0"/>
                                  </a:lnTo>
                                  <a:lnTo>
                                    <a:pt x="0" y="116"/>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8" name="Freeform 64"/>
                          <wps:cNvSpPr>
                            <a:spLocks/>
                          </wps:cNvSpPr>
                          <wps:spPr bwMode="auto">
                            <a:xfrm>
                              <a:off x="6119" y="2622"/>
                              <a:ext cx="17" cy="16"/>
                            </a:xfrm>
                            <a:custGeom>
                              <a:avLst/>
                              <a:gdLst>
                                <a:gd name="T0" fmla="*/ 7 w 17"/>
                                <a:gd name="T1" fmla="*/ 9 h 16"/>
                                <a:gd name="T2" fmla="*/ 0 w 17"/>
                                <a:gd name="T3" fmla="*/ 2 h 16"/>
                                <a:gd name="T4" fmla="*/ 3 w 17"/>
                                <a:gd name="T5" fmla="*/ 0 h 16"/>
                                <a:gd name="T6" fmla="*/ 6 w 17"/>
                                <a:gd name="T7" fmla="*/ 0 h 16"/>
                                <a:gd name="T8" fmla="*/ 9 w 17"/>
                                <a:gd name="T9" fmla="*/ 0 h 16"/>
                                <a:gd name="T10" fmla="*/ 12 w 17"/>
                                <a:gd name="T11" fmla="*/ 1 h 16"/>
                                <a:gd name="T12" fmla="*/ 14 w 17"/>
                                <a:gd name="T13" fmla="*/ 3 h 16"/>
                                <a:gd name="T14" fmla="*/ 16 w 17"/>
                                <a:gd name="T15" fmla="*/ 5 h 16"/>
                                <a:gd name="T16" fmla="*/ 17 w 17"/>
                                <a:gd name="T17" fmla="*/ 8 h 16"/>
                                <a:gd name="T18" fmla="*/ 16 w 17"/>
                                <a:gd name="T19" fmla="*/ 11 h 16"/>
                                <a:gd name="T20" fmla="*/ 15 w 17"/>
                                <a:gd name="T21" fmla="*/ 14 h 16"/>
                                <a:gd name="T22" fmla="*/ 13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0"/>
                                  </a:lnTo>
                                  <a:lnTo>
                                    <a:pt x="6" y="0"/>
                                  </a:lnTo>
                                  <a:lnTo>
                                    <a:pt x="9" y="0"/>
                                  </a:lnTo>
                                  <a:lnTo>
                                    <a:pt x="12" y="1"/>
                                  </a:lnTo>
                                  <a:lnTo>
                                    <a:pt x="14" y="3"/>
                                  </a:lnTo>
                                  <a:lnTo>
                                    <a:pt x="16" y="5"/>
                                  </a:lnTo>
                                  <a:lnTo>
                                    <a:pt x="17" y="8"/>
                                  </a:lnTo>
                                  <a:lnTo>
                                    <a:pt x="16" y="11"/>
                                  </a:lnTo>
                                  <a:lnTo>
                                    <a:pt x="15" y="14"/>
                                  </a:lnTo>
                                  <a:lnTo>
                                    <a:pt x="13"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65"/>
                          <wps:cNvSpPr>
                            <a:spLocks/>
                          </wps:cNvSpPr>
                          <wps:spPr bwMode="auto">
                            <a:xfrm>
                              <a:off x="6119" y="2622"/>
                              <a:ext cx="17" cy="16"/>
                            </a:xfrm>
                            <a:custGeom>
                              <a:avLst/>
                              <a:gdLst>
                                <a:gd name="T0" fmla="*/ 0 w 17"/>
                                <a:gd name="T1" fmla="*/ 2 h 16"/>
                                <a:gd name="T2" fmla="*/ 3 w 17"/>
                                <a:gd name="T3" fmla="*/ 0 h 16"/>
                                <a:gd name="T4" fmla="*/ 6 w 17"/>
                                <a:gd name="T5" fmla="*/ 0 h 16"/>
                                <a:gd name="T6" fmla="*/ 9 w 17"/>
                                <a:gd name="T7" fmla="*/ 0 h 16"/>
                                <a:gd name="T8" fmla="*/ 12 w 17"/>
                                <a:gd name="T9" fmla="*/ 1 h 16"/>
                                <a:gd name="T10" fmla="*/ 14 w 17"/>
                                <a:gd name="T11" fmla="*/ 3 h 16"/>
                                <a:gd name="T12" fmla="*/ 16 w 17"/>
                                <a:gd name="T13" fmla="*/ 5 h 16"/>
                                <a:gd name="T14" fmla="*/ 17 w 17"/>
                                <a:gd name="T15" fmla="*/ 8 h 16"/>
                                <a:gd name="T16" fmla="*/ 16 w 17"/>
                                <a:gd name="T17" fmla="*/ 11 h 16"/>
                                <a:gd name="T18" fmla="*/ 15 w 17"/>
                                <a:gd name="T19" fmla="*/ 14 h 16"/>
                                <a:gd name="T20" fmla="*/ 13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0"/>
                                  </a:lnTo>
                                  <a:lnTo>
                                    <a:pt x="6" y="0"/>
                                  </a:lnTo>
                                  <a:lnTo>
                                    <a:pt x="9" y="0"/>
                                  </a:lnTo>
                                  <a:lnTo>
                                    <a:pt x="12" y="1"/>
                                  </a:lnTo>
                                  <a:lnTo>
                                    <a:pt x="14" y="3"/>
                                  </a:lnTo>
                                  <a:lnTo>
                                    <a:pt x="16" y="5"/>
                                  </a:lnTo>
                                  <a:lnTo>
                                    <a:pt x="17" y="8"/>
                                  </a:lnTo>
                                  <a:lnTo>
                                    <a:pt x="16" y="11"/>
                                  </a:lnTo>
                                  <a:lnTo>
                                    <a:pt x="15" y="14"/>
                                  </a:lnTo>
                                  <a:lnTo>
                                    <a:pt x="13"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66"/>
                          <wps:cNvSpPr>
                            <a:spLocks/>
                          </wps:cNvSpPr>
                          <wps:spPr bwMode="auto">
                            <a:xfrm>
                              <a:off x="5020" y="2500"/>
                              <a:ext cx="17" cy="16"/>
                            </a:xfrm>
                            <a:custGeom>
                              <a:avLst/>
                              <a:gdLst>
                                <a:gd name="T0" fmla="*/ 10 w 17"/>
                                <a:gd name="T1" fmla="*/ 7 h 16"/>
                                <a:gd name="T2" fmla="*/ 17 w 17"/>
                                <a:gd name="T3" fmla="*/ 14 h 16"/>
                                <a:gd name="T4" fmla="*/ 14 w 17"/>
                                <a:gd name="T5" fmla="*/ 15 h 16"/>
                                <a:gd name="T6" fmla="*/ 11 w 17"/>
                                <a:gd name="T7" fmla="*/ 16 h 16"/>
                                <a:gd name="T8" fmla="*/ 8 w 17"/>
                                <a:gd name="T9" fmla="*/ 16 h 16"/>
                                <a:gd name="T10" fmla="*/ 5 w 17"/>
                                <a:gd name="T11" fmla="*/ 15 h 16"/>
                                <a:gd name="T12" fmla="*/ 2 w 17"/>
                                <a:gd name="T13" fmla="*/ 13 h 16"/>
                                <a:gd name="T14" fmla="*/ 1 w 17"/>
                                <a:gd name="T15" fmla="*/ 10 h 16"/>
                                <a:gd name="T16" fmla="*/ 0 w 17"/>
                                <a:gd name="T17" fmla="*/ 8 h 16"/>
                                <a:gd name="T18" fmla="*/ 0 w 17"/>
                                <a:gd name="T19" fmla="*/ 5 h 16"/>
                                <a:gd name="T20" fmla="*/ 1 w 17"/>
                                <a:gd name="T21" fmla="*/ 2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4"/>
                                  </a:lnTo>
                                  <a:lnTo>
                                    <a:pt x="14" y="15"/>
                                  </a:lnTo>
                                  <a:lnTo>
                                    <a:pt x="11" y="16"/>
                                  </a:lnTo>
                                  <a:lnTo>
                                    <a:pt x="8" y="16"/>
                                  </a:lnTo>
                                  <a:lnTo>
                                    <a:pt x="5" y="15"/>
                                  </a:lnTo>
                                  <a:lnTo>
                                    <a:pt x="2" y="13"/>
                                  </a:lnTo>
                                  <a:lnTo>
                                    <a:pt x="1" y="10"/>
                                  </a:lnTo>
                                  <a:lnTo>
                                    <a:pt x="0" y="8"/>
                                  </a:lnTo>
                                  <a:lnTo>
                                    <a:pt x="0" y="5"/>
                                  </a:lnTo>
                                  <a:lnTo>
                                    <a:pt x="1" y="2"/>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67"/>
                          <wps:cNvSpPr>
                            <a:spLocks/>
                          </wps:cNvSpPr>
                          <wps:spPr bwMode="auto">
                            <a:xfrm>
                              <a:off x="5020" y="2500"/>
                              <a:ext cx="17" cy="16"/>
                            </a:xfrm>
                            <a:custGeom>
                              <a:avLst/>
                              <a:gdLst>
                                <a:gd name="T0" fmla="*/ 17 w 17"/>
                                <a:gd name="T1" fmla="*/ 14 h 16"/>
                                <a:gd name="T2" fmla="*/ 14 w 17"/>
                                <a:gd name="T3" fmla="*/ 15 h 16"/>
                                <a:gd name="T4" fmla="*/ 11 w 17"/>
                                <a:gd name="T5" fmla="*/ 16 h 16"/>
                                <a:gd name="T6" fmla="*/ 8 w 17"/>
                                <a:gd name="T7" fmla="*/ 16 h 16"/>
                                <a:gd name="T8" fmla="*/ 5 w 17"/>
                                <a:gd name="T9" fmla="*/ 15 h 16"/>
                                <a:gd name="T10" fmla="*/ 2 w 17"/>
                                <a:gd name="T11" fmla="*/ 13 h 16"/>
                                <a:gd name="T12" fmla="*/ 1 w 17"/>
                                <a:gd name="T13" fmla="*/ 10 h 16"/>
                                <a:gd name="T14" fmla="*/ 0 w 17"/>
                                <a:gd name="T15" fmla="*/ 8 h 16"/>
                                <a:gd name="T16" fmla="*/ 0 w 17"/>
                                <a:gd name="T17" fmla="*/ 5 h 16"/>
                                <a:gd name="T18" fmla="*/ 1 w 17"/>
                                <a:gd name="T19" fmla="*/ 2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4"/>
                                  </a:moveTo>
                                  <a:lnTo>
                                    <a:pt x="14" y="15"/>
                                  </a:lnTo>
                                  <a:lnTo>
                                    <a:pt x="11" y="16"/>
                                  </a:lnTo>
                                  <a:lnTo>
                                    <a:pt x="8" y="16"/>
                                  </a:lnTo>
                                  <a:lnTo>
                                    <a:pt x="5" y="15"/>
                                  </a:lnTo>
                                  <a:lnTo>
                                    <a:pt x="2" y="13"/>
                                  </a:lnTo>
                                  <a:lnTo>
                                    <a:pt x="1" y="10"/>
                                  </a:lnTo>
                                  <a:lnTo>
                                    <a:pt x="0" y="8"/>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68"/>
                          <wps:cNvSpPr>
                            <a:spLocks/>
                          </wps:cNvSpPr>
                          <wps:spPr bwMode="auto">
                            <a:xfrm>
                              <a:off x="5023" y="2311"/>
                              <a:ext cx="249" cy="203"/>
                            </a:xfrm>
                            <a:custGeom>
                              <a:avLst/>
                              <a:gdLst>
                                <a:gd name="T0" fmla="*/ 0 w 249"/>
                                <a:gd name="T1" fmla="*/ 189 h 203"/>
                                <a:gd name="T2" fmla="*/ 7 w 249"/>
                                <a:gd name="T3" fmla="*/ 196 h 203"/>
                                <a:gd name="T4" fmla="*/ 14 w 249"/>
                                <a:gd name="T5" fmla="*/ 203 h 203"/>
                                <a:gd name="T6" fmla="*/ 249 w 249"/>
                                <a:gd name="T7" fmla="*/ 14 h 203"/>
                                <a:gd name="T8" fmla="*/ 242 w 249"/>
                                <a:gd name="T9" fmla="*/ 7 h 203"/>
                                <a:gd name="T10" fmla="*/ 235 w 249"/>
                                <a:gd name="T11" fmla="*/ 0 h 203"/>
                                <a:gd name="T12" fmla="*/ 0 w 249"/>
                                <a:gd name="T13" fmla="*/ 189 h 203"/>
                              </a:gdLst>
                              <a:ahLst/>
                              <a:cxnLst>
                                <a:cxn ang="0">
                                  <a:pos x="T0" y="T1"/>
                                </a:cxn>
                                <a:cxn ang="0">
                                  <a:pos x="T2" y="T3"/>
                                </a:cxn>
                                <a:cxn ang="0">
                                  <a:pos x="T4" y="T5"/>
                                </a:cxn>
                                <a:cxn ang="0">
                                  <a:pos x="T6" y="T7"/>
                                </a:cxn>
                                <a:cxn ang="0">
                                  <a:pos x="T8" y="T9"/>
                                </a:cxn>
                                <a:cxn ang="0">
                                  <a:pos x="T10" y="T11"/>
                                </a:cxn>
                                <a:cxn ang="0">
                                  <a:pos x="T12" y="T13"/>
                                </a:cxn>
                              </a:cxnLst>
                              <a:rect l="0" t="0" r="r" b="b"/>
                              <a:pathLst>
                                <a:path w="249" h="203">
                                  <a:moveTo>
                                    <a:pt x="0" y="189"/>
                                  </a:moveTo>
                                  <a:lnTo>
                                    <a:pt x="7" y="196"/>
                                  </a:lnTo>
                                  <a:lnTo>
                                    <a:pt x="14" y="203"/>
                                  </a:lnTo>
                                  <a:lnTo>
                                    <a:pt x="249" y="14"/>
                                  </a:lnTo>
                                  <a:lnTo>
                                    <a:pt x="242" y="7"/>
                                  </a:lnTo>
                                  <a:lnTo>
                                    <a:pt x="235" y="0"/>
                                  </a:lnTo>
                                  <a:lnTo>
                                    <a:pt x="0"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69"/>
                          <wps:cNvSpPr>
                            <a:spLocks/>
                          </wps:cNvSpPr>
                          <wps:spPr bwMode="auto">
                            <a:xfrm>
                              <a:off x="5023" y="2311"/>
                              <a:ext cx="249" cy="203"/>
                            </a:xfrm>
                            <a:custGeom>
                              <a:avLst/>
                              <a:gdLst>
                                <a:gd name="T0" fmla="*/ 0 w 249"/>
                                <a:gd name="T1" fmla="*/ 189 h 203"/>
                                <a:gd name="T2" fmla="*/ 7 w 249"/>
                                <a:gd name="T3" fmla="*/ 196 h 203"/>
                                <a:gd name="T4" fmla="*/ 14 w 249"/>
                                <a:gd name="T5" fmla="*/ 203 h 203"/>
                                <a:gd name="T6" fmla="*/ 249 w 249"/>
                                <a:gd name="T7" fmla="*/ 14 h 203"/>
                                <a:gd name="T8" fmla="*/ 242 w 249"/>
                                <a:gd name="T9" fmla="*/ 7 h 203"/>
                                <a:gd name="T10" fmla="*/ 235 w 249"/>
                                <a:gd name="T11" fmla="*/ 0 h 203"/>
                                <a:gd name="T12" fmla="*/ 0 w 249"/>
                                <a:gd name="T13" fmla="*/ 189 h 203"/>
                              </a:gdLst>
                              <a:ahLst/>
                              <a:cxnLst>
                                <a:cxn ang="0">
                                  <a:pos x="T0" y="T1"/>
                                </a:cxn>
                                <a:cxn ang="0">
                                  <a:pos x="T2" y="T3"/>
                                </a:cxn>
                                <a:cxn ang="0">
                                  <a:pos x="T4" y="T5"/>
                                </a:cxn>
                                <a:cxn ang="0">
                                  <a:pos x="T6" y="T7"/>
                                </a:cxn>
                                <a:cxn ang="0">
                                  <a:pos x="T8" y="T9"/>
                                </a:cxn>
                                <a:cxn ang="0">
                                  <a:pos x="T10" y="T11"/>
                                </a:cxn>
                                <a:cxn ang="0">
                                  <a:pos x="T12" y="T13"/>
                                </a:cxn>
                              </a:cxnLst>
                              <a:rect l="0" t="0" r="r" b="b"/>
                              <a:pathLst>
                                <a:path w="249" h="203">
                                  <a:moveTo>
                                    <a:pt x="0" y="189"/>
                                  </a:moveTo>
                                  <a:lnTo>
                                    <a:pt x="7" y="196"/>
                                  </a:lnTo>
                                  <a:lnTo>
                                    <a:pt x="14" y="203"/>
                                  </a:lnTo>
                                  <a:lnTo>
                                    <a:pt x="249" y="14"/>
                                  </a:lnTo>
                                  <a:lnTo>
                                    <a:pt x="242" y="7"/>
                                  </a:lnTo>
                                  <a:lnTo>
                                    <a:pt x="235" y="0"/>
                                  </a:lnTo>
                                  <a:lnTo>
                                    <a:pt x="0" y="18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Freeform 70"/>
                          <wps:cNvSpPr>
                            <a:spLocks/>
                          </wps:cNvSpPr>
                          <wps:spPr bwMode="auto">
                            <a:xfrm>
                              <a:off x="5258" y="2309"/>
                              <a:ext cx="17" cy="16"/>
                            </a:xfrm>
                            <a:custGeom>
                              <a:avLst/>
                              <a:gdLst>
                                <a:gd name="T0" fmla="*/ 7 w 17"/>
                                <a:gd name="T1" fmla="*/ 9 h 16"/>
                                <a:gd name="T2" fmla="*/ 0 w 17"/>
                                <a:gd name="T3" fmla="*/ 2 h 16"/>
                                <a:gd name="T4" fmla="*/ 3 w 17"/>
                                <a:gd name="T5" fmla="*/ 1 h 16"/>
                                <a:gd name="T6" fmla="*/ 6 w 17"/>
                                <a:gd name="T7" fmla="*/ 0 h 16"/>
                                <a:gd name="T8" fmla="*/ 9 w 17"/>
                                <a:gd name="T9" fmla="*/ 1 h 16"/>
                                <a:gd name="T10" fmla="*/ 12 w 17"/>
                                <a:gd name="T11" fmla="*/ 1 h 16"/>
                                <a:gd name="T12" fmla="*/ 15 w 17"/>
                                <a:gd name="T13" fmla="*/ 3 h 16"/>
                                <a:gd name="T14" fmla="*/ 16 w 17"/>
                                <a:gd name="T15" fmla="*/ 6 h 16"/>
                                <a:gd name="T16" fmla="*/ 17 w 17"/>
                                <a:gd name="T17" fmla="*/ 8 h 16"/>
                                <a:gd name="T18" fmla="*/ 17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1"/>
                                  </a:lnTo>
                                  <a:lnTo>
                                    <a:pt x="6" y="0"/>
                                  </a:lnTo>
                                  <a:lnTo>
                                    <a:pt x="9" y="1"/>
                                  </a:lnTo>
                                  <a:lnTo>
                                    <a:pt x="12" y="1"/>
                                  </a:lnTo>
                                  <a:lnTo>
                                    <a:pt x="15" y="3"/>
                                  </a:lnTo>
                                  <a:lnTo>
                                    <a:pt x="16" y="6"/>
                                  </a:lnTo>
                                  <a:lnTo>
                                    <a:pt x="17" y="8"/>
                                  </a:lnTo>
                                  <a:lnTo>
                                    <a:pt x="17"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71"/>
                          <wps:cNvSpPr>
                            <a:spLocks/>
                          </wps:cNvSpPr>
                          <wps:spPr bwMode="auto">
                            <a:xfrm>
                              <a:off x="5258" y="2309"/>
                              <a:ext cx="17" cy="16"/>
                            </a:xfrm>
                            <a:custGeom>
                              <a:avLst/>
                              <a:gdLst>
                                <a:gd name="T0" fmla="*/ 0 w 17"/>
                                <a:gd name="T1" fmla="*/ 2 h 16"/>
                                <a:gd name="T2" fmla="*/ 3 w 17"/>
                                <a:gd name="T3" fmla="*/ 1 h 16"/>
                                <a:gd name="T4" fmla="*/ 6 w 17"/>
                                <a:gd name="T5" fmla="*/ 0 h 16"/>
                                <a:gd name="T6" fmla="*/ 9 w 17"/>
                                <a:gd name="T7" fmla="*/ 1 h 16"/>
                                <a:gd name="T8" fmla="*/ 12 w 17"/>
                                <a:gd name="T9" fmla="*/ 1 h 16"/>
                                <a:gd name="T10" fmla="*/ 15 w 17"/>
                                <a:gd name="T11" fmla="*/ 3 h 16"/>
                                <a:gd name="T12" fmla="*/ 16 w 17"/>
                                <a:gd name="T13" fmla="*/ 6 h 16"/>
                                <a:gd name="T14" fmla="*/ 17 w 17"/>
                                <a:gd name="T15" fmla="*/ 8 h 16"/>
                                <a:gd name="T16" fmla="*/ 17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1"/>
                                  </a:lnTo>
                                  <a:lnTo>
                                    <a:pt x="6" y="0"/>
                                  </a:lnTo>
                                  <a:lnTo>
                                    <a:pt x="9" y="1"/>
                                  </a:lnTo>
                                  <a:lnTo>
                                    <a:pt x="12" y="1"/>
                                  </a:lnTo>
                                  <a:lnTo>
                                    <a:pt x="15" y="3"/>
                                  </a:lnTo>
                                  <a:lnTo>
                                    <a:pt x="16" y="6"/>
                                  </a:lnTo>
                                  <a:lnTo>
                                    <a:pt x="17" y="8"/>
                                  </a:lnTo>
                                  <a:lnTo>
                                    <a:pt x="17"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72"/>
                          <wps:cNvSpPr>
                            <a:spLocks/>
                          </wps:cNvSpPr>
                          <wps:spPr bwMode="auto">
                            <a:xfrm>
                              <a:off x="502" y="311"/>
                              <a:ext cx="17" cy="16"/>
                            </a:xfrm>
                            <a:custGeom>
                              <a:avLst/>
                              <a:gdLst>
                                <a:gd name="T0" fmla="*/ 10 w 17"/>
                                <a:gd name="T1" fmla="*/ 7 h 16"/>
                                <a:gd name="T2" fmla="*/ 17 w 17"/>
                                <a:gd name="T3" fmla="*/ 13 h 16"/>
                                <a:gd name="T4" fmla="*/ 14 w 17"/>
                                <a:gd name="T5" fmla="*/ 15 h 16"/>
                                <a:gd name="T6" fmla="*/ 11 w 17"/>
                                <a:gd name="T7" fmla="*/ 16 h 16"/>
                                <a:gd name="T8" fmla="*/ 8 w 17"/>
                                <a:gd name="T9" fmla="*/ 15 h 16"/>
                                <a:gd name="T10" fmla="*/ 5 w 17"/>
                                <a:gd name="T11" fmla="*/ 15 h 16"/>
                                <a:gd name="T12" fmla="*/ 2 w 17"/>
                                <a:gd name="T13" fmla="*/ 13 h 16"/>
                                <a:gd name="T14" fmla="*/ 1 w 17"/>
                                <a:gd name="T15" fmla="*/ 10 h 16"/>
                                <a:gd name="T16" fmla="*/ 0 w 17"/>
                                <a:gd name="T17" fmla="*/ 7 h 16"/>
                                <a:gd name="T18" fmla="*/ 0 w 17"/>
                                <a:gd name="T19" fmla="*/ 5 h 16"/>
                                <a:gd name="T20" fmla="*/ 1 w 17"/>
                                <a:gd name="T21" fmla="*/ 2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3"/>
                                  </a:lnTo>
                                  <a:lnTo>
                                    <a:pt x="14" y="15"/>
                                  </a:lnTo>
                                  <a:lnTo>
                                    <a:pt x="11" y="16"/>
                                  </a:lnTo>
                                  <a:lnTo>
                                    <a:pt x="8" y="15"/>
                                  </a:lnTo>
                                  <a:lnTo>
                                    <a:pt x="5" y="15"/>
                                  </a:lnTo>
                                  <a:lnTo>
                                    <a:pt x="2" y="13"/>
                                  </a:lnTo>
                                  <a:lnTo>
                                    <a:pt x="1" y="10"/>
                                  </a:lnTo>
                                  <a:lnTo>
                                    <a:pt x="0" y="7"/>
                                  </a:lnTo>
                                  <a:lnTo>
                                    <a:pt x="0" y="5"/>
                                  </a:lnTo>
                                  <a:lnTo>
                                    <a:pt x="1" y="2"/>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73"/>
                          <wps:cNvSpPr>
                            <a:spLocks/>
                          </wps:cNvSpPr>
                          <wps:spPr bwMode="auto">
                            <a:xfrm>
                              <a:off x="502" y="311"/>
                              <a:ext cx="17" cy="16"/>
                            </a:xfrm>
                            <a:custGeom>
                              <a:avLst/>
                              <a:gdLst>
                                <a:gd name="T0" fmla="*/ 17 w 17"/>
                                <a:gd name="T1" fmla="*/ 13 h 16"/>
                                <a:gd name="T2" fmla="*/ 14 w 17"/>
                                <a:gd name="T3" fmla="*/ 15 h 16"/>
                                <a:gd name="T4" fmla="*/ 11 w 17"/>
                                <a:gd name="T5" fmla="*/ 16 h 16"/>
                                <a:gd name="T6" fmla="*/ 8 w 17"/>
                                <a:gd name="T7" fmla="*/ 15 h 16"/>
                                <a:gd name="T8" fmla="*/ 5 w 17"/>
                                <a:gd name="T9" fmla="*/ 15 h 16"/>
                                <a:gd name="T10" fmla="*/ 2 w 17"/>
                                <a:gd name="T11" fmla="*/ 13 h 16"/>
                                <a:gd name="T12" fmla="*/ 1 w 17"/>
                                <a:gd name="T13" fmla="*/ 10 h 16"/>
                                <a:gd name="T14" fmla="*/ 0 w 17"/>
                                <a:gd name="T15" fmla="*/ 7 h 16"/>
                                <a:gd name="T16" fmla="*/ 0 w 17"/>
                                <a:gd name="T17" fmla="*/ 5 h 16"/>
                                <a:gd name="T18" fmla="*/ 1 w 17"/>
                                <a:gd name="T19" fmla="*/ 2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3"/>
                                  </a:moveTo>
                                  <a:lnTo>
                                    <a:pt x="14" y="15"/>
                                  </a:lnTo>
                                  <a:lnTo>
                                    <a:pt x="11" y="16"/>
                                  </a:lnTo>
                                  <a:lnTo>
                                    <a:pt x="8" y="15"/>
                                  </a:lnTo>
                                  <a:lnTo>
                                    <a:pt x="5" y="15"/>
                                  </a:lnTo>
                                  <a:lnTo>
                                    <a:pt x="2" y="13"/>
                                  </a:lnTo>
                                  <a:lnTo>
                                    <a:pt x="1" y="10"/>
                                  </a:lnTo>
                                  <a:lnTo>
                                    <a:pt x="0" y="7"/>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 name="Freeform 74"/>
                          <wps:cNvSpPr>
                            <a:spLocks/>
                          </wps:cNvSpPr>
                          <wps:spPr bwMode="auto">
                            <a:xfrm>
                              <a:off x="505" y="122"/>
                              <a:ext cx="250" cy="202"/>
                            </a:xfrm>
                            <a:custGeom>
                              <a:avLst/>
                              <a:gdLst>
                                <a:gd name="T0" fmla="*/ 0 w 250"/>
                                <a:gd name="T1" fmla="*/ 189 h 202"/>
                                <a:gd name="T2" fmla="*/ 7 w 250"/>
                                <a:gd name="T3" fmla="*/ 196 h 202"/>
                                <a:gd name="T4" fmla="*/ 14 w 250"/>
                                <a:gd name="T5" fmla="*/ 202 h 202"/>
                                <a:gd name="T6" fmla="*/ 250 w 250"/>
                                <a:gd name="T7" fmla="*/ 14 h 202"/>
                                <a:gd name="T8" fmla="*/ 243 w 250"/>
                                <a:gd name="T9" fmla="*/ 7 h 202"/>
                                <a:gd name="T10" fmla="*/ 236 w 250"/>
                                <a:gd name="T11" fmla="*/ 0 h 202"/>
                                <a:gd name="T12" fmla="*/ 0 w 250"/>
                                <a:gd name="T13" fmla="*/ 189 h 202"/>
                              </a:gdLst>
                              <a:ahLst/>
                              <a:cxnLst>
                                <a:cxn ang="0">
                                  <a:pos x="T0" y="T1"/>
                                </a:cxn>
                                <a:cxn ang="0">
                                  <a:pos x="T2" y="T3"/>
                                </a:cxn>
                                <a:cxn ang="0">
                                  <a:pos x="T4" y="T5"/>
                                </a:cxn>
                                <a:cxn ang="0">
                                  <a:pos x="T6" y="T7"/>
                                </a:cxn>
                                <a:cxn ang="0">
                                  <a:pos x="T8" y="T9"/>
                                </a:cxn>
                                <a:cxn ang="0">
                                  <a:pos x="T10" y="T11"/>
                                </a:cxn>
                                <a:cxn ang="0">
                                  <a:pos x="T12" y="T13"/>
                                </a:cxn>
                              </a:cxnLst>
                              <a:rect l="0" t="0" r="r" b="b"/>
                              <a:pathLst>
                                <a:path w="250" h="202">
                                  <a:moveTo>
                                    <a:pt x="0" y="189"/>
                                  </a:moveTo>
                                  <a:lnTo>
                                    <a:pt x="7" y="196"/>
                                  </a:lnTo>
                                  <a:lnTo>
                                    <a:pt x="14" y="202"/>
                                  </a:lnTo>
                                  <a:lnTo>
                                    <a:pt x="250" y="14"/>
                                  </a:lnTo>
                                  <a:lnTo>
                                    <a:pt x="243" y="7"/>
                                  </a:lnTo>
                                  <a:lnTo>
                                    <a:pt x="236" y="0"/>
                                  </a:lnTo>
                                  <a:lnTo>
                                    <a:pt x="0"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75"/>
                          <wps:cNvSpPr>
                            <a:spLocks/>
                          </wps:cNvSpPr>
                          <wps:spPr bwMode="auto">
                            <a:xfrm>
                              <a:off x="505" y="122"/>
                              <a:ext cx="250" cy="202"/>
                            </a:xfrm>
                            <a:custGeom>
                              <a:avLst/>
                              <a:gdLst>
                                <a:gd name="T0" fmla="*/ 0 w 250"/>
                                <a:gd name="T1" fmla="*/ 189 h 202"/>
                                <a:gd name="T2" fmla="*/ 7 w 250"/>
                                <a:gd name="T3" fmla="*/ 196 h 202"/>
                                <a:gd name="T4" fmla="*/ 14 w 250"/>
                                <a:gd name="T5" fmla="*/ 202 h 202"/>
                                <a:gd name="T6" fmla="*/ 250 w 250"/>
                                <a:gd name="T7" fmla="*/ 14 h 202"/>
                                <a:gd name="T8" fmla="*/ 243 w 250"/>
                                <a:gd name="T9" fmla="*/ 7 h 202"/>
                                <a:gd name="T10" fmla="*/ 236 w 250"/>
                                <a:gd name="T11" fmla="*/ 0 h 202"/>
                                <a:gd name="T12" fmla="*/ 0 w 250"/>
                                <a:gd name="T13" fmla="*/ 189 h 202"/>
                              </a:gdLst>
                              <a:ahLst/>
                              <a:cxnLst>
                                <a:cxn ang="0">
                                  <a:pos x="T0" y="T1"/>
                                </a:cxn>
                                <a:cxn ang="0">
                                  <a:pos x="T2" y="T3"/>
                                </a:cxn>
                                <a:cxn ang="0">
                                  <a:pos x="T4" y="T5"/>
                                </a:cxn>
                                <a:cxn ang="0">
                                  <a:pos x="T6" y="T7"/>
                                </a:cxn>
                                <a:cxn ang="0">
                                  <a:pos x="T8" y="T9"/>
                                </a:cxn>
                                <a:cxn ang="0">
                                  <a:pos x="T10" y="T11"/>
                                </a:cxn>
                                <a:cxn ang="0">
                                  <a:pos x="T12" y="T13"/>
                                </a:cxn>
                              </a:cxnLst>
                              <a:rect l="0" t="0" r="r" b="b"/>
                              <a:pathLst>
                                <a:path w="250" h="202">
                                  <a:moveTo>
                                    <a:pt x="0" y="189"/>
                                  </a:moveTo>
                                  <a:lnTo>
                                    <a:pt x="7" y="196"/>
                                  </a:lnTo>
                                  <a:lnTo>
                                    <a:pt x="14" y="202"/>
                                  </a:lnTo>
                                  <a:lnTo>
                                    <a:pt x="250" y="14"/>
                                  </a:lnTo>
                                  <a:lnTo>
                                    <a:pt x="243" y="7"/>
                                  </a:lnTo>
                                  <a:lnTo>
                                    <a:pt x="236" y="0"/>
                                  </a:lnTo>
                                  <a:lnTo>
                                    <a:pt x="0" y="18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 name="Freeform 76"/>
                          <wps:cNvSpPr>
                            <a:spLocks/>
                          </wps:cNvSpPr>
                          <wps:spPr bwMode="auto">
                            <a:xfrm>
                              <a:off x="741" y="120"/>
                              <a:ext cx="17" cy="16"/>
                            </a:xfrm>
                            <a:custGeom>
                              <a:avLst/>
                              <a:gdLst>
                                <a:gd name="T0" fmla="*/ 7 w 17"/>
                                <a:gd name="T1" fmla="*/ 9 h 16"/>
                                <a:gd name="T2" fmla="*/ 0 w 17"/>
                                <a:gd name="T3" fmla="*/ 2 h 16"/>
                                <a:gd name="T4" fmla="*/ 3 w 17"/>
                                <a:gd name="T5" fmla="*/ 1 h 16"/>
                                <a:gd name="T6" fmla="*/ 6 w 17"/>
                                <a:gd name="T7" fmla="*/ 0 h 16"/>
                                <a:gd name="T8" fmla="*/ 9 w 17"/>
                                <a:gd name="T9" fmla="*/ 0 h 16"/>
                                <a:gd name="T10" fmla="*/ 12 w 17"/>
                                <a:gd name="T11" fmla="*/ 1 h 16"/>
                                <a:gd name="T12" fmla="*/ 14 w 17"/>
                                <a:gd name="T13" fmla="*/ 3 h 16"/>
                                <a:gd name="T14" fmla="*/ 16 w 17"/>
                                <a:gd name="T15" fmla="*/ 5 h 16"/>
                                <a:gd name="T16" fmla="*/ 17 w 17"/>
                                <a:gd name="T17" fmla="*/ 8 h 16"/>
                                <a:gd name="T18" fmla="*/ 16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1"/>
                                  </a:lnTo>
                                  <a:lnTo>
                                    <a:pt x="6" y="0"/>
                                  </a:lnTo>
                                  <a:lnTo>
                                    <a:pt x="9" y="0"/>
                                  </a:lnTo>
                                  <a:lnTo>
                                    <a:pt x="12" y="1"/>
                                  </a:lnTo>
                                  <a:lnTo>
                                    <a:pt x="14" y="3"/>
                                  </a:lnTo>
                                  <a:lnTo>
                                    <a:pt x="16" y="5"/>
                                  </a:lnTo>
                                  <a:lnTo>
                                    <a:pt x="17" y="8"/>
                                  </a:lnTo>
                                  <a:lnTo>
                                    <a:pt x="16"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77"/>
                          <wps:cNvSpPr>
                            <a:spLocks/>
                          </wps:cNvSpPr>
                          <wps:spPr bwMode="auto">
                            <a:xfrm>
                              <a:off x="741" y="120"/>
                              <a:ext cx="17" cy="16"/>
                            </a:xfrm>
                            <a:custGeom>
                              <a:avLst/>
                              <a:gdLst>
                                <a:gd name="T0" fmla="*/ 0 w 17"/>
                                <a:gd name="T1" fmla="*/ 2 h 16"/>
                                <a:gd name="T2" fmla="*/ 3 w 17"/>
                                <a:gd name="T3" fmla="*/ 1 h 16"/>
                                <a:gd name="T4" fmla="*/ 6 w 17"/>
                                <a:gd name="T5" fmla="*/ 0 h 16"/>
                                <a:gd name="T6" fmla="*/ 9 w 17"/>
                                <a:gd name="T7" fmla="*/ 0 h 16"/>
                                <a:gd name="T8" fmla="*/ 12 w 17"/>
                                <a:gd name="T9" fmla="*/ 1 h 16"/>
                                <a:gd name="T10" fmla="*/ 14 w 17"/>
                                <a:gd name="T11" fmla="*/ 3 h 16"/>
                                <a:gd name="T12" fmla="*/ 16 w 17"/>
                                <a:gd name="T13" fmla="*/ 5 h 16"/>
                                <a:gd name="T14" fmla="*/ 17 w 17"/>
                                <a:gd name="T15" fmla="*/ 8 h 16"/>
                                <a:gd name="T16" fmla="*/ 16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1"/>
                                  </a:lnTo>
                                  <a:lnTo>
                                    <a:pt x="6" y="0"/>
                                  </a:lnTo>
                                  <a:lnTo>
                                    <a:pt x="9" y="0"/>
                                  </a:lnTo>
                                  <a:lnTo>
                                    <a:pt x="12" y="1"/>
                                  </a:lnTo>
                                  <a:lnTo>
                                    <a:pt x="14" y="3"/>
                                  </a:lnTo>
                                  <a:lnTo>
                                    <a:pt x="16" y="5"/>
                                  </a:lnTo>
                                  <a:lnTo>
                                    <a:pt x="17" y="8"/>
                                  </a:lnTo>
                                  <a:lnTo>
                                    <a:pt x="16"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 name="Freeform 78"/>
                          <wps:cNvSpPr>
                            <a:spLocks/>
                          </wps:cNvSpPr>
                          <wps:spPr bwMode="auto">
                            <a:xfrm>
                              <a:off x="1981" y="1394"/>
                              <a:ext cx="13" cy="17"/>
                            </a:xfrm>
                            <a:custGeom>
                              <a:avLst/>
                              <a:gdLst>
                                <a:gd name="T0" fmla="*/ 10 w 13"/>
                                <a:gd name="T1" fmla="*/ 9 h 17"/>
                                <a:gd name="T2" fmla="*/ 6 w 13"/>
                                <a:gd name="T3" fmla="*/ 17 h 17"/>
                                <a:gd name="T4" fmla="*/ 3 w 13"/>
                                <a:gd name="T5" fmla="*/ 15 h 17"/>
                                <a:gd name="T6" fmla="*/ 1 w 13"/>
                                <a:gd name="T7" fmla="*/ 13 h 17"/>
                                <a:gd name="T8" fmla="*/ 0 w 13"/>
                                <a:gd name="T9" fmla="*/ 11 h 17"/>
                                <a:gd name="T10" fmla="*/ 0 w 13"/>
                                <a:gd name="T11" fmla="*/ 8 h 17"/>
                                <a:gd name="T12" fmla="*/ 1 w 13"/>
                                <a:gd name="T13" fmla="*/ 5 h 17"/>
                                <a:gd name="T14" fmla="*/ 2 w 13"/>
                                <a:gd name="T15" fmla="*/ 3 h 17"/>
                                <a:gd name="T16" fmla="*/ 5 w 13"/>
                                <a:gd name="T17" fmla="*/ 1 h 17"/>
                                <a:gd name="T18" fmla="*/ 7 w 13"/>
                                <a:gd name="T19" fmla="*/ 0 h 17"/>
                                <a:gd name="T20" fmla="*/ 11 w 13"/>
                                <a:gd name="T21" fmla="*/ 0 h 17"/>
                                <a:gd name="T22" fmla="*/ 13 w 13"/>
                                <a:gd name="T23" fmla="*/ 0 h 17"/>
                                <a:gd name="T24" fmla="*/ 10 w 13"/>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7">
                                  <a:moveTo>
                                    <a:pt x="10" y="9"/>
                                  </a:moveTo>
                                  <a:lnTo>
                                    <a:pt x="6" y="17"/>
                                  </a:lnTo>
                                  <a:lnTo>
                                    <a:pt x="3" y="15"/>
                                  </a:lnTo>
                                  <a:lnTo>
                                    <a:pt x="1" y="13"/>
                                  </a:lnTo>
                                  <a:lnTo>
                                    <a:pt x="0" y="11"/>
                                  </a:lnTo>
                                  <a:lnTo>
                                    <a:pt x="0" y="8"/>
                                  </a:lnTo>
                                  <a:lnTo>
                                    <a:pt x="1" y="5"/>
                                  </a:lnTo>
                                  <a:lnTo>
                                    <a:pt x="2" y="3"/>
                                  </a:lnTo>
                                  <a:lnTo>
                                    <a:pt x="5" y="1"/>
                                  </a:lnTo>
                                  <a:lnTo>
                                    <a:pt x="7" y="0"/>
                                  </a:lnTo>
                                  <a:lnTo>
                                    <a:pt x="11" y="0"/>
                                  </a:lnTo>
                                  <a:lnTo>
                                    <a:pt x="13"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79"/>
                          <wps:cNvSpPr>
                            <a:spLocks/>
                          </wps:cNvSpPr>
                          <wps:spPr bwMode="auto">
                            <a:xfrm>
                              <a:off x="1981" y="1394"/>
                              <a:ext cx="13" cy="17"/>
                            </a:xfrm>
                            <a:custGeom>
                              <a:avLst/>
                              <a:gdLst>
                                <a:gd name="T0" fmla="*/ 6 w 13"/>
                                <a:gd name="T1" fmla="*/ 17 h 17"/>
                                <a:gd name="T2" fmla="*/ 3 w 13"/>
                                <a:gd name="T3" fmla="*/ 15 h 17"/>
                                <a:gd name="T4" fmla="*/ 1 w 13"/>
                                <a:gd name="T5" fmla="*/ 13 h 17"/>
                                <a:gd name="T6" fmla="*/ 0 w 13"/>
                                <a:gd name="T7" fmla="*/ 11 h 17"/>
                                <a:gd name="T8" fmla="*/ 0 w 13"/>
                                <a:gd name="T9" fmla="*/ 8 h 17"/>
                                <a:gd name="T10" fmla="*/ 1 w 13"/>
                                <a:gd name="T11" fmla="*/ 5 h 17"/>
                                <a:gd name="T12" fmla="*/ 2 w 13"/>
                                <a:gd name="T13" fmla="*/ 3 h 17"/>
                                <a:gd name="T14" fmla="*/ 5 w 13"/>
                                <a:gd name="T15" fmla="*/ 1 h 17"/>
                                <a:gd name="T16" fmla="*/ 7 w 13"/>
                                <a:gd name="T17" fmla="*/ 0 h 17"/>
                                <a:gd name="T18" fmla="*/ 11 w 13"/>
                                <a:gd name="T19" fmla="*/ 0 h 17"/>
                                <a:gd name="T20" fmla="*/ 13 w 13"/>
                                <a:gd name="T21"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7">
                                  <a:moveTo>
                                    <a:pt x="6" y="17"/>
                                  </a:moveTo>
                                  <a:lnTo>
                                    <a:pt x="3" y="15"/>
                                  </a:lnTo>
                                  <a:lnTo>
                                    <a:pt x="1" y="13"/>
                                  </a:lnTo>
                                  <a:lnTo>
                                    <a:pt x="0" y="11"/>
                                  </a:lnTo>
                                  <a:lnTo>
                                    <a:pt x="0" y="8"/>
                                  </a:lnTo>
                                  <a:lnTo>
                                    <a:pt x="1" y="5"/>
                                  </a:lnTo>
                                  <a:lnTo>
                                    <a:pt x="2" y="3"/>
                                  </a:lnTo>
                                  <a:lnTo>
                                    <a:pt x="5" y="1"/>
                                  </a:lnTo>
                                  <a:lnTo>
                                    <a:pt x="7" y="0"/>
                                  </a:lnTo>
                                  <a:lnTo>
                                    <a:pt x="11" y="0"/>
                                  </a:lnTo>
                                  <a:lnTo>
                                    <a:pt x="1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Freeform 80"/>
                          <wps:cNvSpPr>
                            <a:spLocks/>
                          </wps:cNvSpPr>
                          <wps:spPr bwMode="auto">
                            <a:xfrm>
                              <a:off x="1987" y="1394"/>
                              <a:ext cx="1097" cy="413"/>
                            </a:xfrm>
                            <a:custGeom>
                              <a:avLst/>
                              <a:gdLst>
                                <a:gd name="T0" fmla="*/ 7 w 1097"/>
                                <a:gd name="T1" fmla="*/ 0 h 413"/>
                                <a:gd name="T2" fmla="*/ 4 w 1097"/>
                                <a:gd name="T3" fmla="*/ 9 h 413"/>
                                <a:gd name="T4" fmla="*/ 0 w 1097"/>
                                <a:gd name="T5" fmla="*/ 17 h 413"/>
                                <a:gd name="T6" fmla="*/ 1090 w 1097"/>
                                <a:gd name="T7" fmla="*/ 413 h 413"/>
                                <a:gd name="T8" fmla="*/ 1093 w 1097"/>
                                <a:gd name="T9" fmla="*/ 404 h 413"/>
                                <a:gd name="T10" fmla="*/ 1097 w 1097"/>
                                <a:gd name="T11" fmla="*/ 396 h 413"/>
                                <a:gd name="T12" fmla="*/ 7 w 1097"/>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7" h="413">
                                  <a:moveTo>
                                    <a:pt x="7" y="0"/>
                                  </a:moveTo>
                                  <a:lnTo>
                                    <a:pt x="4" y="9"/>
                                  </a:lnTo>
                                  <a:lnTo>
                                    <a:pt x="0" y="17"/>
                                  </a:lnTo>
                                  <a:lnTo>
                                    <a:pt x="1090" y="413"/>
                                  </a:lnTo>
                                  <a:lnTo>
                                    <a:pt x="1093" y="404"/>
                                  </a:lnTo>
                                  <a:lnTo>
                                    <a:pt x="1097" y="39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81"/>
                          <wps:cNvSpPr>
                            <a:spLocks/>
                          </wps:cNvSpPr>
                          <wps:spPr bwMode="auto">
                            <a:xfrm>
                              <a:off x="1987" y="1394"/>
                              <a:ext cx="1097" cy="413"/>
                            </a:xfrm>
                            <a:custGeom>
                              <a:avLst/>
                              <a:gdLst>
                                <a:gd name="T0" fmla="*/ 7 w 1097"/>
                                <a:gd name="T1" fmla="*/ 0 h 413"/>
                                <a:gd name="T2" fmla="*/ 4 w 1097"/>
                                <a:gd name="T3" fmla="*/ 9 h 413"/>
                                <a:gd name="T4" fmla="*/ 0 w 1097"/>
                                <a:gd name="T5" fmla="*/ 17 h 413"/>
                                <a:gd name="T6" fmla="*/ 1090 w 1097"/>
                                <a:gd name="T7" fmla="*/ 413 h 413"/>
                                <a:gd name="T8" fmla="*/ 1093 w 1097"/>
                                <a:gd name="T9" fmla="*/ 404 h 413"/>
                                <a:gd name="T10" fmla="*/ 1097 w 1097"/>
                                <a:gd name="T11" fmla="*/ 396 h 413"/>
                                <a:gd name="T12" fmla="*/ 7 w 1097"/>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7" h="413">
                                  <a:moveTo>
                                    <a:pt x="7" y="0"/>
                                  </a:moveTo>
                                  <a:lnTo>
                                    <a:pt x="4" y="9"/>
                                  </a:lnTo>
                                  <a:lnTo>
                                    <a:pt x="0" y="17"/>
                                  </a:lnTo>
                                  <a:lnTo>
                                    <a:pt x="1090" y="413"/>
                                  </a:lnTo>
                                  <a:lnTo>
                                    <a:pt x="1093" y="404"/>
                                  </a:lnTo>
                                  <a:lnTo>
                                    <a:pt x="1097" y="396"/>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82"/>
                          <wps:cNvSpPr>
                            <a:spLocks/>
                          </wps:cNvSpPr>
                          <wps:spPr bwMode="auto">
                            <a:xfrm>
                              <a:off x="3077" y="1790"/>
                              <a:ext cx="13" cy="18"/>
                            </a:xfrm>
                            <a:custGeom>
                              <a:avLst/>
                              <a:gdLst>
                                <a:gd name="T0" fmla="*/ 3 w 13"/>
                                <a:gd name="T1" fmla="*/ 8 h 18"/>
                                <a:gd name="T2" fmla="*/ 7 w 13"/>
                                <a:gd name="T3" fmla="*/ 0 h 18"/>
                                <a:gd name="T4" fmla="*/ 10 w 13"/>
                                <a:gd name="T5" fmla="*/ 2 h 18"/>
                                <a:gd name="T6" fmla="*/ 12 w 13"/>
                                <a:gd name="T7" fmla="*/ 4 h 18"/>
                                <a:gd name="T8" fmla="*/ 13 w 13"/>
                                <a:gd name="T9" fmla="*/ 6 h 18"/>
                                <a:gd name="T10" fmla="*/ 13 w 13"/>
                                <a:gd name="T11" fmla="*/ 9 h 18"/>
                                <a:gd name="T12" fmla="*/ 13 w 13"/>
                                <a:gd name="T13" fmla="*/ 12 h 18"/>
                                <a:gd name="T14" fmla="*/ 11 w 13"/>
                                <a:gd name="T15" fmla="*/ 14 h 18"/>
                                <a:gd name="T16" fmla="*/ 9 w 13"/>
                                <a:gd name="T17" fmla="*/ 16 h 18"/>
                                <a:gd name="T18" fmla="*/ 6 w 13"/>
                                <a:gd name="T19" fmla="*/ 17 h 18"/>
                                <a:gd name="T20" fmla="*/ 3 w 13"/>
                                <a:gd name="T21" fmla="*/ 18 h 18"/>
                                <a:gd name="T22" fmla="*/ 0 w 13"/>
                                <a:gd name="T23" fmla="*/ 17 h 18"/>
                                <a:gd name="T24" fmla="*/ 3 w 13"/>
                                <a:gd name="T25" fmla="*/ 8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8">
                                  <a:moveTo>
                                    <a:pt x="3" y="8"/>
                                  </a:moveTo>
                                  <a:lnTo>
                                    <a:pt x="7" y="0"/>
                                  </a:lnTo>
                                  <a:lnTo>
                                    <a:pt x="10" y="2"/>
                                  </a:lnTo>
                                  <a:lnTo>
                                    <a:pt x="12" y="4"/>
                                  </a:lnTo>
                                  <a:lnTo>
                                    <a:pt x="13" y="6"/>
                                  </a:lnTo>
                                  <a:lnTo>
                                    <a:pt x="13" y="9"/>
                                  </a:lnTo>
                                  <a:lnTo>
                                    <a:pt x="13" y="12"/>
                                  </a:lnTo>
                                  <a:lnTo>
                                    <a:pt x="11" y="14"/>
                                  </a:lnTo>
                                  <a:lnTo>
                                    <a:pt x="9" y="16"/>
                                  </a:lnTo>
                                  <a:lnTo>
                                    <a:pt x="6" y="17"/>
                                  </a:lnTo>
                                  <a:lnTo>
                                    <a:pt x="3" y="18"/>
                                  </a:lnTo>
                                  <a:lnTo>
                                    <a:pt x="0" y="17"/>
                                  </a:lnTo>
                                  <a:lnTo>
                                    <a:pt x="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83"/>
                          <wps:cNvSpPr>
                            <a:spLocks/>
                          </wps:cNvSpPr>
                          <wps:spPr bwMode="auto">
                            <a:xfrm>
                              <a:off x="3077" y="1790"/>
                              <a:ext cx="13" cy="18"/>
                            </a:xfrm>
                            <a:custGeom>
                              <a:avLst/>
                              <a:gdLst>
                                <a:gd name="T0" fmla="*/ 7 w 13"/>
                                <a:gd name="T1" fmla="*/ 0 h 18"/>
                                <a:gd name="T2" fmla="*/ 10 w 13"/>
                                <a:gd name="T3" fmla="*/ 2 h 18"/>
                                <a:gd name="T4" fmla="*/ 12 w 13"/>
                                <a:gd name="T5" fmla="*/ 4 h 18"/>
                                <a:gd name="T6" fmla="*/ 13 w 13"/>
                                <a:gd name="T7" fmla="*/ 6 h 18"/>
                                <a:gd name="T8" fmla="*/ 13 w 13"/>
                                <a:gd name="T9" fmla="*/ 9 h 18"/>
                                <a:gd name="T10" fmla="*/ 13 w 13"/>
                                <a:gd name="T11" fmla="*/ 12 h 18"/>
                                <a:gd name="T12" fmla="*/ 11 w 13"/>
                                <a:gd name="T13" fmla="*/ 14 h 18"/>
                                <a:gd name="T14" fmla="*/ 9 w 13"/>
                                <a:gd name="T15" fmla="*/ 16 h 18"/>
                                <a:gd name="T16" fmla="*/ 6 w 13"/>
                                <a:gd name="T17" fmla="*/ 17 h 18"/>
                                <a:gd name="T18" fmla="*/ 3 w 13"/>
                                <a:gd name="T19" fmla="*/ 18 h 18"/>
                                <a:gd name="T20" fmla="*/ 0 w 13"/>
                                <a:gd name="T21"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8">
                                  <a:moveTo>
                                    <a:pt x="7" y="0"/>
                                  </a:moveTo>
                                  <a:lnTo>
                                    <a:pt x="10" y="2"/>
                                  </a:lnTo>
                                  <a:lnTo>
                                    <a:pt x="12" y="4"/>
                                  </a:lnTo>
                                  <a:lnTo>
                                    <a:pt x="13" y="6"/>
                                  </a:lnTo>
                                  <a:lnTo>
                                    <a:pt x="13" y="9"/>
                                  </a:lnTo>
                                  <a:lnTo>
                                    <a:pt x="13" y="12"/>
                                  </a:lnTo>
                                  <a:lnTo>
                                    <a:pt x="11" y="14"/>
                                  </a:lnTo>
                                  <a:lnTo>
                                    <a:pt x="9" y="16"/>
                                  </a:lnTo>
                                  <a:lnTo>
                                    <a:pt x="6" y="17"/>
                                  </a:lnTo>
                                  <a:lnTo>
                                    <a:pt x="3" y="18"/>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84"/>
                          <wps:cNvSpPr>
                            <a:spLocks/>
                          </wps:cNvSpPr>
                          <wps:spPr bwMode="auto">
                            <a:xfrm>
                              <a:off x="2216" y="1205"/>
                              <a:ext cx="14" cy="18"/>
                            </a:xfrm>
                            <a:custGeom>
                              <a:avLst/>
                              <a:gdLst>
                                <a:gd name="T0" fmla="*/ 10 w 14"/>
                                <a:gd name="T1" fmla="*/ 9 h 18"/>
                                <a:gd name="T2" fmla="*/ 7 w 14"/>
                                <a:gd name="T3" fmla="*/ 18 h 18"/>
                                <a:gd name="T4" fmla="*/ 4 w 14"/>
                                <a:gd name="T5" fmla="*/ 16 h 18"/>
                                <a:gd name="T6" fmla="*/ 2 w 14"/>
                                <a:gd name="T7" fmla="*/ 14 h 18"/>
                                <a:gd name="T8" fmla="*/ 1 w 14"/>
                                <a:gd name="T9" fmla="*/ 12 h 18"/>
                                <a:gd name="T10" fmla="*/ 0 w 14"/>
                                <a:gd name="T11" fmla="*/ 9 h 18"/>
                                <a:gd name="T12" fmla="*/ 1 w 14"/>
                                <a:gd name="T13" fmla="*/ 6 h 18"/>
                                <a:gd name="T14" fmla="*/ 3 w 14"/>
                                <a:gd name="T15" fmla="*/ 4 h 18"/>
                                <a:gd name="T16" fmla="*/ 5 w 14"/>
                                <a:gd name="T17" fmla="*/ 2 h 18"/>
                                <a:gd name="T18" fmla="*/ 8 w 14"/>
                                <a:gd name="T19" fmla="*/ 1 h 18"/>
                                <a:gd name="T20" fmla="*/ 11 w 14"/>
                                <a:gd name="T21" fmla="*/ 0 h 18"/>
                                <a:gd name="T22" fmla="*/ 14 w 14"/>
                                <a:gd name="T23" fmla="*/ 1 h 18"/>
                                <a:gd name="T24" fmla="*/ 10 w 14"/>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8">
                                  <a:moveTo>
                                    <a:pt x="10" y="9"/>
                                  </a:moveTo>
                                  <a:lnTo>
                                    <a:pt x="7" y="18"/>
                                  </a:lnTo>
                                  <a:lnTo>
                                    <a:pt x="4" y="16"/>
                                  </a:lnTo>
                                  <a:lnTo>
                                    <a:pt x="2" y="14"/>
                                  </a:lnTo>
                                  <a:lnTo>
                                    <a:pt x="1" y="12"/>
                                  </a:lnTo>
                                  <a:lnTo>
                                    <a:pt x="0" y="9"/>
                                  </a:lnTo>
                                  <a:lnTo>
                                    <a:pt x="1" y="6"/>
                                  </a:lnTo>
                                  <a:lnTo>
                                    <a:pt x="3" y="4"/>
                                  </a:lnTo>
                                  <a:lnTo>
                                    <a:pt x="5" y="2"/>
                                  </a:lnTo>
                                  <a:lnTo>
                                    <a:pt x="8" y="1"/>
                                  </a:lnTo>
                                  <a:lnTo>
                                    <a:pt x="11" y="0"/>
                                  </a:lnTo>
                                  <a:lnTo>
                                    <a:pt x="14"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 name="Freeform 85"/>
                          <wps:cNvSpPr>
                            <a:spLocks/>
                          </wps:cNvSpPr>
                          <wps:spPr bwMode="auto">
                            <a:xfrm>
                              <a:off x="2216" y="1205"/>
                              <a:ext cx="14" cy="18"/>
                            </a:xfrm>
                            <a:custGeom>
                              <a:avLst/>
                              <a:gdLst>
                                <a:gd name="T0" fmla="*/ 7 w 14"/>
                                <a:gd name="T1" fmla="*/ 18 h 18"/>
                                <a:gd name="T2" fmla="*/ 4 w 14"/>
                                <a:gd name="T3" fmla="*/ 16 h 18"/>
                                <a:gd name="T4" fmla="*/ 2 w 14"/>
                                <a:gd name="T5" fmla="*/ 14 h 18"/>
                                <a:gd name="T6" fmla="*/ 1 w 14"/>
                                <a:gd name="T7" fmla="*/ 12 h 18"/>
                                <a:gd name="T8" fmla="*/ 0 w 14"/>
                                <a:gd name="T9" fmla="*/ 9 h 18"/>
                                <a:gd name="T10" fmla="*/ 1 w 14"/>
                                <a:gd name="T11" fmla="*/ 6 h 18"/>
                                <a:gd name="T12" fmla="*/ 3 w 14"/>
                                <a:gd name="T13" fmla="*/ 4 h 18"/>
                                <a:gd name="T14" fmla="*/ 5 w 14"/>
                                <a:gd name="T15" fmla="*/ 2 h 18"/>
                                <a:gd name="T16" fmla="*/ 8 w 14"/>
                                <a:gd name="T17" fmla="*/ 1 h 18"/>
                                <a:gd name="T18" fmla="*/ 11 w 14"/>
                                <a:gd name="T19" fmla="*/ 0 h 18"/>
                                <a:gd name="T20" fmla="*/ 14 w 14"/>
                                <a:gd name="T21"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7" y="18"/>
                                  </a:moveTo>
                                  <a:lnTo>
                                    <a:pt x="4" y="16"/>
                                  </a:lnTo>
                                  <a:lnTo>
                                    <a:pt x="2" y="14"/>
                                  </a:lnTo>
                                  <a:lnTo>
                                    <a:pt x="1" y="12"/>
                                  </a:lnTo>
                                  <a:lnTo>
                                    <a:pt x="0" y="9"/>
                                  </a:lnTo>
                                  <a:lnTo>
                                    <a:pt x="1" y="6"/>
                                  </a:lnTo>
                                  <a:lnTo>
                                    <a:pt x="3" y="4"/>
                                  </a:lnTo>
                                  <a:lnTo>
                                    <a:pt x="5" y="2"/>
                                  </a:lnTo>
                                  <a:lnTo>
                                    <a:pt x="8" y="1"/>
                                  </a:lnTo>
                                  <a:lnTo>
                                    <a:pt x="11" y="0"/>
                                  </a:lnTo>
                                  <a:lnTo>
                                    <a:pt x="14"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Freeform 86"/>
                          <wps:cNvSpPr>
                            <a:spLocks/>
                          </wps:cNvSpPr>
                          <wps:spPr bwMode="auto">
                            <a:xfrm>
                              <a:off x="2223" y="1206"/>
                              <a:ext cx="1096" cy="412"/>
                            </a:xfrm>
                            <a:custGeom>
                              <a:avLst/>
                              <a:gdLst>
                                <a:gd name="T0" fmla="*/ 7 w 1096"/>
                                <a:gd name="T1" fmla="*/ 0 h 412"/>
                                <a:gd name="T2" fmla="*/ 3 w 1096"/>
                                <a:gd name="T3" fmla="*/ 8 h 412"/>
                                <a:gd name="T4" fmla="*/ 0 w 1096"/>
                                <a:gd name="T5" fmla="*/ 17 h 412"/>
                                <a:gd name="T6" fmla="*/ 1089 w 1096"/>
                                <a:gd name="T7" fmla="*/ 412 h 412"/>
                                <a:gd name="T8" fmla="*/ 1093 w 1096"/>
                                <a:gd name="T9" fmla="*/ 404 h 412"/>
                                <a:gd name="T10" fmla="*/ 1096 w 1096"/>
                                <a:gd name="T11" fmla="*/ 396 h 412"/>
                                <a:gd name="T12" fmla="*/ 7 w 1096"/>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6" h="412">
                                  <a:moveTo>
                                    <a:pt x="7" y="0"/>
                                  </a:moveTo>
                                  <a:lnTo>
                                    <a:pt x="3" y="8"/>
                                  </a:lnTo>
                                  <a:lnTo>
                                    <a:pt x="0" y="17"/>
                                  </a:lnTo>
                                  <a:lnTo>
                                    <a:pt x="1089" y="412"/>
                                  </a:lnTo>
                                  <a:lnTo>
                                    <a:pt x="1093" y="404"/>
                                  </a:lnTo>
                                  <a:lnTo>
                                    <a:pt x="1096" y="39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87"/>
                          <wps:cNvSpPr>
                            <a:spLocks/>
                          </wps:cNvSpPr>
                          <wps:spPr bwMode="auto">
                            <a:xfrm>
                              <a:off x="2223" y="1206"/>
                              <a:ext cx="1096" cy="412"/>
                            </a:xfrm>
                            <a:custGeom>
                              <a:avLst/>
                              <a:gdLst>
                                <a:gd name="T0" fmla="*/ 7 w 1096"/>
                                <a:gd name="T1" fmla="*/ 0 h 412"/>
                                <a:gd name="T2" fmla="*/ 3 w 1096"/>
                                <a:gd name="T3" fmla="*/ 8 h 412"/>
                                <a:gd name="T4" fmla="*/ 0 w 1096"/>
                                <a:gd name="T5" fmla="*/ 17 h 412"/>
                                <a:gd name="T6" fmla="*/ 1089 w 1096"/>
                                <a:gd name="T7" fmla="*/ 412 h 412"/>
                                <a:gd name="T8" fmla="*/ 1093 w 1096"/>
                                <a:gd name="T9" fmla="*/ 404 h 412"/>
                                <a:gd name="T10" fmla="*/ 1096 w 1096"/>
                                <a:gd name="T11" fmla="*/ 396 h 412"/>
                                <a:gd name="T12" fmla="*/ 7 w 1096"/>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6" h="412">
                                  <a:moveTo>
                                    <a:pt x="7" y="0"/>
                                  </a:moveTo>
                                  <a:lnTo>
                                    <a:pt x="3" y="8"/>
                                  </a:lnTo>
                                  <a:lnTo>
                                    <a:pt x="0" y="17"/>
                                  </a:lnTo>
                                  <a:lnTo>
                                    <a:pt x="1089" y="412"/>
                                  </a:lnTo>
                                  <a:lnTo>
                                    <a:pt x="1093" y="404"/>
                                  </a:lnTo>
                                  <a:lnTo>
                                    <a:pt x="1096" y="396"/>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Freeform 88"/>
                          <wps:cNvSpPr>
                            <a:spLocks/>
                          </wps:cNvSpPr>
                          <wps:spPr bwMode="auto">
                            <a:xfrm>
                              <a:off x="3312" y="1602"/>
                              <a:ext cx="14" cy="17"/>
                            </a:xfrm>
                            <a:custGeom>
                              <a:avLst/>
                              <a:gdLst>
                                <a:gd name="T0" fmla="*/ 4 w 14"/>
                                <a:gd name="T1" fmla="*/ 8 h 17"/>
                                <a:gd name="T2" fmla="*/ 7 w 14"/>
                                <a:gd name="T3" fmla="*/ 0 h 17"/>
                                <a:gd name="T4" fmla="*/ 10 w 14"/>
                                <a:gd name="T5" fmla="*/ 1 h 17"/>
                                <a:gd name="T6" fmla="*/ 12 w 14"/>
                                <a:gd name="T7" fmla="*/ 3 h 17"/>
                                <a:gd name="T8" fmla="*/ 13 w 14"/>
                                <a:gd name="T9" fmla="*/ 6 h 17"/>
                                <a:gd name="T10" fmla="*/ 14 w 14"/>
                                <a:gd name="T11" fmla="*/ 9 h 17"/>
                                <a:gd name="T12" fmla="*/ 13 w 14"/>
                                <a:gd name="T13" fmla="*/ 11 h 17"/>
                                <a:gd name="T14" fmla="*/ 11 w 14"/>
                                <a:gd name="T15" fmla="*/ 14 h 17"/>
                                <a:gd name="T16" fmla="*/ 9 w 14"/>
                                <a:gd name="T17" fmla="*/ 16 h 17"/>
                                <a:gd name="T18" fmla="*/ 6 w 14"/>
                                <a:gd name="T19" fmla="*/ 17 h 17"/>
                                <a:gd name="T20" fmla="*/ 3 w 14"/>
                                <a:gd name="T21" fmla="*/ 17 h 17"/>
                                <a:gd name="T22" fmla="*/ 0 w 14"/>
                                <a:gd name="T23" fmla="*/ 16 h 17"/>
                                <a:gd name="T24" fmla="*/ 4 w 14"/>
                                <a:gd name="T25"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7">
                                  <a:moveTo>
                                    <a:pt x="4" y="8"/>
                                  </a:moveTo>
                                  <a:lnTo>
                                    <a:pt x="7" y="0"/>
                                  </a:lnTo>
                                  <a:lnTo>
                                    <a:pt x="10" y="1"/>
                                  </a:lnTo>
                                  <a:lnTo>
                                    <a:pt x="12" y="3"/>
                                  </a:lnTo>
                                  <a:lnTo>
                                    <a:pt x="13" y="6"/>
                                  </a:lnTo>
                                  <a:lnTo>
                                    <a:pt x="14" y="9"/>
                                  </a:lnTo>
                                  <a:lnTo>
                                    <a:pt x="13" y="11"/>
                                  </a:lnTo>
                                  <a:lnTo>
                                    <a:pt x="11" y="14"/>
                                  </a:lnTo>
                                  <a:lnTo>
                                    <a:pt x="9" y="16"/>
                                  </a:lnTo>
                                  <a:lnTo>
                                    <a:pt x="6" y="17"/>
                                  </a:lnTo>
                                  <a:lnTo>
                                    <a:pt x="3" y="17"/>
                                  </a:lnTo>
                                  <a:lnTo>
                                    <a:pt x="0" y="16"/>
                                  </a:lnTo>
                                  <a:lnTo>
                                    <a:pt x="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89"/>
                          <wps:cNvSpPr>
                            <a:spLocks/>
                          </wps:cNvSpPr>
                          <wps:spPr bwMode="auto">
                            <a:xfrm>
                              <a:off x="3312" y="1602"/>
                              <a:ext cx="14" cy="17"/>
                            </a:xfrm>
                            <a:custGeom>
                              <a:avLst/>
                              <a:gdLst>
                                <a:gd name="T0" fmla="*/ 7 w 14"/>
                                <a:gd name="T1" fmla="*/ 0 h 17"/>
                                <a:gd name="T2" fmla="*/ 10 w 14"/>
                                <a:gd name="T3" fmla="*/ 1 h 17"/>
                                <a:gd name="T4" fmla="*/ 12 w 14"/>
                                <a:gd name="T5" fmla="*/ 3 h 17"/>
                                <a:gd name="T6" fmla="*/ 13 w 14"/>
                                <a:gd name="T7" fmla="*/ 6 h 17"/>
                                <a:gd name="T8" fmla="*/ 14 w 14"/>
                                <a:gd name="T9" fmla="*/ 9 h 17"/>
                                <a:gd name="T10" fmla="*/ 13 w 14"/>
                                <a:gd name="T11" fmla="*/ 11 h 17"/>
                                <a:gd name="T12" fmla="*/ 11 w 14"/>
                                <a:gd name="T13" fmla="*/ 14 h 17"/>
                                <a:gd name="T14" fmla="*/ 9 w 14"/>
                                <a:gd name="T15" fmla="*/ 16 h 17"/>
                                <a:gd name="T16" fmla="*/ 6 w 14"/>
                                <a:gd name="T17" fmla="*/ 17 h 17"/>
                                <a:gd name="T18" fmla="*/ 3 w 14"/>
                                <a:gd name="T19" fmla="*/ 17 h 17"/>
                                <a:gd name="T20" fmla="*/ 0 w 14"/>
                                <a:gd name="T21" fmla="*/ 16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7">
                                  <a:moveTo>
                                    <a:pt x="7" y="0"/>
                                  </a:moveTo>
                                  <a:lnTo>
                                    <a:pt x="10" y="1"/>
                                  </a:lnTo>
                                  <a:lnTo>
                                    <a:pt x="12" y="3"/>
                                  </a:lnTo>
                                  <a:lnTo>
                                    <a:pt x="13" y="6"/>
                                  </a:lnTo>
                                  <a:lnTo>
                                    <a:pt x="14" y="9"/>
                                  </a:lnTo>
                                  <a:lnTo>
                                    <a:pt x="13" y="11"/>
                                  </a:lnTo>
                                  <a:lnTo>
                                    <a:pt x="11" y="14"/>
                                  </a:lnTo>
                                  <a:lnTo>
                                    <a:pt x="9" y="16"/>
                                  </a:lnTo>
                                  <a:lnTo>
                                    <a:pt x="6" y="17"/>
                                  </a:lnTo>
                                  <a:lnTo>
                                    <a:pt x="3" y="17"/>
                                  </a:lnTo>
                                  <a:lnTo>
                                    <a:pt x="0"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90"/>
                          <wps:cNvSpPr>
                            <a:spLocks/>
                          </wps:cNvSpPr>
                          <wps:spPr bwMode="auto">
                            <a:xfrm>
                              <a:off x="1592" y="707"/>
                              <a:ext cx="16" cy="16"/>
                            </a:xfrm>
                            <a:custGeom>
                              <a:avLst/>
                              <a:gdLst>
                                <a:gd name="T0" fmla="*/ 10 w 16"/>
                                <a:gd name="T1" fmla="*/ 6 h 16"/>
                                <a:gd name="T2" fmla="*/ 16 w 16"/>
                                <a:gd name="T3" fmla="*/ 13 h 16"/>
                                <a:gd name="T4" fmla="*/ 14 w 16"/>
                                <a:gd name="T5" fmla="*/ 15 h 16"/>
                                <a:gd name="T6" fmla="*/ 10 w 16"/>
                                <a:gd name="T7" fmla="*/ 16 h 16"/>
                                <a:gd name="T8" fmla="*/ 8 w 16"/>
                                <a:gd name="T9" fmla="*/ 15 h 16"/>
                                <a:gd name="T10" fmla="*/ 4 w 16"/>
                                <a:gd name="T11" fmla="*/ 14 h 16"/>
                                <a:gd name="T12" fmla="*/ 2 w 16"/>
                                <a:gd name="T13" fmla="*/ 13 h 16"/>
                                <a:gd name="T14" fmla="*/ 0 w 16"/>
                                <a:gd name="T15" fmla="*/ 10 h 16"/>
                                <a:gd name="T16" fmla="*/ 0 w 16"/>
                                <a:gd name="T17" fmla="*/ 7 h 16"/>
                                <a:gd name="T18" fmla="*/ 0 w 16"/>
                                <a:gd name="T19" fmla="*/ 5 h 16"/>
                                <a:gd name="T20" fmla="*/ 1 w 16"/>
                                <a:gd name="T21" fmla="*/ 2 h 16"/>
                                <a:gd name="T22" fmla="*/ 3 w 16"/>
                                <a:gd name="T23" fmla="*/ 0 h 16"/>
                                <a:gd name="T24" fmla="*/ 10 w 16"/>
                                <a:gd name="T25" fmla="*/ 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16">
                                  <a:moveTo>
                                    <a:pt x="10" y="6"/>
                                  </a:moveTo>
                                  <a:lnTo>
                                    <a:pt x="16" y="13"/>
                                  </a:lnTo>
                                  <a:lnTo>
                                    <a:pt x="14" y="15"/>
                                  </a:lnTo>
                                  <a:lnTo>
                                    <a:pt x="10" y="16"/>
                                  </a:lnTo>
                                  <a:lnTo>
                                    <a:pt x="8" y="15"/>
                                  </a:lnTo>
                                  <a:lnTo>
                                    <a:pt x="4" y="14"/>
                                  </a:lnTo>
                                  <a:lnTo>
                                    <a:pt x="2" y="13"/>
                                  </a:lnTo>
                                  <a:lnTo>
                                    <a:pt x="0" y="10"/>
                                  </a:lnTo>
                                  <a:lnTo>
                                    <a:pt x="0" y="7"/>
                                  </a:lnTo>
                                  <a:lnTo>
                                    <a:pt x="0" y="5"/>
                                  </a:lnTo>
                                  <a:lnTo>
                                    <a:pt x="1" y="2"/>
                                  </a:lnTo>
                                  <a:lnTo>
                                    <a:pt x="3" y="0"/>
                                  </a:lnTo>
                                  <a:lnTo>
                                    <a:pt x="1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91"/>
                          <wps:cNvSpPr>
                            <a:spLocks/>
                          </wps:cNvSpPr>
                          <wps:spPr bwMode="auto">
                            <a:xfrm>
                              <a:off x="1592" y="707"/>
                              <a:ext cx="16" cy="16"/>
                            </a:xfrm>
                            <a:custGeom>
                              <a:avLst/>
                              <a:gdLst>
                                <a:gd name="T0" fmla="*/ 16 w 16"/>
                                <a:gd name="T1" fmla="*/ 13 h 16"/>
                                <a:gd name="T2" fmla="*/ 14 w 16"/>
                                <a:gd name="T3" fmla="*/ 15 h 16"/>
                                <a:gd name="T4" fmla="*/ 10 w 16"/>
                                <a:gd name="T5" fmla="*/ 16 h 16"/>
                                <a:gd name="T6" fmla="*/ 8 w 16"/>
                                <a:gd name="T7" fmla="*/ 15 h 16"/>
                                <a:gd name="T8" fmla="*/ 4 w 16"/>
                                <a:gd name="T9" fmla="*/ 14 h 16"/>
                                <a:gd name="T10" fmla="*/ 2 w 16"/>
                                <a:gd name="T11" fmla="*/ 13 h 16"/>
                                <a:gd name="T12" fmla="*/ 0 w 16"/>
                                <a:gd name="T13" fmla="*/ 10 h 16"/>
                                <a:gd name="T14" fmla="*/ 0 w 16"/>
                                <a:gd name="T15" fmla="*/ 7 h 16"/>
                                <a:gd name="T16" fmla="*/ 0 w 16"/>
                                <a:gd name="T17" fmla="*/ 5 h 16"/>
                                <a:gd name="T18" fmla="*/ 1 w 16"/>
                                <a:gd name="T19" fmla="*/ 2 h 16"/>
                                <a:gd name="T20" fmla="*/ 3 w 16"/>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6">
                                  <a:moveTo>
                                    <a:pt x="16" y="13"/>
                                  </a:moveTo>
                                  <a:lnTo>
                                    <a:pt x="14" y="15"/>
                                  </a:lnTo>
                                  <a:lnTo>
                                    <a:pt x="10" y="16"/>
                                  </a:lnTo>
                                  <a:lnTo>
                                    <a:pt x="8" y="15"/>
                                  </a:lnTo>
                                  <a:lnTo>
                                    <a:pt x="4" y="14"/>
                                  </a:lnTo>
                                  <a:lnTo>
                                    <a:pt x="2" y="13"/>
                                  </a:lnTo>
                                  <a:lnTo>
                                    <a:pt x="0" y="10"/>
                                  </a:lnTo>
                                  <a:lnTo>
                                    <a:pt x="0" y="7"/>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92"/>
                          <wps:cNvSpPr>
                            <a:spLocks/>
                          </wps:cNvSpPr>
                          <wps:spPr bwMode="auto">
                            <a:xfrm>
                              <a:off x="1595" y="518"/>
                              <a:ext cx="249" cy="202"/>
                            </a:xfrm>
                            <a:custGeom>
                              <a:avLst/>
                              <a:gdLst>
                                <a:gd name="T0" fmla="*/ 0 w 249"/>
                                <a:gd name="T1" fmla="*/ 189 h 202"/>
                                <a:gd name="T2" fmla="*/ 7 w 249"/>
                                <a:gd name="T3" fmla="*/ 195 h 202"/>
                                <a:gd name="T4" fmla="*/ 13 w 249"/>
                                <a:gd name="T5" fmla="*/ 202 h 202"/>
                                <a:gd name="T6" fmla="*/ 249 w 249"/>
                                <a:gd name="T7" fmla="*/ 14 h 202"/>
                                <a:gd name="T8" fmla="*/ 242 w 249"/>
                                <a:gd name="T9" fmla="*/ 7 h 202"/>
                                <a:gd name="T10" fmla="*/ 235 w 249"/>
                                <a:gd name="T11" fmla="*/ 0 h 202"/>
                                <a:gd name="T12" fmla="*/ 0 w 249"/>
                                <a:gd name="T13" fmla="*/ 189 h 202"/>
                              </a:gdLst>
                              <a:ahLst/>
                              <a:cxnLst>
                                <a:cxn ang="0">
                                  <a:pos x="T0" y="T1"/>
                                </a:cxn>
                                <a:cxn ang="0">
                                  <a:pos x="T2" y="T3"/>
                                </a:cxn>
                                <a:cxn ang="0">
                                  <a:pos x="T4" y="T5"/>
                                </a:cxn>
                                <a:cxn ang="0">
                                  <a:pos x="T6" y="T7"/>
                                </a:cxn>
                                <a:cxn ang="0">
                                  <a:pos x="T8" y="T9"/>
                                </a:cxn>
                                <a:cxn ang="0">
                                  <a:pos x="T10" y="T11"/>
                                </a:cxn>
                                <a:cxn ang="0">
                                  <a:pos x="T12" y="T13"/>
                                </a:cxn>
                              </a:cxnLst>
                              <a:rect l="0" t="0" r="r" b="b"/>
                              <a:pathLst>
                                <a:path w="249" h="202">
                                  <a:moveTo>
                                    <a:pt x="0" y="189"/>
                                  </a:moveTo>
                                  <a:lnTo>
                                    <a:pt x="7" y="195"/>
                                  </a:lnTo>
                                  <a:lnTo>
                                    <a:pt x="13" y="202"/>
                                  </a:lnTo>
                                  <a:lnTo>
                                    <a:pt x="249" y="14"/>
                                  </a:lnTo>
                                  <a:lnTo>
                                    <a:pt x="242" y="7"/>
                                  </a:lnTo>
                                  <a:lnTo>
                                    <a:pt x="235" y="0"/>
                                  </a:lnTo>
                                  <a:lnTo>
                                    <a:pt x="0"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93"/>
                          <wps:cNvSpPr>
                            <a:spLocks/>
                          </wps:cNvSpPr>
                          <wps:spPr bwMode="auto">
                            <a:xfrm>
                              <a:off x="1595" y="518"/>
                              <a:ext cx="249" cy="202"/>
                            </a:xfrm>
                            <a:custGeom>
                              <a:avLst/>
                              <a:gdLst>
                                <a:gd name="T0" fmla="*/ 0 w 249"/>
                                <a:gd name="T1" fmla="*/ 189 h 202"/>
                                <a:gd name="T2" fmla="*/ 7 w 249"/>
                                <a:gd name="T3" fmla="*/ 195 h 202"/>
                                <a:gd name="T4" fmla="*/ 13 w 249"/>
                                <a:gd name="T5" fmla="*/ 202 h 202"/>
                                <a:gd name="T6" fmla="*/ 249 w 249"/>
                                <a:gd name="T7" fmla="*/ 14 h 202"/>
                                <a:gd name="T8" fmla="*/ 242 w 249"/>
                                <a:gd name="T9" fmla="*/ 7 h 202"/>
                                <a:gd name="T10" fmla="*/ 235 w 249"/>
                                <a:gd name="T11" fmla="*/ 0 h 202"/>
                                <a:gd name="T12" fmla="*/ 0 w 249"/>
                                <a:gd name="T13" fmla="*/ 189 h 202"/>
                              </a:gdLst>
                              <a:ahLst/>
                              <a:cxnLst>
                                <a:cxn ang="0">
                                  <a:pos x="T0" y="T1"/>
                                </a:cxn>
                                <a:cxn ang="0">
                                  <a:pos x="T2" y="T3"/>
                                </a:cxn>
                                <a:cxn ang="0">
                                  <a:pos x="T4" y="T5"/>
                                </a:cxn>
                                <a:cxn ang="0">
                                  <a:pos x="T6" y="T7"/>
                                </a:cxn>
                                <a:cxn ang="0">
                                  <a:pos x="T8" y="T9"/>
                                </a:cxn>
                                <a:cxn ang="0">
                                  <a:pos x="T10" y="T11"/>
                                </a:cxn>
                                <a:cxn ang="0">
                                  <a:pos x="T12" y="T13"/>
                                </a:cxn>
                              </a:cxnLst>
                              <a:rect l="0" t="0" r="r" b="b"/>
                              <a:pathLst>
                                <a:path w="249" h="202">
                                  <a:moveTo>
                                    <a:pt x="0" y="189"/>
                                  </a:moveTo>
                                  <a:lnTo>
                                    <a:pt x="7" y="195"/>
                                  </a:lnTo>
                                  <a:lnTo>
                                    <a:pt x="13" y="202"/>
                                  </a:lnTo>
                                  <a:lnTo>
                                    <a:pt x="249" y="14"/>
                                  </a:lnTo>
                                  <a:lnTo>
                                    <a:pt x="242" y="7"/>
                                  </a:lnTo>
                                  <a:lnTo>
                                    <a:pt x="235" y="0"/>
                                  </a:lnTo>
                                  <a:lnTo>
                                    <a:pt x="0" y="18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Freeform 94"/>
                          <wps:cNvSpPr>
                            <a:spLocks/>
                          </wps:cNvSpPr>
                          <wps:spPr bwMode="auto">
                            <a:xfrm>
                              <a:off x="1830" y="516"/>
                              <a:ext cx="17" cy="16"/>
                            </a:xfrm>
                            <a:custGeom>
                              <a:avLst/>
                              <a:gdLst>
                                <a:gd name="T0" fmla="*/ 7 w 17"/>
                                <a:gd name="T1" fmla="*/ 9 h 16"/>
                                <a:gd name="T2" fmla="*/ 0 w 17"/>
                                <a:gd name="T3" fmla="*/ 2 h 16"/>
                                <a:gd name="T4" fmla="*/ 3 w 17"/>
                                <a:gd name="T5" fmla="*/ 1 h 16"/>
                                <a:gd name="T6" fmla="*/ 6 w 17"/>
                                <a:gd name="T7" fmla="*/ 0 h 16"/>
                                <a:gd name="T8" fmla="*/ 9 w 17"/>
                                <a:gd name="T9" fmla="*/ 0 h 16"/>
                                <a:gd name="T10" fmla="*/ 12 w 17"/>
                                <a:gd name="T11" fmla="*/ 1 h 16"/>
                                <a:gd name="T12" fmla="*/ 15 w 17"/>
                                <a:gd name="T13" fmla="*/ 3 h 16"/>
                                <a:gd name="T14" fmla="*/ 17 w 17"/>
                                <a:gd name="T15" fmla="*/ 5 h 16"/>
                                <a:gd name="T16" fmla="*/ 17 w 17"/>
                                <a:gd name="T17" fmla="*/ 8 h 16"/>
                                <a:gd name="T18" fmla="*/ 17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1"/>
                                  </a:lnTo>
                                  <a:lnTo>
                                    <a:pt x="6" y="0"/>
                                  </a:lnTo>
                                  <a:lnTo>
                                    <a:pt x="9" y="0"/>
                                  </a:lnTo>
                                  <a:lnTo>
                                    <a:pt x="12" y="1"/>
                                  </a:lnTo>
                                  <a:lnTo>
                                    <a:pt x="15" y="3"/>
                                  </a:lnTo>
                                  <a:lnTo>
                                    <a:pt x="17" y="5"/>
                                  </a:lnTo>
                                  <a:lnTo>
                                    <a:pt x="17" y="8"/>
                                  </a:lnTo>
                                  <a:lnTo>
                                    <a:pt x="17"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95"/>
                          <wps:cNvSpPr>
                            <a:spLocks/>
                          </wps:cNvSpPr>
                          <wps:spPr bwMode="auto">
                            <a:xfrm>
                              <a:off x="1830" y="516"/>
                              <a:ext cx="17" cy="16"/>
                            </a:xfrm>
                            <a:custGeom>
                              <a:avLst/>
                              <a:gdLst>
                                <a:gd name="T0" fmla="*/ 0 w 17"/>
                                <a:gd name="T1" fmla="*/ 2 h 16"/>
                                <a:gd name="T2" fmla="*/ 3 w 17"/>
                                <a:gd name="T3" fmla="*/ 1 h 16"/>
                                <a:gd name="T4" fmla="*/ 6 w 17"/>
                                <a:gd name="T5" fmla="*/ 0 h 16"/>
                                <a:gd name="T6" fmla="*/ 9 w 17"/>
                                <a:gd name="T7" fmla="*/ 0 h 16"/>
                                <a:gd name="T8" fmla="*/ 12 w 17"/>
                                <a:gd name="T9" fmla="*/ 1 h 16"/>
                                <a:gd name="T10" fmla="*/ 15 w 17"/>
                                <a:gd name="T11" fmla="*/ 3 h 16"/>
                                <a:gd name="T12" fmla="*/ 17 w 17"/>
                                <a:gd name="T13" fmla="*/ 5 h 16"/>
                                <a:gd name="T14" fmla="*/ 17 w 17"/>
                                <a:gd name="T15" fmla="*/ 8 h 16"/>
                                <a:gd name="T16" fmla="*/ 17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1"/>
                                  </a:lnTo>
                                  <a:lnTo>
                                    <a:pt x="6" y="0"/>
                                  </a:lnTo>
                                  <a:lnTo>
                                    <a:pt x="9" y="0"/>
                                  </a:lnTo>
                                  <a:lnTo>
                                    <a:pt x="12" y="1"/>
                                  </a:lnTo>
                                  <a:lnTo>
                                    <a:pt x="15" y="3"/>
                                  </a:lnTo>
                                  <a:lnTo>
                                    <a:pt x="17" y="5"/>
                                  </a:lnTo>
                                  <a:lnTo>
                                    <a:pt x="17" y="8"/>
                                  </a:lnTo>
                                  <a:lnTo>
                                    <a:pt x="17"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 name="Freeform 96"/>
                          <wps:cNvSpPr>
                            <a:spLocks/>
                          </wps:cNvSpPr>
                          <wps:spPr bwMode="auto">
                            <a:xfrm>
                              <a:off x="2452" y="1017"/>
                              <a:ext cx="13" cy="17"/>
                            </a:xfrm>
                            <a:custGeom>
                              <a:avLst/>
                              <a:gdLst>
                                <a:gd name="T0" fmla="*/ 10 w 13"/>
                                <a:gd name="T1" fmla="*/ 9 h 17"/>
                                <a:gd name="T2" fmla="*/ 6 w 13"/>
                                <a:gd name="T3" fmla="*/ 17 h 17"/>
                                <a:gd name="T4" fmla="*/ 3 w 13"/>
                                <a:gd name="T5" fmla="*/ 16 h 17"/>
                                <a:gd name="T6" fmla="*/ 1 w 13"/>
                                <a:gd name="T7" fmla="*/ 14 h 17"/>
                                <a:gd name="T8" fmla="*/ 0 w 13"/>
                                <a:gd name="T9" fmla="*/ 11 h 17"/>
                                <a:gd name="T10" fmla="*/ 0 w 13"/>
                                <a:gd name="T11" fmla="*/ 8 h 17"/>
                                <a:gd name="T12" fmla="*/ 0 w 13"/>
                                <a:gd name="T13" fmla="*/ 6 h 17"/>
                                <a:gd name="T14" fmla="*/ 2 w 13"/>
                                <a:gd name="T15" fmla="*/ 3 h 17"/>
                                <a:gd name="T16" fmla="*/ 4 w 13"/>
                                <a:gd name="T17" fmla="*/ 1 h 17"/>
                                <a:gd name="T18" fmla="*/ 7 w 13"/>
                                <a:gd name="T19" fmla="*/ 0 h 17"/>
                                <a:gd name="T20" fmla="*/ 10 w 13"/>
                                <a:gd name="T21" fmla="*/ 0 h 17"/>
                                <a:gd name="T22" fmla="*/ 13 w 13"/>
                                <a:gd name="T23" fmla="*/ 1 h 17"/>
                                <a:gd name="T24" fmla="*/ 10 w 13"/>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7">
                                  <a:moveTo>
                                    <a:pt x="10" y="9"/>
                                  </a:moveTo>
                                  <a:lnTo>
                                    <a:pt x="6" y="17"/>
                                  </a:lnTo>
                                  <a:lnTo>
                                    <a:pt x="3" y="16"/>
                                  </a:lnTo>
                                  <a:lnTo>
                                    <a:pt x="1" y="14"/>
                                  </a:lnTo>
                                  <a:lnTo>
                                    <a:pt x="0" y="11"/>
                                  </a:lnTo>
                                  <a:lnTo>
                                    <a:pt x="0" y="8"/>
                                  </a:lnTo>
                                  <a:lnTo>
                                    <a:pt x="0" y="6"/>
                                  </a:lnTo>
                                  <a:lnTo>
                                    <a:pt x="2" y="3"/>
                                  </a:lnTo>
                                  <a:lnTo>
                                    <a:pt x="4" y="1"/>
                                  </a:lnTo>
                                  <a:lnTo>
                                    <a:pt x="7" y="0"/>
                                  </a:lnTo>
                                  <a:lnTo>
                                    <a:pt x="10" y="0"/>
                                  </a:lnTo>
                                  <a:lnTo>
                                    <a:pt x="13"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97"/>
                          <wps:cNvSpPr>
                            <a:spLocks/>
                          </wps:cNvSpPr>
                          <wps:spPr bwMode="auto">
                            <a:xfrm>
                              <a:off x="2452" y="1017"/>
                              <a:ext cx="13" cy="17"/>
                            </a:xfrm>
                            <a:custGeom>
                              <a:avLst/>
                              <a:gdLst>
                                <a:gd name="T0" fmla="*/ 6 w 13"/>
                                <a:gd name="T1" fmla="*/ 17 h 17"/>
                                <a:gd name="T2" fmla="*/ 3 w 13"/>
                                <a:gd name="T3" fmla="*/ 16 h 17"/>
                                <a:gd name="T4" fmla="*/ 1 w 13"/>
                                <a:gd name="T5" fmla="*/ 14 h 17"/>
                                <a:gd name="T6" fmla="*/ 0 w 13"/>
                                <a:gd name="T7" fmla="*/ 11 h 17"/>
                                <a:gd name="T8" fmla="*/ 0 w 13"/>
                                <a:gd name="T9" fmla="*/ 8 h 17"/>
                                <a:gd name="T10" fmla="*/ 0 w 13"/>
                                <a:gd name="T11" fmla="*/ 6 h 17"/>
                                <a:gd name="T12" fmla="*/ 2 w 13"/>
                                <a:gd name="T13" fmla="*/ 3 h 17"/>
                                <a:gd name="T14" fmla="*/ 4 w 13"/>
                                <a:gd name="T15" fmla="*/ 1 h 17"/>
                                <a:gd name="T16" fmla="*/ 7 w 13"/>
                                <a:gd name="T17" fmla="*/ 0 h 17"/>
                                <a:gd name="T18" fmla="*/ 10 w 13"/>
                                <a:gd name="T19" fmla="*/ 0 h 17"/>
                                <a:gd name="T20" fmla="*/ 13 w 13"/>
                                <a:gd name="T21"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7">
                                  <a:moveTo>
                                    <a:pt x="6" y="17"/>
                                  </a:moveTo>
                                  <a:lnTo>
                                    <a:pt x="3" y="16"/>
                                  </a:lnTo>
                                  <a:lnTo>
                                    <a:pt x="1" y="14"/>
                                  </a:lnTo>
                                  <a:lnTo>
                                    <a:pt x="0" y="11"/>
                                  </a:lnTo>
                                  <a:lnTo>
                                    <a:pt x="0" y="8"/>
                                  </a:lnTo>
                                  <a:lnTo>
                                    <a:pt x="0" y="6"/>
                                  </a:lnTo>
                                  <a:lnTo>
                                    <a:pt x="2" y="3"/>
                                  </a:lnTo>
                                  <a:lnTo>
                                    <a:pt x="4" y="1"/>
                                  </a:lnTo>
                                  <a:lnTo>
                                    <a:pt x="7" y="0"/>
                                  </a:lnTo>
                                  <a:lnTo>
                                    <a:pt x="10" y="0"/>
                                  </a:lnTo>
                                  <a:lnTo>
                                    <a:pt x="13"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98"/>
                          <wps:cNvSpPr>
                            <a:spLocks/>
                          </wps:cNvSpPr>
                          <wps:spPr bwMode="auto">
                            <a:xfrm>
                              <a:off x="2458" y="1018"/>
                              <a:ext cx="1097" cy="412"/>
                            </a:xfrm>
                            <a:custGeom>
                              <a:avLst/>
                              <a:gdLst>
                                <a:gd name="T0" fmla="*/ 7 w 1097"/>
                                <a:gd name="T1" fmla="*/ 0 h 412"/>
                                <a:gd name="T2" fmla="*/ 4 w 1097"/>
                                <a:gd name="T3" fmla="*/ 8 h 412"/>
                                <a:gd name="T4" fmla="*/ 0 w 1097"/>
                                <a:gd name="T5" fmla="*/ 16 h 412"/>
                                <a:gd name="T6" fmla="*/ 1090 w 1097"/>
                                <a:gd name="T7" fmla="*/ 412 h 412"/>
                                <a:gd name="T8" fmla="*/ 1093 w 1097"/>
                                <a:gd name="T9" fmla="*/ 404 h 412"/>
                                <a:gd name="T10" fmla="*/ 1097 w 1097"/>
                                <a:gd name="T11" fmla="*/ 395 h 412"/>
                                <a:gd name="T12" fmla="*/ 7 w 1097"/>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7" h="412">
                                  <a:moveTo>
                                    <a:pt x="7" y="0"/>
                                  </a:moveTo>
                                  <a:lnTo>
                                    <a:pt x="4" y="8"/>
                                  </a:lnTo>
                                  <a:lnTo>
                                    <a:pt x="0" y="16"/>
                                  </a:lnTo>
                                  <a:lnTo>
                                    <a:pt x="1090" y="412"/>
                                  </a:lnTo>
                                  <a:lnTo>
                                    <a:pt x="1093" y="404"/>
                                  </a:lnTo>
                                  <a:lnTo>
                                    <a:pt x="1097" y="395"/>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99"/>
                          <wps:cNvSpPr>
                            <a:spLocks/>
                          </wps:cNvSpPr>
                          <wps:spPr bwMode="auto">
                            <a:xfrm>
                              <a:off x="2458" y="1018"/>
                              <a:ext cx="1097" cy="412"/>
                            </a:xfrm>
                            <a:custGeom>
                              <a:avLst/>
                              <a:gdLst>
                                <a:gd name="T0" fmla="*/ 7 w 1097"/>
                                <a:gd name="T1" fmla="*/ 0 h 412"/>
                                <a:gd name="T2" fmla="*/ 4 w 1097"/>
                                <a:gd name="T3" fmla="*/ 8 h 412"/>
                                <a:gd name="T4" fmla="*/ 0 w 1097"/>
                                <a:gd name="T5" fmla="*/ 16 h 412"/>
                                <a:gd name="T6" fmla="*/ 1090 w 1097"/>
                                <a:gd name="T7" fmla="*/ 412 h 412"/>
                                <a:gd name="T8" fmla="*/ 1093 w 1097"/>
                                <a:gd name="T9" fmla="*/ 404 h 412"/>
                                <a:gd name="T10" fmla="*/ 1097 w 1097"/>
                                <a:gd name="T11" fmla="*/ 395 h 412"/>
                                <a:gd name="T12" fmla="*/ 7 w 1097"/>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7" h="412">
                                  <a:moveTo>
                                    <a:pt x="7" y="0"/>
                                  </a:moveTo>
                                  <a:lnTo>
                                    <a:pt x="4" y="8"/>
                                  </a:lnTo>
                                  <a:lnTo>
                                    <a:pt x="0" y="16"/>
                                  </a:lnTo>
                                  <a:lnTo>
                                    <a:pt x="1090" y="412"/>
                                  </a:lnTo>
                                  <a:lnTo>
                                    <a:pt x="1093" y="404"/>
                                  </a:lnTo>
                                  <a:lnTo>
                                    <a:pt x="1097" y="395"/>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100"/>
                          <wps:cNvSpPr>
                            <a:spLocks/>
                          </wps:cNvSpPr>
                          <wps:spPr bwMode="auto">
                            <a:xfrm>
                              <a:off x="3548" y="1413"/>
                              <a:ext cx="13" cy="18"/>
                            </a:xfrm>
                            <a:custGeom>
                              <a:avLst/>
                              <a:gdLst>
                                <a:gd name="T0" fmla="*/ 3 w 13"/>
                                <a:gd name="T1" fmla="*/ 9 h 18"/>
                                <a:gd name="T2" fmla="*/ 7 w 13"/>
                                <a:gd name="T3" fmla="*/ 0 h 18"/>
                                <a:gd name="T4" fmla="*/ 10 w 13"/>
                                <a:gd name="T5" fmla="*/ 2 h 18"/>
                                <a:gd name="T6" fmla="*/ 12 w 13"/>
                                <a:gd name="T7" fmla="*/ 4 h 18"/>
                                <a:gd name="T8" fmla="*/ 13 w 13"/>
                                <a:gd name="T9" fmla="*/ 7 h 18"/>
                                <a:gd name="T10" fmla="*/ 13 w 13"/>
                                <a:gd name="T11" fmla="*/ 10 h 18"/>
                                <a:gd name="T12" fmla="*/ 12 w 13"/>
                                <a:gd name="T13" fmla="*/ 12 h 18"/>
                                <a:gd name="T14" fmla="*/ 11 w 13"/>
                                <a:gd name="T15" fmla="*/ 15 h 18"/>
                                <a:gd name="T16" fmla="*/ 8 w 13"/>
                                <a:gd name="T17" fmla="*/ 16 h 18"/>
                                <a:gd name="T18" fmla="*/ 6 w 13"/>
                                <a:gd name="T19" fmla="*/ 18 h 18"/>
                                <a:gd name="T20" fmla="*/ 2 w 13"/>
                                <a:gd name="T21" fmla="*/ 18 h 18"/>
                                <a:gd name="T22" fmla="*/ 0 w 13"/>
                                <a:gd name="T23" fmla="*/ 17 h 18"/>
                                <a:gd name="T24" fmla="*/ 3 w 13"/>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8">
                                  <a:moveTo>
                                    <a:pt x="3" y="9"/>
                                  </a:moveTo>
                                  <a:lnTo>
                                    <a:pt x="7" y="0"/>
                                  </a:lnTo>
                                  <a:lnTo>
                                    <a:pt x="10" y="2"/>
                                  </a:lnTo>
                                  <a:lnTo>
                                    <a:pt x="12" y="4"/>
                                  </a:lnTo>
                                  <a:lnTo>
                                    <a:pt x="13" y="7"/>
                                  </a:lnTo>
                                  <a:lnTo>
                                    <a:pt x="13" y="10"/>
                                  </a:lnTo>
                                  <a:lnTo>
                                    <a:pt x="12" y="12"/>
                                  </a:lnTo>
                                  <a:lnTo>
                                    <a:pt x="11" y="15"/>
                                  </a:lnTo>
                                  <a:lnTo>
                                    <a:pt x="8" y="16"/>
                                  </a:lnTo>
                                  <a:lnTo>
                                    <a:pt x="6" y="18"/>
                                  </a:lnTo>
                                  <a:lnTo>
                                    <a:pt x="2" y="18"/>
                                  </a:lnTo>
                                  <a:lnTo>
                                    <a:pt x="0" y="17"/>
                                  </a:lnTo>
                                  <a:lnTo>
                                    <a:pt x="3"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01"/>
                          <wps:cNvSpPr>
                            <a:spLocks/>
                          </wps:cNvSpPr>
                          <wps:spPr bwMode="auto">
                            <a:xfrm>
                              <a:off x="3548" y="1413"/>
                              <a:ext cx="13" cy="18"/>
                            </a:xfrm>
                            <a:custGeom>
                              <a:avLst/>
                              <a:gdLst>
                                <a:gd name="T0" fmla="*/ 7 w 13"/>
                                <a:gd name="T1" fmla="*/ 0 h 18"/>
                                <a:gd name="T2" fmla="*/ 10 w 13"/>
                                <a:gd name="T3" fmla="*/ 2 h 18"/>
                                <a:gd name="T4" fmla="*/ 12 w 13"/>
                                <a:gd name="T5" fmla="*/ 4 h 18"/>
                                <a:gd name="T6" fmla="*/ 13 w 13"/>
                                <a:gd name="T7" fmla="*/ 7 h 18"/>
                                <a:gd name="T8" fmla="*/ 13 w 13"/>
                                <a:gd name="T9" fmla="*/ 10 h 18"/>
                                <a:gd name="T10" fmla="*/ 12 w 13"/>
                                <a:gd name="T11" fmla="*/ 12 h 18"/>
                                <a:gd name="T12" fmla="*/ 11 w 13"/>
                                <a:gd name="T13" fmla="*/ 15 h 18"/>
                                <a:gd name="T14" fmla="*/ 8 w 13"/>
                                <a:gd name="T15" fmla="*/ 16 h 18"/>
                                <a:gd name="T16" fmla="*/ 6 w 13"/>
                                <a:gd name="T17" fmla="*/ 18 h 18"/>
                                <a:gd name="T18" fmla="*/ 2 w 13"/>
                                <a:gd name="T19" fmla="*/ 18 h 18"/>
                                <a:gd name="T20" fmla="*/ 0 w 13"/>
                                <a:gd name="T21"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8">
                                  <a:moveTo>
                                    <a:pt x="7" y="0"/>
                                  </a:moveTo>
                                  <a:lnTo>
                                    <a:pt x="10" y="2"/>
                                  </a:lnTo>
                                  <a:lnTo>
                                    <a:pt x="12" y="4"/>
                                  </a:lnTo>
                                  <a:lnTo>
                                    <a:pt x="13" y="7"/>
                                  </a:lnTo>
                                  <a:lnTo>
                                    <a:pt x="13" y="10"/>
                                  </a:lnTo>
                                  <a:lnTo>
                                    <a:pt x="12" y="12"/>
                                  </a:lnTo>
                                  <a:lnTo>
                                    <a:pt x="11" y="15"/>
                                  </a:lnTo>
                                  <a:lnTo>
                                    <a:pt x="8" y="16"/>
                                  </a:lnTo>
                                  <a:lnTo>
                                    <a:pt x="6" y="18"/>
                                  </a:lnTo>
                                  <a:lnTo>
                                    <a:pt x="2" y="18"/>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102"/>
                          <wps:cNvSpPr>
                            <a:spLocks/>
                          </wps:cNvSpPr>
                          <wps:spPr bwMode="auto">
                            <a:xfrm>
                              <a:off x="2687" y="828"/>
                              <a:ext cx="14" cy="18"/>
                            </a:xfrm>
                            <a:custGeom>
                              <a:avLst/>
                              <a:gdLst>
                                <a:gd name="T0" fmla="*/ 10 w 14"/>
                                <a:gd name="T1" fmla="*/ 9 h 18"/>
                                <a:gd name="T2" fmla="*/ 7 w 14"/>
                                <a:gd name="T3" fmla="*/ 18 h 18"/>
                                <a:gd name="T4" fmla="*/ 4 w 14"/>
                                <a:gd name="T5" fmla="*/ 16 h 18"/>
                                <a:gd name="T6" fmla="*/ 2 w 14"/>
                                <a:gd name="T7" fmla="*/ 14 h 18"/>
                                <a:gd name="T8" fmla="*/ 1 w 14"/>
                                <a:gd name="T9" fmla="*/ 12 h 18"/>
                                <a:gd name="T10" fmla="*/ 0 w 14"/>
                                <a:gd name="T11" fmla="*/ 9 h 18"/>
                                <a:gd name="T12" fmla="*/ 1 w 14"/>
                                <a:gd name="T13" fmla="*/ 6 h 18"/>
                                <a:gd name="T14" fmla="*/ 3 w 14"/>
                                <a:gd name="T15" fmla="*/ 4 h 18"/>
                                <a:gd name="T16" fmla="*/ 5 w 14"/>
                                <a:gd name="T17" fmla="*/ 2 h 18"/>
                                <a:gd name="T18" fmla="*/ 8 w 14"/>
                                <a:gd name="T19" fmla="*/ 1 h 18"/>
                                <a:gd name="T20" fmla="*/ 11 w 14"/>
                                <a:gd name="T21" fmla="*/ 0 h 18"/>
                                <a:gd name="T22" fmla="*/ 14 w 14"/>
                                <a:gd name="T23" fmla="*/ 1 h 18"/>
                                <a:gd name="T24" fmla="*/ 10 w 14"/>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8">
                                  <a:moveTo>
                                    <a:pt x="10" y="9"/>
                                  </a:moveTo>
                                  <a:lnTo>
                                    <a:pt x="7" y="18"/>
                                  </a:lnTo>
                                  <a:lnTo>
                                    <a:pt x="4" y="16"/>
                                  </a:lnTo>
                                  <a:lnTo>
                                    <a:pt x="2" y="14"/>
                                  </a:lnTo>
                                  <a:lnTo>
                                    <a:pt x="1" y="12"/>
                                  </a:lnTo>
                                  <a:lnTo>
                                    <a:pt x="0" y="9"/>
                                  </a:lnTo>
                                  <a:lnTo>
                                    <a:pt x="1" y="6"/>
                                  </a:lnTo>
                                  <a:lnTo>
                                    <a:pt x="3" y="4"/>
                                  </a:lnTo>
                                  <a:lnTo>
                                    <a:pt x="5" y="2"/>
                                  </a:lnTo>
                                  <a:lnTo>
                                    <a:pt x="8" y="1"/>
                                  </a:lnTo>
                                  <a:lnTo>
                                    <a:pt x="11" y="0"/>
                                  </a:lnTo>
                                  <a:lnTo>
                                    <a:pt x="14"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03"/>
                          <wps:cNvSpPr>
                            <a:spLocks/>
                          </wps:cNvSpPr>
                          <wps:spPr bwMode="auto">
                            <a:xfrm>
                              <a:off x="2687" y="828"/>
                              <a:ext cx="14" cy="18"/>
                            </a:xfrm>
                            <a:custGeom>
                              <a:avLst/>
                              <a:gdLst>
                                <a:gd name="T0" fmla="*/ 7 w 14"/>
                                <a:gd name="T1" fmla="*/ 18 h 18"/>
                                <a:gd name="T2" fmla="*/ 4 w 14"/>
                                <a:gd name="T3" fmla="*/ 16 h 18"/>
                                <a:gd name="T4" fmla="*/ 2 w 14"/>
                                <a:gd name="T5" fmla="*/ 14 h 18"/>
                                <a:gd name="T6" fmla="*/ 1 w 14"/>
                                <a:gd name="T7" fmla="*/ 12 h 18"/>
                                <a:gd name="T8" fmla="*/ 0 w 14"/>
                                <a:gd name="T9" fmla="*/ 9 h 18"/>
                                <a:gd name="T10" fmla="*/ 1 w 14"/>
                                <a:gd name="T11" fmla="*/ 6 h 18"/>
                                <a:gd name="T12" fmla="*/ 3 w 14"/>
                                <a:gd name="T13" fmla="*/ 4 h 18"/>
                                <a:gd name="T14" fmla="*/ 5 w 14"/>
                                <a:gd name="T15" fmla="*/ 2 h 18"/>
                                <a:gd name="T16" fmla="*/ 8 w 14"/>
                                <a:gd name="T17" fmla="*/ 1 h 18"/>
                                <a:gd name="T18" fmla="*/ 11 w 14"/>
                                <a:gd name="T19" fmla="*/ 0 h 18"/>
                                <a:gd name="T20" fmla="*/ 14 w 14"/>
                                <a:gd name="T21"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7" y="18"/>
                                  </a:moveTo>
                                  <a:lnTo>
                                    <a:pt x="4" y="16"/>
                                  </a:lnTo>
                                  <a:lnTo>
                                    <a:pt x="2" y="14"/>
                                  </a:lnTo>
                                  <a:lnTo>
                                    <a:pt x="1" y="12"/>
                                  </a:lnTo>
                                  <a:lnTo>
                                    <a:pt x="0" y="9"/>
                                  </a:lnTo>
                                  <a:lnTo>
                                    <a:pt x="1" y="6"/>
                                  </a:lnTo>
                                  <a:lnTo>
                                    <a:pt x="3" y="4"/>
                                  </a:lnTo>
                                  <a:lnTo>
                                    <a:pt x="5" y="2"/>
                                  </a:lnTo>
                                  <a:lnTo>
                                    <a:pt x="8" y="1"/>
                                  </a:lnTo>
                                  <a:lnTo>
                                    <a:pt x="11" y="0"/>
                                  </a:lnTo>
                                  <a:lnTo>
                                    <a:pt x="14"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104"/>
                          <wps:cNvSpPr>
                            <a:spLocks/>
                          </wps:cNvSpPr>
                          <wps:spPr bwMode="auto">
                            <a:xfrm>
                              <a:off x="2694" y="829"/>
                              <a:ext cx="1096" cy="413"/>
                            </a:xfrm>
                            <a:custGeom>
                              <a:avLst/>
                              <a:gdLst>
                                <a:gd name="T0" fmla="*/ 7 w 1096"/>
                                <a:gd name="T1" fmla="*/ 0 h 413"/>
                                <a:gd name="T2" fmla="*/ 3 w 1096"/>
                                <a:gd name="T3" fmla="*/ 8 h 413"/>
                                <a:gd name="T4" fmla="*/ 0 w 1096"/>
                                <a:gd name="T5" fmla="*/ 17 h 413"/>
                                <a:gd name="T6" fmla="*/ 1089 w 1096"/>
                                <a:gd name="T7" fmla="*/ 413 h 413"/>
                                <a:gd name="T8" fmla="*/ 1093 w 1096"/>
                                <a:gd name="T9" fmla="*/ 404 h 413"/>
                                <a:gd name="T10" fmla="*/ 1096 w 1096"/>
                                <a:gd name="T11" fmla="*/ 396 h 413"/>
                                <a:gd name="T12" fmla="*/ 7 w 1096"/>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6" h="413">
                                  <a:moveTo>
                                    <a:pt x="7" y="0"/>
                                  </a:moveTo>
                                  <a:lnTo>
                                    <a:pt x="3" y="8"/>
                                  </a:lnTo>
                                  <a:lnTo>
                                    <a:pt x="0" y="17"/>
                                  </a:lnTo>
                                  <a:lnTo>
                                    <a:pt x="1089" y="413"/>
                                  </a:lnTo>
                                  <a:lnTo>
                                    <a:pt x="1093" y="404"/>
                                  </a:lnTo>
                                  <a:lnTo>
                                    <a:pt x="1096" y="39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5"/>
                          <wps:cNvSpPr>
                            <a:spLocks/>
                          </wps:cNvSpPr>
                          <wps:spPr bwMode="auto">
                            <a:xfrm>
                              <a:off x="2694" y="829"/>
                              <a:ext cx="1096" cy="413"/>
                            </a:xfrm>
                            <a:custGeom>
                              <a:avLst/>
                              <a:gdLst>
                                <a:gd name="T0" fmla="*/ 7 w 1096"/>
                                <a:gd name="T1" fmla="*/ 0 h 413"/>
                                <a:gd name="T2" fmla="*/ 3 w 1096"/>
                                <a:gd name="T3" fmla="*/ 8 h 413"/>
                                <a:gd name="T4" fmla="*/ 0 w 1096"/>
                                <a:gd name="T5" fmla="*/ 17 h 413"/>
                                <a:gd name="T6" fmla="*/ 1089 w 1096"/>
                                <a:gd name="T7" fmla="*/ 413 h 413"/>
                                <a:gd name="T8" fmla="*/ 1093 w 1096"/>
                                <a:gd name="T9" fmla="*/ 404 h 413"/>
                                <a:gd name="T10" fmla="*/ 1096 w 1096"/>
                                <a:gd name="T11" fmla="*/ 396 h 413"/>
                                <a:gd name="T12" fmla="*/ 7 w 1096"/>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6" h="413">
                                  <a:moveTo>
                                    <a:pt x="7" y="0"/>
                                  </a:moveTo>
                                  <a:lnTo>
                                    <a:pt x="3" y="8"/>
                                  </a:lnTo>
                                  <a:lnTo>
                                    <a:pt x="0" y="17"/>
                                  </a:lnTo>
                                  <a:lnTo>
                                    <a:pt x="1089" y="413"/>
                                  </a:lnTo>
                                  <a:lnTo>
                                    <a:pt x="1093" y="404"/>
                                  </a:lnTo>
                                  <a:lnTo>
                                    <a:pt x="1096" y="396"/>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06"/>
                          <wps:cNvSpPr>
                            <a:spLocks/>
                          </wps:cNvSpPr>
                          <wps:spPr bwMode="auto">
                            <a:xfrm>
                              <a:off x="3783" y="1225"/>
                              <a:ext cx="14" cy="17"/>
                            </a:xfrm>
                            <a:custGeom>
                              <a:avLst/>
                              <a:gdLst>
                                <a:gd name="T0" fmla="*/ 4 w 14"/>
                                <a:gd name="T1" fmla="*/ 8 h 17"/>
                                <a:gd name="T2" fmla="*/ 7 w 14"/>
                                <a:gd name="T3" fmla="*/ 0 h 17"/>
                                <a:gd name="T4" fmla="*/ 10 w 14"/>
                                <a:gd name="T5" fmla="*/ 1 h 17"/>
                                <a:gd name="T6" fmla="*/ 12 w 14"/>
                                <a:gd name="T7" fmla="*/ 4 h 17"/>
                                <a:gd name="T8" fmla="*/ 14 w 14"/>
                                <a:gd name="T9" fmla="*/ 6 h 17"/>
                                <a:gd name="T10" fmla="*/ 14 w 14"/>
                                <a:gd name="T11" fmla="*/ 9 h 17"/>
                                <a:gd name="T12" fmla="*/ 13 w 14"/>
                                <a:gd name="T13" fmla="*/ 12 h 17"/>
                                <a:gd name="T14" fmla="*/ 11 w 14"/>
                                <a:gd name="T15" fmla="*/ 14 h 17"/>
                                <a:gd name="T16" fmla="*/ 9 w 14"/>
                                <a:gd name="T17" fmla="*/ 16 h 17"/>
                                <a:gd name="T18" fmla="*/ 6 w 14"/>
                                <a:gd name="T19" fmla="*/ 17 h 17"/>
                                <a:gd name="T20" fmla="*/ 3 w 14"/>
                                <a:gd name="T21" fmla="*/ 17 h 17"/>
                                <a:gd name="T22" fmla="*/ 0 w 14"/>
                                <a:gd name="T23" fmla="*/ 17 h 17"/>
                                <a:gd name="T24" fmla="*/ 4 w 14"/>
                                <a:gd name="T25"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7">
                                  <a:moveTo>
                                    <a:pt x="4" y="8"/>
                                  </a:moveTo>
                                  <a:lnTo>
                                    <a:pt x="7" y="0"/>
                                  </a:lnTo>
                                  <a:lnTo>
                                    <a:pt x="10" y="1"/>
                                  </a:lnTo>
                                  <a:lnTo>
                                    <a:pt x="12" y="4"/>
                                  </a:lnTo>
                                  <a:lnTo>
                                    <a:pt x="14" y="6"/>
                                  </a:lnTo>
                                  <a:lnTo>
                                    <a:pt x="14" y="9"/>
                                  </a:lnTo>
                                  <a:lnTo>
                                    <a:pt x="13" y="12"/>
                                  </a:lnTo>
                                  <a:lnTo>
                                    <a:pt x="11" y="14"/>
                                  </a:lnTo>
                                  <a:lnTo>
                                    <a:pt x="9" y="16"/>
                                  </a:lnTo>
                                  <a:lnTo>
                                    <a:pt x="6" y="17"/>
                                  </a:lnTo>
                                  <a:lnTo>
                                    <a:pt x="3" y="17"/>
                                  </a:lnTo>
                                  <a:lnTo>
                                    <a:pt x="0" y="17"/>
                                  </a:lnTo>
                                  <a:lnTo>
                                    <a:pt x="4"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07"/>
                          <wps:cNvSpPr>
                            <a:spLocks/>
                          </wps:cNvSpPr>
                          <wps:spPr bwMode="auto">
                            <a:xfrm>
                              <a:off x="3783" y="1225"/>
                              <a:ext cx="14" cy="17"/>
                            </a:xfrm>
                            <a:custGeom>
                              <a:avLst/>
                              <a:gdLst>
                                <a:gd name="T0" fmla="*/ 7 w 14"/>
                                <a:gd name="T1" fmla="*/ 0 h 17"/>
                                <a:gd name="T2" fmla="*/ 10 w 14"/>
                                <a:gd name="T3" fmla="*/ 1 h 17"/>
                                <a:gd name="T4" fmla="*/ 12 w 14"/>
                                <a:gd name="T5" fmla="*/ 4 h 17"/>
                                <a:gd name="T6" fmla="*/ 14 w 14"/>
                                <a:gd name="T7" fmla="*/ 6 h 17"/>
                                <a:gd name="T8" fmla="*/ 14 w 14"/>
                                <a:gd name="T9" fmla="*/ 9 h 17"/>
                                <a:gd name="T10" fmla="*/ 13 w 14"/>
                                <a:gd name="T11" fmla="*/ 12 h 17"/>
                                <a:gd name="T12" fmla="*/ 11 w 14"/>
                                <a:gd name="T13" fmla="*/ 14 h 17"/>
                                <a:gd name="T14" fmla="*/ 9 w 14"/>
                                <a:gd name="T15" fmla="*/ 16 h 17"/>
                                <a:gd name="T16" fmla="*/ 6 w 14"/>
                                <a:gd name="T17" fmla="*/ 17 h 17"/>
                                <a:gd name="T18" fmla="*/ 3 w 14"/>
                                <a:gd name="T19" fmla="*/ 17 h 17"/>
                                <a:gd name="T20" fmla="*/ 0 w 14"/>
                                <a:gd name="T21"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7">
                                  <a:moveTo>
                                    <a:pt x="7" y="0"/>
                                  </a:moveTo>
                                  <a:lnTo>
                                    <a:pt x="10" y="1"/>
                                  </a:lnTo>
                                  <a:lnTo>
                                    <a:pt x="12" y="4"/>
                                  </a:lnTo>
                                  <a:lnTo>
                                    <a:pt x="14" y="6"/>
                                  </a:lnTo>
                                  <a:lnTo>
                                    <a:pt x="14" y="9"/>
                                  </a:lnTo>
                                  <a:lnTo>
                                    <a:pt x="13" y="12"/>
                                  </a:lnTo>
                                  <a:lnTo>
                                    <a:pt x="11" y="14"/>
                                  </a:lnTo>
                                  <a:lnTo>
                                    <a:pt x="9" y="16"/>
                                  </a:lnTo>
                                  <a:lnTo>
                                    <a:pt x="6" y="17"/>
                                  </a:lnTo>
                                  <a:lnTo>
                                    <a:pt x="3" y="17"/>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08"/>
                          <wps:cNvSpPr>
                            <a:spLocks/>
                          </wps:cNvSpPr>
                          <wps:spPr bwMode="auto">
                            <a:xfrm>
                              <a:off x="2452" y="1019"/>
                              <a:ext cx="16" cy="16"/>
                            </a:xfrm>
                            <a:custGeom>
                              <a:avLst/>
                              <a:gdLst>
                                <a:gd name="T0" fmla="*/ 10 w 16"/>
                                <a:gd name="T1" fmla="*/ 7 h 16"/>
                                <a:gd name="T2" fmla="*/ 16 w 16"/>
                                <a:gd name="T3" fmla="*/ 14 h 16"/>
                                <a:gd name="T4" fmla="*/ 14 w 16"/>
                                <a:gd name="T5" fmla="*/ 15 h 16"/>
                                <a:gd name="T6" fmla="*/ 10 w 16"/>
                                <a:gd name="T7" fmla="*/ 16 h 16"/>
                                <a:gd name="T8" fmla="*/ 8 w 16"/>
                                <a:gd name="T9" fmla="*/ 16 h 16"/>
                                <a:gd name="T10" fmla="*/ 4 w 16"/>
                                <a:gd name="T11" fmla="*/ 15 h 16"/>
                                <a:gd name="T12" fmla="*/ 2 w 16"/>
                                <a:gd name="T13" fmla="*/ 13 h 16"/>
                                <a:gd name="T14" fmla="*/ 0 w 16"/>
                                <a:gd name="T15" fmla="*/ 11 h 16"/>
                                <a:gd name="T16" fmla="*/ 0 w 16"/>
                                <a:gd name="T17" fmla="*/ 8 h 16"/>
                                <a:gd name="T18" fmla="*/ 0 w 16"/>
                                <a:gd name="T19" fmla="*/ 5 h 16"/>
                                <a:gd name="T20" fmla="*/ 1 w 16"/>
                                <a:gd name="T21" fmla="*/ 2 h 16"/>
                                <a:gd name="T22" fmla="*/ 3 w 16"/>
                                <a:gd name="T23" fmla="*/ 0 h 16"/>
                                <a:gd name="T24" fmla="*/ 10 w 16"/>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16">
                                  <a:moveTo>
                                    <a:pt x="10" y="7"/>
                                  </a:moveTo>
                                  <a:lnTo>
                                    <a:pt x="16" y="14"/>
                                  </a:lnTo>
                                  <a:lnTo>
                                    <a:pt x="14" y="15"/>
                                  </a:lnTo>
                                  <a:lnTo>
                                    <a:pt x="10" y="16"/>
                                  </a:lnTo>
                                  <a:lnTo>
                                    <a:pt x="8" y="16"/>
                                  </a:lnTo>
                                  <a:lnTo>
                                    <a:pt x="4" y="15"/>
                                  </a:lnTo>
                                  <a:lnTo>
                                    <a:pt x="2" y="13"/>
                                  </a:lnTo>
                                  <a:lnTo>
                                    <a:pt x="0" y="11"/>
                                  </a:lnTo>
                                  <a:lnTo>
                                    <a:pt x="0" y="8"/>
                                  </a:lnTo>
                                  <a:lnTo>
                                    <a:pt x="0" y="5"/>
                                  </a:lnTo>
                                  <a:lnTo>
                                    <a:pt x="1" y="2"/>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09"/>
                          <wps:cNvSpPr>
                            <a:spLocks/>
                          </wps:cNvSpPr>
                          <wps:spPr bwMode="auto">
                            <a:xfrm>
                              <a:off x="2452" y="1019"/>
                              <a:ext cx="16" cy="16"/>
                            </a:xfrm>
                            <a:custGeom>
                              <a:avLst/>
                              <a:gdLst>
                                <a:gd name="T0" fmla="*/ 16 w 16"/>
                                <a:gd name="T1" fmla="*/ 14 h 16"/>
                                <a:gd name="T2" fmla="*/ 14 w 16"/>
                                <a:gd name="T3" fmla="*/ 15 h 16"/>
                                <a:gd name="T4" fmla="*/ 10 w 16"/>
                                <a:gd name="T5" fmla="*/ 16 h 16"/>
                                <a:gd name="T6" fmla="*/ 8 w 16"/>
                                <a:gd name="T7" fmla="*/ 16 h 16"/>
                                <a:gd name="T8" fmla="*/ 4 w 16"/>
                                <a:gd name="T9" fmla="*/ 15 h 16"/>
                                <a:gd name="T10" fmla="*/ 2 w 16"/>
                                <a:gd name="T11" fmla="*/ 13 h 16"/>
                                <a:gd name="T12" fmla="*/ 0 w 16"/>
                                <a:gd name="T13" fmla="*/ 11 h 16"/>
                                <a:gd name="T14" fmla="*/ 0 w 16"/>
                                <a:gd name="T15" fmla="*/ 8 h 16"/>
                                <a:gd name="T16" fmla="*/ 0 w 16"/>
                                <a:gd name="T17" fmla="*/ 5 h 16"/>
                                <a:gd name="T18" fmla="*/ 1 w 16"/>
                                <a:gd name="T19" fmla="*/ 2 h 16"/>
                                <a:gd name="T20" fmla="*/ 3 w 16"/>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6">
                                  <a:moveTo>
                                    <a:pt x="16" y="14"/>
                                  </a:moveTo>
                                  <a:lnTo>
                                    <a:pt x="14" y="15"/>
                                  </a:lnTo>
                                  <a:lnTo>
                                    <a:pt x="10" y="16"/>
                                  </a:lnTo>
                                  <a:lnTo>
                                    <a:pt x="8" y="16"/>
                                  </a:lnTo>
                                  <a:lnTo>
                                    <a:pt x="4" y="15"/>
                                  </a:lnTo>
                                  <a:lnTo>
                                    <a:pt x="2" y="13"/>
                                  </a:lnTo>
                                  <a:lnTo>
                                    <a:pt x="0" y="11"/>
                                  </a:lnTo>
                                  <a:lnTo>
                                    <a:pt x="0" y="8"/>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10"/>
                          <wps:cNvSpPr>
                            <a:spLocks/>
                          </wps:cNvSpPr>
                          <wps:spPr bwMode="auto">
                            <a:xfrm>
                              <a:off x="2455" y="831"/>
                              <a:ext cx="249" cy="202"/>
                            </a:xfrm>
                            <a:custGeom>
                              <a:avLst/>
                              <a:gdLst>
                                <a:gd name="T0" fmla="*/ 0 w 249"/>
                                <a:gd name="T1" fmla="*/ 188 h 202"/>
                                <a:gd name="T2" fmla="*/ 7 w 249"/>
                                <a:gd name="T3" fmla="*/ 195 h 202"/>
                                <a:gd name="T4" fmla="*/ 13 w 249"/>
                                <a:gd name="T5" fmla="*/ 202 h 202"/>
                                <a:gd name="T6" fmla="*/ 249 w 249"/>
                                <a:gd name="T7" fmla="*/ 13 h 202"/>
                                <a:gd name="T8" fmla="*/ 242 w 249"/>
                                <a:gd name="T9" fmla="*/ 6 h 202"/>
                                <a:gd name="T10" fmla="*/ 235 w 249"/>
                                <a:gd name="T11" fmla="*/ 0 h 202"/>
                                <a:gd name="T12" fmla="*/ 0 w 249"/>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49" h="202">
                                  <a:moveTo>
                                    <a:pt x="0" y="188"/>
                                  </a:moveTo>
                                  <a:lnTo>
                                    <a:pt x="7" y="195"/>
                                  </a:lnTo>
                                  <a:lnTo>
                                    <a:pt x="13" y="202"/>
                                  </a:lnTo>
                                  <a:lnTo>
                                    <a:pt x="249" y="13"/>
                                  </a:lnTo>
                                  <a:lnTo>
                                    <a:pt x="242" y="6"/>
                                  </a:lnTo>
                                  <a:lnTo>
                                    <a:pt x="235" y="0"/>
                                  </a:lnTo>
                                  <a:lnTo>
                                    <a:pt x="0"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11"/>
                          <wps:cNvSpPr>
                            <a:spLocks/>
                          </wps:cNvSpPr>
                          <wps:spPr bwMode="auto">
                            <a:xfrm>
                              <a:off x="2455" y="831"/>
                              <a:ext cx="249" cy="202"/>
                            </a:xfrm>
                            <a:custGeom>
                              <a:avLst/>
                              <a:gdLst>
                                <a:gd name="T0" fmla="*/ 0 w 249"/>
                                <a:gd name="T1" fmla="*/ 188 h 202"/>
                                <a:gd name="T2" fmla="*/ 7 w 249"/>
                                <a:gd name="T3" fmla="*/ 195 h 202"/>
                                <a:gd name="T4" fmla="*/ 13 w 249"/>
                                <a:gd name="T5" fmla="*/ 202 h 202"/>
                                <a:gd name="T6" fmla="*/ 249 w 249"/>
                                <a:gd name="T7" fmla="*/ 13 h 202"/>
                                <a:gd name="T8" fmla="*/ 242 w 249"/>
                                <a:gd name="T9" fmla="*/ 6 h 202"/>
                                <a:gd name="T10" fmla="*/ 235 w 249"/>
                                <a:gd name="T11" fmla="*/ 0 h 202"/>
                                <a:gd name="T12" fmla="*/ 0 w 249"/>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49" h="202">
                                  <a:moveTo>
                                    <a:pt x="0" y="188"/>
                                  </a:moveTo>
                                  <a:lnTo>
                                    <a:pt x="7" y="195"/>
                                  </a:lnTo>
                                  <a:lnTo>
                                    <a:pt x="13" y="202"/>
                                  </a:lnTo>
                                  <a:lnTo>
                                    <a:pt x="249" y="13"/>
                                  </a:lnTo>
                                  <a:lnTo>
                                    <a:pt x="242" y="6"/>
                                  </a:lnTo>
                                  <a:lnTo>
                                    <a:pt x="235" y="0"/>
                                  </a:lnTo>
                                  <a:lnTo>
                                    <a:pt x="0" y="18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12"/>
                          <wps:cNvSpPr>
                            <a:spLocks/>
                          </wps:cNvSpPr>
                          <wps:spPr bwMode="auto">
                            <a:xfrm>
                              <a:off x="2690" y="828"/>
                              <a:ext cx="17" cy="16"/>
                            </a:xfrm>
                            <a:custGeom>
                              <a:avLst/>
                              <a:gdLst>
                                <a:gd name="T0" fmla="*/ 7 w 17"/>
                                <a:gd name="T1" fmla="*/ 9 h 16"/>
                                <a:gd name="T2" fmla="*/ 0 w 17"/>
                                <a:gd name="T3" fmla="*/ 3 h 16"/>
                                <a:gd name="T4" fmla="*/ 3 w 17"/>
                                <a:gd name="T5" fmla="*/ 1 h 16"/>
                                <a:gd name="T6" fmla="*/ 6 w 17"/>
                                <a:gd name="T7" fmla="*/ 0 h 16"/>
                                <a:gd name="T8" fmla="*/ 9 w 17"/>
                                <a:gd name="T9" fmla="*/ 1 h 16"/>
                                <a:gd name="T10" fmla="*/ 12 w 17"/>
                                <a:gd name="T11" fmla="*/ 1 h 16"/>
                                <a:gd name="T12" fmla="*/ 15 w 17"/>
                                <a:gd name="T13" fmla="*/ 3 h 16"/>
                                <a:gd name="T14" fmla="*/ 17 w 17"/>
                                <a:gd name="T15" fmla="*/ 6 h 16"/>
                                <a:gd name="T16" fmla="*/ 17 w 17"/>
                                <a:gd name="T17" fmla="*/ 9 h 16"/>
                                <a:gd name="T18" fmla="*/ 17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3"/>
                                  </a:lnTo>
                                  <a:lnTo>
                                    <a:pt x="3" y="1"/>
                                  </a:lnTo>
                                  <a:lnTo>
                                    <a:pt x="6" y="0"/>
                                  </a:lnTo>
                                  <a:lnTo>
                                    <a:pt x="9" y="1"/>
                                  </a:lnTo>
                                  <a:lnTo>
                                    <a:pt x="12" y="1"/>
                                  </a:lnTo>
                                  <a:lnTo>
                                    <a:pt x="15" y="3"/>
                                  </a:lnTo>
                                  <a:lnTo>
                                    <a:pt x="17" y="6"/>
                                  </a:lnTo>
                                  <a:lnTo>
                                    <a:pt x="17" y="9"/>
                                  </a:lnTo>
                                  <a:lnTo>
                                    <a:pt x="17"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3"/>
                          <wps:cNvSpPr>
                            <a:spLocks/>
                          </wps:cNvSpPr>
                          <wps:spPr bwMode="auto">
                            <a:xfrm>
                              <a:off x="2690" y="828"/>
                              <a:ext cx="17" cy="16"/>
                            </a:xfrm>
                            <a:custGeom>
                              <a:avLst/>
                              <a:gdLst>
                                <a:gd name="T0" fmla="*/ 0 w 17"/>
                                <a:gd name="T1" fmla="*/ 3 h 16"/>
                                <a:gd name="T2" fmla="*/ 3 w 17"/>
                                <a:gd name="T3" fmla="*/ 1 h 16"/>
                                <a:gd name="T4" fmla="*/ 6 w 17"/>
                                <a:gd name="T5" fmla="*/ 0 h 16"/>
                                <a:gd name="T6" fmla="*/ 9 w 17"/>
                                <a:gd name="T7" fmla="*/ 1 h 16"/>
                                <a:gd name="T8" fmla="*/ 12 w 17"/>
                                <a:gd name="T9" fmla="*/ 1 h 16"/>
                                <a:gd name="T10" fmla="*/ 15 w 17"/>
                                <a:gd name="T11" fmla="*/ 3 h 16"/>
                                <a:gd name="T12" fmla="*/ 17 w 17"/>
                                <a:gd name="T13" fmla="*/ 6 h 16"/>
                                <a:gd name="T14" fmla="*/ 17 w 17"/>
                                <a:gd name="T15" fmla="*/ 9 h 16"/>
                                <a:gd name="T16" fmla="*/ 17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3"/>
                                  </a:moveTo>
                                  <a:lnTo>
                                    <a:pt x="3" y="1"/>
                                  </a:lnTo>
                                  <a:lnTo>
                                    <a:pt x="6" y="0"/>
                                  </a:lnTo>
                                  <a:lnTo>
                                    <a:pt x="9" y="1"/>
                                  </a:lnTo>
                                  <a:lnTo>
                                    <a:pt x="12" y="1"/>
                                  </a:lnTo>
                                  <a:lnTo>
                                    <a:pt x="15" y="3"/>
                                  </a:lnTo>
                                  <a:lnTo>
                                    <a:pt x="17" y="6"/>
                                  </a:lnTo>
                                  <a:lnTo>
                                    <a:pt x="17" y="9"/>
                                  </a:lnTo>
                                  <a:lnTo>
                                    <a:pt x="17"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14"/>
                          <wps:cNvSpPr>
                            <a:spLocks/>
                          </wps:cNvSpPr>
                          <wps:spPr bwMode="auto">
                            <a:xfrm>
                              <a:off x="3930" y="2102"/>
                              <a:ext cx="14" cy="17"/>
                            </a:xfrm>
                            <a:custGeom>
                              <a:avLst/>
                              <a:gdLst>
                                <a:gd name="T0" fmla="*/ 10 w 14"/>
                                <a:gd name="T1" fmla="*/ 9 h 17"/>
                                <a:gd name="T2" fmla="*/ 7 w 14"/>
                                <a:gd name="T3" fmla="*/ 17 h 17"/>
                                <a:gd name="T4" fmla="*/ 4 w 14"/>
                                <a:gd name="T5" fmla="*/ 16 h 17"/>
                                <a:gd name="T6" fmla="*/ 2 w 14"/>
                                <a:gd name="T7" fmla="*/ 14 h 17"/>
                                <a:gd name="T8" fmla="*/ 1 w 14"/>
                                <a:gd name="T9" fmla="*/ 11 h 17"/>
                                <a:gd name="T10" fmla="*/ 0 w 14"/>
                                <a:gd name="T11" fmla="*/ 8 h 17"/>
                                <a:gd name="T12" fmla="*/ 1 w 14"/>
                                <a:gd name="T13" fmla="*/ 6 h 17"/>
                                <a:gd name="T14" fmla="*/ 3 w 14"/>
                                <a:gd name="T15" fmla="*/ 3 h 17"/>
                                <a:gd name="T16" fmla="*/ 5 w 14"/>
                                <a:gd name="T17" fmla="*/ 1 h 17"/>
                                <a:gd name="T18" fmla="*/ 8 w 14"/>
                                <a:gd name="T19" fmla="*/ 0 h 17"/>
                                <a:gd name="T20" fmla="*/ 11 w 14"/>
                                <a:gd name="T21" fmla="*/ 0 h 17"/>
                                <a:gd name="T22" fmla="*/ 14 w 14"/>
                                <a:gd name="T23" fmla="*/ 1 h 17"/>
                                <a:gd name="T24" fmla="*/ 10 w 14"/>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7">
                                  <a:moveTo>
                                    <a:pt x="10" y="9"/>
                                  </a:moveTo>
                                  <a:lnTo>
                                    <a:pt x="7" y="17"/>
                                  </a:lnTo>
                                  <a:lnTo>
                                    <a:pt x="4" y="16"/>
                                  </a:lnTo>
                                  <a:lnTo>
                                    <a:pt x="2" y="14"/>
                                  </a:lnTo>
                                  <a:lnTo>
                                    <a:pt x="1" y="11"/>
                                  </a:lnTo>
                                  <a:lnTo>
                                    <a:pt x="0" y="8"/>
                                  </a:lnTo>
                                  <a:lnTo>
                                    <a:pt x="1" y="6"/>
                                  </a:lnTo>
                                  <a:lnTo>
                                    <a:pt x="3" y="3"/>
                                  </a:lnTo>
                                  <a:lnTo>
                                    <a:pt x="5" y="1"/>
                                  </a:lnTo>
                                  <a:lnTo>
                                    <a:pt x="8" y="0"/>
                                  </a:lnTo>
                                  <a:lnTo>
                                    <a:pt x="11" y="0"/>
                                  </a:lnTo>
                                  <a:lnTo>
                                    <a:pt x="14"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15"/>
                          <wps:cNvSpPr>
                            <a:spLocks/>
                          </wps:cNvSpPr>
                          <wps:spPr bwMode="auto">
                            <a:xfrm>
                              <a:off x="3930" y="2102"/>
                              <a:ext cx="14" cy="17"/>
                            </a:xfrm>
                            <a:custGeom>
                              <a:avLst/>
                              <a:gdLst>
                                <a:gd name="T0" fmla="*/ 7 w 14"/>
                                <a:gd name="T1" fmla="*/ 17 h 17"/>
                                <a:gd name="T2" fmla="*/ 4 w 14"/>
                                <a:gd name="T3" fmla="*/ 16 h 17"/>
                                <a:gd name="T4" fmla="*/ 2 w 14"/>
                                <a:gd name="T5" fmla="*/ 14 h 17"/>
                                <a:gd name="T6" fmla="*/ 1 w 14"/>
                                <a:gd name="T7" fmla="*/ 11 h 17"/>
                                <a:gd name="T8" fmla="*/ 0 w 14"/>
                                <a:gd name="T9" fmla="*/ 8 h 17"/>
                                <a:gd name="T10" fmla="*/ 1 w 14"/>
                                <a:gd name="T11" fmla="*/ 6 h 17"/>
                                <a:gd name="T12" fmla="*/ 3 w 14"/>
                                <a:gd name="T13" fmla="*/ 3 h 17"/>
                                <a:gd name="T14" fmla="*/ 5 w 14"/>
                                <a:gd name="T15" fmla="*/ 1 h 17"/>
                                <a:gd name="T16" fmla="*/ 8 w 14"/>
                                <a:gd name="T17" fmla="*/ 0 h 17"/>
                                <a:gd name="T18" fmla="*/ 11 w 14"/>
                                <a:gd name="T19" fmla="*/ 0 h 17"/>
                                <a:gd name="T20" fmla="*/ 14 w 14"/>
                                <a:gd name="T21" fmla="*/ 1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7">
                                  <a:moveTo>
                                    <a:pt x="7" y="17"/>
                                  </a:moveTo>
                                  <a:lnTo>
                                    <a:pt x="4" y="16"/>
                                  </a:lnTo>
                                  <a:lnTo>
                                    <a:pt x="2" y="14"/>
                                  </a:lnTo>
                                  <a:lnTo>
                                    <a:pt x="1" y="11"/>
                                  </a:lnTo>
                                  <a:lnTo>
                                    <a:pt x="0" y="8"/>
                                  </a:lnTo>
                                  <a:lnTo>
                                    <a:pt x="1" y="6"/>
                                  </a:lnTo>
                                  <a:lnTo>
                                    <a:pt x="3" y="3"/>
                                  </a:lnTo>
                                  <a:lnTo>
                                    <a:pt x="5" y="1"/>
                                  </a:lnTo>
                                  <a:lnTo>
                                    <a:pt x="8" y="0"/>
                                  </a:lnTo>
                                  <a:lnTo>
                                    <a:pt x="11" y="0"/>
                                  </a:lnTo>
                                  <a:lnTo>
                                    <a:pt x="14"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116"/>
                          <wps:cNvSpPr>
                            <a:spLocks/>
                          </wps:cNvSpPr>
                          <wps:spPr bwMode="auto">
                            <a:xfrm>
                              <a:off x="3937" y="2103"/>
                              <a:ext cx="1097" cy="412"/>
                            </a:xfrm>
                            <a:custGeom>
                              <a:avLst/>
                              <a:gdLst>
                                <a:gd name="T0" fmla="*/ 7 w 1097"/>
                                <a:gd name="T1" fmla="*/ 0 h 412"/>
                                <a:gd name="T2" fmla="*/ 3 w 1097"/>
                                <a:gd name="T3" fmla="*/ 8 h 412"/>
                                <a:gd name="T4" fmla="*/ 0 w 1097"/>
                                <a:gd name="T5" fmla="*/ 16 h 412"/>
                                <a:gd name="T6" fmla="*/ 1089 w 1097"/>
                                <a:gd name="T7" fmla="*/ 412 h 412"/>
                                <a:gd name="T8" fmla="*/ 1093 w 1097"/>
                                <a:gd name="T9" fmla="*/ 404 h 412"/>
                                <a:gd name="T10" fmla="*/ 1097 w 1097"/>
                                <a:gd name="T11" fmla="*/ 395 h 412"/>
                                <a:gd name="T12" fmla="*/ 7 w 1097"/>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7" h="412">
                                  <a:moveTo>
                                    <a:pt x="7" y="0"/>
                                  </a:moveTo>
                                  <a:lnTo>
                                    <a:pt x="3" y="8"/>
                                  </a:lnTo>
                                  <a:lnTo>
                                    <a:pt x="0" y="16"/>
                                  </a:lnTo>
                                  <a:lnTo>
                                    <a:pt x="1089" y="412"/>
                                  </a:lnTo>
                                  <a:lnTo>
                                    <a:pt x="1093" y="404"/>
                                  </a:lnTo>
                                  <a:lnTo>
                                    <a:pt x="1097" y="395"/>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17"/>
                          <wps:cNvSpPr>
                            <a:spLocks/>
                          </wps:cNvSpPr>
                          <wps:spPr bwMode="auto">
                            <a:xfrm>
                              <a:off x="3937" y="2103"/>
                              <a:ext cx="1097" cy="412"/>
                            </a:xfrm>
                            <a:custGeom>
                              <a:avLst/>
                              <a:gdLst>
                                <a:gd name="T0" fmla="*/ 7 w 1097"/>
                                <a:gd name="T1" fmla="*/ 0 h 412"/>
                                <a:gd name="T2" fmla="*/ 3 w 1097"/>
                                <a:gd name="T3" fmla="*/ 8 h 412"/>
                                <a:gd name="T4" fmla="*/ 0 w 1097"/>
                                <a:gd name="T5" fmla="*/ 16 h 412"/>
                                <a:gd name="T6" fmla="*/ 1089 w 1097"/>
                                <a:gd name="T7" fmla="*/ 412 h 412"/>
                                <a:gd name="T8" fmla="*/ 1093 w 1097"/>
                                <a:gd name="T9" fmla="*/ 404 h 412"/>
                                <a:gd name="T10" fmla="*/ 1097 w 1097"/>
                                <a:gd name="T11" fmla="*/ 395 h 412"/>
                                <a:gd name="T12" fmla="*/ 7 w 1097"/>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7" h="412">
                                  <a:moveTo>
                                    <a:pt x="7" y="0"/>
                                  </a:moveTo>
                                  <a:lnTo>
                                    <a:pt x="3" y="8"/>
                                  </a:lnTo>
                                  <a:lnTo>
                                    <a:pt x="0" y="16"/>
                                  </a:lnTo>
                                  <a:lnTo>
                                    <a:pt x="1089" y="412"/>
                                  </a:lnTo>
                                  <a:lnTo>
                                    <a:pt x="1093" y="404"/>
                                  </a:lnTo>
                                  <a:lnTo>
                                    <a:pt x="1097" y="395"/>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118"/>
                          <wps:cNvSpPr>
                            <a:spLocks/>
                          </wps:cNvSpPr>
                          <wps:spPr bwMode="auto">
                            <a:xfrm>
                              <a:off x="5026" y="2498"/>
                              <a:ext cx="14" cy="18"/>
                            </a:xfrm>
                            <a:custGeom>
                              <a:avLst/>
                              <a:gdLst>
                                <a:gd name="T0" fmla="*/ 4 w 14"/>
                                <a:gd name="T1" fmla="*/ 9 h 18"/>
                                <a:gd name="T2" fmla="*/ 8 w 14"/>
                                <a:gd name="T3" fmla="*/ 0 h 18"/>
                                <a:gd name="T4" fmla="*/ 10 w 14"/>
                                <a:gd name="T5" fmla="*/ 2 h 18"/>
                                <a:gd name="T6" fmla="*/ 12 w 14"/>
                                <a:gd name="T7" fmla="*/ 4 h 18"/>
                                <a:gd name="T8" fmla="*/ 14 w 14"/>
                                <a:gd name="T9" fmla="*/ 7 h 18"/>
                                <a:gd name="T10" fmla="*/ 14 w 14"/>
                                <a:gd name="T11" fmla="*/ 10 h 18"/>
                                <a:gd name="T12" fmla="*/ 13 w 14"/>
                                <a:gd name="T13" fmla="*/ 12 h 18"/>
                                <a:gd name="T14" fmla="*/ 12 w 14"/>
                                <a:gd name="T15" fmla="*/ 15 h 18"/>
                                <a:gd name="T16" fmla="*/ 9 w 14"/>
                                <a:gd name="T17" fmla="*/ 16 h 18"/>
                                <a:gd name="T18" fmla="*/ 6 w 14"/>
                                <a:gd name="T19" fmla="*/ 18 h 18"/>
                                <a:gd name="T20" fmla="*/ 3 w 14"/>
                                <a:gd name="T21" fmla="*/ 18 h 18"/>
                                <a:gd name="T22" fmla="*/ 0 w 14"/>
                                <a:gd name="T23" fmla="*/ 17 h 18"/>
                                <a:gd name="T24" fmla="*/ 4 w 14"/>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8">
                                  <a:moveTo>
                                    <a:pt x="4" y="9"/>
                                  </a:moveTo>
                                  <a:lnTo>
                                    <a:pt x="8" y="0"/>
                                  </a:lnTo>
                                  <a:lnTo>
                                    <a:pt x="10" y="2"/>
                                  </a:lnTo>
                                  <a:lnTo>
                                    <a:pt x="12" y="4"/>
                                  </a:lnTo>
                                  <a:lnTo>
                                    <a:pt x="14" y="7"/>
                                  </a:lnTo>
                                  <a:lnTo>
                                    <a:pt x="14" y="10"/>
                                  </a:lnTo>
                                  <a:lnTo>
                                    <a:pt x="13" y="12"/>
                                  </a:lnTo>
                                  <a:lnTo>
                                    <a:pt x="12" y="15"/>
                                  </a:lnTo>
                                  <a:lnTo>
                                    <a:pt x="9" y="16"/>
                                  </a:lnTo>
                                  <a:lnTo>
                                    <a:pt x="6" y="18"/>
                                  </a:lnTo>
                                  <a:lnTo>
                                    <a:pt x="3" y="18"/>
                                  </a:lnTo>
                                  <a:lnTo>
                                    <a:pt x="0" y="17"/>
                                  </a:lnTo>
                                  <a:lnTo>
                                    <a:pt x="4"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19"/>
                          <wps:cNvSpPr>
                            <a:spLocks/>
                          </wps:cNvSpPr>
                          <wps:spPr bwMode="auto">
                            <a:xfrm>
                              <a:off x="5026" y="2498"/>
                              <a:ext cx="14" cy="18"/>
                            </a:xfrm>
                            <a:custGeom>
                              <a:avLst/>
                              <a:gdLst>
                                <a:gd name="T0" fmla="*/ 8 w 14"/>
                                <a:gd name="T1" fmla="*/ 0 h 18"/>
                                <a:gd name="T2" fmla="*/ 10 w 14"/>
                                <a:gd name="T3" fmla="*/ 2 h 18"/>
                                <a:gd name="T4" fmla="*/ 12 w 14"/>
                                <a:gd name="T5" fmla="*/ 4 h 18"/>
                                <a:gd name="T6" fmla="*/ 14 w 14"/>
                                <a:gd name="T7" fmla="*/ 7 h 18"/>
                                <a:gd name="T8" fmla="*/ 14 w 14"/>
                                <a:gd name="T9" fmla="*/ 10 h 18"/>
                                <a:gd name="T10" fmla="*/ 13 w 14"/>
                                <a:gd name="T11" fmla="*/ 12 h 18"/>
                                <a:gd name="T12" fmla="*/ 12 w 14"/>
                                <a:gd name="T13" fmla="*/ 15 h 18"/>
                                <a:gd name="T14" fmla="*/ 9 w 14"/>
                                <a:gd name="T15" fmla="*/ 16 h 18"/>
                                <a:gd name="T16" fmla="*/ 6 w 14"/>
                                <a:gd name="T17" fmla="*/ 18 h 18"/>
                                <a:gd name="T18" fmla="*/ 3 w 14"/>
                                <a:gd name="T19" fmla="*/ 18 h 18"/>
                                <a:gd name="T20" fmla="*/ 0 w 14"/>
                                <a:gd name="T21"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8" y="0"/>
                                  </a:moveTo>
                                  <a:lnTo>
                                    <a:pt x="10" y="2"/>
                                  </a:lnTo>
                                  <a:lnTo>
                                    <a:pt x="12" y="4"/>
                                  </a:lnTo>
                                  <a:lnTo>
                                    <a:pt x="14" y="7"/>
                                  </a:lnTo>
                                  <a:lnTo>
                                    <a:pt x="14" y="10"/>
                                  </a:lnTo>
                                  <a:lnTo>
                                    <a:pt x="13" y="12"/>
                                  </a:lnTo>
                                  <a:lnTo>
                                    <a:pt x="12" y="15"/>
                                  </a:lnTo>
                                  <a:lnTo>
                                    <a:pt x="9" y="16"/>
                                  </a:lnTo>
                                  <a:lnTo>
                                    <a:pt x="6" y="18"/>
                                  </a:lnTo>
                                  <a:lnTo>
                                    <a:pt x="3" y="18"/>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20"/>
                          <wps:cNvSpPr>
                            <a:spLocks/>
                          </wps:cNvSpPr>
                          <wps:spPr bwMode="auto">
                            <a:xfrm>
                              <a:off x="4166" y="1913"/>
                              <a:ext cx="14" cy="18"/>
                            </a:xfrm>
                            <a:custGeom>
                              <a:avLst/>
                              <a:gdLst>
                                <a:gd name="T0" fmla="*/ 10 w 14"/>
                                <a:gd name="T1" fmla="*/ 9 h 18"/>
                                <a:gd name="T2" fmla="*/ 6 w 14"/>
                                <a:gd name="T3" fmla="*/ 18 h 18"/>
                                <a:gd name="T4" fmla="*/ 4 w 14"/>
                                <a:gd name="T5" fmla="*/ 16 h 18"/>
                                <a:gd name="T6" fmla="*/ 2 w 14"/>
                                <a:gd name="T7" fmla="*/ 14 h 18"/>
                                <a:gd name="T8" fmla="*/ 0 w 14"/>
                                <a:gd name="T9" fmla="*/ 12 h 18"/>
                                <a:gd name="T10" fmla="*/ 0 w 14"/>
                                <a:gd name="T11" fmla="*/ 9 h 18"/>
                                <a:gd name="T12" fmla="*/ 1 w 14"/>
                                <a:gd name="T13" fmla="*/ 6 h 18"/>
                                <a:gd name="T14" fmla="*/ 2 w 14"/>
                                <a:gd name="T15" fmla="*/ 4 h 18"/>
                                <a:gd name="T16" fmla="*/ 5 w 14"/>
                                <a:gd name="T17" fmla="*/ 2 h 18"/>
                                <a:gd name="T18" fmla="*/ 8 w 14"/>
                                <a:gd name="T19" fmla="*/ 1 h 18"/>
                                <a:gd name="T20" fmla="*/ 11 w 14"/>
                                <a:gd name="T21" fmla="*/ 0 h 18"/>
                                <a:gd name="T22" fmla="*/ 14 w 14"/>
                                <a:gd name="T23" fmla="*/ 1 h 18"/>
                                <a:gd name="T24" fmla="*/ 10 w 14"/>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8">
                                  <a:moveTo>
                                    <a:pt x="10" y="9"/>
                                  </a:moveTo>
                                  <a:lnTo>
                                    <a:pt x="6" y="18"/>
                                  </a:lnTo>
                                  <a:lnTo>
                                    <a:pt x="4" y="16"/>
                                  </a:lnTo>
                                  <a:lnTo>
                                    <a:pt x="2" y="14"/>
                                  </a:lnTo>
                                  <a:lnTo>
                                    <a:pt x="0" y="12"/>
                                  </a:lnTo>
                                  <a:lnTo>
                                    <a:pt x="0" y="9"/>
                                  </a:lnTo>
                                  <a:lnTo>
                                    <a:pt x="1" y="6"/>
                                  </a:lnTo>
                                  <a:lnTo>
                                    <a:pt x="2" y="4"/>
                                  </a:lnTo>
                                  <a:lnTo>
                                    <a:pt x="5" y="2"/>
                                  </a:lnTo>
                                  <a:lnTo>
                                    <a:pt x="8" y="1"/>
                                  </a:lnTo>
                                  <a:lnTo>
                                    <a:pt x="11" y="0"/>
                                  </a:lnTo>
                                  <a:lnTo>
                                    <a:pt x="14"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21"/>
                          <wps:cNvSpPr>
                            <a:spLocks/>
                          </wps:cNvSpPr>
                          <wps:spPr bwMode="auto">
                            <a:xfrm>
                              <a:off x="4166" y="1913"/>
                              <a:ext cx="14" cy="18"/>
                            </a:xfrm>
                            <a:custGeom>
                              <a:avLst/>
                              <a:gdLst>
                                <a:gd name="T0" fmla="*/ 6 w 14"/>
                                <a:gd name="T1" fmla="*/ 18 h 18"/>
                                <a:gd name="T2" fmla="*/ 4 w 14"/>
                                <a:gd name="T3" fmla="*/ 16 h 18"/>
                                <a:gd name="T4" fmla="*/ 2 w 14"/>
                                <a:gd name="T5" fmla="*/ 14 h 18"/>
                                <a:gd name="T6" fmla="*/ 0 w 14"/>
                                <a:gd name="T7" fmla="*/ 12 h 18"/>
                                <a:gd name="T8" fmla="*/ 0 w 14"/>
                                <a:gd name="T9" fmla="*/ 9 h 18"/>
                                <a:gd name="T10" fmla="*/ 1 w 14"/>
                                <a:gd name="T11" fmla="*/ 6 h 18"/>
                                <a:gd name="T12" fmla="*/ 2 w 14"/>
                                <a:gd name="T13" fmla="*/ 4 h 18"/>
                                <a:gd name="T14" fmla="*/ 5 w 14"/>
                                <a:gd name="T15" fmla="*/ 2 h 18"/>
                                <a:gd name="T16" fmla="*/ 8 w 14"/>
                                <a:gd name="T17" fmla="*/ 1 h 18"/>
                                <a:gd name="T18" fmla="*/ 11 w 14"/>
                                <a:gd name="T19" fmla="*/ 0 h 18"/>
                                <a:gd name="T20" fmla="*/ 14 w 14"/>
                                <a:gd name="T21"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6" y="18"/>
                                  </a:moveTo>
                                  <a:lnTo>
                                    <a:pt x="4" y="16"/>
                                  </a:lnTo>
                                  <a:lnTo>
                                    <a:pt x="2" y="14"/>
                                  </a:lnTo>
                                  <a:lnTo>
                                    <a:pt x="0" y="12"/>
                                  </a:lnTo>
                                  <a:lnTo>
                                    <a:pt x="0" y="9"/>
                                  </a:lnTo>
                                  <a:lnTo>
                                    <a:pt x="1" y="6"/>
                                  </a:lnTo>
                                  <a:lnTo>
                                    <a:pt x="2" y="4"/>
                                  </a:lnTo>
                                  <a:lnTo>
                                    <a:pt x="5" y="2"/>
                                  </a:lnTo>
                                  <a:lnTo>
                                    <a:pt x="8" y="1"/>
                                  </a:lnTo>
                                  <a:lnTo>
                                    <a:pt x="11" y="0"/>
                                  </a:lnTo>
                                  <a:lnTo>
                                    <a:pt x="14"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22"/>
                          <wps:cNvSpPr>
                            <a:spLocks/>
                          </wps:cNvSpPr>
                          <wps:spPr bwMode="auto">
                            <a:xfrm>
                              <a:off x="4172" y="1914"/>
                              <a:ext cx="1097" cy="413"/>
                            </a:xfrm>
                            <a:custGeom>
                              <a:avLst/>
                              <a:gdLst>
                                <a:gd name="T0" fmla="*/ 8 w 1097"/>
                                <a:gd name="T1" fmla="*/ 0 h 413"/>
                                <a:gd name="T2" fmla="*/ 4 w 1097"/>
                                <a:gd name="T3" fmla="*/ 8 h 413"/>
                                <a:gd name="T4" fmla="*/ 0 w 1097"/>
                                <a:gd name="T5" fmla="*/ 17 h 413"/>
                                <a:gd name="T6" fmla="*/ 1090 w 1097"/>
                                <a:gd name="T7" fmla="*/ 413 h 413"/>
                                <a:gd name="T8" fmla="*/ 1093 w 1097"/>
                                <a:gd name="T9" fmla="*/ 404 h 413"/>
                                <a:gd name="T10" fmla="*/ 1097 w 1097"/>
                                <a:gd name="T11" fmla="*/ 396 h 413"/>
                                <a:gd name="T12" fmla="*/ 8 w 1097"/>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7" h="413">
                                  <a:moveTo>
                                    <a:pt x="8" y="0"/>
                                  </a:moveTo>
                                  <a:lnTo>
                                    <a:pt x="4" y="8"/>
                                  </a:lnTo>
                                  <a:lnTo>
                                    <a:pt x="0" y="17"/>
                                  </a:lnTo>
                                  <a:lnTo>
                                    <a:pt x="1090" y="413"/>
                                  </a:lnTo>
                                  <a:lnTo>
                                    <a:pt x="1093" y="404"/>
                                  </a:lnTo>
                                  <a:lnTo>
                                    <a:pt x="1097" y="396"/>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3"/>
                          <wps:cNvSpPr>
                            <a:spLocks/>
                          </wps:cNvSpPr>
                          <wps:spPr bwMode="auto">
                            <a:xfrm>
                              <a:off x="4172" y="1914"/>
                              <a:ext cx="1097" cy="413"/>
                            </a:xfrm>
                            <a:custGeom>
                              <a:avLst/>
                              <a:gdLst>
                                <a:gd name="T0" fmla="*/ 8 w 1097"/>
                                <a:gd name="T1" fmla="*/ 0 h 413"/>
                                <a:gd name="T2" fmla="*/ 4 w 1097"/>
                                <a:gd name="T3" fmla="*/ 8 h 413"/>
                                <a:gd name="T4" fmla="*/ 0 w 1097"/>
                                <a:gd name="T5" fmla="*/ 17 h 413"/>
                                <a:gd name="T6" fmla="*/ 1090 w 1097"/>
                                <a:gd name="T7" fmla="*/ 413 h 413"/>
                                <a:gd name="T8" fmla="*/ 1093 w 1097"/>
                                <a:gd name="T9" fmla="*/ 404 h 413"/>
                                <a:gd name="T10" fmla="*/ 1097 w 1097"/>
                                <a:gd name="T11" fmla="*/ 396 h 413"/>
                                <a:gd name="T12" fmla="*/ 8 w 1097"/>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7" h="413">
                                  <a:moveTo>
                                    <a:pt x="8" y="0"/>
                                  </a:moveTo>
                                  <a:lnTo>
                                    <a:pt x="4" y="8"/>
                                  </a:lnTo>
                                  <a:lnTo>
                                    <a:pt x="0" y="17"/>
                                  </a:lnTo>
                                  <a:lnTo>
                                    <a:pt x="1090" y="413"/>
                                  </a:lnTo>
                                  <a:lnTo>
                                    <a:pt x="1093" y="404"/>
                                  </a:lnTo>
                                  <a:lnTo>
                                    <a:pt x="1097" y="396"/>
                                  </a:lnTo>
                                  <a:lnTo>
                                    <a:pt x="8"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124"/>
                          <wps:cNvSpPr>
                            <a:spLocks/>
                          </wps:cNvSpPr>
                          <wps:spPr bwMode="auto">
                            <a:xfrm>
                              <a:off x="5262" y="2310"/>
                              <a:ext cx="13" cy="17"/>
                            </a:xfrm>
                            <a:custGeom>
                              <a:avLst/>
                              <a:gdLst>
                                <a:gd name="T0" fmla="*/ 3 w 13"/>
                                <a:gd name="T1" fmla="*/ 8 h 17"/>
                                <a:gd name="T2" fmla="*/ 7 w 13"/>
                                <a:gd name="T3" fmla="*/ 0 h 17"/>
                                <a:gd name="T4" fmla="*/ 10 w 13"/>
                                <a:gd name="T5" fmla="*/ 1 h 17"/>
                                <a:gd name="T6" fmla="*/ 12 w 13"/>
                                <a:gd name="T7" fmla="*/ 4 h 17"/>
                                <a:gd name="T8" fmla="*/ 13 w 13"/>
                                <a:gd name="T9" fmla="*/ 6 h 17"/>
                                <a:gd name="T10" fmla="*/ 13 w 13"/>
                                <a:gd name="T11" fmla="*/ 9 h 17"/>
                                <a:gd name="T12" fmla="*/ 12 w 13"/>
                                <a:gd name="T13" fmla="*/ 12 h 17"/>
                                <a:gd name="T14" fmla="*/ 11 w 13"/>
                                <a:gd name="T15" fmla="*/ 14 h 17"/>
                                <a:gd name="T16" fmla="*/ 8 w 13"/>
                                <a:gd name="T17" fmla="*/ 16 h 17"/>
                                <a:gd name="T18" fmla="*/ 6 w 13"/>
                                <a:gd name="T19" fmla="*/ 17 h 17"/>
                                <a:gd name="T20" fmla="*/ 2 w 13"/>
                                <a:gd name="T21" fmla="*/ 17 h 17"/>
                                <a:gd name="T22" fmla="*/ 0 w 13"/>
                                <a:gd name="T23" fmla="*/ 17 h 17"/>
                                <a:gd name="T24" fmla="*/ 3 w 13"/>
                                <a:gd name="T25" fmla="*/ 8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7">
                                  <a:moveTo>
                                    <a:pt x="3" y="8"/>
                                  </a:moveTo>
                                  <a:lnTo>
                                    <a:pt x="7" y="0"/>
                                  </a:lnTo>
                                  <a:lnTo>
                                    <a:pt x="10" y="1"/>
                                  </a:lnTo>
                                  <a:lnTo>
                                    <a:pt x="12" y="4"/>
                                  </a:lnTo>
                                  <a:lnTo>
                                    <a:pt x="13" y="6"/>
                                  </a:lnTo>
                                  <a:lnTo>
                                    <a:pt x="13" y="9"/>
                                  </a:lnTo>
                                  <a:lnTo>
                                    <a:pt x="12" y="12"/>
                                  </a:lnTo>
                                  <a:lnTo>
                                    <a:pt x="11" y="14"/>
                                  </a:lnTo>
                                  <a:lnTo>
                                    <a:pt x="8" y="16"/>
                                  </a:lnTo>
                                  <a:lnTo>
                                    <a:pt x="6" y="17"/>
                                  </a:lnTo>
                                  <a:lnTo>
                                    <a:pt x="2" y="17"/>
                                  </a:lnTo>
                                  <a:lnTo>
                                    <a:pt x="0" y="17"/>
                                  </a:lnTo>
                                  <a:lnTo>
                                    <a:pt x="3" y="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25"/>
                          <wps:cNvSpPr>
                            <a:spLocks/>
                          </wps:cNvSpPr>
                          <wps:spPr bwMode="auto">
                            <a:xfrm>
                              <a:off x="5262" y="2310"/>
                              <a:ext cx="13" cy="17"/>
                            </a:xfrm>
                            <a:custGeom>
                              <a:avLst/>
                              <a:gdLst>
                                <a:gd name="T0" fmla="*/ 7 w 13"/>
                                <a:gd name="T1" fmla="*/ 0 h 17"/>
                                <a:gd name="T2" fmla="*/ 10 w 13"/>
                                <a:gd name="T3" fmla="*/ 1 h 17"/>
                                <a:gd name="T4" fmla="*/ 12 w 13"/>
                                <a:gd name="T5" fmla="*/ 4 h 17"/>
                                <a:gd name="T6" fmla="*/ 13 w 13"/>
                                <a:gd name="T7" fmla="*/ 6 h 17"/>
                                <a:gd name="T8" fmla="*/ 13 w 13"/>
                                <a:gd name="T9" fmla="*/ 9 h 17"/>
                                <a:gd name="T10" fmla="*/ 12 w 13"/>
                                <a:gd name="T11" fmla="*/ 12 h 17"/>
                                <a:gd name="T12" fmla="*/ 11 w 13"/>
                                <a:gd name="T13" fmla="*/ 14 h 17"/>
                                <a:gd name="T14" fmla="*/ 8 w 13"/>
                                <a:gd name="T15" fmla="*/ 16 h 17"/>
                                <a:gd name="T16" fmla="*/ 6 w 13"/>
                                <a:gd name="T17" fmla="*/ 17 h 17"/>
                                <a:gd name="T18" fmla="*/ 2 w 13"/>
                                <a:gd name="T19" fmla="*/ 17 h 17"/>
                                <a:gd name="T20" fmla="*/ 0 w 13"/>
                                <a:gd name="T21" fmla="*/ 17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7">
                                  <a:moveTo>
                                    <a:pt x="7" y="0"/>
                                  </a:moveTo>
                                  <a:lnTo>
                                    <a:pt x="10" y="1"/>
                                  </a:lnTo>
                                  <a:lnTo>
                                    <a:pt x="12" y="4"/>
                                  </a:lnTo>
                                  <a:lnTo>
                                    <a:pt x="13" y="6"/>
                                  </a:lnTo>
                                  <a:lnTo>
                                    <a:pt x="13" y="9"/>
                                  </a:lnTo>
                                  <a:lnTo>
                                    <a:pt x="12" y="12"/>
                                  </a:lnTo>
                                  <a:lnTo>
                                    <a:pt x="11" y="14"/>
                                  </a:lnTo>
                                  <a:lnTo>
                                    <a:pt x="8" y="16"/>
                                  </a:lnTo>
                                  <a:lnTo>
                                    <a:pt x="6" y="17"/>
                                  </a:lnTo>
                                  <a:lnTo>
                                    <a:pt x="2" y="17"/>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126"/>
                          <wps:cNvSpPr>
                            <a:spLocks/>
                          </wps:cNvSpPr>
                          <wps:spPr bwMode="auto">
                            <a:xfrm>
                              <a:off x="4401" y="1725"/>
                              <a:ext cx="14" cy="18"/>
                            </a:xfrm>
                            <a:custGeom>
                              <a:avLst/>
                              <a:gdLst>
                                <a:gd name="T0" fmla="*/ 10 w 14"/>
                                <a:gd name="T1" fmla="*/ 9 h 18"/>
                                <a:gd name="T2" fmla="*/ 7 w 14"/>
                                <a:gd name="T3" fmla="*/ 18 h 18"/>
                                <a:gd name="T4" fmla="*/ 4 w 14"/>
                                <a:gd name="T5" fmla="*/ 16 h 18"/>
                                <a:gd name="T6" fmla="*/ 2 w 14"/>
                                <a:gd name="T7" fmla="*/ 14 h 18"/>
                                <a:gd name="T8" fmla="*/ 1 w 14"/>
                                <a:gd name="T9" fmla="*/ 11 h 18"/>
                                <a:gd name="T10" fmla="*/ 0 w 14"/>
                                <a:gd name="T11" fmla="*/ 9 h 18"/>
                                <a:gd name="T12" fmla="*/ 1 w 14"/>
                                <a:gd name="T13" fmla="*/ 6 h 18"/>
                                <a:gd name="T14" fmla="*/ 3 w 14"/>
                                <a:gd name="T15" fmla="*/ 4 h 18"/>
                                <a:gd name="T16" fmla="*/ 5 w 14"/>
                                <a:gd name="T17" fmla="*/ 2 h 18"/>
                                <a:gd name="T18" fmla="*/ 8 w 14"/>
                                <a:gd name="T19" fmla="*/ 1 h 18"/>
                                <a:gd name="T20" fmla="*/ 11 w 14"/>
                                <a:gd name="T21" fmla="*/ 0 h 18"/>
                                <a:gd name="T22" fmla="*/ 14 w 14"/>
                                <a:gd name="T23" fmla="*/ 1 h 18"/>
                                <a:gd name="T24" fmla="*/ 10 w 14"/>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8">
                                  <a:moveTo>
                                    <a:pt x="10" y="9"/>
                                  </a:moveTo>
                                  <a:lnTo>
                                    <a:pt x="7" y="18"/>
                                  </a:lnTo>
                                  <a:lnTo>
                                    <a:pt x="4" y="16"/>
                                  </a:lnTo>
                                  <a:lnTo>
                                    <a:pt x="2" y="14"/>
                                  </a:lnTo>
                                  <a:lnTo>
                                    <a:pt x="1" y="11"/>
                                  </a:lnTo>
                                  <a:lnTo>
                                    <a:pt x="0" y="9"/>
                                  </a:lnTo>
                                  <a:lnTo>
                                    <a:pt x="1" y="6"/>
                                  </a:lnTo>
                                  <a:lnTo>
                                    <a:pt x="3" y="4"/>
                                  </a:lnTo>
                                  <a:lnTo>
                                    <a:pt x="5" y="2"/>
                                  </a:lnTo>
                                  <a:lnTo>
                                    <a:pt x="8" y="1"/>
                                  </a:lnTo>
                                  <a:lnTo>
                                    <a:pt x="11" y="0"/>
                                  </a:lnTo>
                                  <a:lnTo>
                                    <a:pt x="14" y="1"/>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27"/>
                          <wps:cNvSpPr>
                            <a:spLocks/>
                          </wps:cNvSpPr>
                          <wps:spPr bwMode="auto">
                            <a:xfrm>
                              <a:off x="4401" y="1725"/>
                              <a:ext cx="14" cy="18"/>
                            </a:xfrm>
                            <a:custGeom>
                              <a:avLst/>
                              <a:gdLst>
                                <a:gd name="T0" fmla="*/ 7 w 14"/>
                                <a:gd name="T1" fmla="*/ 18 h 18"/>
                                <a:gd name="T2" fmla="*/ 4 w 14"/>
                                <a:gd name="T3" fmla="*/ 16 h 18"/>
                                <a:gd name="T4" fmla="*/ 2 w 14"/>
                                <a:gd name="T5" fmla="*/ 14 h 18"/>
                                <a:gd name="T6" fmla="*/ 1 w 14"/>
                                <a:gd name="T7" fmla="*/ 11 h 18"/>
                                <a:gd name="T8" fmla="*/ 0 w 14"/>
                                <a:gd name="T9" fmla="*/ 9 h 18"/>
                                <a:gd name="T10" fmla="*/ 1 w 14"/>
                                <a:gd name="T11" fmla="*/ 6 h 18"/>
                                <a:gd name="T12" fmla="*/ 3 w 14"/>
                                <a:gd name="T13" fmla="*/ 4 h 18"/>
                                <a:gd name="T14" fmla="*/ 5 w 14"/>
                                <a:gd name="T15" fmla="*/ 2 h 18"/>
                                <a:gd name="T16" fmla="*/ 8 w 14"/>
                                <a:gd name="T17" fmla="*/ 1 h 18"/>
                                <a:gd name="T18" fmla="*/ 11 w 14"/>
                                <a:gd name="T19" fmla="*/ 0 h 18"/>
                                <a:gd name="T20" fmla="*/ 14 w 14"/>
                                <a:gd name="T21" fmla="*/ 1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7" y="18"/>
                                  </a:moveTo>
                                  <a:lnTo>
                                    <a:pt x="4" y="16"/>
                                  </a:lnTo>
                                  <a:lnTo>
                                    <a:pt x="2" y="14"/>
                                  </a:lnTo>
                                  <a:lnTo>
                                    <a:pt x="1" y="11"/>
                                  </a:lnTo>
                                  <a:lnTo>
                                    <a:pt x="0" y="9"/>
                                  </a:lnTo>
                                  <a:lnTo>
                                    <a:pt x="1" y="6"/>
                                  </a:lnTo>
                                  <a:lnTo>
                                    <a:pt x="3" y="4"/>
                                  </a:lnTo>
                                  <a:lnTo>
                                    <a:pt x="5" y="2"/>
                                  </a:lnTo>
                                  <a:lnTo>
                                    <a:pt x="8" y="1"/>
                                  </a:lnTo>
                                  <a:lnTo>
                                    <a:pt x="11" y="0"/>
                                  </a:lnTo>
                                  <a:lnTo>
                                    <a:pt x="14" y="1"/>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128"/>
                          <wps:cNvSpPr>
                            <a:spLocks/>
                          </wps:cNvSpPr>
                          <wps:spPr bwMode="auto">
                            <a:xfrm>
                              <a:off x="4408" y="1726"/>
                              <a:ext cx="1096" cy="412"/>
                            </a:xfrm>
                            <a:custGeom>
                              <a:avLst/>
                              <a:gdLst>
                                <a:gd name="T0" fmla="*/ 7 w 1096"/>
                                <a:gd name="T1" fmla="*/ 0 h 412"/>
                                <a:gd name="T2" fmla="*/ 3 w 1096"/>
                                <a:gd name="T3" fmla="*/ 8 h 412"/>
                                <a:gd name="T4" fmla="*/ 0 w 1096"/>
                                <a:gd name="T5" fmla="*/ 17 h 412"/>
                                <a:gd name="T6" fmla="*/ 1089 w 1096"/>
                                <a:gd name="T7" fmla="*/ 412 h 412"/>
                                <a:gd name="T8" fmla="*/ 1093 w 1096"/>
                                <a:gd name="T9" fmla="*/ 404 h 412"/>
                                <a:gd name="T10" fmla="*/ 1096 w 1096"/>
                                <a:gd name="T11" fmla="*/ 395 h 412"/>
                                <a:gd name="T12" fmla="*/ 7 w 1096"/>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6" h="412">
                                  <a:moveTo>
                                    <a:pt x="7" y="0"/>
                                  </a:moveTo>
                                  <a:lnTo>
                                    <a:pt x="3" y="8"/>
                                  </a:lnTo>
                                  <a:lnTo>
                                    <a:pt x="0" y="17"/>
                                  </a:lnTo>
                                  <a:lnTo>
                                    <a:pt x="1089" y="412"/>
                                  </a:lnTo>
                                  <a:lnTo>
                                    <a:pt x="1093" y="404"/>
                                  </a:lnTo>
                                  <a:lnTo>
                                    <a:pt x="1096" y="395"/>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29"/>
                          <wps:cNvSpPr>
                            <a:spLocks/>
                          </wps:cNvSpPr>
                          <wps:spPr bwMode="auto">
                            <a:xfrm>
                              <a:off x="4408" y="1726"/>
                              <a:ext cx="1096" cy="412"/>
                            </a:xfrm>
                            <a:custGeom>
                              <a:avLst/>
                              <a:gdLst>
                                <a:gd name="T0" fmla="*/ 7 w 1096"/>
                                <a:gd name="T1" fmla="*/ 0 h 412"/>
                                <a:gd name="T2" fmla="*/ 3 w 1096"/>
                                <a:gd name="T3" fmla="*/ 8 h 412"/>
                                <a:gd name="T4" fmla="*/ 0 w 1096"/>
                                <a:gd name="T5" fmla="*/ 17 h 412"/>
                                <a:gd name="T6" fmla="*/ 1089 w 1096"/>
                                <a:gd name="T7" fmla="*/ 412 h 412"/>
                                <a:gd name="T8" fmla="*/ 1093 w 1096"/>
                                <a:gd name="T9" fmla="*/ 404 h 412"/>
                                <a:gd name="T10" fmla="*/ 1096 w 1096"/>
                                <a:gd name="T11" fmla="*/ 395 h 412"/>
                                <a:gd name="T12" fmla="*/ 7 w 1096"/>
                                <a:gd name="T13" fmla="*/ 0 h 412"/>
                              </a:gdLst>
                              <a:ahLst/>
                              <a:cxnLst>
                                <a:cxn ang="0">
                                  <a:pos x="T0" y="T1"/>
                                </a:cxn>
                                <a:cxn ang="0">
                                  <a:pos x="T2" y="T3"/>
                                </a:cxn>
                                <a:cxn ang="0">
                                  <a:pos x="T4" y="T5"/>
                                </a:cxn>
                                <a:cxn ang="0">
                                  <a:pos x="T6" y="T7"/>
                                </a:cxn>
                                <a:cxn ang="0">
                                  <a:pos x="T8" y="T9"/>
                                </a:cxn>
                                <a:cxn ang="0">
                                  <a:pos x="T10" y="T11"/>
                                </a:cxn>
                                <a:cxn ang="0">
                                  <a:pos x="T12" y="T13"/>
                                </a:cxn>
                              </a:cxnLst>
                              <a:rect l="0" t="0" r="r" b="b"/>
                              <a:pathLst>
                                <a:path w="1096" h="412">
                                  <a:moveTo>
                                    <a:pt x="7" y="0"/>
                                  </a:moveTo>
                                  <a:lnTo>
                                    <a:pt x="3" y="8"/>
                                  </a:lnTo>
                                  <a:lnTo>
                                    <a:pt x="0" y="17"/>
                                  </a:lnTo>
                                  <a:lnTo>
                                    <a:pt x="1089" y="412"/>
                                  </a:lnTo>
                                  <a:lnTo>
                                    <a:pt x="1093" y="404"/>
                                  </a:lnTo>
                                  <a:lnTo>
                                    <a:pt x="1096" y="395"/>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30"/>
                          <wps:cNvSpPr>
                            <a:spLocks/>
                          </wps:cNvSpPr>
                          <wps:spPr bwMode="auto">
                            <a:xfrm>
                              <a:off x="5497" y="2121"/>
                              <a:ext cx="14" cy="18"/>
                            </a:xfrm>
                            <a:custGeom>
                              <a:avLst/>
                              <a:gdLst>
                                <a:gd name="T0" fmla="*/ 4 w 14"/>
                                <a:gd name="T1" fmla="*/ 9 h 18"/>
                                <a:gd name="T2" fmla="*/ 7 w 14"/>
                                <a:gd name="T3" fmla="*/ 0 h 18"/>
                                <a:gd name="T4" fmla="*/ 10 w 14"/>
                                <a:gd name="T5" fmla="*/ 2 h 18"/>
                                <a:gd name="T6" fmla="*/ 12 w 14"/>
                                <a:gd name="T7" fmla="*/ 4 h 18"/>
                                <a:gd name="T8" fmla="*/ 13 w 14"/>
                                <a:gd name="T9" fmla="*/ 7 h 18"/>
                                <a:gd name="T10" fmla="*/ 14 w 14"/>
                                <a:gd name="T11" fmla="*/ 10 h 18"/>
                                <a:gd name="T12" fmla="*/ 13 w 14"/>
                                <a:gd name="T13" fmla="*/ 12 h 18"/>
                                <a:gd name="T14" fmla="*/ 11 w 14"/>
                                <a:gd name="T15" fmla="*/ 15 h 18"/>
                                <a:gd name="T16" fmla="*/ 9 w 14"/>
                                <a:gd name="T17" fmla="*/ 16 h 18"/>
                                <a:gd name="T18" fmla="*/ 6 w 14"/>
                                <a:gd name="T19" fmla="*/ 18 h 18"/>
                                <a:gd name="T20" fmla="*/ 3 w 14"/>
                                <a:gd name="T21" fmla="*/ 18 h 18"/>
                                <a:gd name="T22" fmla="*/ 0 w 14"/>
                                <a:gd name="T23" fmla="*/ 17 h 18"/>
                                <a:gd name="T24" fmla="*/ 4 w 14"/>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8">
                                  <a:moveTo>
                                    <a:pt x="4" y="9"/>
                                  </a:moveTo>
                                  <a:lnTo>
                                    <a:pt x="7" y="0"/>
                                  </a:lnTo>
                                  <a:lnTo>
                                    <a:pt x="10" y="2"/>
                                  </a:lnTo>
                                  <a:lnTo>
                                    <a:pt x="12" y="4"/>
                                  </a:lnTo>
                                  <a:lnTo>
                                    <a:pt x="13" y="7"/>
                                  </a:lnTo>
                                  <a:lnTo>
                                    <a:pt x="14" y="10"/>
                                  </a:lnTo>
                                  <a:lnTo>
                                    <a:pt x="13" y="12"/>
                                  </a:lnTo>
                                  <a:lnTo>
                                    <a:pt x="11" y="15"/>
                                  </a:lnTo>
                                  <a:lnTo>
                                    <a:pt x="9" y="16"/>
                                  </a:lnTo>
                                  <a:lnTo>
                                    <a:pt x="6" y="18"/>
                                  </a:lnTo>
                                  <a:lnTo>
                                    <a:pt x="3" y="18"/>
                                  </a:lnTo>
                                  <a:lnTo>
                                    <a:pt x="0" y="17"/>
                                  </a:lnTo>
                                  <a:lnTo>
                                    <a:pt x="4"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31"/>
                          <wps:cNvSpPr>
                            <a:spLocks/>
                          </wps:cNvSpPr>
                          <wps:spPr bwMode="auto">
                            <a:xfrm>
                              <a:off x="5497" y="2121"/>
                              <a:ext cx="14" cy="18"/>
                            </a:xfrm>
                            <a:custGeom>
                              <a:avLst/>
                              <a:gdLst>
                                <a:gd name="T0" fmla="*/ 7 w 14"/>
                                <a:gd name="T1" fmla="*/ 0 h 18"/>
                                <a:gd name="T2" fmla="*/ 10 w 14"/>
                                <a:gd name="T3" fmla="*/ 2 h 18"/>
                                <a:gd name="T4" fmla="*/ 12 w 14"/>
                                <a:gd name="T5" fmla="*/ 4 h 18"/>
                                <a:gd name="T6" fmla="*/ 13 w 14"/>
                                <a:gd name="T7" fmla="*/ 7 h 18"/>
                                <a:gd name="T8" fmla="*/ 14 w 14"/>
                                <a:gd name="T9" fmla="*/ 10 h 18"/>
                                <a:gd name="T10" fmla="*/ 13 w 14"/>
                                <a:gd name="T11" fmla="*/ 12 h 18"/>
                                <a:gd name="T12" fmla="*/ 11 w 14"/>
                                <a:gd name="T13" fmla="*/ 15 h 18"/>
                                <a:gd name="T14" fmla="*/ 9 w 14"/>
                                <a:gd name="T15" fmla="*/ 16 h 18"/>
                                <a:gd name="T16" fmla="*/ 6 w 14"/>
                                <a:gd name="T17" fmla="*/ 18 h 18"/>
                                <a:gd name="T18" fmla="*/ 3 w 14"/>
                                <a:gd name="T19" fmla="*/ 18 h 18"/>
                                <a:gd name="T20" fmla="*/ 0 w 14"/>
                                <a:gd name="T21"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8">
                                  <a:moveTo>
                                    <a:pt x="7" y="0"/>
                                  </a:moveTo>
                                  <a:lnTo>
                                    <a:pt x="10" y="2"/>
                                  </a:lnTo>
                                  <a:lnTo>
                                    <a:pt x="12" y="4"/>
                                  </a:lnTo>
                                  <a:lnTo>
                                    <a:pt x="13" y="7"/>
                                  </a:lnTo>
                                  <a:lnTo>
                                    <a:pt x="14" y="10"/>
                                  </a:lnTo>
                                  <a:lnTo>
                                    <a:pt x="13" y="12"/>
                                  </a:lnTo>
                                  <a:lnTo>
                                    <a:pt x="11" y="15"/>
                                  </a:lnTo>
                                  <a:lnTo>
                                    <a:pt x="9" y="16"/>
                                  </a:lnTo>
                                  <a:lnTo>
                                    <a:pt x="6" y="18"/>
                                  </a:lnTo>
                                  <a:lnTo>
                                    <a:pt x="3" y="18"/>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132"/>
                          <wps:cNvSpPr>
                            <a:spLocks/>
                          </wps:cNvSpPr>
                          <wps:spPr bwMode="auto">
                            <a:xfrm>
                              <a:off x="4637" y="1537"/>
                              <a:ext cx="13" cy="17"/>
                            </a:xfrm>
                            <a:custGeom>
                              <a:avLst/>
                              <a:gdLst>
                                <a:gd name="T0" fmla="*/ 10 w 13"/>
                                <a:gd name="T1" fmla="*/ 9 h 17"/>
                                <a:gd name="T2" fmla="*/ 6 w 13"/>
                                <a:gd name="T3" fmla="*/ 17 h 17"/>
                                <a:gd name="T4" fmla="*/ 3 w 13"/>
                                <a:gd name="T5" fmla="*/ 16 h 17"/>
                                <a:gd name="T6" fmla="*/ 1 w 13"/>
                                <a:gd name="T7" fmla="*/ 14 h 17"/>
                                <a:gd name="T8" fmla="*/ 0 w 13"/>
                                <a:gd name="T9" fmla="*/ 11 h 17"/>
                                <a:gd name="T10" fmla="*/ 0 w 13"/>
                                <a:gd name="T11" fmla="*/ 8 h 17"/>
                                <a:gd name="T12" fmla="*/ 1 w 13"/>
                                <a:gd name="T13" fmla="*/ 6 h 17"/>
                                <a:gd name="T14" fmla="*/ 2 w 13"/>
                                <a:gd name="T15" fmla="*/ 3 h 17"/>
                                <a:gd name="T16" fmla="*/ 5 w 13"/>
                                <a:gd name="T17" fmla="*/ 1 h 17"/>
                                <a:gd name="T18" fmla="*/ 7 w 13"/>
                                <a:gd name="T19" fmla="*/ 0 h 17"/>
                                <a:gd name="T20" fmla="*/ 11 w 13"/>
                                <a:gd name="T21" fmla="*/ 0 h 17"/>
                                <a:gd name="T22" fmla="*/ 13 w 13"/>
                                <a:gd name="T23" fmla="*/ 0 h 17"/>
                                <a:gd name="T24" fmla="*/ 10 w 13"/>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7">
                                  <a:moveTo>
                                    <a:pt x="10" y="9"/>
                                  </a:moveTo>
                                  <a:lnTo>
                                    <a:pt x="6" y="17"/>
                                  </a:lnTo>
                                  <a:lnTo>
                                    <a:pt x="3" y="16"/>
                                  </a:lnTo>
                                  <a:lnTo>
                                    <a:pt x="1" y="14"/>
                                  </a:lnTo>
                                  <a:lnTo>
                                    <a:pt x="0" y="11"/>
                                  </a:lnTo>
                                  <a:lnTo>
                                    <a:pt x="0" y="8"/>
                                  </a:lnTo>
                                  <a:lnTo>
                                    <a:pt x="1" y="6"/>
                                  </a:lnTo>
                                  <a:lnTo>
                                    <a:pt x="2" y="3"/>
                                  </a:lnTo>
                                  <a:lnTo>
                                    <a:pt x="5" y="1"/>
                                  </a:lnTo>
                                  <a:lnTo>
                                    <a:pt x="7" y="0"/>
                                  </a:lnTo>
                                  <a:lnTo>
                                    <a:pt x="11" y="0"/>
                                  </a:lnTo>
                                  <a:lnTo>
                                    <a:pt x="13" y="0"/>
                                  </a:lnTo>
                                  <a:lnTo>
                                    <a:pt x="10"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33"/>
                          <wps:cNvSpPr>
                            <a:spLocks/>
                          </wps:cNvSpPr>
                          <wps:spPr bwMode="auto">
                            <a:xfrm>
                              <a:off x="4637" y="1537"/>
                              <a:ext cx="13" cy="17"/>
                            </a:xfrm>
                            <a:custGeom>
                              <a:avLst/>
                              <a:gdLst>
                                <a:gd name="T0" fmla="*/ 6 w 13"/>
                                <a:gd name="T1" fmla="*/ 17 h 17"/>
                                <a:gd name="T2" fmla="*/ 3 w 13"/>
                                <a:gd name="T3" fmla="*/ 16 h 17"/>
                                <a:gd name="T4" fmla="*/ 1 w 13"/>
                                <a:gd name="T5" fmla="*/ 14 h 17"/>
                                <a:gd name="T6" fmla="*/ 0 w 13"/>
                                <a:gd name="T7" fmla="*/ 11 h 17"/>
                                <a:gd name="T8" fmla="*/ 0 w 13"/>
                                <a:gd name="T9" fmla="*/ 8 h 17"/>
                                <a:gd name="T10" fmla="*/ 1 w 13"/>
                                <a:gd name="T11" fmla="*/ 6 h 17"/>
                                <a:gd name="T12" fmla="*/ 2 w 13"/>
                                <a:gd name="T13" fmla="*/ 3 h 17"/>
                                <a:gd name="T14" fmla="*/ 5 w 13"/>
                                <a:gd name="T15" fmla="*/ 1 h 17"/>
                                <a:gd name="T16" fmla="*/ 7 w 13"/>
                                <a:gd name="T17" fmla="*/ 0 h 17"/>
                                <a:gd name="T18" fmla="*/ 11 w 13"/>
                                <a:gd name="T19" fmla="*/ 0 h 17"/>
                                <a:gd name="T20" fmla="*/ 13 w 13"/>
                                <a:gd name="T21"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7">
                                  <a:moveTo>
                                    <a:pt x="6" y="17"/>
                                  </a:moveTo>
                                  <a:lnTo>
                                    <a:pt x="3" y="16"/>
                                  </a:lnTo>
                                  <a:lnTo>
                                    <a:pt x="1" y="14"/>
                                  </a:lnTo>
                                  <a:lnTo>
                                    <a:pt x="0" y="11"/>
                                  </a:lnTo>
                                  <a:lnTo>
                                    <a:pt x="0" y="8"/>
                                  </a:lnTo>
                                  <a:lnTo>
                                    <a:pt x="1" y="6"/>
                                  </a:lnTo>
                                  <a:lnTo>
                                    <a:pt x="2" y="3"/>
                                  </a:lnTo>
                                  <a:lnTo>
                                    <a:pt x="5" y="1"/>
                                  </a:lnTo>
                                  <a:lnTo>
                                    <a:pt x="7" y="0"/>
                                  </a:lnTo>
                                  <a:lnTo>
                                    <a:pt x="11" y="0"/>
                                  </a:lnTo>
                                  <a:lnTo>
                                    <a:pt x="1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134"/>
                          <wps:cNvSpPr>
                            <a:spLocks/>
                          </wps:cNvSpPr>
                          <wps:spPr bwMode="auto">
                            <a:xfrm>
                              <a:off x="4643" y="1537"/>
                              <a:ext cx="1097" cy="413"/>
                            </a:xfrm>
                            <a:custGeom>
                              <a:avLst/>
                              <a:gdLst>
                                <a:gd name="T0" fmla="*/ 7 w 1097"/>
                                <a:gd name="T1" fmla="*/ 0 h 413"/>
                                <a:gd name="T2" fmla="*/ 4 w 1097"/>
                                <a:gd name="T3" fmla="*/ 9 h 413"/>
                                <a:gd name="T4" fmla="*/ 0 w 1097"/>
                                <a:gd name="T5" fmla="*/ 17 h 413"/>
                                <a:gd name="T6" fmla="*/ 1090 w 1097"/>
                                <a:gd name="T7" fmla="*/ 413 h 413"/>
                                <a:gd name="T8" fmla="*/ 1093 w 1097"/>
                                <a:gd name="T9" fmla="*/ 405 h 413"/>
                                <a:gd name="T10" fmla="*/ 1097 w 1097"/>
                                <a:gd name="T11" fmla="*/ 396 h 413"/>
                                <a:gd name="T12" fmla="*/ 7 w 1097"/>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7" h="413">
                                  <a:moveTo>
                                    <a:pt x="7" y="0"/>
                                  </a:moveTo>
                                  <a:lnTo>
                                    <a:pt x="4" y="9"/>
                                  </a:lnTo>
                                  <a:lnTo>
                                    <a:pt x="0" y="17"/>
                                  </a:lnTo>
                                  <a:lnTo>
                                    <a:pt x="1090" y="413"/>
                                  </a:lnTo>
                                  <a:lnTo>
                                    <a:pt x="1093" y="405"/>
                                  </a:lnTo>
                                  <a:lnTo>
                                    <a:pt x="1097" y="39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35"/>
                          <wps:cNvSpPr>
                            <a:spLocks/>
                          </wps:cNvSpPr>
                          <wps:spPr bwMode="auto">
                            <a:xfrm>
                              <a:off x="4643" y="1537"/>
                              <a:ext cx="1097" cy="413"/>
                            </a:xfrm>
                            <a:custGeom>
                              <a:avLst/>
                              <a:gdLst>
                                <a:gd name="T0" fmla="*/ 7 w 1097"/>
                                <a:gd name="T1" fmla="*/ 0 h 413"/>
                                <a:gd name="T2" fmla="*/ 4 w 1097"/>
                                <a:gd name="T3" fmla="*/ 9 h 413"/>
                                <a:gd name="T4" fmla="*/ 0 w 1097"/>
                                <a:gd name="T5" fmla="*/ 17 h 413"/>
                                <a:gd name="T6" fmla="*/ 1090 w 1097"/>
                                <a:gd name="T7" fmla="*/ 413 h 413"/>
                                <a:gd name="T8" fmla="*/ 1093 w 1097"/>
                                <a:gd name="T9" fmla="*/ 405 h 413"/>
                                <a:gd name="T10" fmla="*/ 1097 w 1097"/>
                                <a:gd name="T11" fmla="*/ 396 h 413"/>
                                <a:gd name="T12" fmla="*/ 7 w 1097"/>
                                <a:gd name="T13" fmla="*/ 0 h 413"/>
                              </a:gdLst>
                              <a:ahLst/>
                              <a:cxnLst>
                                <a:cxn ang="0">
                                  <a:pos x="T0" y="T1"/>
                                </a:cxn>
                                <a:cxn ang="0">
                                  <a:pos x="T2" y="T3"/>
                                </a:cxn>
                                <a:cxn ang="0">
                                  <a:pos x="T4" y="T5"/>
                                </a:cxn>
                                <a:cxn ang="0">
                                  <a:pos x="T6" y="T7"/>
                                </a:cxn>
                                <a:cxn ang="0">
                                  <a:pos x="T8" y="T9"/>
                                </a:cxn>
                                <a:cxn ang="0">
                                  <a:pos x="T10" y="T11"/>
                                </a:cxn>
                                <a:cxn ang="0">
                                  <a:pos x="T12" y="T13"/>
                                </a:cxn>
                              </a:cxnLst>
                              <a:rect l="0" t="0" r="r" b="b"/>
                              <a:pathLst>
                                <a:path w="1097" h="413">
                                  <a:moveTo>
                                    <a:pt x="7" y="0"/>
                                  </a:moveTo>
                                  <a:lnTo>
                                    <a:pt x="4" y="9"/>
                                  </a:lnTo>
                                  <a:lnTo>
                                    <a:pt x="0" y="17"/>
                                  </a:lnTo>
                                  <a:lnTo>
                                    <a:pt x="1090" y="413"/>
                                  </a:lnTo>
                                  <a:lnTo>
                                    <a:pt x="1093" y="405"/>
                                  </a:lnTo>
                                  <a:lnTo>
                                    <a:pt x="1097" y="396"/>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136"/>
                          <wps:cNvSpPr>
                            <a:spLocks/>
                          </wps:cNvSpPr>
                          <wps:spPr bwMode="auto">
                            <a:xfrm>
                              <a:off x="5733" y="1933"/>
                              <a:ext cx="13" cy="18"/>
                            </a:xfrm>
                            <a:custGeom>
                              <a:avLst/>
                              <a:gdLst>
                                <a:gd name="T0" fmla="*/ 3 w 13"/>
                                <a:gd name="T1" fmla="*/ 9 h 18"/>
                                <a:gd name="T2" fmla="*/ 7 w 13"/>
                                <a:gd name="T3" fmla="*/ 0 h 18"/>
                                <a:gd name="T4" fmla="*/ 10 w 13"/>
                                <a:gd name="T5" fmla="*/ 2 h 18"/>
                                <a:gd name="T6" fmla="*/ 12 w 13"/>
                                <a:gd name="T7" fmla="*/ 4 h 18"/>
                                <a:gd name="T8" fmla="*/ 13 w 13"/>
                                <a:gd name="T9" fmla="*/ 6 h 18"/>
                                <a:gd name="T10" fmla="*/ 13 w 13"/>
                                <a:gd name="T11" fmla="*/ 9 h 18"/>
                                <a:gd name="T12" fmla="*/ 13 w 13"/>
                                <a:gd name="T13" fmla="*/ 12 h 18"/>
                                <a:gd name="T14" fmla="*/ 11 w 13"/>
                                <a:gd name="T15" fmla="*/ 14 h 18"/>
                                <a:gd name="T16" fmla="*/ 9 w 13"/>
                                <a:gd name="T17" fmla="*/ 16 h 18"/>
                                <a:gd name="T18" fmla="*/ 6 w 13"/>
                                <a:gd name="T19" fmla="*/ 17 h 18"/>
                                <a:gd name="T20" fmla="*/ 3 w 13"/>
                                <a:gd name="T21" fmla="*/ 18 h 18"/>
                                <a:gd name="T22" fmla="*/ 0 w 13"/>
                                <a:gd name="T23" fmla="*/ 17 h 18"/>
                                <a:gd name="T24" fmla="*/ 3 w 13"/>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8">
                                  <a:moveTo>
                                    <a:pt x="3" y="9"/>
                                  </a:moveTo>
                                  <a:lnTo>
                                    <a:pt x="7" y="0"/>
                                  </a:lnTo>
                                  <a:lnTo>
                                    <a:pt x="10" y="2"/>
                                  </a:lnTo>
                                  <a:lnTo>
                                    <a:pt x="12" y="4"/>
                                  </a:lnTo>
                                  <a:lnTo>
                                    <a:pt x="13" y="6"/>
                                  </a:lnTo>
                                  <a:lnTo>
                                    <a:pt x="13" y="9"/>
                                  </a:lnTo>
                                  <a:lnTo>
                                    <a:pt x="13" y="12"/>
                                  </a:lnTo>
                                  <a:lnTo>
                                    <a:pt x="11" y="14"/>
                                  </a:lnTo>
                                  <a:lnTo>
                                    <a:pt x="9" y="16"/>
                                  </a:lnTo>
                                  <a:lnTo>
                                    <a:pt x="6" y="17"/>
                                  </a:lnTo>
                                  <a:lnTo>
                                    <a:pt x="3" y="18"/>
                                  </a:lnTo>
                                  <a:lnTo>
                                    <a:pt x="0" y="17"/>
                                  </a:lnTo>
                                  <a:lnTo>
                                    <a:pt x="3"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37"/>
                          <wps:cNvSpPr>
                            <a:spLocks/>
                          </wps:cNvSpPr>
                          <wps:spPr bwMode="auto">
                            <a:xfrm>
                              <a:off x="5733" y="1933"/>
                              <a:ext cx="13" cy="18"/>
                            </a:xfrm>
                            <a:custGeom>
                              <a:avLst/>
                              <a:gdLst>
                                <a:gd name="T0" fmla="*/ 7 w 13"/>
                                <a:gd name="T1" fmla="*/ 0 h 18"/>
                                <a:gd name="T2" fmla="*/ 10 w 13"/>
                                <a:gd name="T3" fmla="*/ 2 h 18"/>
                                <a:gd name="T4" fmla="*/ 12 w 13"/>
                                <a:gd name="T5" fmla="*/ 4 h 18"/>
                                <a:gd name="T6" fmla="*/ 13 w 13"/>
                                <a:gd name="T7" fmla="*/ 6 h 18"/>
                                <a:gd name="T8" fmla="*/ 13 w 13"/>
                                <a:gd name="T9" fmla="*/ 9 h 18"/>
                                <a:gd name="T10" fmla="*/ 13 w 13"/>
                                <a:gd name="T11" fmla="*/ 12 h 18"/>
                                <a:gd name="T12" fmla="*/ 11 w 13"/>
                                <a:gd name="T13" fmla="*/ 14 h 18"/>
                                <a:gd name="T14" fmla="*/ 9 w 13"/>
                                <a:gd name="T15" fmla="*/ 16 h 18"/>
                                <a:gd name="T16" fmla="*/ 6 w 13"/>
                                <a:gd name="T17" fmla="*/ 17 h 18"/>
                                <a:gd name="T18" fmla="*/ 3 w 13"/>
                                <a:gd name="T19" fmla="*/ 18 h 18"/>
                                <a:gd name="T20" fmla="*/ 0 w 13"/>
                                <a:gd name="T21"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8">
                                  <a:moveTo>
                                    <a:pt x="7" y="0"/>
                                  </a:moveTo>
                                  <a:lnTo>
                                    <a:pt x="10" y="2"/>
                                  </a:lnTo>
                                  <a:lnTo>
                                    <a:pt x="12" y="4"/>
                                  </a:lnTo>
                                  <a:lnTo>
                                    <a:pt x="13" y="6"/>
                                  </a:lnTo>
                                  <a:lnTo>
                                    <a:pt x="13" y="9"/>
                                  </a:lnTo>
                                  <a:lnTo>
                                    <a:pt x="13" y="12"/>
                                  </a:lnTo>
                                  <a:lnTo>
                                    <a:pt x="11" y="14"/>
                                  </a:lnTo>
                                  <a:lnTo>
                                    <a:pt x="9" y="16"/>
                                  </a:lnTo>
                                  <a:lnTo>
                                    <a:pt x="6" y="17"/>
                                  </a:lnTo>
                                  <a:lnTo>
                                    <a:pt x="3" y="18"/>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138"/>
                          <wps:cNvSpPr>
                            <a:spLocks/>
                          </wps:cNvSpPr>
                          <wps:spPr bwMode="auto">
                            <a:xfrm>
                              <a:off x="3541" y="1415"/>
                              <a:ext cx="17" cy="16"/>
                            </a:xfrm>
                            <a:custGeom>
                              <a:avLst/>
                              <a:gdLst>
                                <a:gd name="T0" fmla="*/ 10 w 17"/>
                                <a:gd name="T1" fmla="*/ 7 h 16"/>
                                <a:gd name="T2" fmla="*/ 17 w 17"/>
                                <a:gd name="T3" fmla="*/ 14 h 16"/>
                                <a:gd name="T4" fmla="*/ 14 w 17"/>
                                <a:gd name="T5" fmla="*/ 15 h 16"/>
                                <a:gd name="T6" fmla="*/ 11 w 17"/>
                                <a:gd name="T7" fmla="*/ 16 h 16"/>
                                <a:gd name="T8" fmla="*/ 8 w 17"/>
                                <a:gd name="T9" fmla="*/ 16 h 16"/>
                                <a:gd name="T10" fmla="*/ 5 w 17"/>
                                <a:gd name="T11" fmla="*/ 15 h 16"/>
                                <a:gd name="T12" fmla="*/ 3 w 17"/>
                                <a:gd name="T13" fmla="*/ 13 h 16"/>
                                <a:gd name="T14" fmla="*/ 1 w 17"/>
                                <a:gd name="T15" fmla="*/ 10 h 16"/>
                                <a:gd name="T16" fmla="*/ 0 w 17"/>
                                <a:gd name="T17" fmla="*/ 8 h 16"/>
                                <a:gd name="T18" fmla="*/ 0 w 17"/>
                                <a:gd name="T19" fmla="*/ 5 h 16"/>
                                <a:gd name="T20" fmla="*/ 1 w 17"/>
                                <a:gd name="T21" fmla="*/ 2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4"/>
                                  </a:lnTo>
                                  <a:lnTo>
                                    <a:pt x="14" y="15"/>
                                  </a:lnTo>
                                  <a:lnTo>
                                    <a:pt x="11" y="16"/>
                                  </a:lnTo>
                                  <a:lnTo>
                                    <a:pt x="8" y="16"/>
                                  </a:lnTo>
                                  <a:lnTo>
                                    <a:pt x="5" y="15"/>
                                  </a:lnTo>
                                  <a:lnTo>
                                    <a:pt x="3" y="13"/>
                                  </a:lnTo>
                                  <a:lnTo>
                                    <a:pt x="1" y="10"/>
                                  </a:lnTo>
                                  <a:lnTo>
                                    <a:pt x="0" y="8"/>
                                  </a:lnTo>
                                  <a:lnTo>
                                    <a:pt x="0" y="5"/>
                                  </a:lnTo>
                                  <a:lnTo>
                                    <a:pt x="1" y="2"/>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39"/>
                          <wps:cNvSpPr>
                            <a:spLocks/>
                          </wps:cNvSpPr>
                          <wps:spPr bwMode="auto">
                            <a:xfrm>
                              <a:off x="3541" y="1415"/>
                              <a:ext cx="17" cy="16"/>
                            </a:xfrm>
                            <a:custGeom>
                              <a:avLst/>
                              <a:gdLst>
                                <a:gd name="T0" fmla="*/ 17 w 17"/>
                                <a:gd name="T1" fmla="*/ 14 h 16"/>
                                <a:gd name="T2" fmla="*/ 14 w 17"/>
                                <a:gd name="T3" fmla="*/ 15 h 16"/>
                                <a:gd name="T4" fmla="*/ 11 w 17"/>
                                <a:gd name="T5" fmla="*/ 16 h 16"/>
                                <a:gd name="T6" fmla="*/ 8 w 17"/>
                                <a:gd name="T7" fmla="*/ 16 h 16"/>
                                <a:gd name="T8" fmla="*/ 5 w 17"/>
                                <a:gd name="T9" fmla="*/ 15 h 16"/>
                                <a:gd name="T10" fmla="*/ 3 w 17"/>
                                <a:gd name="T11" fmla="*/ 13 h 16"/>
                                <a:gd name="T12" fmla="*/ 1 w 17"/>
                                <a:gd name="T13" fmla="*/ 10 h 16"/>
                                <a:gd name="T14" fmla="*/ 0 w 17"/>
                                <a:gd name="T15" fmla="*/ 8 h 16"/>
                                <a:gd name="T16" fmla="*/ 0 w 17"/>
                                <a:gd name="T17" fmla="*/ 5 h 16"/>
                                <a:gd name="T18" fmla="*/ 1 w 17"/>
                                <a:gd name="T19" fmla="*/ 2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4"/>
                                  </a:moveTo>
                                  <a:lnTo>
                                    <a:pt x="14" y="15"/>
                                  </a:lnTo>
                                  <a:lnTo>
                                    <a:pt x="11" y="16"/>
                                  </a:lnTo>
                                  <a:lnTo>
                                    <a:pt x="8" y="16"/>
                                  </a:lnTo>
                                  <a:lnTo>
                                    <a:pt x="5" y="15"/>
                                  </a:lnTo>
                                  <a:lnTo>
                                    <a:pt x="3" y="13"/>
                                  </a:lnTo>
                                  <a:lnTo>
                                    <a:pt x="1" y="10"/>
                                  </a:lnTo>
                                  <a:lnTo>
                                    <a:pt x="0" y="8"/>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140"/>
                          <wps:cNvSpPr>
                            <a:spLocks/>
                          </wps:cNvSpPr>
                          <wps:spPr bwMode="auto">
                            <a:xfrm>
                              <a:off x="3544" y="1226"/>
                              <a:ext cx="250" cy="203"/>
                            </a:xfrm>
                            <a:custGeom>
                              <a:avLst/>
                              <a:gdLst>
                                <a:gd name="T0" fmla="*/ 0 w 250"/>
                                <a:gd name="T1" fmla="*/ 189 h 203"/>
                                <a:gd name="T2" fmla="*/ 7 w 250"/>
                                <a:gd name="T3" fmla="*/ 196 h 203"/>
                                <a:gd name="T4" fmla="*/ 14 w 250"/>
                                <a:gd name="T5" fmla="*/ 203 h 203"/>
                                <a:gd name="T6" fmla="*/ 250 w 250"/>
                                <a:gd name="T7" fmla="*/ 14 h 203"/>
                                <a:gd name="T8" fmla="*/ 243 w 250"/>
                                <a:gd name="T9" fmla="*/ 7 h 203"/>
                                <a:gd name="T10" fmla="*/ 236 w 250"/>
                                <a:gd name="T11" fmla="*/ 0 h 203"/>
                                <a:gd name="T12" fmla="*/ 0 w 250"/>
                                <a:gd name="T13" fmla="*/ 189 h 203"/>
                              </a:gdLst>
                              <a:ahLst/>
                              <a:cxnLst>
                                <a:cxn ang="0">
                                  <a:pos x="T0" y="T1"/>
                                </a:cxn>
                                <a:cxn ang="0">
                                  <a:pos x="T2" y="T3"/>
                                </a:cxn>
                                <a:cxn ang="0">
                                  <a:pos x="T4" y="T5"/>
                                </a:cxn>
                                <a:cxn ang="0">
                                  <a:pos x="T6" y="T7"/>
                                </a:cxn>
                                <a:cxn ang="0">
                                  <a:pos x="T8" y="T9"/>
                                </a:cxn>
                                <a:cxn ang="0">
                                  <a:pos x="T10" y="T11"/>
                                </a:cxn>
                                <a:cxn ang="0">
                                  <a:pos x="T12" y="T13"/>
                                </a:cxn>
                              </a:cxnLst>
                              <a:rect l="0" t="0" r="r" b="b"/>
                              <a:pathLst>
                                <a:path w="250" h="203">
                                  <a:moveTo>
                                    <a:pt x="0" y="189"/>
                                  </a:moveTo>
                                  <a:lnTo>
                                    <a:pt x="7" y="196"/>
                                  </a:lnTo>
                                  <a:lnTo>
                                    <a:pt x="14" y="203"/>
                                  </a:lnTo>
                                  <a:lnTo>
                                    <a:pt x="250" y="14"/>
                                  </a:lnTo>
                                  <a:lnTo>
                                    <a:pt x="243" y="7"/>
                                  </a:lnTo>
                                  <a:lnTo>
                                    <a:pt x="236" y="0"/>
                                  </a:lnTo>
                                  <a:lnTo>
                                    <a:pt x="0" y="18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141"/>
                          <wps:cNvSpPr>
                            <a:spLocks/>
                          </wps:cNvSpPr>
                          <wps:spPr bwMode="auto">
                            <a:xfrm>
                              <a:off x="3544" y="1226"/>
                              <a:ext cx="250" cy="203"/>
                            </a:xfrm>
                            <a:custGeom>
                              <a:avLst/>
                              <a:gdLst>
                                <a:gd name="T0" fmla="*/ 0 w 250"/>
                                <a:gd name="T1" fmla="*/ 189 h 203"/>
                                <a:gd name="T2" fmla="*/ 7 w 250"/>
                                <a:gd name="T3" fmla="*/ 196 h 203"/>
                                <a:gd name="T4" fmla="*/ 14 w 250"/>
                                <a:gd name="T5" fmla="*/ 203 h 203"/>
                                <a:gd name="T6" fmla="*/ 250 w 250"/>
                                <a:gd name="T7" fmla="*/ 14 h 203"/>
                                <a:gd name="T8" fmla="*/ 243 w 250"/>
                                <a:gd name="T9" fmla="*/ 7 h 203"/>
                                <a:gd name="T10" fmla="*/ 236 w 250"/>
                                <a:gd name="T11" fmla="*/ 0 h 203"/>
                                <a:gd name="T12" fmla="*/ 0 w 250"/>
                                <a:gd name="T13" fmla="*/ 189 h 203"/>
                              </a:gdLst>
                              <a:ahLst/>
                              <a:cxnLst>
                                <a:cxn ang="0">
                                  <a:pos x="T0" y="T1"/>
                                </a:cxn>
                                <a:cxn ang="0">
                                  <a:pos x="T2" y="T3"/>
                                </a:cxn>
                                <a:cxn ang="0">
                                  <a:pos x="T4" y="T5"/>
                                </a:cxn>
                                <a:cxn ang="0">
                                  <a:pos x="T6" y="T7"/>
                                </a:cxn>
                                <a:cxn ang="0">
                                  <a:pos x="T8" y="T9"/>
                                </a:cxn>
                                <a:cxn ang="0">
                                  <a:pos x="T10" y="T11"/>
                                </a:cxn>
                                <a:cxn ang="0">
                                  <a:pos x="T12" y="T13"/>
                                </a:cxn>
                              </a:cxnLst>
                              <a:rect l="0" t="0" r="r" b="b"/>
                              <a:pathLst>
                                <a:path w="250" h="203">
                                  <a:moveTo>
                                    <a:pt x="0" y="189"/>
                                  </a:moveTo>
                                  <a:lnTo>
                                    <a:pt x="7" y="196"/>
                                  </a:lnTo>
                                  <a:lnTo>
                                    <a:pt x="14" y="203"/>
                                  </a:lnTo>
                                  <a:lnTo>
                                    <a:pt x="250" y="14"/>
                                  </a:lnTo>
                                  <a:lnTo>
                                    <a:pt x="243" y="7"/>
                                  </a:lnTo>
                                  <a:lnTo>
                                    <a:pt x="236" y="0"/>
                                  </a:lnTo>
                                  <a:lnTo>
                                    <a:pt x="0" y="189"/>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142"/>
                          <wps:cNvSpPr>
                            <a:spLocks/>
                          </wps:cNvSpPr>
                          <wps:spPr bwMode="auto">
                            <a:xfrm>
                              <a:off x="3780" y="1224"/>
                              <a:ext cx="17" cy="16"/>
                            </a:xfrm>
                            <a:custGeom>
                              <a:avLst/>
                              <a:gdLst>
                                <a:gd name="T0" fmla="*/ 7 w 17"/>
                                <a:gd name="T1" fmla="*/ 9 h 16"/>
                                <a:gd name="T2" fmla="*/ 0 w 17"/>
                                <a:gd name="T3" fmla="*/ 2 h 16"/>
                                <a:gd name="T4" fmla="*/ 3 w 17"/>
                                <a:gd name="T5" fmla="*/ 1 h 16"/>
                                <a:gd name="T6" fmla="*/ 6 w 17"/>
                                <a:gd name="T7" fmla="*/ 0 h 16"/>
                                <a:gd name="T8" fmla="*/ 9 w 17"/>
                                <a:gd name="T9" fmla="*/ 1 h 16"/>
                                <a:gd name="T10" fmla="*/ 12 w 17"/>
                                <a:gd name="T11" fmla="*/ 1 h 16"/>
                                <a:gd name="T12" fmla="*/ 14 w 17"/>
                                <a:gd name="T13" fmla="*/ 3 h 16"/>
                                <a:gd name="T14" fmla="*/ 16 w 17"/>
                                <a:gd name="T15" fmla="*/ 6 h 16"/>
                                <a:gd name="T16" fmla="*/ 17 w 17"/>
                                <a:gd name="T17" fmla="*/ 9 h 16"/>
                                <a:gd name="T18" fmla="*/ 17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1"/>
                                  </a:lnTo>
                                  <a:lnTo>
                                    <a:pt x="6" y="0"/>
                                  </a:lnTo>
                                  <a:lnTo>
                                    <a:pt x="9" y="1"/>
                                  </a:lnTo>
                                  <a:lnTo>
                                    <a:pt x="12" y="1"/>
                                  </a:lnTo>
                                  <a:lnTo>
                                    <a:pt x="14" y="3"/>
                                  </a:lnTo>
                                  <a:lnTo>
                                    <a:pt x="16" y="6"/>
                                  </a:lnTo>
                                  <a:lnTo>
                                    <a:pt x="17" y="9"/>
                                  </a:lnTo>
                                  <a:lnTo>
                                    <a:pt x="17"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143"/>
                          <wps:cNvSpPr>
                            <a:spLocks/>
                          </wps:cNvSpPr>
                          <wps:spPr bwMode="auto">
                            <a:xfrm>
                              <a:off x="3780" y="1224"/>
                              <a:ext cx="17" cy="16"/>
                            </a:xfrm>
                            <a:custGeom>
                              <a:avLst/>
                              <a:gdLst>
                                <a:gd name="T0" fmla="*/ 0 w 17"/>
                                <a:gd name="T1" fmla="*/ 2 h 16"/>
                                <a:gd name="T2" fmla="*/ 3 w 17"/>
                                <a:gd name="T3" fmla="*/ 1 h 16"/>
                                <a:gd name="T4" fmla="*/ 6 w 17"/>
                                <a:gd name="T5" fmla="*/ 0 h 16"/>
                                <a:gd name="T6" fmla="*/ 9 w 17"/>
                                <a:gd name="T7" fmla="*/ 1 h 16"/>
                                <a:gd name="T8" fmla="*/ 12 w 17"/>
                                <a:gd name="T9" fmla="*/ 1 h 16"/>
                                <a:gd name="T10" fmla="*/ 14 w 17"/>
                                <a:gd name="T11" fmla="*/ 3 h 16"/>
                                <a:gd name="T12" fmla="*/ 16 w 17"/>
                                <a:gd name="T13" fmla="*/ 6 h 16"/>
                                <a:gd name="T14" fmla="*/ 17 w 17"/>
                                <a:gd name="T15" fmla="*/ 9 h 16"/>
                                <a:gd name="T16" fmla="*/ 17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1"/>
                                  </a:lnTo>
                                  <a:lnTo>
                                    <a:pt x="6" y="0"/>
                                  </a:lnTo>
                                  <a:lnTo>
                                    <a:pt x="9" y="1"/>
                                  </a:lnTo>
                                  <a:lnTo>
                                    <a:pt x="12" y="1"/>
                                  </a:lnTo>
                                  <a:lnTo>
                                    <a:pt x="14" y="3"/>
                                  </a:lnTo>
                                  <a:lnTo>
                                    <a:pt x="16" y="6"/>
                                  </a:lnTo>
                                  <a:lnTo>
                                    <a:pt x="17" y="9"/>
                                  </a:lnTo>
                                  <a:lnTo>
                                    <a:pt x="17"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144"/>
                          <wps:cNvSpPr>
                            <a:spLocks/>
                          </wps:cNvSpPr>
                          <wps:spPr bwMode="auto">
                            <a:xfrm>
                              <a:off x="4401" y="1727"/>
                              <a:ext cx="17" cy="16"/>
                            </a:xfrm>
                            <a:custGeom>
                              <a:avLst/>
                              <a:gdLst>
                                <a:gd name="T0" fmla="*/ 10 w 17"/>
                                <a:gd name="T1" fmla="*/ 7 h 16"/>
                                <a:gd name="T2" fmla="*/ 17 w 17"/>
                                <a:gd name="T3" fmla="*/ 14 h 16"/>
                                <a:gd name="T4" fmla="*/ 14 w 17"/>
                                <a:gd name="T5" fmla="*/ 16 h 16"/>
                                <a:gd name="T6" fmla="*/ 11 w 17"/>
                                <a:gd name="T7" fmla="*/ 16 h 16"/>
                                <a:gd name="T8" fmla="*/ 8 w 17"/>
                                <a:gd name="T9" fmla="*/ 16 h 16"/>
                                <a:gd name="T10" fmla="*/ 5 w 17"/>
                                <a:gd name="T11" fmla="*/ 15 h 16"/>
                                <a:gd name="T12" fmla="*/ 3 w 17"/>
                                <a:gd name="T13" fmla="*/ 13 h 16"/>
                                <a:gd name="T14" fmla="*/ 1 w 17"/>
                                <a:gd name="T15" fmla="*/ 11 h 16"/>
                                <a:gd name="T16" fmla="*/ 0 w 17"/>
                                <a:gd name="T17" fmla="*/ 8 h 16"/>
                                <a:gd name="T18" fmla="*/ 1 w 17"/>
                                <a:gd name="T19" fmla="*/ 5 h 16"/>
                                <a:gd name="T20" fmla="*/ 1 w 17"/>
                                <a:gd name="T21" fmla="*/ 3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4"/>
                                  </a:lnTo>
                                  <a:lnTo>
                                    <a:pt x="14" y="16"/>
                                  </a:lnTo>
                                  <a:lnTo>
                                    <a:pt x="11" y="16"/>
                                  </a:lnTo>
                                  <a:lnTo>
                                    <a:pt x="8" y="16"/>
                                  </a:lnTo>
                                  <a:lnTo>
                                    <a:pt x="5" y="15"/>
                                  </a:lnTo>
                                  <a:lnTo>
                                    <a:pt x="3" y="13"/>
                                  </a:lnTo>
                                  <a:lnTo>
                                    <a:pt x="1" y="11"/>
                                  </a:lnTo>
                                  <a:lnTo>
                                    <a:pt x="0" y="8"/>
                                  </a:lnTo>
                                  <a:lnTo>
                                    <a:pt x="1" y="5"/>
                                  </a:lnTo>
                                  <a:lnTo>
                                    <a:pt x="1" y="3"/>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5"/>
                          <wps:cNvSpPr>
                            <a:spLocks/>
                          </wps:cNvSpPr>
                          <wps:spPr bwMode="auto">
                            <a:xfrm>
                              <a:off x="4401" y="1727"/>
                              <a:ext cx="17" cy="16"/>
                            </a:xfrm>
                            <a:custGeom>
                              <a:avLst/>
                              <a:gdLst>
                                <a:gd name="T0" fmla="*/ 17 w 17"/>
                                <a:gd name="T1" fmla="*/ 14 h 16"/>
                                <a:gd name="T2" fmla="*/ 14 w 17"/>
                                <a:gd name="T3" fmla="*/ 16 h 16"/>
                                <a:gd name="T4" fmla="*/ 11 w 17"/>
                                <a:gd name="T5" fmla="*/ 16 h 16"/>
                                <a:gd name="T6" fmla="*/ 8 w 17"/>
                                <a:gd name="T7" fmla="*/ 16 h 16"/>
                                <a:gd name="T8" fmla="*/ 5 w 17"/>
                                <a:gd name="T9" fmla="*/ 15 h 16"/>
                                <a:gd name="T10" fmla="*/ 3 w 17"/>
                                <a:gd name="T11" fmla="*/ 13 h 16"/>
                                <a:gd name="T12" fmla="*/ 1 w 17"/>
                                <a:gd name="T13" fmla="*/ 11 h 16"/>
                                <a:gd name="T14" fmla="*/ 0 w 17"/>
                                <a:gd name="T15" fmla="*/ 8 h 16"/>
                                <a:gd name="T16" fmla="*/ 1 w 17"/>
                                <a:gd name="T17" fmla="*/ 5 h 16"/>
                                <a:gd name="T18" fmla="*/ 1 w 17"/>
                                <a:gd name="T19" fmla="*/ 3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4"/>
                                  </a:moveTo>
                                  <a:lnTo>
                                    <a:pt x="14" y="16"/>
                                  </a:lnTo>
                                  <a:lnTo>
                                    <a:pt x="11" y="16"/>
                                  </a:lnTo>
                                  <a:lnTo>
                                    <a:pt x="8" y="16"/>
                                  </a:lnTo>
                                  <a:lnTo>
                                    <a:pt x="5" y="15"/>
                                  </a:lnTo>
                                  <a:lnTo>
                                    <a:pt x="3" y="13"/>
                                  </a:lnTo>
                                  <a:lnTo>
                                    <a:pt x="1" y="11"/>
                                  </a:lnTo>
                                  <a:lnTo>
                                    <a:pt x="0" y="8"/>
                                  </a:lnTo>
                                  <a:lnTo>
                                    <a:pt x="1" y="5"/>
                                  </a:lnTo>
                                  <a:lnTo>
                                    <a:pt x="1" y="3"/>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146"/>
                          <wps:cNvSpPr>
                            <a:spLocks/>
                          </wps:cNvSpPr>
                          <wps:spPr bwMode="auto">
                            <a:xfrm>
                              <a:off x="4404" y="1539"/>
                              <a:ext cx="250" cy="202"/>
                            </a:xfrm>
                            <a:custGeom>
                              <a:avLst/>
                              <a:gdLst>
                                <a:gd name="T0" fmla="*/ 0 w 250"/>
                                <a:gd name="T1" fmla="*/ 188 h 202"/>
                                <a:gd name="T2" fmla="*/ 7 w 250"/>
                                <a:gd name="T3" fmla="*/ 195 h 202"/>
                                <a:gd name="T4" fmla="*/ 14 w 250"/>
                                <a:gd name="T5" fmla="*/ 202 h 202"/>
                                <a:gd name="T6" fmla="*/ 250 w 250"/>
                                <a:gd name="T7" fmla="*/ 14 h 202"/>
                                <a:gd name="T8" fmla="*/ 243 w 250"/>
                                <a:gd name="T9" fmla="*/ 7 h 202"/>
                                <a:gd name="T10" fmla="*/ 236 w 250"/>
                                <a:gd name="T11" fmla="*/ 0 h 202"/>
                                <a:gd name="T12" fmla="*/ 0 w 250"/>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50" h="202">
                                  <a:moveTo>
                                    <a:pt x="0" y="188"/>
                                  </a:moveTo>
                                  <a:lnTo>
                                    <a:pt x="7" y="195"/>
                                  </a:lnTo>
                                  <a:lnTo>
                                    <a:pt x="14" y="202"/>
                                  </a:lnTo>
                                  <a:lnTo>
                                    <a:pt x="250" y="14"/>
                                  </a:lnTo>
                                  <a:lnTo>
                                    <a:pt x="243" y="7"/>
                                  </a:lnTo>
                                  <a:lnTo>
                                    <a:pt x="236" y="0"/>
                                  </a:lnTo>
                                  <a:lnTo>
                                    <a:pt x="0"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147"/>
                          <wps:cNvSpPr>
                            <a:spLocks/>
                          </wps:cNvSpPr>
                          <wps:spPr bwMode="auto">
                            <a:xfrm>
                              <a:off x="4404" y="1539"/>
                              <a:ext cx="250" cy="202"/>
                            </a:xfrm>
                            <a:custGeom>
                              <a:avLst/>
                              <a:gdLst>
                                <a:gd name="T0" fmla="*/ 0 w 250"/>
                                <a:gd name="T1" fmla="*/ 188 h 202"/>
                                <a:gd name="T2" fmla="*/ 7 w 250"/>
                                <a:gd name="T3" fmla="*/ 195 h 202"/>
                                <a:gd name="T4" fmla="*/ 14 w 250"/>
                                <a:gd name="T5" fmla="*/ 202 h 202"/>
                                <a:gd name="T6" fmla="*/ 250 w 250"/>
                                <a:gd name="T7" fmla="*/ 14 h 202"/>
                                <a:gd name="T8" fmla="*/ 243 w 250"/>
                                <a:gd name="T9" fmla="*/ 7 h 202"/>
                                <a:gd name="T10" fmla="*/ 236 w 250"/>
                                <a:gd name="T11" fmla="*/ 0 h 202"/>
                                <a:gd name="T12" fmla="*/ 0 w 250"/>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50" h="202">
                                  <a:moveTo>
                                    <a:pt x="0" y="188"/>
                                  </a:moveTo>
                                  <a:lnTo>
                                    <a:pt x="7" y="195"/>
                                  </a:lnTo>
                                  <a:lnTo>
                                    <a:pt x="14" y="202"/>
                                  </a:lnTo>
                                  <a:lnTo>
                                    <a:pt x="250" y="14"/>
                                  </a:lnTo>
                                  <a:lnTo>
                                    <a:pt x="243" y="7"/>
                                  </a:lnTo>
                                  <a:lnTo>
                                    <a:pt x="236" y="0"/>
                                  </a:lnTo>
                                  <a:lnTo>
                                    <a:pt x="0" y="18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148"/>
                          <wps:cNvSpPr>
                            <a:spLocks/>
                          </wps:cNvSpPr>
                          <wps:spPr bwMode="auto">
                            <a:xfrm>
                              <a:off x="4640" y="1537"/>
                              <a:ext cx="17" cy="16"/>
                            </a:xfrm>
                            <a:custGeom>
                              <a:avLst/>
                              <a:gdLst>
                                <a:gd name="T0" fmla="*/ 7 w 17"/>
                                <a:gd name="T1" fmla="*/ 9 h 16"/>
                                <a:gd name="T2" fmla="*/ 0 w 17"/>
                                <a:gd name="T3" fmla="*/ 2 h 16"/>
                                <a:gd name="T4" fmla="*/ 3 w 17"/>
                                <a:gd name="T5" fmla="*/ 0 h 16"/>
                                <a:gd name="T6" fmla="*/ 6 w 17"/>
                                <a:gd name="T7" fmla="*/ 0 h 16"/>
                                <a:gd name="T8" fmla="*/ 9 w 17"/>
                                <a:gd name="T9" fmla="*/ 0 h 16"/>
                                <a:gd name="T10" fmla="*/ 12 w 17"/>
                                <a:gd name="T11" fmla="*/ 1 h 16"/>
                                <a:gd name="T12" fmla="*/ 15 w 17"/>
                                <a:gd name="T13" fmla="*/ 3 h 16"/>
                                <a:gd name="T14" fmla="*/ 16 w 17"/>
                                <a:gd name="T15" fmla="*/ 5 h 16"/>
                                <a:gd name="T16" fmla="*/ 17 w 17"/>
                                <a:gd name="T17" fmla="*/ 8 h 16"/>
                                <a:gd name="T18" fmla="*/ 17 w 17"/>
                                <a:gd name="T19" fmla="*/ 11 h 16"/>
                                <a:gd name="T20" fmla="*/ 16 w 17"/>
                                <a:gd name="T21" fmla="*/ 14 h 16"/>
                                <a:gd name="T22" fmla="*/ 14 w 17"/>
                                <a:gd name="T23" fmla="*/ 16 h 16"/>
                                <a:gd name="T24" fmla="*/ 7 w 17"/>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7" y="9"/>
                                  </a:moveTo>
                                  <a:lnTo>
                                    <a:pt x="0" y="2"/>
                                  </a:lnTo>
                                  <a:lnTo>
                                    <a:pt x="3" y="0"/>
                                  </a:lnTo>
                                  <a:lnTo>
                                    <a:pt x="6" y="0"/>
                                  </a:lnTo>
                                  <a:lnTo>
                                    <a:pt x="9" y="0"/>
                                  </a:lnTo>
                                  <a:lnTo>
                                    <a:pt x="12" y="1"/>
                                  </a:lnTo>
                                  <a:lnTo>
                                    <a:pt x="15" y="3"/>
                                  </a:lnTo>
                                  <a:lnTo>
                                    <a:pt x="16" y="5"/>
                                  </a:lnTo>
                                  <a:lnTo>
                                    <a:pt x="17" y="8"/>
                                  </a:lnTo>
                                  <a:lnTo>
                                    <a:pt x="17" y="11"/>
                                  </a:lnTo>
                                  <a:lnTo>
                                    <a:pt x="16" y="14"/>
                                  </a:lnTo>
                                  <a:lnTo>
                                    <a:pt x="14" y="16"/>
                                  </a:lnTo>
                                  <a:lnTo>
                                    <a:pt x="7"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149"/>
                          <wps:cNvSpPr>
                            <a:spLocks/>
                          </wps:cNvSpPr>
                          <wps:spPr bwMode="auto">
                            <a:xfrm>
                              <a:off x="4640" y="1537"/>
                              <a:ext cx="17" cy="16"/>
                            </a:xfrm>
                            <a:custGeom>
                              <a:avLst/>
                              <a:gdLst>
                                <a:gd name="T0" fmla="*/ 0 w 17"/>
                                <a:gd name="T1" fmla="*/ 2 h 16"/>
                                <a:gd name="T2" fmla="*/ 3 w 17"/>
                                <a:gd name="T3" fmla="*/ 0 h 16"/>
                                <a:gd name="T4" fmla="*/ 6 w 17"/>
                                <a:gd name="T5" fmla="*/ 0 h 16"/>
                                <a:gd name="T6" fmla="*/ 9 w 17"/>
                                <a:gd name="T7" fmla="*/ 0 h 16"/>
                                <a:gd name="T8" fmla="*/ 12 w 17"/>
                                <a:gd name="T9" fmla="*/ 1 h 16"/>
                                <a:gd name="T10" fmla="*/ 15 w 17"/>
                                <a:gd name="T11" fmla="*/ 3 h 16"/>
                                <a:gd name="T12" fmla="*/ 16 w 17"/>
                                <a:gd name="T13" fmla="*/ 5 h 16"/>
                                <a:gd name="T14" fmla="*/ 17 w 17"/>
                                <a:gd name="T15" fmla="*/ 8 h 16"/>
                                <a:gd name="T16" fmla="*/ 17 w 17"/>
                                <a:gd name="T17" fmla="*/ 11 h 16"/>
                                <a:gd name="T18" fmla="*/ 16 w 17"/>
                                <a:gd name="T19" fmla="*/ 14 h 16"/>
                                <a:gd name="T20" fmla="*/ 14 w 17"/>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0" y="2"/>
                                  </a:moveTo>
                                  <a:lnTo>
                                    <a:pt x="3" y="0"/>
                                  </a:lnTo>
                                  <a:lnTo>
                                    <a:pt x="6" y="0"/>
                                  </a:lnTo>
                                  <a:lnTo>
                                    <a:pt x="9" y="0"/>
                                  </a:lnTo>
                                  <a:lnTo>
                                    <a:pt x="12" y="1"/>
                                  </a:lnTo>
                                  <a:lnTo>
                                    <a:pt x="15" y="3"/>
                                  </a:lnTo>
                                  <a:lnTo>
                                    <a:pt x="16" y="5"/>
                                  </a:lnTo>
                                  <a:lnTo>
                                    <a:pt x="17" y="8"/>
                                  </a:lnTo>
                                  <a:lnTo>
                                    <a:pt x="17" y="11"/>
                                  </a:lnTo>
                                  <a:lnTo>
                                    <a:pt x="16" y="14"/>
                                  </a:lnTo>
                                  <a:lnTo>
                                    <a:pt x="14"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150"/>
                          <wps:cNvSpPr>
                            <a:spLocks/>
                          </wps:cNvSpPr>
                          <wps:spPr bwMode="auto">
                            <a:xfrm>
                              <a:off x="5491" y="2123"/>
                              <a:ext cx="17" cy="16"/>
                            </a:xfrm>
                            <a:custGeom>
                              <a:avLst/>
                              <a:gdLst>
                                <a:gd name="T0" fmla="*/ 10 w 17"/>
                                <a:gd name="T1" fmla="*/ 7 h 16"/>
                                <a:gd name="T2" fmla="*/ 17 w 17"/>
                                <a:gd name="T3" fmla="*/ 14 h 16"/>
                                <a:gd name="T4" fmla="*/ 14 w 17"/>
                                <a:gd name="T5" fmla="*/ 15 h 16"/>
                                <a:gd name="T6" fmla="*/ 11 w 17"/>
                                <a:gd name="T7" fmla="*/ 16 h 16"/>
                                <a:gd name="T8" fmla="*/ 8 w 17"/>
                                <a:gd name="T9" fmla="*/ 16 h 16"/>
                                <a:gd name="T10" fmla="*/ 5 w 17"/>
                                <a:gd name="T11" fmla="*/ 15 h 16"/>
                                <a:gd name="T12" fmla="*/ 2 w 17"/>
                                <a:gd name="T13" fmla="*/ 13 h 16"/>
                                <a:gd name="T14" fmla="*/ 0 w 17"/>
                                <a:gd name="T15" fmla="*/ 10 h 16"/>
                                <a:gd name="T16" fmla="*/ 0 w 17"/>
                                <a:gd name="T17" fmla="*/ 8 h 16"/>
                                <a:gd name="T18" fmla="*/ 0 w 17"/>
                                <a:gd name="T19" fmla="*/ 5 h 16"/>
                                <a:gd name="T20" fmla="*/ 1 w 17"/>
                                <a:gd name="T21" fmla="*/ 2 h 16"/>
                                <a:gd name="T22" fmla="*/ 3 w 17"/>
                                <a:gd name="T23" fmla="*/ 0 h 16"/>
                                <a:gd name="T24" fmla="*/ 10 w 17"/>
                                <a:gd name="T25" fmla="*/ 7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7" h="16">
                                  <a:moveTo>
                                    <a:pt x="10" y="7"/>
                                  </a:moveTo>
                                  <a:lnTo>
                                    <a:pt x="17" y="14"/>
                                  </a:lnTo>
                                  <a:lnTo>
                                    <a:pt x="14" y="15"/>
                                  </a:lnTo>
                                  <a:lnTo>
                                    <a:pt x="11" y="16"/>
                                  </a:lnTo>
                                  <a:lnTo>
                                    <a:pt x="8" y="16"/>
                                  </a:lnTo>
                                  <a:lnTo>
                                    <a:pt x="5" y="15"/>
                                  </a:lnTo>
                                  <a:lnTo>
                                    <a:pt x="2" y="13"/>
                                  </a:lnTo>
                                  <a:lnTo>
                                    <a:pt x="0" y="10"/>
                                  </a:lnTo>
                                  <a:lnTo>
                                    <a:pt x="0" y="8"/>
                                  </a:lnTo>
                                  <a:lnTo>
                                    <a:pt x="0" y="5"/>
                                  </a:lnTo>
                                  <a:lnTo>
                                    <a:pt x="1" y="2"/>
                                  </a:lnTo>
                                  <a:lnTo>
                                    <a:pt x="3" y="0"/>
                                  </a:lnTo>
                                  <a:lnTo>
                                    <a:pt x="10" y="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151"/>
                          <wps:cNvSpPr>
                            <a:spLocks/>
                          </wps:cNvSpPr>
                          <wps:spPr bwMode="auto">
                            <a:xfrm>
                              <a:off x="5491" y="2123"/>
                              <a:ext cx="17" cy="16"/>
                            </a:xfrm>
                            <a:custGeom>
                              <a:avLst/>
                              <a:gdLst>
                                <a:gd name="T0" fmla="*/ 17 w 17"/>
                                <a:gd name="T1" fmla="*/ 14 h 16"/>
                                <a:gd name="T2" fmla="*/ 14 w 17"/>
                                <a:gd name="T3" fmla="*/ 15 h 16"/>
                                <a:gd name="T4" fmla="*/ 11 w 17"/>
                                <a:gd name="T5" fmla="*/ 16 h 16"/>
                                <a:gd name="T6" fmla="*/ 8 w 17"/>
                                <a:gd name="T7" fmla="*/ 16 h 16"/>
                                <a:gd name="T8" fmla="*/ 5 w 17"/>
                                <a:gd name="T9" fmla="*/ 15 h 16"/>
                                <a:gd name="T10" fmla="*/ 2 w 17"/>
                                <a:gd name="T11" fmla="*/ 13 h 16"/>
                                <a:gd name="T12" fmla="*/ 0 w 17"/>
                                <a:gd name="T13" fmla="*/ 10 h 16"/>
                                <a:gd name="T14" fmla="*/ 0 w 17"/>
                                <a:gd name="T15" fmla="*/ 8 h 16"/>
                                <a:gd name="T16" fmla="*/ 0 w 17"/>
                                <a:gd name="T17" fmla="*/ 5 h 16"/>
                                <a:gd name="T18" fmla="*/ 1 w 17"/>
                                <a:gd name="T19" fmla="*/ 2 h 16"/>
                                <a:gd name="T20" fmla="*/ 3 w 17"/>
                                <a:gd name="T21" fmla="*/ 0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16">
                                  <a:moveTo>
                                    <a:pt x="17" y="14"/>
                                  </a:moveTo>
                                  <a:lnTo>
                                    <a:pt x="14" y="15"/>
                                  </a:lnTo>
                                  <a:lnTo>
                                    <a:pt x="11" y="16"/>
                                  </a:lnTo>
                                  <a:lnTo>
                                    <a:pt x="8" y="16"/>
                                  </a:lnTo>
                                  <a:lnTo>
                                    <a:pt x="5" y="15"/>
                                  </a:lnTo>
                                  <a:lnTo>
                                    <a:pt x="2" y="13"/>
                                  </a:lnTo>
                                  <a:lnTo>
                                    <a:pt x="0" y="10"/>
                                  </a:lnTo>
                                  <a:lnTo>
                                    <a:pt x="0" y="8"/>
                                  </a:lnTo>
                                  <a:lnTo>
                                    <a:pt x="0" y="5"/>
                                  </a:lnTo>
                                  <a:lnTo>
                                    <a:pt x="1" y="2"/>
                                  </a:lnTo>
                                  <a:lnTo>
                                    <a:pt x="3"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152"/>
                          <wps:cNvSpPr>
                            <a:spLocks/>
                          </wps:cNvSpPr>
                          <wps:spPr bwMode="auto">
                            <a:xfrm>
                              <a:off x="5494" y="1935"/>
                              <a:ext cx="249" cy="202"/>
                            </a:xfrm>
                            <a:custGeom>
                              <a:avLst/>
                              <a:gdLst>
                                <a:gd name="T0" fmla="*/ 0 w 249"/>
                                <a:gd name="T1" fmla="*/ 188 h 202"/>
                                <a:gd name="T2" fmla="*/ 7 w 249"/>
                                <a:gd name="T3" fmla="*/ 195 h 202"/>
                                <a:gd name="T4" fmla="*/ 14 w 249"/>
                                <a:gd name="T5" fmla="*/ 202 h 202"/>
                                <a:gd name="T6" fmla="*/ 249 w 249"/>
                                <a:gd name="T7" fmla="*/ 14 h 202"/>
                                <a:gd name="T8" fmla="*/ 242 w 249"/>
                                <a:gd name="T9" fmla="*/ 7 h 202"/>
                                <a:gd name="T10" fmla="*/ 236 w 249"/>
                                <a:gd name="T11" fmla="*/ 0 h 202"/>
                                <a:gd name="T12" fmla="*/ 0 w 249"/>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49" h="202">
                                  <a:moveTo>
                                    <a:pt x="0" y="188"/>
                                  </a:moveTo>
                                  <a:lnTo>
                                    <a:pt x="7" y="195"/>
                                  </a:lnTo>
                                  <a:lnTo>
                                    <a:pt x="14" y="202"/>
                                  </a:lnTo>
                                  <a:lnTo>
                                    <a:pt x="249" y="14"/>
                                  </a:lnTo>
                                  <a:lnTo>
                                    <a:pt x="242" y="7"/>
                                  </a:lnTo>
                                  <a:lnTo>
                                    <a:pt x="236" y="0"/>
                                  </a:lnTo>
                                  <a:lnTo>
                                    <a:pt x="0" y="1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153"/>
                          <wps:cNvSpPr>
                            <a:spLocks/>
                          </wps:cNvSpPr>
                          <wps:spPr bwMode="auto">
                            <a:xfrm>
                              <a:off x="5494" y="1935"/>
                              <a:ext cx="249" cy="202"/>
                            </a:xfrm>
                            <a:custGeom>
                              <a:avLst/>
                              <a:gdLst>
                                <a:gd name="T0" fmla="*/ 0 w 249"/>
                                <a:gd name="T1" fmla="*/ 188 h 202"/>
                                <a:gd name="T2" fmla="*/ 7 w 249"/>
                                <a:gd name="T3" fmla="*/ 195 h 202"/>
                                <a:gd name="T4" fmla="*/ 14 w 249"/>
                                <a:gd name="T5" fmla="*/ 202 h 202"/>
                                <a:gd name="T6" fmla="*/ 249 w 249"/>
                                <a:gd name="T7" fmla="*/ 14 h 202"/>
                                <a:gd name="T8" fmla="*/ 242 w 249"/>
                                <a:gd name="T9" fmla="*/ 7 h 202"/>
                                <a:gd name="T10" fmla="*/ 236 w 249"/>
                                <a:gd name="T11" fmla="*/ 0 h 202"/>
                                <a:gd name="T12" fmla="*/ 0 w 249"/>
                                <a:gd name="T13" fmla="*/ 188 h 202"/>
                              </a:gdLst>
                              <a:ahLst/>
                              <a:cxnLst>
                                <a:cxn ang="0">
                                  <a:pos x="T0" y="T1"/>
                                </a:cxn>
                                <a:cxn ang="0">
                                  <a:pos x="T2" y="T3"/>
                                </a:cxn>
                                <a:cxn ang="0">
                                  <a:pos x="T4" y="T5"/>
                                </a:cxn>
                                <a:cxn ang="0">
                                  <a:pos x="T6" y="T7"/>
                                </a:cxn>
                                <a:cxn ang="0">
                                  <a:pos x="T8" y="T9"/>
                                </a:cxn>
                                <a:cxn ang="0">
                                  <a:pos x="T10" y="T11"/>
                                </a:cxn>
                                <a:cxn ang="0">
                                  <a:pos x="T12" y="T13"/>
                                </a:cxn>
                              </a:cxnLst>
                              <a:rect l="0" t="0" r="r" b="b"/>
                              <a:pathLst>
                                <a:path w="249" h="202">
                                  <a:moveTo>
                                    <a:pt x="0" y="188"/>
                                  </a:moveTo>
                                  <a:lnTo>
                                    <a:pt x="7" y="195"/>
                                  </a:lnTo>
                                  <a:lnTo>
                                    <a:pt x="14" y="202"/>
                                  </a:lnTo>
                                  <a:lnTo>
                                    <a:pt x="249" y="14"/>
                                  </a:lnTo>
                                  <a:lnTo>
                                    <a:pt x="242" y="7"/>
                                  </a:lnTo>
                                  <a:lnTo>
                                    <a:pt x="236" y="0"/>
                                  </a:lnTo>
                                  <a:lnTo>
                                    <a:pt x="0" y="188"/>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154"/>
                          <wps:cNvSpPr>
                            <a:spLocks/>
                          </wps:cNvSpPr>
                          <wps:spPr bwMode="auto">
                            <a:xfrm>
                              <a:off x="5730" y="1933"/>
                              <a:ext cx="16" cy="16"/>
                            </a:xfrm>
                            <a:custGeom>
                              <a:avLst/>
                              <a:gdLst>
                                <a:gd name="T0" fmla="*/ 6 w 16"/>
                                <a:gd name="T1" fmla="*/ 9 h 16"/>
                                <a:gd name="T2" fmla="*/ 0 w 16"/>
                                <a:gd name="T3" fmla="*/ 2 h 16"/>
                                <a:gd name="T4" fmla="*/ 2 w 16"/>
                                <a:gd name="T5" fmla="*/ 0 h 16"/>
                                <a:gd name="T6" fmla="*/ 6 w 16"/>
                                <a:gd name="T7" fmla="*/ 0 h 16"/>
                                <a:gd name="T8" fmla="*/ 8 w 16"/>
                                <a:gd name="T9" fmla="*/ 0 h 16"/>
                                <a:gd name="T10" fmla="*/ 12 w 16"/>
                                <a:gd name="T11" fmla="*/ 1 h 16"/>
                                <a:gd name="T12" fmla="*/ 14 w 16"/>
                                <a:gd name="T13" fmla="*/ 3 h 16"/>
                                <a:gd name="T14" fmla="*/ 16 w 16"/>
                                <a:gd name="T15" fmla="*/ 5 h 16"/>
                                <a:gd name="T16" fmla="*/ 16 w 16"/>
                                <a:gd name="T17" fmla="*/ 8 h 16"/>
                                <a:gd name="T18" fmla="*/ 16 w 16"/>
                                <a:gd name="T19" fmla="*/ 10 h 16"/>
                                <a:gd name="T20" fmla="*/ 15 w 16"/>
                                <a:gd name="T21" fmla="*/ 13 h 16"/>
                                <a:gd name="T22" fmla="*/ 13 w 16"/>
                                <a:gd name="T23" fmla="*/ 16 h 16"/>
                                <a:gd name="T24" fmla="*/ 6 w 16"/>
                                <a:gd name="T25" fmla="*/ 9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 h="16">
                                  <a:moveTo>
                                    <a:pt x="6" y="9"/>
                                  </a:moveTo>
                                  <a:lnTo>
                                    <a:pt x="0" y="2"/>
                                  </a:lnTo>
                                  <a:lnTo>
                                    <a:pt x="2" y="0"/>
                                  </a:lnTo>
                                  <a:lnTo>
                                    <a:pt x="6" y="0"/>
                                  </a:lnTo>
                                  <a:lnTo>
                                    <a:pt x="8" y="0"/>
                                  </a:lnTo>
                                  <a:lnTo>
                                    <a:pt x="12" y="1"/>
                                  </a:lnTo>
                                  <a:lnTo>
                                    <a:pt x="14" y="3"/>
                                  </a:lnTo>
                                  <a:lnTo>
                                    <a:pt x="16" y="5"/>
                                  </a:lnTo>
                                  <a:lnTo>
                                    <a:pt x="16" y="8"/>
                                  </a:lnTo>
                                  <a:lnTo>
                                    <a:pt x="16" y="10"/>
                                  </a:lnTo>
                                  <a:lnTo>
                                    <a:pt x="15" y="13"/>
                                  </a:lnTo>
                                  <a:lnTo>
                                    <a:pt x="13" y="16"/>
                                  </a:lnTo>
                                  <a:lnTo>
                                    <a:pt x="6"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155"/>
                          <wps:cNvSpPr>
                            <a:spLocks/>
                          </wps:cNvSpPr>
                          <wps:spPr bwMode="auto">
                            <a:xfrm>
                              <a:off x="5730" y="1933"/>
                              <a:ext cx="16" cy="16"/>
                            </a:xfrm>
                            <a:custGeom>
                              <a:avLst/>
                              <a:gdLst>
                                <a:gd name="T0" fmla="*/ 0 w 16"/>
                                <a:gd name="T1" fmla="*/ 2 h 16"/>
                                <a:gd name="T2" fmla="*/ 2 w 16"/>
                                <a:gd name="T3" fmla="*/ 0 h 16"/>
                                <a:gd name="T4" fmla="*/ 6 w 16"/>
                                <a:gd name="T5" fmla="*/ 0 h 16"/>
                                <a:gd name="T6" fmla="*/ 8 w 16"/>
                                <a:gd name="T7" fmla="*/ 0 h 16"/>
                                <a:gd name="T8" fmla="*/ 12 w 16"/>
                                <a:gd name="T9" fmla="*/ 1 h 16"/>
                                <a:gd name="T10" fmla="*/ 14 w 16"/>
                                <a:gd name="T11" fmla="*/ 3 h 16"/>
                                <a:gd name="T12" fmla="*/ 16 w 16"/>
                                <a:gd name="T13" fmla="*/ 5 h 16"/>
                                <a:gd name="T14" fmla="*/ 16 w 16"/>
                                <a:gd name="T15" fmla="*/ 8 h 16"/>
                                <a:gd name="T16" fmla="*/ 16 w 16"/>
                                <a:gd name="T17" fmla="*/ 10 h 16"/>
                                <a:gd name="T18" fmla="*/ 15 w 16"/>
                                <a:gd name="T19" fmla="*/ 13 h 16"/>
                                <a:gd name="T20" fmla="*/ 13 w 16"/>
                                <a:gd name="T21" fmla="*/ 16 h 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 h="16">
                                  <a:moveTo>
                                    <a:pt x="0" y="2"/>
                                  </a:moveTo>
                                  <a:lnTo>
                                    <a:pt x="2" y="0"/>
                                  </a:lnTo>
                                  <a:lnTo>
                                    <a:pt x="6" y="0"/>
                                  </a:lnTo>
                                  <a:lnTo>
                                    <a:pt x="8" y="0"/>
                                  </a:lnTo>
                                  <a:lnTo>
                                    <a:pt x="12" y="1"/>
                                  </a:lnTo>
                                  <a:lnTo>
                                    <a:pt x="14" y="3"/>
                                  </a:lnTo>
                                  <a:lnTo>
                                    <a:pt x="16" y="5"/>
                                  </a:lnTo>
                                  <a:lnTo>
                                    <a:pt x="16" y="8"/>
                                  </a:lnTo>
                                  <a:lnTo>
                                    <a:pt x="16" y="10"/>
                                  </a:lnTo>
                                  <a:lnTo>
                                    <a:pt x="15" y="13"/>
                                  </a:lnTo>
                                  <a:lnTo>
                                    <a:pt x="13" y="16"/>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156"/>
                          <wps:cNvSpPr>
                            <a:spLocks/>
                          </wps:cNvSpPr>
                          <wps:spPr bwMode="auto">
                            <a:xfrm>
                              <a:off x="6115" y="2622"/>
                              <a:ext cx="14" cy="17"/>
                            </a:xfrm>
                            <a:custGeom>
                              <a:avLst/>
                              <a:gdLst>
                                <a:gd name="T0" fmla="*/ 11 w 14"/>
                                <a:gd name="T1" fmla="*/ 9 h 17"/>
                                <a:gd name="T2" fmla="*/ 7 w 14"/>
                                <a:gd name="T3" fmla="*/ 17 h 17"/>
                                <a:gd name="T4" fmla="*/ 4 w 14"/>
                                <a:gd name="T5" fmla="*/ 16 h 17"/>
                                <a:gd name="T6" fmla="*/ 2 w 14"/>
                                <a:gd name="T7" fmla="*/ 14 h 17"/>
                                <a:gd name="T8" fmla="*/ 1 w 14"/>
                                <a:gd name="T9" fmla="*/ 11 h 17"/>
                                <a:gd name="T10" fmla="*/ 0 w 14"/>
                                <a:gd name="T11" fmla="*/ 8 h 17"/>
                                <a:gd name="T12" fmla="*/ 1 w 14"/>
                                <a:gd name="T13" fmla="*/ 6 h 17"/>
                                <a:gd name="T14" fmla="*/ 3 w 14"/>
                                <a:gd name="T15" fmla="*/ 3 h 17"/>
                                <a:gd name="T16" fmla="*/ 5 w 14"/>
                                <a:gd name="T17" fmla="*/ 1 h 17"/>
                                <a:gd name="T18" fmla="*/ 8 w 14"/>
                                <a:gd name="T19" fmla="*/ 0 h 17"/>
                                <a:gd name="T20" fmla="*/ 11 w 14"/>
                                <a:gd name="T21" fmla="*/ 0 h 17"/>
                                <a:gd name="T22" fmla="*/ 14 w 14"/>
                                <a:gd name="T23" fmla="*/ 0 h 17"/>
                                <a:gd name="T24" fmla="*/ 11 w 14"/>
                                <a:gd name="T25" fmla="*/ 9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4" h="17">
                                  <a:moveTo>
                                    <a:pt x="11" y="9"/>
                                  </a:moveTo>
                                  <a:lnTo>
                                    <a:pt x="7" y="17"/>
                                  </a:lnTo>
                                  <a:lnTo>
                                    <a:pt x="4" y="16"/>
                                  </a:lnTo>
                                  <a:lnTo>
                                    <a:pt x="2" y="14"/>
                                  </a:lnTo>
                                  <a:lnTo>
                                    <a:pt x="1" y="11"/>
                                  </a:lnTo>
                                  <a:lnTo>
                                    <a:pt x="0" y="8"/>
                                  </a:lnTo>
                                  <a:lnTo>
                                    <a:pt x="1" y="6"/>
                                  </a:lnTo>
                                  <a:lnTo>
                                    <a:pt x="3" y="3"/>
                                  </a:lnTo>
                                  <a:lnTo>
                                    <a:pt x="5" y="1"/>
                                  </a:lnTo>
                                  <a:lnTo>
                                    <a:pt x="8" y="0"/>
                                  </a:lnTo>
                                  <a:lnTo>
                                    <a:pt x="11" y="0"/>
                                  </a:lnTo>
                                  <a:lnTo>
                                    <a:pt x="14" y="0"/>
                                  </a:lnTo>
                                  <a:lnTo>
                                    <a:pt x="1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57"/>
                          <wps:cNvSpPr>
                            <a:spLocks/>
                          </wps:cNvSpPr>
                          <wps:spPr bwMode="auto">
                            <a:xfrm>
                              <a:off x="6115" y="2622"/>
                              <a:ext cx="14" cy="17"/>
                            </a:xfrm>
                            <a:custGeom>
                              <a:avLst/>
                              <a:gdLst>
                                <a:gd name="T0" fmla="*/ 7 w 14"/>
                                <a:gd name="T1" fmla="*/ 17 h 17"/>
                                <a:gd name="T2" fmla="*/ 4 w 14"/>
                                <a:gd name="T3" fmla="*/ 16 h 17"/>
                                <a:gd name="T4" fmla="*/ 2 w 14"/>
                                <a:gd name="T5" fmla="*/ 14 h 17"/>
                                <a:gd name="T6" fmla="*/ 1 w 14"/>
                                <a:gd name="T7" fmla="*/ 11 h 17"/>
                                <a:gd name="T8" fmla="*/ 0 w 14"/>
                                <a:gd name="T9" fmla="*/ 8 h 17"/>
                                <a:gd name="T10" fmla="*/ 1 w 14"/>
                                <a:gd name="T11" fmla="*/ 6 h 17"/>
                                <a:gd name="T12" fmla="*/ 3 w 14"/>
                                <a:gd name="T13" fmla="*/ 3 h 17"/>
                                <a:gd name="T14" fmla="*/ 5 w 14"/>
                                <a:gd name="T15" fmla="*/ 1 h 17"/>
                                <a:gd name="T16" fmla="*/ 8 w 14"/>
                                <a:gd name="T17" fmla="*/ 0 h 17"/>
                                <a:gd name="T18" fmla="*/ 11 w 14"/>
                                <a:gd name="T19" fmla="*/ 0 h 17"/>
                                <a:gd name="T20" fmla="*/ 14 w 14"/>
                                <a:gd name="T21" fmla="*/ 0 h 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 h="17">
                                  <a:moveTo>
                                    <a:pt x="7" y="17"/>
                                  </a:moveTo>
                                  <a:lnTo>
                                    <a:pt x="4" y="16"/>
                                  </a:lnTo>
                                  <a:lnTo>
                                    <a:pt x="2" y="14"/>
                                  </a:lnTo>
                                  <a:lnTo>
                                    <a:pt x="1" y="11"/>
                                  </a:lnTo>
                                  <a:lnTo>
                                    <a:pt x="0" y="8"/>
                                  </a:lnTo>
                                  <a:lnTo>
                                    <a:pt x="1" y="6"/>
                                  </a:lnTo>
                                  <a:lnTo>
                                    <a:pt x="3" y="3"/>
                                  </a:lnTo>
                                  <a:lnTo>
                                    <a:pt x="5" y="1"/>
                                  </a:lnTo>
                                  <a:lnTo>
                                    <a:pt x="8" y="0"/>
                                  </a:lnTo>
                                  <a:lnTo>
                                    <a:pt x="11" y="0"/>
                                  </a:lnTo>
                                  <a:lnTo>
                                    <a:pt x="14" y="0"/>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Freeform 158"/>
                          <wps:cNvSpPr>
                            <a:spLocks/>
                          </wps:cNvSpPr>
                          <wps:spPr bwMode="auto">
                            <a:xfrm>
                              <a:off x="6122" y="2622"/>
                              <a:ext cx="139" cy="65"/>
                            </a:xfrm>
                            <a:custGeom>
                              <a:avLst/>
                              <a:gdLst>
                                <a:gd name="T0" fmla="*/ 7 w 139"/>
                                <a:gd name="T1" fmla="*/ 0 h 65"/>
                                <a:gd name="T2" fmla="*/ 4 w 139"/>
                                <a:gd name="T3" fmla="*/ 9 h 65"/>
                                <a:gd name="T4" fmla="*/ 0 w 139"/>
                                <a:gd name="T5" fmla="*/ 17 h 65"/>
                                <a:gd name="T6" fmla="*/ 132 w 139"/>
                                <a:gd name="T7" fmla="*/ 65 h 65"/>
                                <a:gd name="T8" fmla="*/ 135 w 139"/>
                                <a:gd name="T9" fmla="*/ 57 h 65"/>
                                <a:gd name="T10" fmla="*/ 139 w 139"/>
                                <a:gd name="T11" fmla="*/ 48 h 65"/>
                                <a:gd name="T12" fmla="*/ 7 w 139"/>
                                <a:gd name="T13" fmla="*/ 0 h 65"/>
                              </a:gdLst>
                              <a:ahLst/>
                              <a:cxnLst>
                                <a:cxn ang="0">
                                  <a:pos x="T0" y="T1"/>
                                </a:cxn>
                                <a:cxn ang="0">
                                  <a:pos x="T2" y="T3"/>
                                </a:cxn>
                                <a:cxn ang="0">
                                  <a:pos x="T4" y="T5"/>
                                </a:cxn>
                                <a:cxn ang="0">
                                  <a:pos x="T6" y="T7"/>
                                </a:cxn>
                                <a:cxn ang="0">
                                  <a:pos x="T8" y="T9"/>
                                </a:cxn>
                                <a:cxn ang="0">
                                  <a:pos x="T10" y="T11"/>
                                </a:cxn>
                                <a:cxn ang="0">
                                  <a:pos x="T12" y="T13"/>
                                </a:cxn>
                              </a:cxnLst>
                              <a:rect l="0" t="0" r="r" b="b"/>
                              <a:pathLst>
                                <a:path w="139" h="65">
                                  <a:moveTo>
                                    <a:pt x="7" y="0"/>
                                  </a:moveTo>
                                  <a:lnTo>
                                    <a:pt x="4" y="9"/>
                                  </a:lnTo>
                                  <a:lnTo>
                                    <a:pt x="0" y="17"/>
                                  </a:lnTo>
                                  <a:lnTo>
                                    <a:pt x="132" y="65"/>
                                  </a:lnTo>
                                  <a:lnTo>
                                    <a:pt x="135" y="57"/>
                                  </a:lnTo>
                                  <a:lnTo>
                                    <a:pt x="139" y="48"/>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159"/>
                          <wps:cNvSpPr>
                            <a:spLocks/>
                          </wps:cNvSpPr>
                          <wps:spPr bwMode="auto">
                            <a:xfrm>
                              <a:off x="6122" y="2622"/>
                              <a:ext cx="139" cy="65"/>
                            </a:xfrm>
                            <a:custGeom>
                              <a:avLst/>
                              <a:gdLst>
                                <a:gd name="T0" fmla="*/ 7 w 139"/>
                                <a:gd name="T1" fmla="*/ 0 h 65"/>
                                <a:gd name="T2" fmla="*/ 4 w 139"/>
                                <a:gd name="T3" fmla="*/ 9 h 65"/>
                                <a:gd name="T4" fmla="*/ 0 w 139"/>
                                <a:gd name="T5" fmla="*/ 17 h 65"/>
                                <a:gd name="T6" fmla="*/ 132 w 139"/>
                                <a:gd name="T7" fmla="*/ 65 h 65"/>
                                <a:gd name="T8" fmla="*/ 135 w 139"/>
                                <a:gd name="T9" fmla="*/ 57 h 65"/>
                                <a:gd name="T10" fmla="*/ 139 w 139"/>
                                <a:gd name="T11" fmla="*/ 48 h 65"/>
                                <a:gd name="T12" fmla="*/ 7 w 139"/>
                                <a:gd name="T13" fmla="*/ 0 h 65"/>
                              </a:gdLst>
                              <a:ahLst/>
                              <a:cxnLst>
                                <a:cxn ang="0">
                                  <a:pos x="T0" y="T1"/>
                                </a:cxn>
                                <a:cxn ang="0">
                                  <a:pos x="T2" y="T3"/>
                                </a:cxn>
                                <a:cxn ang="0">
                                  <a:pos x="T4" y="T5"/>
                                </a:cxn>
                                <a:cxn ang="0">
                                  <a:pos x="T6" y="T7"/>
                                </a:cxn>
                                <a:cxn ang="0">
                                  <a:pos x="T8" y="T9"/>
                                </a:cxn>
                                <a:cxn ang="0">
                                  <a:pos x="T10" y="T11"/>
                                </a:cxn>
                                <a:cxn ang="0">
                                  <a:pos x="T12" y="T13"/>
                                </a:cxn>
                              </a:cxnLst>
                              <a:rect l="0" t="0" r="r" b="b"/>
                              <a:pathLst>
                                <a:path w="139" h="65">
                                  <a:moveTo>
                                    <a:pt x="7" y="0"/>
                                  </a:moveTo>
                                  <a:lnTo>
                                    <a:pt x="4" y="9"/>
                                  </a:lnTo>
                                  <a:lnTo>
                                    <a:pt x="0" y="17"/>
                                  </a:lnTo>
                                  <a:lnTo>
                                    <a:pt x="132" y="65"/>
                                  </a:lnTo>
                                  <a:lnTo>
                                    <a:pt x="135" y="57"/>
                                  </a:lnTo>
                                  <a:lnTo>
                                    <a:pt x="139" y="48"/>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Freeform 160"/>
                          <wps:cNvSpPr>
                            <a:spLocks/>
                          </wps:cNvSpPr>
                          <wps:spPr bwMode="auto">
                            <a:xfrm>
                              <a:off x="6254" y="2670"/>
                              <a:ext cx="13" cy="18"/>
                            </a:xfrm>
                            <a:custGeom>
                              <a:avLst/>
                              <a:gdLst>
                                <a:gd name="T0" fmla="*/ 3 w 13"/>
                                <a:gd name="T1" fmla="*/ 9 h 18"/>
                                <a:gd name="T2" fmla="*/ 7 w 13"/>
                                <a:gd name="T3" fmla="*/ 0 h 18"/>
                                <a:gd name="T4" fmla="*/ 10 w 13"/>
                                <a:gd name="T5" fmla="*/ 2 h 18"/>
                                <a:gd name="T6" fmla="*/ 12 w 13"/>
                                <a:gd name="T7" fmla="*/ 4 h 18"/>
                                <a:gd name="T8" fmla="*/ 13 w 13"/>
                                <a:gd name="T9" fmla="*/ 6 h 18"/>
                                <a:gd name="T10" fmla="*/ 13 w 13"/>
                                <a:gd name="T11" fmla="*/ 9 h 18"/>
                                <a:gd name="T12" fmla="*/ 13 w 13"/>
                                <a:gd name="T13" fmla="*/ 12 h 18"/>
                                <a:gd name="T14" fmla="*/ 11 w 13"/>
                                <a:gd name="T15" fmla="*/ 14 h 18"/>
                                <a:gd name="T16" fmla="*/ 9 w 13"/>
                                <a:gd name="T17" fmla="*/ 16 h 18"/>
                                <a:gd name="T18" fmla="*/ 6 w 13"/>
                                <a:gd name="T19" fmla="*/ 17 h 18"/>
                                <a:gd name="T20" fmla="*/ 3 w 13"/>
                                <a:gd name="T21" fmla="*/ 18 h 18"/>
                                <a:gd name="T22" fmla="*/ 0 w 13"/>
                                <a:gd name="T23" fmla="*/ 17 h 18"/>
                                <a:gd name="T24" fmla="*/ 3 w 13"/>
                                <a:gd name="T25" fmla="*/ 9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 h="18">
                                  <a:moveTo>
                                    <a:pt x="3" y="9"/>
                                  </a:moveTo>
                                  <a:lnTo>
                                    <a:pt x="7" y="0"/>
                                  </a:lnTo>
                                  <a:lnTo>
                                    <a:pt x="10" y="2"/>
                                  </a:lnTo>
                                  <a:lnTo>
                                    <a:pt x="12" y="4"/>
                                  </a:lnTo>
                                  <a:lnTo>
                                    <a:pt x="13" y="6"/>
                                  </a:lnTo>
                                  <a:lnTo>
                                    <a:pt x="13" y="9"/>
                                  </a:lnTo>
                                  <a:lnTo>
                                    <a:pt x="13" y="12"/>
                                  </a:lnTo>
                                  <a:lnTo>
                                    <a:pt x="11" y="14"/>
                                  </a:lnTo>
                                  <a:lnTo>
                                    <a:pt x="9" y="16"/>
                                  </a:lnTo>
                                  <a:lnTo>
                                    <a:pt x="6" y="17"/>
                                  </a:lnTo>
                                  <a:lnTo>
                                    <a:pt x="3" y="18"/>
                                  </a:lnTo>
                                  <a:lnTo>
                                    <a:pt x="0" y="17"/>
                                  </a:lnTo>
                                  <a:lnTo>
                                    <a:pt x="3"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61"/>
                          <wps:cNvSpPr>
                            <a:spLocks/>
                          </wps:cNvSpPr>
                          <wps:spPr bwMode="auto">
                            <a:xfrm>
                              <a:off x="6254" y="2670"/>
                              <a:ext cx="13" cy="18"/>
                            </a:xfrm>
                            <a:custGeom>
                              <a:avLst/>
                              <a:gdLst>
                                <a:gd name="T0" fmla="*/ 7 w 13"/>
                                <a:gd name="T1" fmla="*/ 0 h 18"/>
                                <a:gd name="T2" fmla="*/ 10 w 13"/>
                                <a:gd name="T3" fmla="*/ 2 h 18"/>
                                <a:gd name="T4" fmla="*/ 12 w 13"/>
                                <a:gd name="T5" fmla="*/ 4 h 18"/>
                                <a:gd name="T6" fmla="*/ 13 w 13"/>
                                <a:gd name="T7" fmla="*/ 6 h 18"/>
                                <a:gd name="T8" fmla="*/ 13 w 13"/>
                                <a:gd name="T9" fmla="*/ 9 h 18"/>
                                <a:gd name="T10" fmla="*/ 13 w 13"/>
                                <a:gd name="T11" fmla="*/ 12 h 18"/>
                                <a:gd name="T12" fmla="*/ 11 w 13"/>
                                <a:gd name="T13" fmla="*/ 14 h 18"/>
                                <a:gd name="T14" fmla="*/ 9 w 13"/>
                                <a:gd name="T15" fmla="*/ 16 h 18"/>
                                <a:gd name="T16" fmla="*/ 6 w 13"/>
                                <a:gd name="T17" fmla="*/ 17 h 18"/>
                                <a:gd name="T18" fmla="*/ 3 w 13"/>
                                <a:gd name="T19" fmla="*/ 18 h 18"/>
                                <a:gd name="T20" fmla="*/ 0 w 13"/>
                                <a:gd name="T21" fmla="*/ 17 h 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3" h="18">
                                  <a:moveTo>
                                    <a:pt x="7" y="0"/>
                                  </a:moveTo>
                                  <a:lnTo>
                                    <a:pt x="10" y="2"/>
                                  </a:lnTo>
                                  <a:lnTo>
                                    <a:pt x="12" y="4"/>
                                  </a:lnTo>
                                  <a:lnTo>
                                    <a:pt x="13" y="6"/>
                                  </a:lnTo>
                                  <a:lnTo>
                                    <a:pt x="13" y="9"/>
                                  </a:lnTo>
                                  <a:lnTo>
                                    <a:pt x="13" y="12"/>
                                  </a:lnTo>
                                  <a:lnTo>
                                    <a:pt x="11" y="14"/>
                                  </a:lnTo>
                                  <a:lnTo>
                                    <a:pt x="9" y="16"/>
                                  </a:lnTo>
                                  <a:lnTo>
                                    <a:pt x="6" y="17"/>
                                  </a:lnTo>
                                  <a:lnTo>
                                    <a:pt x="3" y="18"/>
                                  </a:lnTo>
                                  <a:lnTo>
                                    <a:pt x="0" y="17"/>
                                  </a:lnTo>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Line 162"/>
                          <wps:cNvCnPr/>
                          <wps:spPr bwMode="auto">
                            <a:xfrm>
                              <a:off x="1849" y="1516"/>
                              <a:ext cx="1950" cy="708"/>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63"/>
                          <wps:cNvCnPr/>
                          <wps:spPr bwMode="auto">
                            <a:xfrm flipV="1">
                              <a:off x="3263" y="1488"/>
                              <a:ext cx="471" cy="37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64"/>
                          <wps:cNvCnPr/>
                          <wps:spPr bwMode="auto">
                            <a:xfrm>
                              <a:off x="1849" y="1516"/>
                              <a:ext cx="63" cy="4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65"/>
                          <wps:cNvCnPr/>
                          <wps:spPr bwMode="auto">
                            <a:xfrm flipV="1">
                              <a:off x="1912" y="1529"/>
                              <a:ext cx="38" cy="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166"/>
                          <wps:cNvCnPr/>
                          <wps:spPr bwMode="auto">
                            <a:xfrm flipH="1" flipV="1">
                              <a:off x="1849" y="1516"/>
                              <a:ext cx="101"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Line 167"/>
                          <wps:cNvCnPr/>
                          <wps:spPr bwMode="auto">
                            <a:xfrm flipH="1" flipV="1">
                              <a:off x="2876" y="1865"/>
                              <a:ext cx="63" cy="4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2" name="Line 168"/>
                          <wps:cNvCnPr/>
                          <wps:spPr bwMode="auto">
                            <a:xfrm flipH="1">
                              <a:off x="2839" y="1865"/>
                              <a:ext cx="37" cy="3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69"/>
                          <wps:cNvCnPr/>
                          <wps:spPr bwMode="auto">
                            <a:xfrm>
                              <a:off x="2839" y="1897"/>
                              <a:ext cx="100" cy="1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170"/>
                          <wps:cNvCnPr/>
                          <wps:spPr bwMode="auto">
                            <a:xfrm flipH="1">
                              <a:off x="2839" y="1865"/>
                              <a:ext cx="37" cy="3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171"/>
                          <wps:cNvCnPr/>
                          <wps:spPr bwMode="auto">
                            <a:xfrm flipV="1">
                              <a:off x="3263" y="1804"/>
                              <a:ext cx="45" cy="6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72"/>
                          <wps:cNvCnPr/>
                          <wps:spPr bwMode="auto">
                            <a:xfrm>
                              <a:off x="3308" y="1804"/>
                              <a:ext cx="46" cy="2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73"/>
                          <wps:cNvCnPr/>
                          <wps:spPr bwMode="auto">
                            <a:xfrm flipH="1">
                              <a:off x="3263" y="1825"/>
                              <a:ext cx="91" cy="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Line 174"/>
                          <wps:cNvCnPr/>
                          <wps:spPr bwMode="auto">
                            <a:xfrm flipH="1">
                              <a:off x="3456" y="1676"/>
                              <a:ext cx="42" cy="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Line 175"/>
                          <wps:cNvCnPr/>
                          <wps:spPr bwMode="auto">
                            <a:xfrm flipH="1" flipV="1">
                              <a:off x="3409" y="1719"/>
                              <a:ext cx="47" cy="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Line 176"/>
                          <wps:cNvCnPr/>
                          <wps:spPr bwMode="auto">
                            <a:xfrm flipV="1">
                              <a:off x="3409" y="1676"/>
                              <a:ext cx="89" cy="4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Line 177"/>
                          <wps:cNvCnPr/>
                          <wps:spPr bwMode="auto">
                            <a:xfrm>
                              <a:off x="2939" y="1912"/>
                              <a:ext cx="63" cy="46"/>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Line 178"/>
                          <wps:cNvCnPr/>
                          <wps:spPr bwMode="auto">
                            <a:xfrm flipV="1">
                              <a:off x="3002" y="1925"/>
                              <a:ext cx="37" cy="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Line 179"/>
                          <wps:cNvCnPr/>
                          <wps:spPr bwMode="auto">
                            <a:xfrm flipH="1" flipV="1">
                              <a:off x="2939" y="1912"/>
                              <a:ext cx="100" cy="1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Line 180"/>
                          <wps:cNvCnPr/>
                          <wps:spPr bwMode="auto">
                            <a:xfrm flipH="1" flipV="1">
                              <a:off x="3736" y="2177"/>
                              <a:ext cx="63" cy="4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Line 181"/>
                          <wps:cNvCnPr/>
                          <wps:spPr bwMode="auto">
                            <a:xfrm flipH="1">
                              <a:off x="3699" y="2177"/>
                              <a:ext cx="37" cy="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Line 182"/>
                          <wps:cNvCnPr/>
                          <wps:spPr bwMode="auto">
                            <a:xfrm>
                              <a:off x="3699" y="2210"/>
                              <a:ext cx="100" cy="1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Line 183"/>
                          <wps:cNvCnPr/>
                          <wps:spPr bwMode="auto">
                            <a:xfrm flipH="1">
                              <a:off x="3699" y="2177"/>
                              <a:ext cx="37" cy="3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8" name="Line 184"/>
                          <wps:cNvCnPr/>
                          <wps:spPr bwMode="auto">
                            <a:xfrm flipH="1">
                              <a:off x="3691" y="1488"/>
                              <a:ext cx="43" cy="6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185"/>
                          <wps:cNvCnPr/>
                          <wps:spPr bwMode="auto">
                            <a:xfrm flipH="1" flipV="1">
                              <a:off x="3644" y="1531"/>
                              <a:ext cx="47" cy="2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186"/>
                          <wps:cNvCnPr/>
                          <wps:spPr bwMode="auto">
                            <a:xfrm flipV="1">
                              <a:off x="3644" y="1488"/>
                              <a:ext cx="90" cy="43"/>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187"/>
                          <wps:cNvCnPr/>
                          <wps:spPr bwMode="auto">
                            <a:xfrm flipV="1">
                              <a:off x="3498" y="1615"/>
                              <a:ext cx="46" cy="61"/>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188"/>
                          <wps:cNvCnPr/>
                          <wps:spPr bwMode="auto">
                            <a:xfrm>
                              <a:off x="3544" y="1615"/>
                              <a:ext cx="46" cy="22"/>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189"/>
                          <wps:cNvCnPr/>
                          <wps:spPr bwMode="auto">
                            <a:xfrm flipH="1">
                              <a:off x="3498" y="1637"/>
                              <a:ext cx="92" cy="39"/>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Freeform 190"/>
                          <wps:cNvSpPr>
                            <a:spLocks/>
                          </wps:cNvSpPr>
                          <wps:spPr bwMode="auto">
                            <a:xfrm>
                              <a:off x="2270" y="1743"/>
                              <a:ext cx="35" cy="104"/>
                            </a:xfrm>
                            <a:custGeom>
                              <a:avLst/>
                              <a:gdLst>
                                <a:gd name="T0" fmla="*/ 21 w 35"/>
                                <a:gd name="T1" fmla="*/ 0 h 104"/>
                                <a:gd name="T2" fmla="*/ 20 w 35"/>
                                <a:gd name="T3" fmla="*/ 0 h 104"/>
                                <a:gd name="T4" fmla="*/ 13 w 35"/>
                                <a:gd name="T5" fmla="*/ 3 h 104"/>
                                <a:gd name="T6" fmla="*/ 5 w 35"/>
                                <a:gd name="T7" fmla="*/ 5 h 104"/>
                                <a:gd name="T8" fmla="*/ 0 w 35"/>
                                <a:gd name="T9" fmla="*/ 5 h 104"/>
                                <a:gd name="T10" fmla="*/ 0 w 35"/>
                                <a:gd name="T11" fmla="*/ 8 h 104"/>
                                <a:gd name="T12" fmla="*/ 10 w 35"/>
                                <a:gd name="T13" fmla="*/ 8 h 104"/>
                                <a:gd name="T14" fmla="*/ 13 w 35"/>
                                <a:gd name="T15" fmla="*/ 9 h 104"/>
                                <a:gd name="T16" fmla="*/ 14 w 35"/>
                                <a:gd name="T17" fmla="*/ 13 h 104"/>
                                <a:gd name="T18" fmla="*/ 14 w 35"/>
                                <a:gd name="T19" fmla="*/ 96 h 104"/>
                                <a:gd name="T20" fmla="*/ 13 w 35"/>
                                <a:gd name="T21" fmla="*/ 99 h 104"/>
                                <a:gd name="T22" fmla="*/ 10 w 35"/>
                                <a:gd name="T23" fmla="*/ 100 h 104"/>
                                <a:gd name="T24" fmla="*/ 0 w 35"/>
                                <a:gd name="T25" fmla="*/ 100 h 104"/>
                                <a:gd name="T26" fmla="*/ 0 w 35"/>
                                <a:gd name="T27" fmla="*/ 104 h 104"/>
                                <a:gd name="T28" fmla="*/ 35 w 35"/>
                                <a:gd name="T29" fmla="*/ 104 h 104"/>
                                <a:gd name="T30" fmla="*/ 35 w 35"/>
                                <a:gd name="T31" fmla="*/ 100 h 104"/>
                                <a:gd name="T32" fmla="*/ 25 w 35"/>
                                <a:gd name="T33" fmla="*/ 100 h 104"/>
                                <a:gd name="T34" fmla="*/ 22 w 35"/>
                                <a:gd name="T35" fmla="*/ 99 h 104"/>
                                <a:gd name="T36" fmla="*/ 21 w 35"/>
                                <a:gd name="T37" fmla="*/ 96 h 104"/>
                                <a:gd name="T38" fmla="*/ 21 w 35"/>
                                <a:gd name="T3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5" h="104">
                                  <a:moveTo>
                                    <a:pt x="21" y="0"/>
                                  </a:moveTo>
                                  <a:lnTo>
                                    <a:pt x="20" y="0"/>
                                  </a:lnTo>
                                  <a:lnTo>
                                    <a:pt x="13" y="3"/>
                                  </a:lnTo>
                                  <a:lnTo>
                                    <a:pt x="5" y="5"/>
                                  </a:lnTo>
                                  <a:lnTo>
                                    <a:pt x="0" y="5"/>
                                  </a:lnTo>
                                  <a:lnTo>
                                    <a:pt x="0" y="8"/>
                                  </a:lnTo>
                                  <a:lnTo>
                                    <a:pt x="10" y="8"/>
                                  </a:lnTo>
                                  <a:lnTo>
                                    <a:pt x="13" y="9"/>
                                  </a:lnTo>
                                  <a:lnTo>
                                    <a:pt x="14" y="13"/>
                                  </a:lnTo>
                                  <a:lnTo>
                                    <a:pt x="14" y="96"/>
                                  </a:lnTo>
                                  <a:lnTo>
                                    <a:pt x="13" y="99"/>
                                  </a:lnTo>
                                  <a:lnTo>
                                    <a:pt x="10" y="100"/>
                                  </a:lnTo>
                                  <a:lnTo>
                                    <a:pt x="0" y="100"/>
                                  </a:lnTo>
                                  <a:lnTo>
                                    <a:pt x="0" y="104"/>
                                  </a:lnTo>
                                  <a:lnTo>
                                    <a:pt x="35" y="104"/>
                                  </a:lnTo>
                                  <a:lnTo>
                                    <a:pt x="35" y="100"/>
                                  </a:lnTo>
                                  <a:lnTo>
                                    <a:pt x="25" y="100"/>
                                  </a:lnTo>
                                  <a:lnTo>
                                    <a:pt x="22" y="99"/>
                                  </a:lnTo>
                                  <a:lnTo>
                                    <a:pt x="21" y="96"/>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91"/>
                          <wps:cNvSpPr>
                            <a:spLocks/>
                          </wps:cNvSpPr>
                          <wps:spPr bwMode="auto">
                            <a:xfrm>
                              <a:off x="2324" y="1803"/>
                              <a:ext cx="3" cy="1"/>
                            </a:xfrm>
                            <a:custGeom>
                              <a:avLst/>
                              <a:gdLst>
                                <a:gd name="T0" fmla="*/ 0 w 3"/>
                                <a:gd name="T1" fmla="*/ 0 h 1"/>
                                <a:gd name="T2" fmla="*/ 0 w 3"/>
                                <a:gd name="T3" fmla="*/ 1 h 1"/>
                                <a:gd name="T4" fmla="*/ 3 w 3"/>
                                <a:gd name="T5" fmla="*/ 0 h 1"/>
                                <a:gd name="T6" fmla="*/ 0 w 3"/>
                                <a:gd name="T7" fmla="*/ 0 h 1"/>
                              </a:gdLst>
                              <a:ahLst/>
                              <a:cxnLst>
                                <a:cxn ang="0">
                                  <a:pos x="T0" y="T1"/>
                                </a:cxn>
                                <a:cxn ang="0">
                                  <a:pos x="T2" y="T3"/>
                                </a:cxn>
                                <a:cxn ang="0">
                                  <a:pos x="T4" y="T5"/>
                                </a:cxn>
                                <a:cxn ang="0">
                                  <a:pos x="T6" y="T7"/>
                                </a:cxn>
                              </a:cxnLst>
                              <a:rect l="0" t="0" r="r" b="b"/>
                              <a:pathLst>
                                <a:path w="3" h="1">
                                  <a:moveTo>
                                    <a:pt x="0" y="0"/>
                                  </a:moveTo>
                                  <a:lnTo>
                                    <a:pt x="0" y="1"/>
                                  </a:lnTo>
                                  <a:lnTo>
                                    <a:pt x="3"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92"/>
                          <wps:cNvSpPr>
                            <a:spLocks/>
                          </wps:cNvSpPr>
                          <wps:spPr bwMode="auto">
                            <a:xfrm>
                              <a:off x="2324" y="1797"/>
                              <a:ext cx="16" cy="52"/>
                            </a:xfrm>
                            <a:custGeom>
                              <a:avLst/>
                              <a:gdLst>
                                <a:gd name="T0" fmla="*/ 11 w 16"/>
                                <a:gd name="T1" fmla="*/ 0 h 52"/>
                                <a:gd name="T2" fmla="*/ 10 w 16"/>
                                <a:gd name="T3" fmla="*/ 0 h 52"/>
                                <a:gd name="T4" fmla="*/ 0 w 16"/>
                                <a:gd name="T5" fmla="*/ 6 h 52"/>
                                <a:gd name="T6" fmla="*/ 3 w 16"/>
                                <a:gd name="T7" fmla="*/ 6 h 52"/>
                                <a:gd name="T8" fmla="*/ 5 w 16"/>
                                <a:gd name="T9" fmla="*/ 7 h 52"/>
                                <a:gd name="T10" fmla="*/ 5 w 16"/>
                                <a:gd name="T11" fmla="*/ 8 h 52"/>
                                <a:gd name="T12" fmla="*/ 5 w 16"/>
                                <a:gd name="T13" fmla="*/ 9 h 52"/>
                                <a:gd name="T14" fmla="*/ 6 w 16"/>
                                <a:gd name="T15" fmla="*/ 16 h 52"/>
                                <a:gd name="T16" fmla="*/ 6 w 16"/>
                                <a:gd name="T17" fmla="*/ 43 h 52"/>
                                <a:gd name="T18" fmla="*/ 5 w 16"/>
                                <a:gd name="T19" fmla="*/ 49 h 52"/>
                                <a:gd name="T20" fmla="*/ 4 w 16"/>
                                <a:gd name="T21" fmla="*/ 50 h 52"/>
                                <a:gd name="T22" fmla="*/ 1 w 16"/>
                                <a:gd name="T23" fmla="*/ 51 h 52"/>
                                <a:gd name="T24" fmla="*/ 1 w 16"/>
                                <a:gd name="T25" fmla="*/ 52 h 52"/>
                                <a:gd name="T26" fmla="*/ 16 w 16"/>
                                <a:gd name="T27" fmla="*/ 52 h 52"/>
                                <a:gd name="T28" fmla="*/ 16 w 16"/>
                                <a:gd name="T29" fmla="*/ 51 h 52"/>
                                <a:gd name="T30" fmla="*/ 12 w 16"/>
                                <a:gd name="T31" fmla="*/ 50 h 52"/>
                                <a:gd name="T32" fmla="*/ 11 w 16"/>
                                <a:gd name="T33" fmla="*/ 49 h 52"/>
                                <a:gd name="T34" fmla="*/ 11 w 16"/>
                                <a:gd name="T35" fmla="*/ 43 h 52"/>
                                <a:gd name="T36" fmla="*/ 11 w 16"/>
                                <a:gd name="T37"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6" h="52">
                                  <a:moveTo>
                                    <a:pt x="11" y="0"/>
                                  </a:moveTo>
                                  <a:lnTo>
                                    <a:pt x="10" y="0"/>
                                  </a:lnTo>
                                  <a:lnTo>
                                    <a:pt x="0" y="6"/>
                                  </a:lnTo>
                                  <a:lnTo>
                                    <a:pt x="3" y="6"/>
                                  </a:lnTo>
                                  <a:lnTo>
                                    <a:pt x="5" y="7"/>
                                  </a:lnTo>
                                  <a:lnTo>
                                    <a:pt x="5" y="8"/>
                                  </a:lnTo>
                                  <a:lnTo>
                                    <a:pt x="5" y="9"/>
                                  </a:lnTo>
                                  <a:lnTo>
                                    <a:pt x="6" y="16"/>
                                  </a:lnTo>
                                  <a:lnTo>
                                    <a:pt x="6" y="43"/>
                                  </a:lnTo>
                                  <a:lnTo>
                                    <a:pt x="5" y="49"/>
                                  </a:lnTo>
                                  <a:lnTo>
                                    <a:pt x="4" y="50"/>
                                  </a:lnTo>
                                  <a:lnTo>
                                    <a:pt x="1" y="51"/>
                                  </a:lnTo>
                                  <a:lnTo>
                                    <a:pt x="1" y="52"/>
                                  </a:lnTo>
                                  <a:lnTo>
                                    <a:pt x="16" y="52"/>
                                  </a:lnTo>
                                  <a:lnTo>
                                    <a:pt x="16" y="51"/>
                                  </a:lnTo>
                                  <a:lnTo>
                                    <a:pt x="12" y="50"/>
                                  </a:lnTo>
                                  <a:lnTo>
                                    <a:pt x="11" y="49"/>
                                  </a:lnTo>
                                  <a:lnTo>
                                    <a:pt x="11" y="43"/>
                                  </a:lnTo>
                                  <a:lnTo>
                                    <a:pt x="1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93"/>
                          <wps:cNvSpPr>
                            <a:spLocks/>
                          </wps:cNvSpPr>
                          <wps:spPr bwMode="auto">
                            <a:xfrm>
                              <a:off x="3453" y="1784"/>
                              <a:ext cx="36" cy="104"/>
                            </a:xfrm>
                            <a:custGeom>
                              <a:avLst/>
                              <a:gdLst>
                                <a:gd name="T0" fmla="*/ 21 w 36"/>
                                <a:gd name="T1" fmla="*/ 0 h 104"/>
                                <a:gd name="T2" fmla="*/ 20 w 36"/>
                                <a:gd name="T3" fmla="*/ 0 h 104"/>
                                <a:gd name="T4" fmla="*/ 13 w 36"/>
                                <a:gd name="T5" fmla="*/ 4 h 104"/>
                                <a:gd name="T6" fmla="*/ 5 w 36"/>
                                <a:gd name="T7" fmla="*/ 5 h 104"/>
                                <a:gd name="T8" fmla="*/ 0 w 36"/>
                                <a:gd name="T9" fmla="*/ 5 h 104"/>
                                <a:gd name="T10" fmla="*/ 0 w 36"/>
                                <a:gd name="T11" fmla="*/ 8 h 104"/>
                                <a:gd name="T12" fmla="*/ 10 w 36"/>
                                <a:gd name="T13" fmla="*/ 8 h 104"/>
                                <a:gd name="T14" fmla="*/ 14 w 36"/>
                                <a:gd name="T15" fmla="*/ 9 h 104"/>
                                <a:gd name="T16" fmla="*/ 15 w 36"/>
                                <a:gd name="T17" fmla="*/ 13 h 104"/>
                                <a:gd name="T18" fmla="*/ 15 w 36"/>
                                <a:gd name="T19" fmla="*/ 96 h 104"/>
                                <a:gd name="T20" fmla="*/ 14 w 36"/>
                                <a:gd name="T21" fmla="*/ 99 h 104"/>
                                <a:gd name="T22" fmla="*/ 10 w 36"/>
                                <a:gd name="T23" fmla="*/ 101 h 104"/>
                                <a:gd name="T24" fmla="*/ 0 w 36"/>
                                <a:gd name="T25" fmla="*/ 101 h 104"/>
                                <a:gd name="T26" fmla="*/ 0 w 36"/>
                                <a:gd name="T27" fmla="*/ 104 h 104"/>
                                <a:gd name="T28" fmla="*/ 36 w 36"/>
                                <a:gd name="T29" fmla="*/ 104 h 104"/>
                                <a:gd name="T30" fmla="*/ 36 w 36"/>
                                <a:gd name="T31" fmla="*/ 101 h 104"/>
                                <a:gd name="T32" fmla="*/ 25 w 36"/>
                                <a:gd name="T33" fmla="*/ 101 h 104"/>
                                <a:gd name="T34" fmla="*/ 23 w 36"/>
                                <a:gd name="T35" fmla="*/ 99 h 104"/>
                                <a:gd name="T36" fmla="*/ 21 w 36"/>
                                <a:gd name="T37" fmla="*/ 96 h 104"/>
                                <a:gd name="T38" fmla="*/ 21 w 36"/>
                                <a:gd name="T3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6" h="104">
                                  <a:moveTo>
                                    <a:pt x="21" y="0"/>
                                  </a:moveTo>
                                  <a:lnTo>
                                    <a:pt x="20" y="0"/>
                                  </a:lnTo>
                                  <a:lnTo>
                                    <a:pt x="13" y="4"/>
                                  </a:lnTo>
                                  <a:lnTo>
                                    <a:pt x="5" y="5"/>
                                  </a:lnTo>
                                  <a:lnTo>
                                    <a:pt x="0" y="5"/>
                                  </a:lnTo>
                                  <a:lnTo>
                                    <a:pt x="0" y="8"/>
                                  </a:lnTo>
                                  <a:lnTo>
                                    <a:pt x="10" y="8"/>
                                  </a:lnTo>
                                  <a:lnTo>
                                    <a:pt x="14" y="9"/>
                                  </a:lnTo>
                                  <a:lnTo>
                                    <a:pt x="15" y="13"/>
                                  </a:lnTo>
                                  <a:lnTo>
                                    <a:pt x="15" y="96"/>
                                  </a:lnTo>
                                  <a:lnTo>
                                    <a:pt x="14" y="99"/>
                                  </a:lnTo>
                                  <a:lnTo>
                                    <a:pt x="10" y="101"/>
                                  </a:lnTo>
                                  <a:lnTo>
                                    <a:pt x="0" y="101"/>
                                  </a:lnTo>
                                  <a:lnTo>
                                    <a:pt x="0" y="104"/>
                                  </a:lnTo>
                                  <a:lnTo>
                                    <a:pt x="36" y="104"/>
                                  </a:lnTo>
                                  <a:lnTo>
                                    <a:pt x="36" y="101"/>
                                  </a:lnTo>
                                  <a:lnTo>
                                    <a:pt x="25" y="101"/>
                                  </a:lnTo>
                                  <a:lnTo>
                                    <a:pt x="23" y="99"/>
                                  </a:lnTo>
                                  <a:lnTo>
                                    <a:pt x="21" y="96"/>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94"/>
                          <wps:cNvSpPr>
                            <a:spLocks/>
                          </wps:cNvSpPr>
                          <wps:spPr bwMode="auto">
                            <a:xfrm>
                              <a:off x="3503" y="1884"/>
                              <a:ext cx="15" cy="7"/>
                            </a:xfrm>
                            <a:custGeom>
                              <a:avLst/>
                              <a:gdLst>
                                <a:gd name="T0" fmla="*/ 2 w 15"/>
                                <a:gd name="T1" fmla="*/ 0 h 7"/>
                                <a:gd name="T2" fmla="*/ 1 w 15"/>
                                <a:gd name="T3" fmla="*/ 1 h 7"/>
                                <a:gd name="T4" fmla="*/ 0 w 15"/>
                                <a:gd name="T5" fmla="*/ 3 h 7"/>
                                <a:gd name="T6" fmla="*/ 1 w 15"/>
                                <a:gd name="T7" fmla="*/ 6 h 7"/>
                                <a:gd name="T8" fmla="*/ 1 w 15"/>
                                <a:gd name="T9" fmla="*/ 6 h 7"/>
                                <a:gd name="T10" fmla="*/ 7 w 15"/>
                                <a:gd name="T11" fmla="*/ 7 h 7"/>
                                <a:gd name="T12" fmla="*/ 11 w 15"/>
                                <a:gd name="T13" fmla="*/ 7 h 7"/>
                                <a:gd name="T14" fmla="*/ 15 w 15"/>
                                <a:gd name="T15" fmla="*/ 5 h 7"/>
                                <a:gd name="T16" fmla="*/ 11 w 15"/>
                                <a:gd name="T17" fmla="*/ 4 h 7"/>
                                <a:gd name="T18" fmla="*/ 8 w 15"/>
                                <a:gd name="T19" fmla="*/ 4 h 7"/>
                                <a:gd name="T20" fmla="*/ 6 w 15"/>
                                <a:gd name="T21" fmla="*/ 2 h 7"/>
                                <a:gd name="T22" fmla="*/ 4 w 15"/>
                                <a:gd name="T23" fmla="*/ 1 h 7"/>
                                <a:gd name="T24" fmla="*/ 2 w 15"/>
                                <a:gd name="T25"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 h="7">
                                  <a:moveTo>
                                    <a:pt x="2" y="0"/>
                                  </a:moveTo>
                                  <a:lnTo>
                                    <a:pt x="1" y="1"/>
                                  </a:lnTo>
                                  <a:lnTo>
                                    <a:pt x="0" y="3"/>
                                  </a:lnTo>
                                  <a:lnTo>
                                    <a:pt x="1" y="6"/>
                                  </a:lnTo>
                                  <a:lnTo>
                                    <a:pt x="1" y="6"/>
                                  </a:lnTo>
                                  <a:lnTo>
                                    <a:pt x="7" y="7"/>
                                  </a:lnTo>
                                  <a:lnTo>
                                    <a:pt x="11" y="7"/>
                                  </a:lnTo>
                                  <a:lnTo>
                                    <a:pt x="15" y="5"/>
                                  </a:lnTo>
                                  <a:lnTo>
                                    <a:pt x="11" y="4"/>
                                  </a:lnTo>
                                  <a:lnTo>
                                    <a:pt x="8" y="4"/>
                                  </a:lnTo>
                                  <a:lnTo>
                                    <a:pt x="6" y="2"/>
                                  </a:lnTo>
                                  <a:lnTo>
                                    <a:pt x="4" y="1"/>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95"/>
                          <wps:cNvSpPr>
                            <a:spLocks/>
                          </wps:cNvSpPr>
                          <wps:spPr bwMode="auto">
                            <a:xfrm>
                              <a:off x="3504" y="1843"/>
                              <a:ext cx="8" cy="7"/>
                            </a:xfrm>
                            <a:custGeom>
                              <a:avLst/>
                              <a:gdLst>
                                <a:gd name="T0" fmla="*/ 2 w 8"/>
                                <a:gd name="T1" fmla="*/ 0 h 7"/>
                                <a:gd name="T2" fmla="*/ 0 w 8"/>
                                <a:gd name="T3" fmla="*/ 6 h 7"/>
                                <a:gd name="T4" fmla="*/ 0 w 8"/>
                                <a:gd name="T5" fmla="*/ 7 h 7"/>
                                <a:gd name="T6" fmla="*/ 4 w 8"/>
                                <a:gd name="T7" fmla="*/ 2 h 7"/>
                                <a:gd name="T8" fmla="*/ 8 w 8"/>
                                <a:gd name="T9" fmla="*/ 0 h 7"/>
                                <a:gd name="T10" fmla="*/ 2 w 8"/>
                                <a:gd name="T11" fmla="*/ 0 h 7"/>
                              </a:gdLst>
                              <a:ahLst/>
                              <a:cxnLst>
                                <a:cxn ang="0">
                                  <a:pos x="T0" y="T1"/>
                                </a:cxn>
                                <a:cxn ang="0">
                                  <a:pos x="T2" y="T3"/>
                                </a:cxn>
                                <a:cxn ang="0">
                                  <a:pos x="T4" y="T5"/>
                                </a:cxn>
                                <a:cxn ang="0">
                                  <a:pos x="T6" y="T7"/>
                                </a:cxn>
                                <a:cxn ang="0">
                                  <a:pos x="T8" y="T9"/>
                                </a:cxn>
                                <a:cxn ang="0">
                                  <a:pos x="T10" y="T11"/>
                                </a:cxn>
                              </a:cxnLst>
                              <a:rect l="0" t="0" r="r" b="b"/>
                              <a:pathLst>
                                <a:path w="8" h="7">
                                  <a:moveTo>
                                    <a:pt x="2" y="0"/>
                                  </a:moveTo>
                                  <a:lnTo>
                                    <a:pt x="0" y="6"/>
                                  </a:lnTo>
                                  <a:lnTo>
                                    <a:pt x="0" y="7"/>
                                  </a:lnTo>
                                  <a:lnTo>
                                    <a:pt x="4" y="2"/>
                                  </a:lnTo>
                                  <a:lnTo>
                                    <a:pt x="8" y="0"/>
                                  </a:lnTo>
                                  <a:lnTo>
                                    <a:pt x="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96"/>
                          <wps:cNvSpPr>
                            <a:spLocks/>
                          </wps:cNvSpPr>
                          <wps:spPr bwMode="auto">
                            <a:xfrm>
                              <a:off x="3506" y="1838"/>
                              <a:ext cx="20" cy="51"/>
                            </a:xfrm>
                            <a:custGeom>
                              <a:avLst/>
                              <a:gdLst>
                                <a:gd name="T0" fmla="*/ 8 w 20"/>
                                <a:gd name="T1" fmla="*/ 0 h 51"/>
                                <a:gd name="T2" fmla="*/ 6 w 20"/>
                                <a:gd name="T3" fmla="*/ 0 h 51"/>
                                <a:gd name="T4" fmla="*/ 2 w 20"/>
                                <a:gd name="T5" fmla="*/ 3 h 51"/>
                                <a:gd name="T6" fmla="*/ 0 w 20"/>
                                <a:gd name="T7" fmla="*/ 5 h 51"/>
                                <a:gd name="T8" fmla="*/ 6 w 20"/>
                                <a:gd name="T9" fmla="*/ 5 h 51"/>
                                <a:gd name="T10" fmla="*/ 6 w 20"/>
                                <a:gd name="T11" fmla="*/ 5 h 51"/>
                                <a:gd name="T12" fmla="*/ 11 w 20"/>
                                <a:gd name="T13" fmla="*/ 8 h 51"/>
                                <a:gd name="T14" fmla="*/ 11 w 20"/>
                                <a:gd name="T15" fmla="*/ 8 h 51"/>
                                <a:gd name="T16" fmla="*/ 13 w 20"/>
                                <a:gd name="T17" fmla="*/ 14 h 51"/>
                                <a:gd name="T18" fmla="*/ 12 w 20"/>
                                <a:gd name="T19" fmla="*/ 20 h 51"/>
                                <a:gd name="T20" fmla="*/ 8 w 20"/>
                                <a:gd name="T21" fmla="*/ 24 h 51"/>
                                <a:gd name="T22" fmla="*/ 4 w 20"/>
                                <a:gd name="T23" fmla="*/ 26 h 51"/>
                                <a:gd name="T24" fmla="*/ 4 w 20"/>
                                <a:gd name="T25" fmla="*/ 27 h 51"/>
                                <a:gd name="T26" fmla="*/ 4 w 20"/>
                                <a:gd name="T27" fmla="*/ 27 h 51"/>
                                <a:gd name="T28" fmla="*/ 9 w 20"/>
                                <a:gd name="T29" fmla="*/ 28 h 51"/>
                                <a:gd name="T30" fmla="*/ 12 w 20"/>
                                <a:gd name="T31" fmla="*/ 31 h 51"/>
                                <a:gd name="T32" fmla="*/ 14 w 20"/>
                                <a:gd name="T33" fmla="*/ 34 h 51"/>
                                <a:gd name="T34" fmla="*/ 15 w 20"/>
                                <a:gd name="T35" fmla="*/ 40 h 51"/>
                                <a:gd name="T36" fmla="*/ 15 w 20"/>
                                <a:gd name="T37" fmla="*/ 41 h 51"/>
                                <a:gd name="T38" fmla="*/ 13 w 20"/>
                                <a:gd name="T39" fmla="*/ 47 h 51"/>
                                <a:gd name="T40" fmla="*/ 12 w 20"/>
                                <a:gd name="T41" fmla="*/ 48 h 51"/>
                                <a:gd name="T42" fmla="*/ 8 w 20"/>
                                <a:gd name="T43" fmla="*/ 50 h 51"/>
                                <a:gd name="T44" fmla="*/ 12 w 20"/>
                                <a:gd name="T45" fmla="*/ 51 h 51"/>
                                <a:gd name="T46" fmla="*/ 16 w 20"/>
                                <a:gd name="T47" fmla="*/ 47 h 51"/>
                                <a:gd name="T48" fmla="*/ 19 w 20"/>
                                <a:gd name="T49" fmla="*/ 42 h 51"/>
                                <a:gd name="T50" fmla="*/ 20 w 20"/>
                                <a:gd name="T51" fmla="*/ 36 h 51"/>
                                <a:gd name="T52" fmla="*/ 19 w 20"/>
                                <a:gd name="T53" fmla="*/ 34 h 51"/>
                                <a:gd name="T54" fmla="*/ 18 w 20"/>
                                <a:gd name="T55" fmla="*/ 28 h 51"/>
                                <a:gd name="T56" fmla="*/ 17 w 20"/>
                                <a:gd name="T57" fmla="*/ 26 h 51"/>
                                <a:gd name="T58" fmla="*/ 12 w 20"/>
                                <a:gd name="T59" fmla="*/ 22 h 51"/>
                                <a:gd name="T60" fmla="*/ 12 w 20"/>
                                <a:gd name="T61" fmla="*/ 22 h 51"/>
                                <a:gd name="T62" fmla="*/ 17 w 20"/>
                                <a:gd name="T63" fmla="*/ 16 h 51"/>
                                <a:gd name="T64" fmla="*/ 18 w 20"/>
                                <a:gd name="T65" fmla="*/ 10 h 51"/>
                                <a:gd name="T66" fmla="*/ 18 w 20"/>
                                <a:gd name="T67" fmla="*/ 10 h 51"/>
                                <a:gd name="T68" fmla="*/ 16 w 20"/>
                                <a:gd name="T69" fmla="*/ 4 h 51"/>
                                <a:gd name="T70" fmla="*/ 13 w 20"/>
                                <a:gd name="T71" fmla="*/ 2 h 51"/>
                                <a:gd name="T72" fmla="*/ 8 w 20"/>
                                <a:gd name="T73" fmla="*/ 0 h 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0" h="51">
                                  <a:moveTo>
                                    <a:pt x="8" y="0"/>
                                  </a:moveTo>
                                  <a:lnTo>
                                    <a:pt x="6" y="0"/>
                                  </a:lnTo>
                                  <a:lnTo>
                                    <a:pt x="2" y="3"/>
                                  </a:lnTo>
                                  <a:lnTo>
                                    <a:pt x="0" y="5"/>
                                  </a:lnTo>
                                  <a:lnTo>
                                    <a:pt x="6" y="5"/>
                                  </a:lnTo>
                                  <a:lnTo>
                                    <a:pt x="6" y="5"/>
                                  </a:lnTo>
                                  <a:lnTo>
                                    <a:pt x="11" y="8"/>
                                  </a:lnTo>
                                  <a:lnTo>
                                    <a:pt x="11" y="8"/>
                                  </a:lnTo>
                                  <a:lnTo>
                                    <a:pt x="13" y="14"/>
                                  </a:lnTo>
                                  <a:lnTo>
                                    <a:pt x="12" y="20"/>
                                  </a:lnTo>
                                  <a:lnTo>
                                    <a:pt x="8" y="24"/>
                                  </a:lnTo>
                                  <a:lnTo>
                                    <a:pt x="4" y="26"/>
                                  </a:lnTo>
                                  <a:lnTo>
                                    <a:pt x="4" y="27"/>
                                  </a:lnTo>
                                  <a:lnTo>
                                    <a:pt x="4" y="27"/>
                                  </a:lnTo>
                                  <a:lnTo>
                                    <a:pt x="9" y="28"/>
                                  </a:lnTo>
                                  <a:lnTo>
                                    <a:pt x="12" y="31"/>
                                  </a:lnTo>
                                  <a:lnTo>
                                    <a:pt x="14" y="34"/>
                                  </a:lnTo>
                                  <a:lnTo>
                                    <a:pt x="15" y="40"/>
                                  </a:lnTo>
                                  <a:lnTo>
                                    <a:pt x="15" y="41"/>
                                  </a:lnTo>
                                  <a:lnTo>
                                    <a:pt x="13" y="47"/>
                                  </a:lnTo>
                                  <a:lnTo>
                                    <a:pt x="12" y="48"/>
                                  </a:lnTo>
                                  <a:lnTo>
                                    <a:pt x="8" y="50"/>
                                  </a:lnTo>
                                  <a:lnTo>
                                    <a:pt x="12" y="51"/>
                                  </a:lnTo>
                                  <a:lnTo>
                                    <a:pt x="16" y="47"/>
                                  </a:lnTo>
                                  <a:lnTo>
                                    <a:pt x="19" y="42"/>
                                  </a:lnTo>
                                  <a:lnTo>
                                    <a:pt x="20" y="36"/>
                                  </a:lnTo>
                                  <a:lnTo>
                                    <a:pt x="19" y="34"/>
                                  </a:lnTo>
                                  <a:lnTo>
                                    <a:pt x="18" y="28"/>
                                  </a:lnTo>
                                  <a:lnTo>
                                    <a:pt x="17" y="26"/>
                                  </a:lnTo>
                                  <a:lnTo>
                                    <a:pt x="12" y="22"/>
                                  </a:lnTo>
                                  <a:lnTo>
                                    <a:pt x="12" y="22"/>
                                  </a:lnTo>
                                  <a:lnTo>
                                    <a:pt x="17" y="16"/>
                                  </a:lnTo>
                                  <a:lnTo>
                                    <a:pt x="18" y="10"/>
                                  </a:lnTo>
                                  <a:lnTo>
                                    <a:pt x="18" y="10"/>
                                  </a:lnTo>
                                  <a:lnTo>
                                    <a:pt x="16" y="4"/>
                                  </a:lnTo>
                                  <a:lnTo>
                                    <a:pt x="13" y="2"/>
                                  </a:lnTo>
                                  <a:lnTo>
                                    <a:pt x="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97"/>
                          <wps:cNvSpPr>
                            <a:spLocks/>
                          </wps:cNvSpPr>
                          <wps:spPr bwMode="auto">
                            <a:xfrm>
                              <a:off x="3676" y="1613"/>
                              <a:ext cx="36" cy="104"/>
                            </a:xfrm>
                            <a:custGeom>
                              <a:avLst/>
                              <a:gdLst>
                                <a:gd name="T0" fmla="*/ 21 w 36"/>
                                <a:gd name="T1" fmla="*/ 0 h 104"/>
                                <a:gd name="T2" fmla="*/ 21 w 36"/>
                                <a:gd name="T3" fmla="*/ 0 h 104"/>
                                <a:gd name="T4" fmla="*/ 14 w 36"/>
                                <a:gd name="T5" fmla="*/ 3 h 104"/>
                                <a:gd name="T6" fmla="*/ 6 w 36"/>
                                <a:gd name="T7" fmla="*/ 5 h 104"/>
                                <a:gd name="T8" fmla="*/ 0 w 36"/>
                                <a:gd name="T9" fmla="*/ 5 h 104"/>
                                <a:gd name="T10" fmla="*/ 0 w 36"/>
                                <a:gd name="T11" fmla="*/ 8 h 104"/>
                                <a:gd name="T12" fmla="*/ 11 w 36"/>
                                <a:gd name="T13" fmla="*/ 8 h 104"/>
                                <a:gd name="T14" fmla="*/ 14 w 36"/>
                                <a:gd name="T15" fmla="*/ 9 h 104"/>
                                <a:gd name="T16" fmla="*/ 15 w 36"/>
                                <a:gd name="T17" fmla="*/ 13 h 104"/>
                                <a:gd name="T18" fmla="*/ 15 w 36"/>
                                <a:gd name="T19" fmla="*/ 96 h 104"/>
                                <a:gd name="T20" fmla="*/ 14 w 36"/>
                                <a:gd name="T21" fmla="*/ 99 h 104"/>
                                <a:gd name="T22" fmla="*/ 11 w 36"/>
                                <a:gd name="T23" fmla="*/ 100 h 104"/>
                                <a:gd name="T24" fmla="*/ 0 w 36"/>
                                <a:gd name="T25" fmla="*/ 100 h 104"/>
                                <a:gd name="T26" fmla="*/ 0 w 36"/>
                                <a:gd name="T27" fmla="*/ 104 h 104"/>
                                <a:gd name="T28" fmla="*/ 36 w 36"/>
                                <a:gd name="T29" fmla="*/ 104 h 104"/>
                                <a:gd name="T30" fmla="*/ 36 w 36"/>
                                <a:gd name="T31" fmla="*/ 100 h 104"/>
                                <a:gd name="T32" fmla="*/ 26 w 36"/>
                                <a:gd name="T33" fmla="*/ 100 h 104"/>
                                <a:gd name="T34" fmla="*/ 23 w 36"/>
                                <a:gd name="T35" fmla="*/ 99 h 104"/>
                                <a:gd name="T36" fmla="*/ 21 w 36"/>
                                <a:gd name="T37" fmla="*/ 96 h 104"/>
                                <a:gd name="T38" fmla="*/ 21 w 36"/>
                                <a:gd name="T3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6" h="104">
                                  <a:moveTo>
                                    <a:pt x="21" y="0"/>
                                  </a:moveTo>
                                  <a:lnTo>
                                    <a:pt x="21" y="0"/>
                                  </a:lnTo>
                                  <a:lnTo>
                                    <a:pt x="14" y="3"/>
                                  </a:lnTo>
                                  <a:lnTo>
                                    <a:pt x="6" y="5"/>
                                  </a:lnTo>
                                  <a:lnTo>
                                    <a:pt x="0" y="5"/>
                                  </a:lnTo>
                                  <a:lnTo>
                                    <a:pt x="0" y="8"/>
                                  </a:lnTo>
                                  <a:lnTo>
                                    <a:pt x="11" y="8"/>
                                  </a:lnTo>
                                  <a:lnTo>
                                    <a:pt x="14" y="9"/>
                                  </a:lnTo>
                                  <a:lnTo>
                                    <a:pt x="15" y="13"/>
                                  </a:lnTo>
                                  <a:lnTo>
                                    <a:pt x="15" y="96"/>
                                  </a:lnTo>
                                  <a:lnTo>
                                    <a:pt x="14" y="99"/>
                                  </a:lnTo>
                                  <a:lnTo>
                                    <a:pt x="11" y="100"/>
                                  </a:lnTo>
                                  <a:lnTo>
                                    <a:pt x="0" y="100"/>
                                  </a:lnTo>
                                  <a:lnTo>
                                    <a:pt x="0" y="104"/>
                                  </a:lnTo>
                                  <a:lnTo>
                                    <a:pt x="36" y="104"/>
                                  </a:lnTo>
                                  <a:lnTo>
                                    <a:pt x="36" y="100"/>
                                  </a:lnTo>
                                  <a:lnTo>
                                    <a:pt x="26" y="100"/>
                                  </a:lnTo>
                                  <a:lnTo>
                                    <a:pt x="23" y="99"/>
                                  </a:lnTo>
                                  <a:lnTo>
                                    <a:pt x="21" y="96"/>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98"/>
                          <wps:cNvSpPr>
                            <a:spLocks/>
                          </wps:cNvSpPr>
                          <wps:spPr bwMode="auto">
                            <a:xfrm>
                              <a:off x="3725" y="1667"/>
                              <a:ext cx="27" cy="52"/>
                            </a:xfrm>
                            <a:custGeom>
                              <a:avLst/>
                              <a:gdLst>
                                <a:gd name="T0" fmla="*/ 21 w 27"/>
                                <a:gd name="T1" fmla="*/ 0 h 52"/>
                                <a:gd name="T2" fmla="*/ 18 w 27"/>
                                <a:gd name="T3" fmla="*/ 0 h 52"/>
                                <a:gd name="T4" fmla="*/ 0 w 27"/>
                                <a:gd name="T5" fmla="*/ 34 h 52"/>
                                <a:gd name="T6" fmla="*/ 0 w 27"/>
                                <a:gd name="T7" fmla="*/ 39 h 52"/>
                                <a:gd name="T8" fmla="*/ 17 w 27"/>
                                <a:gd name="T9" fmla="*/ 39 h 52"/>
                                <a:gd name="T10" fmla="*/ 17 w 27"/>
                                <a:gd name="T11" fmla="*/ 52 h 52"/>
                                <a:gd name="T12" fmla="*/ 21 w 27"/>
                                <a:gd name="T13" fmla="*/ 52 h 52"/>
                                <a:gd name="T14" fmla="*/ 21 w 27"/>
                                <a:gd name="T15" fmla="*/ 39 h 52"/>
                                <a:gd name="T16" fmla="*/ 27 w 27"/>
                                <a:gd name="T17" fmla="*/ 39 h 52"/>
                                <a:gd name="T18" fmla="*/ 27 w 27"/>
                                <a:gd name="T19" fmla="*/ 33 h 52"/>
                                <a:gd name="T20" fmla="*/ 21 w 27"/>
                                <a:gd name="T21" fmla="*/ 33 h 52"/>
                                <a:gd name="T22" fmla="*/ 2 w 27"/>
                                <a:gd name="T23" fmla="*/ 33 h 52"/>
                                <a:gd name="T24" fmla="*/ 17 w 27"/>
                                <a:gd name="T25" fmla="*/ 8 h 52"/>
                                <a:gd name="T26" fmla="*/ 21 w 27"/>
                                <a:gd name="T27"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7" h="52">
                                  <a:moveTo>
                                    <a:pt x="21" y="0"/>
                                  </a:moveTo>
                                  <a:lnTo>
                                    <a:pt x="18" y="0"/>
                                  </a:lnTo>
                                  <a:lnTo>
                                    <a:pt x="0" y="34"/>
                                  </a:lnTo>
                                  <a:lnTo>
                                    <a:pt x="0" y="39"/>
                                  </a:lnTo>
                                  <a:lnTo>
                                    <a:pt x="17" y="39"/>
                                  </a:lnTo>
                                  <a:lnTo>
                                    <a:pt x="17" y="52"/>
                                  </a:lnTo>
                                  <a:lnTo>
                                    <a:pt x="21" y="52"/>
                                  </a:lnTo>
                                  <a:lnTo>
                                    <a:pt x="21" y="39"/>
                                  </a:lnTo>
                                  <a:lnTo>
                                    <a:pt x="27" y="39"/>
                                  </a:lnTo>
                                  <a:lnTo>
                                    <a:pt x="27" y="33"/>
                                  </a:lnTo>
                                  <a:lnTo>
                                    <a:pt x="21" y="33"/>
                                  </a:lnTo>
                                  <a:lnTo>
                                    <a:pt x="2" y="33"/>
                                  </a:lnTo>
                                  <a:lnTo>
                                    <a:pt x="17" y="8"/>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99"/>
                          <wps:cNvSpPr>
                            <a:spLocks/>
                          </wps:cNvSpPr>
                          <wps:spPr bwMode="auto">
                            <a:xfrm>
                              <a:off x="3727" y="1667"/>
                              <a:ext cx="19" cy="33"/>
                            </a:xfrm>
                            <a:custGeom>
                              <a:avLst/>
                              <a:gdLst>
                                <a:gd name="T0" fmla="*/ 19 w 19"/>
                                <a:gd name="T1" fmla="*/ 0 h 33"/>
                                <a:gd name="T2" fmla="*/ 15 w 19"/>
                                <a:gd name="T3" fmla="*/ 8 h 33"/>
                                <a:gd name="T4" fmla="*/ 15 w 19"/>
                                <a:gd name="T5" fmla="*/ 33 h 33"/>
                                <a:gd name="T6" fmla="*/ 0 w 19"/>
                                <a:gd name="T7" fmla="*/ 33 h 33"/>
                                <a:gd name="T8" fmla="*/ 19 w 19"/>
                                <a:gd name="T9" fmla="*/ 33 h 33"/>
                                <a:gd name="T10" fmla="*/ 19 w 19"/>
                                <a:gd name="T11" fmla="*/ 0 h 33"/>
                              </a:gdLst>
                              <a:ahLst/>
                              <a:cxnLst>
                                <a:cxn ang="0">
                                  <a:pos x="T0" y="T1"/>
                                </a:cxn>
                                <a:cxn ang="0">
                                  <a:pos x="T2" y="T3"/>
                                </a:cxn>
                                <a:cxn ang="0">
                                  <a:pos x="T4" y="T5"/>
                                </a:cxn>
                                <a:cxn ang="0">
                                  <a:pos x="T6" y="T7"/>
                                </a:cxn>
                                <a:cxn ang="0">
                                  <a:pos x="T8" y="T9"/>
                                </a:cxn>
                                <a:cxn ang="0">
                                  <a:pos x="T10" y="T11"/>
                                </a:cxn>
                              </a:cxnLst>
                              <a:rect l="0" t="0" r="r" b="b"/>
                              <a:pathLst>
                                <a:path w="19" h="33">
                                  <a:moveTo>
                                    <a:pt x="19" y="0"/>
                                  </a:moveTo>
                                  <a:lnTo>
                                    <a:pt x="15" y="8"/>
                                  </a:lnTo>
                                  <a:lnTo>
                                    <a:pt x="15" y="33"/>
                                  </a:lnTo>
                                  <a:lnTo>
                                    <a:pt x="0" y="33"/>
                                  </a:lnTo>
                                  <a:lnTo>
                                    <a:pt x="19" y="33"/>
                                  </a:lnTo>
                                  <a:lnTo>
                                    <a:pt x="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200"/>
                          <wps:cNvSpPr>
                            <a:spLocks/>
                          </wps:cNvSpPr>
                          <wps:spPr bwMode="auto">
                            <a:xfrm>
                              <a:off x="3295" y="2092"/>
                              <a:ext cx="36" cy="104"/>
                            </a:xfrm>
                            <a:custGeom>
                              <a:avLst/>
                              <a:gdLst>
                                <a:gd name="T0" fmla="*/ 21 w 36"/>
                                <a:gd name="T1" fmla="*/ 0 h 104"/>
                                <a:gd name="T2" fmla="*/ 20 w 36"/>
                                <a:gd name="T3" fmla="*/ 0 h 104"/>
                                <a:gd name="T4" fmla="*/ 13 w 36"/>
                                <a:gd name="T5" fmla="*/ 3 h 104"/>
                                <a:gd name="T6" fmla="*/ 5 w 36"/>
                                <a:gd name="T7" fmla="*/ 4 h 104"/>
                                <a:gd name="T8" fmla="*/ 0 w 36"/>
                                <a:gd name="T9" fmla="*/ 4 h 104"/>
                                <a:gd name="T10" fmla="*/ 0 w 36"/>
                                <a:gd name="T11" fmla="*/ 8 h 104"/>
                                <a:gd name="T12" fmla="*/ 10 w 36"/>
                                <a:gd name="T13" fmla="*/ 8 h 104"/>
                                <a:gd name="T14" fmla="*/ 13 w 36"/>
                                <a:gd name="T15" fmla="*/ 9 h 104"/>
                                <a:gd name="T16" fmla="*/ 15 w 36"/>
                                <a:gd name="T17" fmla="*/ 12 h 104"/>
                                <a:gd name="T18" fmla="*/ 15 w 36"/>
                                <a:gd name="T19" fmla="*/ 96 h 104"/>
                                <a:gd name="T20" fmla="*/ 13 w 36"/>
                                <a:gd name="T21" fmla="*/ 99 h 104"/>
                                <a:gd name="T22" fmla="*/ 10 w 36"/>
                                <a:gd name="T23" fmla="*/ 100 h 104"/>
                                <a:gd name="T24" fmla="*/ 0 w 36"/>
                                <a:gd name="T25" fmla="*/ 100 h 104"/>
                                <a:gd name="T26" fmla="*/ 0 w 36"/>
                                <a:gd name="T27" fmla="*/ 104 h 104"/>
                                <a:gd name="T28" fmla="*/ 36 w 36"/>
                                <a:gd name="T29" fmla="*/ 104 h 104"/>
                                <a:gd name="T30" fmla="*/ 36 w 36"/>
                                <a:gd name="T31" fmla="*/ 100 h 104"/>
                                <a:gd name="T32" fmla="*/ 25 w 36"/>
                                <a:gd name="T33" fmla="*/ 100 h 104"/>
                                <a:gd name="T34" fmla="*/ 22 w 36"/>
                                <a:gd name="T35" fmla="*/ 99 h 104"/>
                                <a:gd name="T36" fmla="*/ 21 w 36"/>
                                <a:gd name="T37" fmla="*/ 96 h 104"/>
                                <a:gd name="T38" fmla="*/ 21 w 36"/>
                                <a:gd name="T39"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6" h="104">
                                  <a:moveTo>
                                    <a:pt x="21" y="0"/>
                                  </a:moveTo>
                                  <a:lnTo>
                                    <a:pt x="20" y="0"/>
                                  </a:lnTo>
                                  <a:lnTo>
                                    <a:pt x="13" y="3"/>
                                  </a:lnTo>
                                  <a:lnTo>
                                    <a:pt x="5" y="4"/>
                                  </a:lnTo>
                                  <a:lnTo>
                                    <a:pt x="0" y="4"/>
                                  </a:lnTo>
                                  <a:lnTo>
                                    <a:pt x="0" y="8"/>
                                  </a:lnTo>
                                  <a:lnTo>
                                    <a:pt x="10" y="8"/>
                                  </a:lnTo>
                                  <a:lnTo>
                                    <a:pt x="13" y="9"/>
                                  </a:lnTo>
                                  <a:lnTo>
                                    <a:pt x="15" y="12"/>
                                  </a:lnTo>
                                  <a:lnTo>
                                    <a:pt x="15" y="96"/>
                                  </a:lnTo>
                                  <a:lnTo>
                                    <a:pt x="13" y="99"/>
                                  </a:lnTo>
                                  <a:lnTo>
                                    <a:pt x="10" y="100"/>
                                  </a:lnTo>
                                  <a:lnTo>
                                    <a:pt x="0" y="100"/>
                                  </a:lnTo>
                                  <a:lnTo>
                                    <a:pt x="0" y="104"/>
                                  </a:lnTo>
                                  <a:lnTo>
                                    <a:pt x="36" y="104"/>
                                  </a:lnTo>
                                  <a:lnTo>
                                    <a:pt x="36" y="100"/>
                                  </a:lnTo>
                                  <a:lnTo>
                                    <a:pt x="25" y="100"/>
                                  </a:lnTo>
                                  <a:lnTo>
                                    <a:pt x="22" y="99"/>
                                  </a:lnTo>
                                  <a:lnTo>
                                    <a:pt x="21" y="96"/>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201"/>
                          <wps:cNvSpPr>
                            <a:spLocks/>
                          </wps:cNvSpPr>
                          <wps:spPr bwMode="auto">
                            <a:xfrm>
                              <a:off x="3343" y="2188"/>
                              <a:ext cx="27" cy="10"/>
                            </a:xfrm>
                            <a:custGeom>
                              <a:avLst/>
                              <a:gdLst>
                                <a:gd name="T0" fmla="*/ 27 w 27"/>
                                <a:gd name="T1" fmla="*/ 0 h 10"/>
                                <a:gd name="T2" fmla="*/ 26 w 27"/>
                                <a:gd name="T3" fmla="*/ 0 h 10"/>
                                <a:gd name="T4" fmla="*/ 24 w 27"/>
                                <a:gd name="T5" fmla="*/ 3 h 10"/>
                                <a:gd name="T6" fmla="*/ 21 w 27"/>
                                <a:gd name="T7" fmla="*/ 4 h 10"/>
                                <a:gd name="T8" fmla="*/ 17 w 27"/>
                                <a:gd name="T9" fmla="*/ 5 h 10"/>
                                <a:gd name="T10" fmla="*/ 7 w 27"/>
                                <a:gd name="T11" fmla="*/ 5 h 10"/>
                                <a:gd name="T12" fmla="*/ 0 w 27"/>
                                <a:gd name="T13" fmla="*/ 9 h 10"/>
                                <a:gd name="T14" fmla="*/ 0 w 27"/>
                                <a:gd name="T15" fmla="*/ 10 h 10"/>
                                <a:gd name="T16" fmla="*/ 24 w 27"/>
                                <a:gd name="T17" fmla="*/ 10 h 10"/>
                                <a:gd name="T18" fmla="*/ 27 w 27"/>
                                <a:gd name="T19"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 h="10">
                                  <a:moveTo>
                                    <a:pt x="27" y="0"/>
                                  </a:moveTo>
                                  <a:lnTo>
                                    <a:pt x="26" y="0"/>
                                  </a:lnTo>
                                  <a:lnTo>
                                    <a:pt x="24" y="3"/>
                                  </a:lnTo>
                                  <a:lnTo>
                                    <a:pt x="21" y="4"/>
                                  </a:lnTo>
                                  <a:lnTo>
                                    <a:pt x="17" y="5"/>
                                  </a:lnTo>
                                  <a:lnTo>
                                    <a:pt x="7" y="5"/>
                                  </a:lnTo>
                                  <a:lnTo>
                                    <a:pt x="0" y="9"/>
                                  </a:lnTo>
                                  <a:lnTo>
                                    <a:pt x="0" y="10"/>
                                  </a:lnTo>
                                  <a:lnTo>
                                    <a:pt x="24" y="10"/>
                                  </a:lnTo>
                                  <a:lnTo>
                                    <a:pt x="2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202"/>
                          <wps:cNvSpPr>
                            <a:spLocks/>
                          </wps:cNvSpPr>
                          <wps:spPr bwMode="auto">
                            <a:xfrm>
                              <a:off x="3343" y="2150"/>
                              <a:ext cx="24" cy="47"/>
                            </a:xfrm>
                            <a:custGeom>
                              <a:avLst/>
                              <a:gdLst>
                                <a:gd name="T0" fmla="*/ 21 w 24"/>
                                <a:gd name="T1" fmla="*/ 0 h 47"/>
                                <a:gd name="T2" fmla="*/ 11 w 24"/>
                                <a:gd name="T3" fmla="*/ 2 h 47"/>
                                <a:gd name="T4" fmla="*/ 12 w 24"/>
                                <a:gd name="T5" fmla="*/ 2 h 47"/>
                                <a:gd name="T6" fmla="*/ 17 w 24"/>
                                <a:gd name="T7" fmla="*/ 5 h 47"/>
                                <a:gd name="T8" fmla="*/ 18 w 24"/>
                                <a:gd name="T9" fmla="*/ 6 h 47"/>
                                <a:gd name="T10" fmla="*/ 19 w 24"/>
                                <a:gd name="T11" fmla="*/ 13 h 47"/>
                                <a:gd name="T12" fmla="*/ 19 w 24"/>
                                <a:gd name="T13" fmla="*/ 14 h 47"/>
                                <a:gd name="T14" fmla="*/ 18 w 24"/>
                                <a:gd name="T15" fmla="*/ 20 h 47"/>
                                <a:gd name="T16" fmla="*/ 15 w 24"/>
                                <a:gd name="T17" fmla="*/ 27 h 47"/>
                                <a:gd name="T18" fmla="*/ 15 w 24"/>
                                <a:gd name="T19" fmla="*/ 27 h 47"/>
                                <a:gd name="T20" fmla="*/ 12 w 24"/>
                                <a:gd name="T21" fmla="*/ 31 h 47"/>
                                <a:gd name="T22" fmla="*/ 9 w 24"/>
                                <a:gd name="T23" fmla="*/ 36 h 47"/>
                                <a:gd name="T24" fmla="*/ 5 w 24"/>
                                <a:gd name="T25" fmla="*/ 41 h 47"/>
                                <a:gd name="T26" fmla="*/ 0 w 24"/>
                                <a:gd name="T27" fmla="*/ 47 h 47"/>
                                <a:gd name="T28" fmla="*/ 7 w 24"/>
                                <a:gd name="T29" fmla="*/ 43 h 47"/>
                                <a:gd name="T30" fmla="*/ 7 w 24"/>
                                <a:gd name="T31" fmla="*/ 41 h 47"/>
                                <a:gd name="T32" fmla="*/ 11 w 24"/>
                                <a:gd name="T33" fmla="*/ 37 h 47"/>
                                <a:gd name="T34" fmla="*/ 16 w 24"/>
                                <a:gd name="T35" fmla="*/ 30 h 47"/>
                                <a:gd name="T36" fmla="*/ 17 w 24"/>
                                <a:gd name="T37" fmla="*/ 28 h 47"/>
                                <a:gd name="T38" fmla="*/ 20 w 24"/>
                                <a:gd name="T39" fmla="*/ 23 h 47"/>
                                <a:gd name="T40" fmla="*/ 23 w 24"/>
                                <a:gd name="T41" fmla="*/ 17 h 47"/>
                                <a:gd name="T42" fmla="*/ 23 w 24"/>
                                <a:gd name="T43" fmla="*/ 16 h 47"/>
                                <a:gd name="T44" fmla="*/ 24 w 24"/>
                                <a:gd name="T45" fmla="*/ 9 h 47"/>
                                <a:gd name="T46" fmla="*/ 24 w 24"/>
                                <a:gd name="T47" fmla="*/ 6 h 47"/>
                                <a:gd name="T48" fmla="*/ 21 w 24"/>
                                <a:gd name="T49" fmla="*/ 0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4" h="47">
                                  <a:moveTo>
                                    <a:pt x="21" y="0"/>
                                  </a:moveTo>
                                  <a:lnTo>
                                    <a:pt x="11" y="2"/>
                                  </a:lnTo>
                                  <a:lnTo>
                                    <a:pt x="12" y="2"/>
                                  </a:lnTo>
                                  <a:lnTo>
                                    <a:pt x="17" y="5"/>
                                  </a:lnTo>
                                  <a:lnTo>
                                    <a:pt x="18" y="6"/>
                                  </a:lnTo>
                                  <a:lnTo>
                                    <a:pt x="19" y="13"/>
                                  </a:lnTo>
                                  <a:lnTo>
                                    <a:pt x="19" y="14"/>
                                  </a:lnTo>
                                  <a:lnTo>
                                    <a:pt x="18" y="20"/>
                                  </a:lnTo>
                                  <a:lnTo>
                                    <a:pt x="15" y="27"/>
                                  </a:lnTo>
                                  <a:lnTo>
                                    <a:pt x="15" y="27"/>
                                  </a:lnTo>
                                  <a:lnTo>
                                    <a:pt x="12" y="31"/>
                                  </a:lnTo>
                                  <a:lnTo>
                                    <a:pt x="9" y="36"/>
                                  </a:lnTo>
                                  <a:lnTo>
                                    <a:pt x="5" y="41"/>
                                  </a:lnTo>
                                  <a:lnTo>
                                    <a:pt x="0" y="47"/>
                                  </a:lnTo>
                                  <a:lnTo>
                                    <a:pt x="7" y="43"/>
                                  </a:lnTo>
                                  <a:lnTo>
                                    <a:pt x="7" y="41"/>
                                  </a:lnTo>
                                  <a:lnTo>
                                    <a:pt x="11" y="37"/>
                                  </a:lnTo>
                                  <a:lnTo>
                                    <a:pt x="16" y="30"/>
                                  </a:lnTo>
                                  <a:lnTo>
                                    <a:pt x="17" y="28"/>
                                  </a:lnTo>
                                  <a:lnTo>
                                    <a:pt x="20" y="23"/>
                                  </a:lnTo>
                                  <a:lnTo>
                                    <a:pt x="23" y="17"/>
                                  </a:lnTo>
                                  <a:lnTo>
                                    <a:pt x="23" y="16"/>
                                  </a:lnTo>
                                  <a:lnTo>
                                    <a:pt x="24" y="9"/>
                                  </a:lnTo>
                                  <a:lnTo>
                                    <a:pt x="24" y="6"/>
                                  </a:lnTo>
                                  <a:lnTo>
                                    <a:pt x="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203"/>
                          <wps:cNvSpPr>
                            <a:spLocks/>
                          </wps:cNvSpPr>
                          <wps:spPr bwMode="auto">
                            <a:xfrm>
                              <a:off x="3344" y="2146"/>
                              <a:ext cx="20" cy="14"/>
                            </a:xfrm>
                            <a:custGeom>
                              <a:avLst/>
                              <a:gdLst>
                                <a:gd name="T0" fmla="*/ 12 w 20"/>
                                <a:gd name="T1" fmla="*/ 0 h 14"/>
                                <a:gd name="T2" fmla="*/ 8 w 20"/>
                                <a:gd name="T3" fmla="*/ 0 h 14"/>
                                <a:gd name="T4" fmla="*/ 4 w 20"/>
                                <a:gd name="T5" fmla="*/ 4 h 14"/>
                                <a:gd name="T6" fmla="*/ 2 w 20"/>
                                <a:gd name="T7" fmla="*/ 8 h 14"/>
                                <a:gd name="T8" fmla="*/ 0 w 20"/>
                                <a:gd name="T9" fmla="*/ 14 h 14"/>
                                <a:gd name="T10" fmla="*/ 1 w 20"/>
                                <a:gd name="T11" fmla="*/ 14 h 14"/>
                                <a:gd name="T12" fmla="*/ 2 w 20"/>
                                <a:gd name="T13" fmla="*/ 13 h 14"/>
                                <a:gd name="T14" fmla="*/ 5 w 20"/>
                                <a:gd name="T15" fmla="*/ 8 h 14"/>
                                <a:gd name="T16" fmla="*/ 5 w 20"/>
                                <a:gd name="T17" fmla="*/ 8 h 14"/>
                                <a:gd name="T18" fmla="*/ 10 w 20"/>
                                <a:gd name="T19" fmla="*/ 6 h 14"/>
                                <a:gd name="T20" fmla="*/ 20 w 20"/>
                                <a:gd name="T21" fmla="*/ 4 h 14"/>
                                <a:gd name="T22" fmla="*/ 17 w 20"/>
                                <a:gd name="T23" fmla="*/ 1 h 14"/>
                                <a:gd name="T24" fmla="*/ 12 w 20"/>
                                <a:gd name="T25" fmla="*/ 0 h 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0" h="14">
                                  <a:moveTo>
                                    <a:pt x="12" y="0"/>
                                  </a:moveTo>
                                  <a:lnTo>
                                    <a:pt x="8" y="0"/>
                                  </a:lnTo>
                                  <a:lnTo>
                                    <a:pt x="4" y="4"/>
                                  </a:lnTo>
                                  <a:lnTo>
                                    <a:pt x="2" y="8"/>
                                  </a:lnTo>
                                  <a:lnTo>
                                    <a:pt x="0" y="14"/>
                                  </a:lnTo>
                                  <a:lnTo>
                                    <a:pt x="1" y="14"/>
                                  </a:lnTo>
                                  <a:lnTo>
                                    <a:pt x="2" y="13"/>
                                  </a:lnTo>
                                  <a:lnTo>
                                    <a:pt x="5" y="8"/>
                                  </a:lnTo>
                                  <a:lnTo>
                                    <a:pt x="5" y="8"/>
                                  </a:lnTo>
                                  <a:lnTo>
                                    <a:pt x="10" y="6"/>
                                  </a:lnTo>
                                  <a:lnTo>
                                    <a:pt x="20" y="4"/>
                                  </a:lnTo>
                                  <a:lnTo>
                                    <a:pt x="17" y="1"/>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Line 204"/>
                          <wps:cNvCnPr/>
                          <wps:spPr bwMode="auto">
                            <a:xfrm flipV="1">
                              <a:off x="1810" y="1403"/>
                              <a:ext cx="181" cy="144"/>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g:wgp>
                      <wps:wsp>
                        <wps:cNvPr id="239" name="Line 206"/>
                        <wps:cNvCnPr/>
                        <wps:spPr bwMode="auto">
                          <a:xfrm flipV="1">
                            <a:off x="1840865" y="1141730"/>
                            <a:ext cx="114935" cy="9207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 name="Line 207"/>
                        <wps:cNvCnPr/>
                        <wps:spPr bwMode="auto">
                          <a:xfrm>
                            <a:off x="1955800" y="1141730"/>
                            <a:ext cx="153035" cy="558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Line 208"/>
                        <wps:cNvCnPr/>
                        <wps:spPr bwMode="auto">
                          <a:xfrm>
                            <a:off x="2105660" y="1022350"/>
                            <a:ext cx="153035" cy="5588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 name="Line 209"/>
                        <wps:cNvCnPr/>
                        <wps:spPr bwMode="auto">
                          <a:xfrm>
                            <a:off x="2254885" y="902970"/>
                            <a:ext cx="153035" cy="5524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Freeform 210"/>
                        <wps:cNvSpPr>
                          <a:spLocks/>
                        </wps:cNvSpPr>
                        <wps:spPr bwMode="auto">
                          <a:xfrm>
                            <a:off x="1174115" y="962660"/>
                            <a:ext cx="24765" cy="8255"/>
                          </a:xfrm>
                          <a:custGeom>
                            <a:avLst/>
                            <a:gdLst>
                              <a:gd name="T0" fmla="*/ 0 w 39"/>
                              <a:gd name="T1" fmla="*/ 0 h 13"/>
                              <a:gd name="T2" fmla="*/ 19 w 39"/>
                              <a:gd name="T3" fmla="*/ 13 h 13"/>
                              <a:gd name="T4" fmla="*/ 39 w 39"/>
                              <a:gd name="T5" fmla="*/ 13 h 13"/>
                              <a:gd name="T6" fmla="*/ 0 w 39"/>
                              <a:gd name="T7" fmla="*/ 0 h 13"/>
                            </a:gdLst>
                            <a:ahLst/>
                            <a:cxnLst>
                              <a:cxn ang="0">
                                <a:pos x="T0" y="T1"/>
                              </a:cxn>
                              <a:cxn ang="0">
                                <a:pos x="T2" y="T3"/>
                              </a:cxn>
                              <a:cxn ang="0">
                                <a:pos x="T4" y="T5"/>
                              </a:cxn>
                              <a:cxn ang="0">
                                <a:pos x="T6" y="T7"/>
                              </a:cxn>
                            </a:cxnLst>
                            <a:rect l="0" t="0" r="r" b="b"/>
                            <a:pathLst>
                              <a:path w="39" h="13">
                                <a:moveTo>
                                  <a:pt x="0" y="0"/>
                                </a:moveTo>
                                <a:lnTo>
                                  <a:pt x="19" y="13"/>
                                </a:lnTo>
                                <a:lnTo>
                                  <a:pt x="39"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11"/>
                        <wps:cNvSpPr>
                          <a:spLocks/>
                        </wps:cNvSpPr>
                        <wps:spPr bwMode="auto">
                          <a:xfrm>
                            <a:off x="1174115" y="962660"/>
                            <a:ext cx="24765" cy="8255"/>
                          </a:xfrm>
                          <a:custGeom>
                            <a:avLst/>
                            <a:gdLst>
                              <a:gd name="T0" fmla="*/ 0 w 39"/>
                              <a:gd name="T1" fmla="*/ 0 h 13"/>
                              <a:gd name="T2" fmla="*/ 19 w 39"/>
                              <a:gd name="T3" fmla="*/ 13 h 13"/>
                              <a:gd name="T4" fmla="*/ 39 w 39"/>
                              <a:gd name="T5" fmla="*/ 13 h 13"/>
                              <a:gd name="T6" fmla="*/ 0 w 39"/>
                              <a:gd name="T7" fmla="*/ 0 h 13"/>
                            </a:gdLst>
                            <a:ahLst/>
                            <a:cxnLst>
                              <a:cxn ang="0">
                                <a:pos x="T0" y="T1"/>
                              </a:cxn>
                              <a:cxn ang="0">
                                <a:pos x="T2" y="T3"/>
                              </a:cxn>
                              <a:cxn ang="0">
                                <a:pos x="T4" y="T5"/>
                              </a:cxn>
                              <a:cxn ang="0">
                                <a:pos x="T6" y="T7"/>
                              </a:cxn>
                            </a:cxnLst>
                            <a:rect l="0" t="0" r="r" b="b"/>
                            <a:pathLst>
                              <a:path w="39" h="13">
                                <a:moveTo>
                                  <a:pt x="0" y="0"/>
                                </a:moveTo>
                                <a:lnTo>
                                  <a:pt x="19" y="13"/>
                                </a:lnTo>
                                <a:lnTo>
                                  <a:pt x="39" y="13"/>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 name="Freeform 212"/>
                        <wps:cNvSpPr>
                          <a:spLocks/>
                        </wps:cNvSpPr>
                        <wps:spPr bwMode="auto">
                          <a:xfrm>
                            <a:off x="1174115" y="962660"/>
                            <a:ext cx="64135" cy="8255"/>
                          </a:xfrm>
                          <a:custGeom>
                            <a:avLst/>
                            <a:gdLst>
                              <a:gd name="T0" fmla="*/ 0 w 101"/>
                              <a:gd name="T1" fmla="*/ 0 h 13"/>
                              <a:gd name="T2" fmla="*/ 39 w 101"/>
                              <a:gd name="T3" fmla="*/ 13 h 13"/>
                              <a:gd name="T4" fmla="*/ 101 w 101"/>
                              <a:gd name="T5" fmla="*/ 13 h 13"/>
                              <a:gd name="T6" fmla="*/ 0 w 101"/>
                              <a:gd name="T7" fmla="*/ 0 h 13"/>
                            </a:gdLst>
                            <a:ahLst/>
                            <a:cxnLst>
                              <a:cxn ang="0">
                                <a:pos x="T0" y="T1"/>
                              </a:cxn>
                              <a:cxn ang="0">
                                <a:pos x="T2" y="T3"/>
                              </a:cxn>
                              <a:cxn ang="0">
                                <a:pos x="T4" y="T5"/>
                              </a:cxn>
                              <a:cxn ang="0">
                                <a:pos x="T6" y="T7"/>
                              </a:cxn>
                            </a:cxnLst>
                            <a:rect l="0" t="0" r="r" b="b"/>
                            <a:pathLst>
                              <a:path w="101" h="13">
                                <a:moveTo>
                                  <a:pt x="0" y="0"/>
                                </a:moveTo>
                                <a:lnTo>
                                  <a:pt x="39" y="13"/>
                                </a:lnTo>
                                <a:lnTo>
                                  <a:pt x="101"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13"/>
                        <wps:cNvSpPr>
                          <a:spLocks/>
                        </wps:cNvSpPr>
                        <wps:spPr bwMode="auto">
                          <a:xfrm>
                            <a:off x="1174115" y="962660"/>
                            <a:ext cx="64135" cy="8255"/>
                          </a:xfrm>
                          <a:custGeom>
                            <a:avLst/>
                            <a:gdLst>
                              <a:gd name="T0" fmla="*/ 0 w 101"/>
                              <a:gd name="T1" fmla="*/ 0 h 13"/>
                              <a:gd name="T2" fmla="*/ 39 w 101"/>
                              <a:gd name="T3" fmla="*/ 13 h 13"/>
                              <a:gd name="T4" fmla="*/ 101 w 101"/>
                              <a:gd name="T5" fmla="*/ 13 h 13"/>
                              <a:gd name="T6" fmla="*/ 0 w 101"/>
                              <a:gd name="T7" fmla="*/ 0 h 13"/>
                            </a:gdLst>
                            <a:ahLst/>
                            <a:cxnLst>
                              <a:cxn ang="0">
                                <a:pos x="T0" y="T1"/>
                              </a:cxn>
                              <a:cxn ang="0">
                                <a:pos x="T2" y="T3"/>
                              </a:cxn>
                              <a:cxn ang="0">
                                <a:pos x="T4" y="T5"/>
                              </a:cxn>
                              <a:cxn ang="0">
                                <a:pos x="T6" y="T7"/>
                              </a:cxn>
                            </a:cxnLst>
                            <a:rect l="0" t="0" r="r" b="b"/>
                            <a:pathLst>
                              <a:path w="101" h="13">
                                <a:moveTo>
                                  <a:pt x="0" y="0"/>
                                </a:moveTo>
                                <a:lnTo>
                                  <a:pt x="39" y="13"/>
                                </a:lnTo>
                                <a:lnTo>
                                  <a:pt x="101" y="13"/>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 name="Freeform 214"/>
                        <wps:cNvSpPr>
                          <a:spLocks/>
                        </wps:cNvSpPr>
                        <wps:spPr bwMode="auto">
                          <a:xfrm>
                            <a:off x="1198880" y="970915"/>
                            <a:ext cx="39370" cy="10160"/>
                          </a:xfrm>
                          <a:custGeom>
                            <a:avLst/>
                            <a:gdLst>
                              <a:gd name="T0" fmla="*/ 0 w 62"/>
                              <a:gd name="T1" fmla="*/ 0 h 16"/>
                              <a:gd name="T2" fmla="*/ 62 w 62"/>
                              <a:gd name="T3" fmla="*/ 0 h 16"/>
                              <a:gd name="T4" fmla="*/ 43 w 62"/>
                              <a:gd name="T5" fmla="*/ 16 h 16"/>
                              <a:gd name="T6" fmla="*/ 0 w 62"/>
                              <a:gd name="T7" fmla="*/ 0 h 16"/>
                            </a:gdLst>
                            <a:ahLst/>
                            <a:cxnLst>
                              <a:cxn ang="0">
                                <a:pos x="T0" y="T1"/>
                              </a:cxn>
                              <a:cxn ang="0">
                                <a:pos x="T2" y="T3"/>
                              </a:cxn>
                              <a:cxn ang="0">
                                <a:pos x="T4" y="T5"/>
                              </a:cxn>
                              <a:cxn ang="0">
                                <a:pos x="T6" y="T7"/>
                              </a:cxn>
                            </a:cxnLst>
                            <a:rect l="0" t="0" r="r" b="b"/>
                            <a:pathLst>
                              <a:path w="62" h="16">
                                <a:moveTo>
                                  <a:pt x="0" y="0"/>
                                </a:moveTo>
                                <a:lnTo>
                                  <a:pt x="62" y="0"/>
                                </a:lnTo>
                                <a:lnTo>
                                  <a:pt x="43" y="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15"/>
                        <wps:cNvSpPr>
                          <a:spLocks/>
                        </wps:cNvSpPr>
                        <wps:spPr bwMode="auto">
                          <a:xfrm>
                            <a:off x="1198880" y="970915"/>
                            <a:ext cx="39370" cy="10160"/>
                          </a:xfrm>
                          <a:custGeom>
                            <a:avLst/>
                            <a:gdLst>
                              <a:gd name="T0" fmla="*/ 0 w 62"/>
                              <a:gd name="T1" fmla="*/ 0 h 16"/>
                              <a:gd name="T2" fmla="*/ 62 w 62"/>
                              <a:gd name="T3" fmla="*/ 0 h 16"/>
                              <a:gd name="T4" fmla="*/ 43 w 62"/>
                              <a:gd name="T5" fmla="*/ 16 h 16"/>
                              <a:gd name="T6" fmla="*/ 0 w 62"/>
                              <a:gd name="T7" fmla="*/ 0 h 16"/>
                            </a:gdLst>
                            <a:ahLst/>
                            <a:cxnLst>
                              <a:cxn ang="0">
                                <a:pos x="T0" y="T1"/>
                              </a:cxn>
                              <a:cxn ang="0">
                                <a:pos x="T2" y="T3"/>
                              </a:cxn>
                              <a:cxn ang="0">
                                <a:pos x="T4" y="T5"/>
                              </a:cxn>
                              <a:cxn ang="0">
                                <a:pos x="T6" y="T7"/>
                              </a:cxn>
                            </a:cxnLst>
                            <a:rect l="0" t="0" r="r" b="b"/>
                            <a:pathLst>
                              <a:path w="62" h="16">
                                <a:moveTo>
                                  <a:pt x="0" y="0"/>
                                </a:moveTo>
                                <a:lnTo>
                                  <a:pt x="62" y="0"/>
                                </a:lnTo>
                                <a:lnTo>
                                  <a:pt x="43" y="16"/>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9" name="Freeform 216"/>
                        <wps:cNvSpPr>
                          <a:spLocks/>
                        </wps:cNvSpPr>
                        <wps:spPr bwMode="auto">
                          <a:xfrm>
                            <a:off x="1200150" y="981075"/>
                            <a:ext cx="26035" cy="10795"/>
                          </a:xfrm>
                          <a:custGeom>
                            <a:avLst/>
                            <a:gdLst>
                              <a:gd name="T0" fmla="*/ 0 w 41"/>
                              <a:gd name="T1" fmla="*/ 0 h 17"/>
                              <a:gd name="T2" fmla="*/ 41 w 41"/>
                              <a:gd name="T3" fmla="*/ 0 h 17"/>
                              <a:gd name="T4" fmla="*/ 22 w 41"/>
                              <a:gd name="T5" fmla="*/ 17 h 17"/>
                              <a:gd name="T6" fmla="*/ 0 w 41"/>
                              <a:gd name="T7" fmla="*/ 0 h 17"/>
                            </a:gdLst>
                            <a:ahLst/>
                            <a:cxnLst>
                              <a:cxn ang="0">
                                <a:pos x="T0" y="T1"/>
                              </a:cxn>
                              <a:cxn ang="0">
                                <a:pos x="T2" y="T3"/>
                              </a:cxn>
                              <a:cxn ang="0">
                                <a:pos x="T4" y="T5"/>
                              </a:cxn>
                              <a:cxn ang="0">
                                <a:pos x="T6" y="T7"/>
                              </a:cxn>
                            </a:cxnLst>
                            <a:rect l="0" t="0" r="r" b="b"/>
                            <a:pathLst>
                              <a:path w="41" h="17">
                                <a:moveTo>
                                  <a:pt x="0" y="0"/>
                                </a:moveTo>
                                <a:lnTo>
                                  <a:pt x="41" y="0"/>
                                </a:lnTo>
                                <a:lnTo>
                                  <a:pt x="22" y="1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217"/>
                        <wps:cNvSpPr>
                          <a:spLocks/>
                        </wps:cNvSpPr>
                        <wps:spPr bwMode="auto">
                          <a:xfrm>
                            <a:off x="1200150" y="981075"/>
                            <a:ext cx="26035" cy="10795"/>
                          </a:xfrm>
                          <a:custGeom>
                            <a:avLst/>
                            <a:gdLst>
                              <a:gd name="T0" fmla="*/ 0 w 41"/>
                              <a:gd name="T1" fmla="*/ 0 h 17"/>
                              <a:gd name="T2" fmla="*/ 41 w 41"/>
                              <a:gd name="T3" fmla="*/ 0 h 17"/>
                              <a:gd name="T4" fmla="*/ 22 w 41"/>
                              <a:gd name="T5" fmla="*/ 17 h 17"/>
                              <a:gd name="T6" fmla="*/ 0 w 41"/>
                              <a:gd name="T7" fmla="*/ 0 h 17"/>
                            </a:gdLst>
                            <a:ahLst/>
                            <a:cxnLst>
                              <a:cxn ang="0">
                                <a:pos x="T0" y="T1"/>
                              </a:cxn>
                              <a:cxn ang="0">
                                <a:pos x="T2" y="T3"/>
                              </a:cxn>
                              <a:cxn ang="0">
                                <a:pos x="T4" y="T5"/>
                              </a:cxn>
                              <a:cxn ang="0">
                                <a:pos x="T6" y="T7"/>
                              </a:cxn>
                            </a:cxnLst>
                            <a:rect l="0" t="0" r="r" b="b"/>
                            <a:pathLst>
                              <a:path w="41" h="17">
                                <a:moveTo>
                                  <a:pt x="0" y="0"/>
                                </a:moveTo>
                                <a:lnTo>
                                  <a:pt x="41" y="0"/>
                                </a:lnTo>
                                <a:lnTo>
                                  <a:pt x="22" y="1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18"/>
                        <wps:cNvSpPr>
                          <a:spLocks/>
                        </wps:cNvSpPr>
                        <wps:spPr bwMode="auto">
                          <a:xfrm>
                            <a:off x="1186180" y="970915"/>
                            <a:ext cx="40005" cy="10160"/>
                          </a:xfrm>
                          <a:custGeom>
                            <a:avLst/>
                            <a:gdLst>
                              <a:gd name="T0" fmla="*/ 0 w 63"/>
                              <a:gd name="T1" fmla="*/ 0 h 16"/>
                              <a:gd name="T2" fmla="*/ 22 w 63"/>
                              <a:gd name="T3" fmla="*/ 16 h 16"/>
                              <a:gd name="T4" fmla="*/ 63 w 63"/>
                              <a:gd name="T5" fmla="*/ 16 h 16"/>
                              <a:gd name="T6" fmla="*/ 0 w 63"/>
                              <a:gd name="T7" fmla="*/ 0 h 16"/>
                            </a:gdLst>
                            <a:ahLst/>
                            <a:cxnLst>
                              <a:cxn ang="0">
                                <a:pos x="T0" y="T1"/>
                              </a:cxn>
                              <a:cxn ang="0">
                                <a:pos x="T2" y="T3"/>
                              </a:cxn>
                              <a:cxn ang="0">
                                <a:pos x="T4" y="T5"/>
                              </a:cxn>
                              <a:cxn ang="0">
                                <a:pos x="T6" y="T7"/>
                              </a:cxn>
                            </a:cxnLst>
                            <a:rect l="0" t="0" r="r" b="b"/>
                            <a:pathLst>
                              <a:path w="63" h="16">
                                <a:moveTo>
                                  <a:pt x="0" y="0"/>
                                </a:moveTo>
                                <a:lnTo>
                                  <a:pt x="22" y="16"/>
                                </a:lnTo>
                                <a:lnTo>
                                  <a:pt x="63" y="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2" name="Freeform 219"/>
                        <wps:cNvSpPr>
                          <a:spLocks/>
                        </wps:cNvSpPr>
                        <wps:spPr bwMode="auto">
                          <a:xfrm>
                            <a:off x="1186180" y="970915"/>
                            <a:ext cx="40005" cy="10160"/>
                          </a:xfrm>
                          <a:custGeom>
                            <a:avLst/>
                            <a:gdLst>
                              <a:gd name="T0" fmla="*/ 0 w 63"/>
                              <a:gd name="T1" fmla="*/ 0 h 16"/>
                              <a:gd name="T2" fmla="*/ 22 w 63"/>
                              <a:gd name="T3" fmla="*/ 16 h 16"/>
                              <a:gd name="T4" fmla="*/ 63 w 63"/>
                              <a:gd name="T5" fmla="*/ 16 h 16"/>
                              <a:gd name="T6" fmla="*/ 0 w 63"/>
                              <a:gd name="T7" fmla="*/ 0 h 16"/>
                            </a:gdLst>
                            <a:ahLst/>
                            <a:cxnLst>
                              <a:cxn ang="0">
                                <a:pos x="T0" y="T1"/>
                              </a:cxn>
                              <a:cxn ang="0">
                                <a:pos x="T2" y="T3"/>
                              </a:cxn>
                              <a:cxn ang="0">
                                <a:pos x="T4" y="T5"/>
                              </a:cxn>
                              <a:cxn ang="0">
                                <a:pos x="T6" y="T7"/>
                              </a:cxn>
                            </a:cxnLst>
                            <a:rect l="0" t="0" r="r" b="b"/>
                            <a:pathLst>
                              <a:path w="63" h="16">
                                <a:moveTo>
                                  <a:pt x="0" y="0"/>
                                </a:moveTo>
                                <a:lnTo>
                                  <a:pt x="22" y="16"/>
                                </a:lnTo>
                                <a:lnTo>
                                  <a:pt x="63" y="16"/>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3" name="Freeform 220"/>
                        <wps:cNvSpPr>
                          <a:spLocks/>
                        </wps:cNvSpPr>
                        <wps:spPr bwMode="auto">
                          <a:xfrm>
                            <a:off x="1186180" y="970915"/>
                            <a:ext cx="40005" cy="10160"/>
                          </a:xfrm>
                          <a:custGeom>
                            <a:avLst/>
                            <a:gdLst>
                              <a:gd name="T0" fmla="*/ 0 w 63"/>
                              <a:gd name="T1" fmla="*/ 0 h 16"/>
                              <a:gd name="T2" fmla="*/ 20 w 63"/>
                              <a:gd name="T3" fmla="*/ 0 h 16"/>
                              <a:gd name="T4" fmla="*/ 63 w 63"/>
                              <a:gd name="T5" fmla="*/ 16 h 16"/>
                              <a:gd name="T6" fmla="*/ 0 w 63"/>
                              <a:gd name="T7" fmla="*/ 0 h 16"/>
                            </a:gdLst>
                            <a:ahLst/>
                            <a:cxnLst>
                              <a:cxn ang="0">
                                <a:pos x="T0" y="T1"/>
                              </a:cxn>
                              <a:cxn ang="0">
                                <a:pos x="T2" y="T3"/>
                              </a:cxn>
                              <a:cxn ang="0">
                                <a:pos x="T4" y="T5"/>
                              </a:cxn>
                              <a:cxn ang="0">
                                <a:pos x="T6" y="T7"/>
                              </a:cxn>
                            </a:cxnLst>
                            <a:rect l="0" t="0" r="r" b="b"/>
                            <a:pathLst>
                              <a:path w="63" h="16">
                                <a:moveTo>
                                  <a:pt x="0" y="0"/>
                                </a:moveTo>
                                <a:lnTo>
                                  <a:pt x="20" y="0"/>
                                </a:lnTo>
                                <a:lnTo>
                                  <a:pt x="63" y="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221"/>
                        <wps:cNvSpPr>
                          <a:spLocks/>
                        </wps:cNvSpPr>
                        <wps:spPr bwMode="auto">
                          <a:xfrm>
                            <a:off x="1186180" y="970915"/>
                            <a:ext cx="40005" cy="10160"/>
                          </a:xfrm>
                          <a:custGeom>
                            <a:avLst/>
                            <a:gdLst>
                              <a:gd name="T0" fmla="*/ 0 w 63"/>
                              <a:gd name="T1" fmla="*/ 0 h 16"/>
                              <a:gd name="T2" fmla="*/ 20 w 63"/>
                              <a:gd name="T3" fmla="*/ 0 h 16"/>
                              <a:gd name="T4" fmla="*/ 63 w 63"/>
                              <a:gd name="T5" fmla="*/ 16 h 16"/>
                              <a:gd name="T6" fmla="*/ 0 w 63"/>
                              <a:gd name="T7" fmla="*/ 0 h 16"/>
                            </a:gdLst>
                            <a:ahLst/>
                            <a:cxnLst>
                              <a:cxn ang="0">
                                <a:pos x="T0" y="T1"/>
                              </a:cxn>
                              <a:cxn ang="0">
                                <a:pos x="T2" y="T3"/>
                              </a:cxn>
                              <a:cxn ang="0">
                                <a:pos x="T4" y="T5"/>
                              </a:cxn>
                              <a:cxn ang="0">
                                <a:pos x="T6" y="T7"/>
                              </a:cxn>
                            </a:cxnLst>
                            <a:rect l="0" t="0" r="r" b="b"/>
                            <a:pathLst>
                              <a:path w="63" h="16">
                                <a:moveTo>
                                  <a:pt x="0" y="0"/>
                                </a:moveTo>
                                <a:lnTo>
                                  <a:pt x="20" y="0"/>
                                </a:lnTo>
                                <a:lnTo>
                                  <a:pt x="63" y="16"/>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Freeform 222"/>
                        <wps:cNvSpPr>
                          <a:spLocks/>
                        </wps:cNvSpPr>
                        <wps:spPr bwMode="auto">
                          <a:xfrm>
                            <a:off x="1813560" y="1184275"/>
                            <a:ext cx="27305" cy="10160"/>
                          </a:xfrm>
                          <a:custGeom>
                            <a:avLst/>
                            <a:gdLst>
                              <a:gd name="T0" fmla="*/ 20 w 43"/>
                              <a:gd name="T1" fmla="*/ 0 h 16"/>
                              <a:gd name="T2" fmla="*/ 0 w 43"/>
                              <a:gd name="T3" fmla="*/ 16 h 16"/>
                              <a:gd name="T4" fmla="*/ 43 w 43"/>
                              <a:gd name="T5" fmla="*/ 16 h 16"/>
                              <a:gd name="T6" fmla="*/ 20 w 43"/>
                              <a:gd name="T7" fmla="*/ 0 h 16"/>
                            </a:gdLst>
                            <a:ahLst/>
                            <a:cxnLst>
                              <a:cxn ang="0">
                                <a:pos x="T0" y="T1"/>
                              </a:cxn>
                              <a:cxn ang="0">
                                <a:pos x="T2" y="T3"/>
                              </a:cxn>
                              <a:cxn ang="0">
                                <a:pos x="T4" y="T5"/>
                              </a:cxn>
                              <a:cxn ang="0">
                                <a:pos x="T6" y="T7"/>
                              </a:cxn>
                            </a:cxnLst>
                            <a:rect l="0" t="0" r="r" b="b"/>
                            <a:pathLst>
                              <a:path w="43" h="16">
                                <a:moveTo>
                                  <a:pt x="20" y="0"/>
                                </a:moveTo>
                                <a:lnTo>
                                  <a:pt x="0" y="16"/>
                                </a:lnTo>
                                <a:lnTo>
                                  <a:pt x="43" y="16"/>
                                </a:lnTo>
                                <a:lnTo>
                                  <a:pt x="2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6" name="Freeform 223"/>
                        <wps:cNvSpPr>
                          <a:spLocks/>
                        </wps:cNvSpPr>
                        <wps:spPr bwMode="auto">
                          <a:xfrm>
                            <a:off x="1813560" y="1184275"/>
                            <a:ext cx="27305" cy="10160"/>
                          </a:xfrm>
                          <a:custGeom>
                            <a:avLst/>
                            <a:gdLst>
                              <a:gd name="T0" fmla="*/ 20 w 43"/>
                              <a:gd name="T1" fmla="*/ 0 h 16"/>
                              <a:gd name="T2" fmla="*/ 0 w 43"/>
                              <a:gd name="T3" fmla="*/ 16 h 16"/>
                              <a:gd name="T4" fmla="*/ 43 w 43"/>
                              <a:gd name="T5" fmla="*/ 16 h 16"/>
                              <a:gd name="T6" fmla="*/ 20 w 43"/>
                              <a:gd name="T7" fmla="*/ 0 h 16"/>
                            </a:gdLst>
                            <a:ahLst/>
                            <a:cxnLst>
                              <a:cxn ang="0">
                                <a:pos x="T0" y="T1"/>
                              </a:cxn>
                              <a:cxn ang="0">
                                <a:pos x="T2" y="T3"/>
                              </a:cxn>
                              <a:cxn ang="0">
                                <a:pos x="T4" y="T5"/>
                              </a:cxn>
                              <a:cxn ang="0">
                                <a:pos x="T6" y="T7"/>
                              </a:cxn>
                            </a:cxnLst>
                            <a:rect l="0" t="0" r="r" b="b"/>
                            <a:pathLst>
                              <a:path w="43" h="16">
                                <a:moveTo>
                                  <a:pt x="20" y="0"/>
                                </a:moveTo>
                                <a:lnTo>
                                  <a:pt x="0" y="16"/>
                                </a:lnTo>
                                <a:lnTo>
                                  <a:pt x="43" y="16"/>
                                </a:lnTo>
                                <a:lnTo>
                                  <a:pt x="2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7" name="Freeform 224"/>
                        <wps:cNvSpPr>
                          <a:spLocks/>
                        </wps:cNvSpPr>
                        <wps:spPr bwMode="auto">
                          <a:xfrm>
                            <a:off x="1802765" y="1194435"/>
                            <a:ext cx="38100" cy="10160"/>
                          </a:xfrm>
                          <a:custGeom>
                            <a:avLst/>
                            <a:gdLst>
                              <a:gd name="T0" fmla="*/ 17 w 60"/>
                              <a:gd name="T1" fmla="*/ 0 h 16"/>
                              <a:gd name="T2" fmla="*/ 0 w 60"/>
                              <a:gd name="T3" fmla="*/ 16 h 16"/>
                              <a:gd name="T4" fmla="*/ 60 w 60"/>
                              <a:gd name="T5" fmla="*/ 16 h 16"/>
                              <a:gd name="T6" fmla="*/ 17 w 60"/>
                              <a:gd name="T7" fmla="*/ 0 h 16"/>
                            </a:gdLst>
                            <a:ahLst/>
                            <a:cxnLst>
                              <a:cxn ang="0">
                                <a:pos x="T0" y="T1"/>
                              </a:cxn>
                              <a:cxn ang="0">
                                <a:pos x="T2" y="T3"/>
                              </a:cxn>
                              <a:cxn ang="0">
                                <a:pos x="T4" y="T5"/>
                              </a:cxn>
                              <a:cxn ang="0">
                                <a:pos x="T6" y="T7"/>
                              </a:cxn>
                            </a:cxnLst>
                            <a:rect l="0" t="0" r="r" b="b"/>
                            <a:pathLst>
                              <a:path w="60" h="16">
                                <a:moveTo>
                                  <a:pt x="17" y="0"/>
                                </a:moveTo>
                                <a:lnTo>
                                  <a:pt x="0" y="16"/>
                                </a:lnTo>
                                <a:lnTo>
                                  <a:pt x="60" y="16"/>
                                </a:lnTo>
                                <a:lnTo>
                                  <a:pt x="1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225"/>
                        <wps:cNvSpPr>
                          <a:spLocks/>
                        </wps:cNvSpPr>
                        <wps:spPr bwMode="auto">
                          <a:xfrm>
                            <a:off x="1802765" y="1194435"/>
                            <a:ext cx="38100" cy="10160"/>
                          </a:xfrm>
                          <a:custGeom>
                            <a:avLst/>
                            <a:gdLst>
                              <a:gd name="T0" fmla="*/ 17 w 60"/>
                              <a:gd name="T1" fmla="*/ 0 h 16"/>
                              <a:gd name="T2" fmla="*/ 0 w 60"/>
                              <a:gd name="T3" fmla="*/ 16 h 16"/>
                              <a:gd name="T4" fmla="*/ 60 w 60"/>
                              <a:gd name="T5" fmla="*/ 16 h 16"/>
                              <a:gd name="T6" fmla="*/ 17 w 60"/>
                              <a:gd name="T7" fmla="*/ 0 h 16"/>
                            </a:gdLst>
                            <a:ahLst/>
                            <a:cxnLst>
                              <a:cxn ang="0">
                                <a:pos x="T0" y="T1"/>
                              </a:cxn>
                              <a:cxn ang="0">
                                <a:pos x="T2" y="T3"/>
                              </a:cxn>
                              <a:cxn ang="0">
                                <a:pos x="T4" y="T5"/>
                              </a:cxn>
                              <a:cxn ang="0">
                                <a:pos x="T6" y="T7"/>
                              </a:cxn>
                            </a:cxnLst>
                            <a:rect l="0" t="0" r="r" b="b"/>
                            <a:pathLst>
                              <a:path w="60" h="16">
                                <a:moveTo>
                                  <a:pt x="17" y="0"/>
                                </a:moveTo>
                                <a:lnTo>
                                  <a:pt x="0" y="16"/>
                                </a:lnTo>
                                <a:lnTo>
                                  <a:pt x="60" y="16"/>
                                </a:lnTo>
                                <a:lnTo>
                                  <a:pt x="1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9" name="Freeform 226"/>
                        <wps:cNvSpPr>
                          <a:spLocks/>
                        </wps:cNvSpPr>
                        <wps:spPr bwMode="auto">
                          <a:xfrm>
                            <a:off x="1802765" y="1204595"/>
                            <a:ext cx="63500" cy="9525"/>
                          </a:xfrm>
                          <a:custGeom>
                            <a:avLst/>
                            <a:gdLst>
                              <a:gd name="T0" fmla="*/ 0 w 100"/>
                              <a:gd name="T1" fmla="*/ 0 h 15"/>
                              <a:gd name="T2" fmla="*/ 60 w 100"/>
                              <a:gd name="T3" fmla="*/ 0 h 15"/>
                              <a:gd name="T4" fmla="*/ 100 w 100"/>
                              <a:gd name="T5" fmla="*/ 15 h 15"/>
                              <a:gd name="T6" fmla="*/ 0 w 100"/>
                              <a:gd name="T7" fmla="*/ 0 h 15"/>
                            </a:gdLst>
                            <a:ahLst/>
                            <a:cxnLst>
                              <a:cxn ang="0">
                                <a:pos x="T0" y="T1"/>
                              </a:cxn>
                              <a:cxn ang="0">
                                <a:pos x="T2" y="T3"/>
                              </a:cxn>
                              <a:cxn ang="0">
                                <a:pos x="T4" y="T5"/>
                              </a:cxn>
                              <a:cxn ang="0">
                                <a:pos x="T6" y="T7"/>
                              </a:cxn>
                            </a:cxnLst>
                            <a:rect l="0" t="0" r="r" b="b"/>
                            <a:pathLst>
                              <a:path w="100" h="15">
                                <a:moveTo>
                                  <a:pt x="0" y="0"/>
                                </a:moveTo>
                                <a:lnTo>
                                  <a:pt x="60" y="0"/>
                                </a:lnTo>
                                <a:lnTo>
                                  <a:pt x="100" y="1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27"/>
                        <wps:cNvSpPr>
                          <a:spLocks/>
                        </wps:cNvSpPr>
                        <wps:spPr bwMode="auto">
                          <a:xfrm>
                            <a:off x="1802765" y="1204595"/>
                            <a:ext cx="63500" cy="9525"/>
                          </a:xfrm>
                          <a:custGeom>
                            <a:avLst/>
                            <a:gdLst>
                              <a:gd name="T0" fmla="*/ 0 w 100"/>
                              <a:gd name="T1" fmla="*/ 0 h 15"/>
                              <a:gd name="T2" fmla="*/ 60 w 100"/>
                              <a:gd name="T3" fmla="*/ 0 h 15"/>
                              <a:gd name="T4" fmla="*/ 100 w 100"/>
                              <a:gd name="T5" fmla="*/ 15 h 15"/>
                              <a:gd name="T6" fmla="*/ 0 w 100"/>
                              <a:gd name="T7" fmla="*/ 0 h 15"/>
                            </a:gdLst>
                            <a:ahLst/>
                            <a:cxnLst>
                              <a:cxn ang="0">
                                <a:pos x="T0" y="T1"/>
                              </a:cxn>
                              <a:cxn ang="0">
                                <a:pos x="T2" y="T3"/>
                              </a:cxn>
                              <a:cxn ang="0">
                                <a:pos x="T4" y="T5"/>
                              </a:cxn>
                              <a:cxn ang="0">
                                <a:pos x="T6" y="T7"/>
                              </a:cxn>
                            </a:cxnLst>
                            <a:rect l="0" t="0" r="r" b="b"/>
                            <a:pathLst>
                              <a:path w="100" h="15">
                                <a:moveTo>
                                  <a:pt x="0" y="0"/>
                                </a:moveTo>
                                <a:lnTo>
                                  <a:pt x="60" y="0"/>
                                </a:lnTo>
                                <a:lnTo>
                                  <a:pt x="100" y="15"/>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1" name="Freeform 228"/>
                        <wps:cNvSpPr>
                          <a:spLocks/>
                        </wps:cNvSpPr>
                        <wps:spPr bwMode="auto">
                          <a:xfrm>
                            <a:off x="1840865" y="1204595"/>
                            <a:ext cx="25400" cy="9525"/>
                          </a:xfrm>
                          <a:custGeom>
                            <a:avLst/>
                            <a:gdLst>
                              <a:gd name="T0" fmla="*/ 0 w 40"/>
                              <a:gd name="T1" fmla="*/ 0 h 15"/>
                              <a:gd name="T2" fmla="*/ 21 w 40"/>
                              <a:gd name="T3" fmla="*/ 0 h 15"/>
                              <a:gd name="T4" fmla="*/ 40 w 40"/>
                              <a:gd name="T5" fmla="*/ 15 h 15"/>
                              <a:gd name="T6" fmla="*/ 0 w 40"/>
                              <a:gd name="T7" fmla="*/ 0 h 15"/>
                            </a:gdLst>
                            <a:ahLst/>
                            <a:cxnLst>
                              <a:cxn ang="0">
                                <a:pos x="T0" y="T1"/>
                              </a:cxn>
                              <a:cxn ang="0">
                                <a:pos x="T2" y="T3"/>
                              </a:cxn>
                              <a:cxn ang="0">
                                <a:pos x="T4" y="T5"/>
                              </a:cxn>
                              <a:cxn ang="0">
                                <a:pos x="T6" y="T7"/>
                              </a:cxn>
                            </a:cxnLst>
                            <a:rect l="0" t="0" r="r" b="b"/>
                            <a:pathLst>
                              <a:path w="40" h="15">
                                <a:moveTo>
                                  <a:pt x="0" y="0"/>
                                </a:moveTo>
                                <a:lnTo>
                                  <a:pt x="21" y="0"/>
                                </a:lnTo>
                                <a:lnTo>
                                  <a:pt x="40" y="1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2" name="Freeform 229"/>
                        <wps:cNvSpPr>
                          <a:spLocks/>
                        </wps:cNvSpPr>
                        <wps:spPr bwMode="auto">
                          <a:xfrm>
                            <a:off x="1840865" y="1204595"/>
                            <a:ext cx="25400" cy="9525"/>
                          </a:xfrm>
                          <a:custGeom>
                            <a:avLst/>
                            <a:gdLst>
                              <a:gd name="T0" fmla="*/ 0 w 40"/>
                              <a:gd name="T1" fmla="*/ 0 h 15"/>
                              <a:gd name="T2" fmla="*/ 21 w 40"/>
                              <a:gd name="T3" fmla="*/ 0 h 15"/>
                              <a:gd name="T4" fmla="*/ 40 w 40"/>
                              <a:gd name="T5" fmla="*/ 15 h 15"/>
                              <a:gd name="T6" fmla="*/ 0 w 40"/>
                              <a:gd name="T7" fmla="*/ 0 h 15"/>
                            </a:gdLst>
                            <a:ahLst/>
                            <a:cxnLst>
                              <a:cxn ang="0">
                                <a:pos x="T0" y="T1"/>
                              </a:cxn>
                              <a:cxn ang="0">
                                <a:pos x="T2" y="T3"/>
                              </a:cxn>
                              <a:cxn ang="0">
                                <a:pos x="T4" y="T5"/>
                              </a:cxn>
                              <a:cxn ang="0">
                                <a:pos x="T6" y="T7"/>
                              </a:cxn>
                            </a:cxnLst>
                            <a:rect l="0" t="0" r="r" b="b"/>
                            <a:pathLst>
                              <a:path w="40" h="15">
                                <a:moveTo>
                                  <a:pt x="0" y="0"/>
                                </a:moveTo>
                                <a:lnTo>
                                  <a:pt x="21" y="0"/>
                                </a:lnTo>
                                <a:lnTo>
                                  <a:pt x="40" y="15"/>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3" name="Freeform 230"/>
                        <wps:cNvSpPr>
                          <a:spLocks/>
                        </wps:cNvSpPr>
                        <wps:spPr bwMode="auto">
                          <a:xfrm>
                            <a:off x="1813560" y="1194435"/>
                            <a:ext cx="40640" cy="10160"/>
                          </a:xfrm>
                          <a:custGeom>
                            <a:avLst/>
                            <a:gdLst>
                              <a:gd name="T0" fmla="*/ 0 w 64"/>
                              <a:gd name="T1" fmla="*/ 0 h 16"/>
                              <a:gd name="T2" fmla="*/ 43 w 64"/>
                              <a:gd name="T3" fmla="*/ 16 h 16"/>
                              <a:gd name="T4" fmla="*/ 64 w 64"/>
                              <a:gd name="T5" fmla="*/ 16 h 16"/>
                              <a:gd name="T6" fmla="*/ 0 w 64"/>
                              <a:gd name="T7" fmla="*/ 0 h 16"/>
                            </a:gdLst>
                            <a:ahLst/>
                            <a:cxnLst>
                              <a:cxn ang="0">
                                <a:pos x="T0" y="T1"/>
                              </a:cxn>
                              <a:cxn ang="0">
                                <a:pos x="T2" y="T3"/>
                              </a:cxn>
                              <a:cxn ang="0">
                                <a:pos x="T4" y="T5"/>
                              </a:cxn>
                              <a:cxn ang="0">
                                <a:pos x="T6" y="T7"/>
                              </a:cxn>
                            </a:cxnLst>
                            <a:rect l="0" t="0" r="r" b="b"/>
                            <a:pathLst>
                              <a:path w="64" h="16">
                                <a:moveTo>
                                  <a:pt x="0" y="0"/>
                                </a:moveTo>
                                <a:lnTo>
                                  <a:pt x="43" y="16"/>
                                </a:lnTo>
                                <a:lnTo>
                                  <a:pt x="64" y="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1"/>
                        <wps:cNvSpPr>
                          <a:spLocks/>
                        </wps:cNvSpPr>
                        <wps:spPr bwMode="auto">
                          <a:xfrm>
                            <a:off x="1813560" y="1194435"/>
                            <a:ext cx="40640" cy="10160"/>
                          </a:xfrm>
                          <a:custGeom>
                            <a:avLst/>
                            <a:gdLst>
                              <a:gd name="T0" fmla="*/ 0 w 64"/>
                              <a:gd name="T1" fmla="*/ 0 h 16"/>
                              <a:gd name="T2" fmla="*/ 43 w 64"/>
                              <a:gd name="T3" fmla="*/ 16 h 16"/>
                              <a:gd name="T4" fmla="*/ 64 w 64"/>
                              <a:gd name="T5" fmla="*/ 16 h 16"/>
                              <a:gd name="T6" fmla="*/ 0 w 64"/>
                              <a:gd name="T7" fmla="*/ 0 h 16"/>
                            </a:gdLst>
                            <a:ahLst/>
                            <a:cxnLst>
                              <a:cxn ang="0">
                                <a:pos x="T0" y="T1"/>
                              </a:cxn>
                              <a:cxn ang="0">
                                <a:pos x="T2" y="T3"/>
                              </a:cxn>
                              <a:cxn ang="0">
                                <a:pos x="T4" y="T5"/>
                              </a:cxn>
                              <a:cxn ang="0">
                                <a:pos x="T6" y="T7"/>
                              </a:cxn>
                            </a:cxnLst>
                            <a:rect l="0" t="0" r="r" b="b"/>
                            <a:pathLst>
                              <a:path w="64" h="16">
                                <a:moveTo>
                                  <a:pt x="0" y="0"/>
                                </a:moveTo>
                                <a:lnTo>
                                  <a:pt x="43" y="16"/>
                                </a:lnTo>
                                <a:lnTo>
                                  <a:pt x="64" y="16"/>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Freeform 232"/>
                        <wps:cNvSpPr>
                          <a:spLocks/>
                        </wps:cNvSpPr>
                        <wps:spPr bwMode="auto">
                          <a:xfrm>
                            <a:off x="1813560" y="1194435"/>
                            <a:ext cx="40640" cy="10160"/>
                          </a:xfrm>
                          <a:custGeom>
                            <a:avLst/>
                            <a:gdLst>
                              <a:gd name="T0" fmla="*/ 0 w 64"/>
                              <a:gd name="T1" fmla="*/ 0 h 16"/>
                              <a:gd name="T2" fmla="*/ 43 w 64"/>
                              <a:gd name="T3" fmla="*/ 0 h 16"/>
                              <a:gd name="T4" fmla="*/ 64 w 64"/>
                              <a:gd name="T5" fmla="*/ 16 h 16"/>
                              <a:gd name="T6" fmla="*/ 0 w 64"/>
                              <a:gd name="T7" fmla="*/ 0 h 16"/>
                            </a:gdLst>
                            <a:ahLst/>
                            <a:cxnLst>
                              <a:cxn ang="0">
                                <a:pos x="T0" y="T1"/>
                              </a:cxn>
                              <a:cxn ang="0">
                                <a:pos x="T2" y="T3"/>
                              </a:cxn>
                              <a:cxn ang="0">
                                <a:pos x="T4" y="T5"/>
                              </a:cxn>
                              <a:cxn ang="0">
                                <a:pos x="T6" y="T7"/>
                              </a:cxn>
                            </a:cxnLst>
                            <a:rect l="0" t="0" r="r" b="b"/>
                            <a:pathLst>
                              <a:path w="64" h="16">
                                <a:moveTo>
                                  <a:pt x="0" y="0"/>
                                </a:moveTo>
                                <a:lnTo>
                                  <a:pt x="43" y="0"/>
                                </a:lnTo>
                                <a:lnTo>
                                  <a:pt x="64" y="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33"/>
                        <wps:cNvSpPr>
                          <a:spLocks/>
                        </wps:cNvSpPr>
                        <wps:spPr bwMode="auto">
                          <a:xfrm>
                            <a:off x="1813560" y="1194435"/>
                            <a:ext cx="40640" cy="10160"/>
                          </a:xfrm>
                          <a:custGeom>
                            <a:avLst/>
                            <a:gdLst>
                              <a:gd name="T0" fmla="*/ 0 w 64"/>
                              <a:gd name="T1" fmla="*/ 0 h 16"/>
                              <a:gd name="T2" fmla="*/ 43 w 64"/>
                              <a:gd name="T3" fmla="*/ 0 h 16"/>
                              <a:gd name="T4" fmla="*/ 64 w 64"/>
                              <a:gd name="T5" fmla="*/ 16 h 16"/>
                              <a:gd name="T6" fmla="*/ 0 w 64"/>
                              <a:gd name="T7" fmla="*/ 0 h 16"/>
                            </a:gdLst>
                            <a:ahLst/>
                            <a:cxnLst>
                              <a:cxn ang="0">
                                <a:pos x="T0" y="T1"/>
                              </a:cxn>
                              <a:cxn ang="0">
                                <a:pos x="T2" y="T3"/>
                              </a:cxn>
                              <a:cxn ang="0">
                                <a:pos x="T4" y="T5"/>
                              </a:cxn>
                              <a:cxn ang="0">
                                <a:pos x="T6" y="T7"/>
                              </a:cxn>
                            </a:cxnLst>
                            <a:rect l="0" t="0" r="r" b="b"/>
                            <a:pathLst>
                              <a:path w="64" h="16">
                                <a:moveTo>
                                  <a:pt x="0" y="0"/>
                                </a:moveTo>
                                <a:lnTo>
                                  <a:pt x="43" y="0"/>
                                </a:lnTo>
                                <a:lnTo>
                                  <a:pt x="64" y="16"/>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7" name="Freeform 234"/>
                        <wps:cNvSpPr>
                          <a:spLocks/>
                        </wps:cNvSpPr>
                        <wps:spPr bwMode="auto">
                          <a:xfrm>
                            <a:off x="1866265" y="1214120"/>
                            <a:ext cx="24130" cy="8255"/>
                          </a:xfrm>
                          <a:custGeom>
                            <a:avLst/>
                            <a:gdLst>
                              <a:gd name="T0" fmla="*/ 0 w 38"/>
                              <a:gd name="T1" fmla="*/ 0 h 13"/>
                              <a:gd name="T2" fmla="*/ 19 w 38"/>
                              <a:gd name="T3" fmla="*/ 13 h 13"/>
                              <a:gd name="T4" fmla="*/ 38 w 38"/>
                              <a:gd name="T5" fmla="*/ 13 h 13"/>
                              <a:gd name="T6" fmla="*/ 0 w 38"/>
                              <a:gd name="T7" fmla="*/ 0 h 13"/>
                            </a:gdLst>
                            <a:ahLst/>
                            <a:cxnLst>
                              <a:cxn ang="0">
                                <a:pos x="T0" y="T1"/>
                              </a:cxn>
                              <a:cxn ang="0">
                                <a:pos x="T2" y="T3"/>
                              </a:cxn>
                              <a:cxn ang="0">
                                <a:pos x="T4" y="T5"/>
                              </a:cxn>
                              <a:cxn ang="0">
                                <a:pos x="T6" y="T7"/>
                              </a:cxn>
                            </a:cxnLst>
                            <a:rect l="0" t="0" r="r" b="b"/>
                            <a:pathLst>
                              <a:path w="38" h="13">
                                <a:moveTo>
                                  <a:pt x="0" y="0"/>
                                </a:moveTo>
                                <a:lnTo>
                                  <a:pt x="19" y="13"/>
                                </a:lnTo>
                                <a:lnTo>
                                  <a:pt x="38"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35"/>
                        <wps:cNvSpPr>
                          <a:spLocks/>
                        </wps:cNvSpPr>
                        <wps:spPr bwMode="auto">
                          <a:xfrm>
                            <a:off x="1866265" y="1214120"/>
                            <a:ext cx="24130" cy="8255"/>
                          </a:xfrm>
                          <a:custGeom>
                            <a:avLst/>
                            <a:gdLst>
                              <a:gd name="T0" fmla="*/ 0 w 38"/>
                              <a:gd name="T1" fmla="*/ 0 h 13"/>
                              <a:gd name="T2" fmla="*/ 19 w 38"/>
                              <a:gd name="T3" fmla="*/ 13 h 13"/>
                              <a:gd name="T4" fmla="*/ 38 w 38"/>
                              <a:gd name="T5" fmla="*/ 13 h 13"/>
                              <a:gd name="T6" fmla="*/ 0 w 38"/>
                              <a:gd name="T7" fmla="*/ 0 h 13"/>
                            </a:gdLst>
                            <a:ahLst/>
                            <a:cxnLst>
                              <a:cxn ang="0">
                                <a:pos x="T0" y="T1"/>
                              </a:cxn>
                              <a:cxn ang="0">
                                <a:pos x="T2" y="T3"/>
                              </a:cxn>
                              <a:cxn ang="0">
                                <a:pos x="T4" y="T5"/>
                              </a:cxn>
                              <a:cxn ang="0">
                                <a:pos x="T6" y="T7"/>
                              </a:cxn>
                            </a:cxnLst>
                            <a:rect l="0" t="0" r="r" b="b"/>
                            <a:pathLst>
                              <a:path w="38" h="13">
                                <a:moveTo>
                                  <a:pt x="0" y="0"/>
                                </a:moveTo>
                                <a:lnTo>
                                  <a:pt x="19" y="13"/>
                                </a:lnTo>
                                <a:lnTo>
                                  <a:pt x="38" y="13"/>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9" name="Freeform 236"/>
                        <wps:cNvSpPr>
                          <a:spLocks/>
                        </wps:cNvSpPr>
                        <wps:spPr bwMode="auto">
                          <a:xfrm>
                            <a:off x="1866265" y="1214120"/>
                            <a:ext cx="63500" cy="8255"/>
                          </a:xfrm>
                          <a:custGeom>
                            <a:avLst/>
                            <a:gdLst>
                              <a:gd name="T0" fmla="*/ 0 w 100"/>
                              <a:gd name="T1" fmla="*/ 0 h 13"/>
                              <a:gd name="T2" fmla="*/ 38 w 100"/>
                              <a:gd name="T3" fmla="*/ 13 h 13"/>
                              <a:gd name="T4" fmla="*/ 100 w 100"/>
                              <a:gd name="T5" fmla="*/ 13 h 13"/>
                              <a:gd name="T6" fmla="*/ 0 w 100"/>
                              <a:gd name="T7" fmla="*/ 0 h 13"/>
                            </a:gdLst>
                            <a:ahLst/>
                            <a:cxnLst>
                              <a:cxn ang="0">
                                <a:pos x="T0" y="T1"/>
                              </a:cxn>
                              <a:cxn ang="0">
                                <a:pos x="T2" y="T3"/>
                              </a:cxn>
                              <a:cxn ang="0">
                                <a:pos x="T4" y="T5"/>
                              </a:cxn>
                              <a:cxn ang="0">
                                <a:pos x="T6" y="T7"/>
                              </a:cxn>
                            </a:cxnLst>
                            <a:rect l="0" t="0" r="r" b="b"/>
                            <a:pathLst>
                              <a:path w="100" h="13">
                                <a:moveTo>
                                  <a:pt x="0" y="0"/>
                                </a:moveTo>
                                <a:lnTo>
                                  <a:pt x="38" y="13"/>
                                </a:lnTo>
                                <a:lnTo>
                                  <a:pt x="100"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37"/>
                        <wps:cNvSpPr>
                          <a:spLocks/>
                        </wps:cNvSpPr>
                        <wps:spPr bwMode="auto">
                          <a:xfrm>
                            <a:off x="1866265" y="1214120"/>
                            <a:ext cx="63500" cy="8255"/>
                          </a:xfrm>
                          <a:custGeom>
                            <a:avLst/>
                            <a:gdLst>
                              <a:gd name="T0" fmla="*/ 0 w 100"/>
                              <a:gd name="T1" fmla="*/ 0 h 13"/>
                              <a:gd name="T2" fmla="*/ 38 w 100"/>
                              <a:gd name="T3" fmla="*/ 13 h 13"/>
                              <a:gd name="T4" fmla="*/ 100 w 100"/>
                              <a:gd name="T5" fmla="*/ 13 h 13"/>
                              <a:gd name="T6" fmla="*/ 0 w 100"/>
                              <a:gd name="T7" fmla="*/ 0 h 13"/>
                            </a:gdLst>
                            <a:ahLst/>
                            <a:cxnLst>
                              <a:cxn ang="0">
                                <a:pos x="T0" y="T1"/>
                              </a:cxn>
                              <a:cxn ang="0">
                                <a:pos x="T2" y="T3"/>
                              </a:cxn>
                              <a:cxn ang="0">
                                <a:pos x="T4" y="T5"/>
                              </a:cxn>
                              <a:cxn ang="0">
                                <a:pos x="T6" y="T7"/>
                              </a:cxn>
                            </a:cxnLst>
                            <a:rect l="0" t="0" r="r" b="b"/>
                            <a:pathLst>
                              <a:path w="100" h="13">
                                <a:moveTo>
                                  <a:pt x="0" y="0"/>
                                </a:moveTo>
                                <a:lnTo>
                                  <a:pt x="38" y="13"/>
                                </a:lnTo>
                                <a:lnTo>
                                  <a:pt x="100" y="13"/>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Freeform 238"/>
                        <wps:cNvSpPr>
                          <a:spLocks/>
                        </wps:cNvSpPr>
                        <wps:spPr bwMode="auto">
                          <a:xfrm>
                            <a:off x="1890395" y="1222375"/>
                            <a:ext cx="39370" cy="10160"/>
                          </a:xfrm>
                          <a:custGeom>
                            <a:avLst/>
                            <a:gdLst>
                              <a:gd name="T0" fmla="*/ 0 w 62"/>
                              <a:gd name="T1" fmla="*/ 0 h 16"/>
                              <a:gd name="T2" fmla="*/ 62 w 62"/>
                              <a:gd name="T3" fmla="*/ 0 h 16"/>
                              <a:gd name="T4" fmla="*/ 44 w 62"/>
                              <a:gd name="T5" fmla="*/ 16 h 16"/>
                              <a:gd name="T6" fmla="*/ 0 w 62"/>
                              <a:gd name="T7" fmla="*/ 0 h 16"/>
                            </a:gdLst>
                            <a:ahLst/>
                            <a:cxnLst>
                              <a:cxn ang="0">
                                <a:pos x="T0" y="T1"/>
                              </a:cxn>
                              <a:cxn ang="0">
                                <a:pos x="T2" y="T3"/>
                              </a:cxn>
                              <a:cxn ang="0">
                                <a:pos x="T4" y="T5"/>
                              </a:cxn>
                              <a:cxn ang="0">
                                <a:pos x="T6" y="T7"/>
                              </a:cxn>
                            </a:cxnLst>
                            <a:rect l="0" t="0" r="r" b="b"/>
                            <a:pathLst>
                              <a:path w="62" h="16">
                                <a:moveTo>
                                  <a:pt x="0" y="0"/>
                                </a:moveTo>
                                <a:lnTo>
                                  <a:pt x="62" y="0"/>
                                </a:lnTo>
                                <a:lnTo>
                                  <a:pt x="44" y="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9"/>
                        <wps:cNvSpPr>
                          <a:spLocks/>
                        </wps:cNvSpPr>
                        <wps:spPr bwMode="auto">
                          <a:xfrm>
                            <a:off x="1890395" y="1222375"/>
                            <a:ext cx="39370" cy="10160"/>
                          </a:xfrm>
                          <a:custGeom>
                            <a:avLst/>
                            <a:gdLst>
                              <a:gd name="T0" fmla="*/ 0 w 62"/>
                              <a:gd name="T1" fmla="*/ 0 h 16"/>
                              <a:gd name="T2" fmla="*/ 62 w 62"/>
                              <a:gd name="T3" fmla="*/ 0 h 16"/>
                              <a:gd name="T4" fmla="*/ 44 w 62"/>
                              <a:gd name="T5" fmla="*/ 16 h 16"/>
                              <a:gd name="T6" fmla="*/ 0 w 62"/>
                              <a:gd name="T7" fmla="*/ 0 h 16"/>
                            </a:gdLst>
                            <a:ahLst/>
                            <a:cxnLst>
                              <a:cxn ang="0">
                                <a:pos x="T0" y="T1"/>
                              </a:cxn>
                              <a:cxn ang="0">
                                <a:pos x="T2" y="T3"/>
                              </a:cxn>
                              <a:cxn ang="0">
                                <a:pos x="T4" y="T5"/>
                              </a:cxn>
                              <a:cxn ang="0">
                                <a:pos x="T6" y="T7"/>
                              </a:cxn>
                            </a:cxnLst>
                            <a:rect l="0" t="0" r="r" b="b"/>
                            <a:pathLst>
                              <a:path w="62" h="16">
                                <a:moveTo>
                                  <a:pt x="0" y="0"/>
                                </a:moveTo>
                                <a:lnTo>
                                  <a:pt x="62" y="0"/>
                                </a:lnTo>
                                <a:lnTo>
                                  <a:pt x="44" y="16"/>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3" name="Freeform 240"/>
                        <wps:cNvSpPr>
                          <a:spLocks/>
                        </wps:cNvSpPr>
                        <wps:spPr bwMode="auto">
                          <a:xfrm>
                            <a:off x="1891665" y="1232535"/>
                            <a:ext cx="26670" cy="10795"/>
                          </a:xfrm>
                          <a:custGeom>
                            <a:avLst/>
                            <a:gdLst>
                              <a:gd name="T0" fmla="*/ 0 w 42"/>
                              <a:gd name="T1" fmla="*/ 0 h 17"/>
                              <a:gd name="T2" fmla="*/ 42 w 42"/>
                              <a:gd name="T3" fmla="*/ 0 h 17"/>
                              <a:gd name="T4" fmla="*/ 23 w 42"/>
                              <a:gd name="T5" fmla="*/ 17 h 17"/>
                              <a:gd name="T6" fmla="*/ 0 w 42"/>
                              <a:gd name="T7" fmla="*/ 0 h 17"/>
                            </a:gdLst>
                            <a:ahLst/>
                            <a:cxnLst>
                              <a:cxn ang="0">
                                <a:pos x="T0" y="T1"/>
                              </a:cxn>
                              <a:cxn ang="0">
                                <a:pos x="T2" y="T3"/>
                              </a:cxn>
                              <a:cxn ang="0">
                                <a:pos x="T4" y="T5"/>
                              </a:cxn>
                              <a:cxn ang="0">
                                <a:pos x="T6" y="T7"/>
                              </a:cxn>
                            </a:cxnLst>
                            <a:rect l="0" t="0" r="r" b="b"/>
                            <a:pathLst>
                              <a:path w="42" h="17">
                                <a:moveTo>
                                  <a:pt x="0" y="0"/>
                                </a:moveTo>
                                <a:lnTo>
                                  <a:pt x="42" y="0"/>
                                </a:lnTo>
                                <a:lnTo>
                                  <a:pt x="23" y="1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41"/>
                        <wps:cNvSpPr>
                          <a:spLocks/>
                        </wps:cNvSpPr>
                        <wps:spPr bwMode="auto">
                          <a:xfrm>
                            <a:off x="1891665" y="1232535"/>
                            <a:ext cx="26670" cy="10795"/>
                          </a:xfrm>
                          <a:custGeom>
                            <a:avLst/>
                            <a:gdLst>
                              <a:gd name="T0" fmla="*/ 0 w 42"/>
                              <a:gd name="T1" fmla="*/ 0 h 17"/>
                              <a:gd name="T2" fmla="*/ 42 w 42"/>
                              <a:gd name="T3" fmla="*/ 0 h 17"/>
                              <a:gd name="T4" fmla="*/ 23 w 42"/>
                              <a:gd name="T5" fmla="*/ 17 h 17"/>
                              <a:gd name="T6" fmla="*/ 0 w 42"/>
                              <a:gd name="T7" fmla="*/ 0 h 17"/>
                            </a:gdLst>
                            <a:ahLst/>
                            <a:cxnLst>
                              <a:cxn ang="0">
                                <a:pos x="T0" y="T1"/>
                              </a:cxn>
                              <a:cxn ang="0">
                                <a:pos x="T2" y="T3"/>
                              </a:cxn>
                              <a:cxn ang="0">
                                <a:pos x="T4" y="T5"/>
                              </a:cxn>
                              <a:cxn ang="0">
                                <a:pos x="T6" y="T7"/>
                              </a:cxn>
                            </a:cxnLst>
                            <a:rect l="0" t="0" r="r" b="b"/>
                            <a:pathLst>
                              <a:path w="42" h="17">
                                <a:moveTo>
                                  <a:pt x="0" y="0"/>
                                </a:moveTo>
                                <a:lnTo>
                                  <a:pt x="42" y="0"/>
                                </a:lnTo>
                                <a:lnTo>
                                  <a:pt x="23" y="1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2"/>
                        <wps:cNvSpPr>
                          <a:spLocks/>
                        </wps:cNvSpPr>
                        <wps:spPr bwMode="auto">
                          <a:xfrm>
                            <a:off x="1878330" y="1222375"/>
                            <a:ext cx="40005" cy="10160"/>
                          </a:xfrm>
                          <a:custGeom>
                            <a:avLst/>
                            <a:gdLst>
                              <a:gd name="T0" fmla="*/ 0 w 63"/>
                              <a:gd name="T1" fmla="*/ 0 h 16"/>
                              <a:gd name="T2" fmla="*/ 21 w 63"/>
                              <a:gd name="T3" fmla="*/ 16 h 16"/>
                              <a:gd name="T4" fmla="*/ 63 w 63"/>
                              <a:gd name="T5" fmla="*/ 16 h 16"/>
                              <a:gd name="T6" fmla="*/ 0 w 63"/>
                              <a:gd name="T7" fmla="*/ 0 h 16"/>
                            </a:gdLst>
                            <a:ahLst/>
                            <a:cxnLst>
                              <a:cxn ang="0">
                                <a:pos x="T0" y="T1"/>
                              </a:cxn>
                              <a:cxn ang="0">
                                <a:pos x="T2" y="T3"/>
                              </a:cxn>
                              <a:cxn ang="0">
                                <a:pos x="T4" y="T5"/>
                              </a:cxn>
                              <a:cxn ang="0">
                                <a:pos x="T6" y="T7"/>
                              </a:cxn>
                            </a:cxnLst>
                            <a:rect l="0" t="0" r="r" b="b"/>
                            <a:pathLst>
                              <a:path w="63" h="16">
                                <a:moveTo>
                                  <a:pt x="0" y="0"/>
                                </a:moveTo>
                                <a:lnTo>
                                  <a:pt x="21" y="16"/>
                                </a:lnTo>
                                <a:lnTo>
                                  <a:pt x="63" y="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Freeform 243"/>
                        <wps:cNvSpPr>
                          <a:spLocks/>
                        </wps:cNvSpPr>
                        <wps:spPr bwMode="auto">
                          <a:xfrm>
                            <a:off x="1878330" y="1222375"/>
                            <a:ext cx="40005" cy="10160"/>
                          </a:xfrm>
                          <a:custGeom>
                            <a:avLst/>
                            <a:gdLst>
                              <a:gd name="T0" fmla="*/ 0 w 63"/>
                              <a:gd name="T1" fmla="*/ 0 h 16"/>
                              <a:gd name="T2" fmla="*/ 21 w 63"/>
                              <a:gd name="T3" fmla="*/ 16 h 16"/>
                              <a:gd name="T4" fmla="*/ 63 w 63"/>
                              <a:gd name="T5" fmla="*/ 16 h 16"/>
                              <a:gd name="T6" fmla="*/ 0 w 63"/>
                              <a:gd name="T7" fmla="*/ 0 h 16"/>
                            </a:gdLst>
                            <a:ahLst/>
                            <a:cxnLst>
                              <a:cxn ang="0">
                                <a:pos x="T0" y="T1"/>
                              </a:cxn>
                              <a:cxn ang="0">
                                <a:pos x="T2" y="T3"/>
                              </a:cxn>
                              <a:cxn ang="0">
                                <a:pos x="T4" y="T5"/>
                              </a:cxn>
                              <a:cxn ang="0">
                                <a:pos x="T6" y="T7"/>
                              </a:cxn>
                            </a:cxnLst>
                            <a:rect l="0" t="0" r="r" b="b"/>
                            <a:pathLst>
                              <a:path w="63" h="16">
                                <a:moveTo>
                                  <a:pt x="0" y="0"/>
                                </a:moveTo>
                                <a:lnTo>
                                  <a:pt x="21" y="16"/>
                                </a:lnTo>
                                <a:lnTo>
                                  <a:pt x="63" y="16"/>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7" name="Freeform 244"/>
                        <wps:cNvSpPr>
                          <a:spLocks/>
                        </wps:cNvSpPr>
                        <wps:spPr bwMode="auto">
                          <a:xfrm>
                            <a:off x="1878330" y="1222375"/>
                            <a:ext cx="40005" cy="10160"/>
                          </a:xfrm>
                          <a:custGeom>
                            <a:avLst/>
                            <a:gdLst>
                              <a:gd name="T0" fmla="*/ 0 w 63"/>
                              <a:gd name="T1" fmla="*/ 0 h 16"/>
                              <a:gd name="T2" fmla="*/ 19 w 63"/>
                              <a:gd name="T3" fmla="*/ 0 h 16"/>
                              <a:gd name="T4" fmla="*/ 63 w 63"/>
                              <a:gd name="T5" fmla="*/ 16 h 16"/>
                              <a:gd name="T6" fmla="*/ 0 w 63"/>
                              <a:gd name="T7" fmla="*/ 0 h 16"/>
                            </a:gdLst>
                            <a:ahLst/>
                            <a:cxnLst>
                              <a:cxn ang="0">
                                <a:pos x="T0" y="T1"/>
                              </a:cxn>
                              <a:cxn ang="0">
                                <a:pos x="T2" y="T3"/>
                              </a:cxn>
                              <a:cxn ang="0">
                                <a:pos x="T4" y="T5"/>
                              </a:cxn>
                              <a:cxn ang="0">
                                <a:pos x="T6" y="T7"/>
                              </a:cxn>
                            </a:cxnLst>
                            <a:rect l="0" t="0" r="r" b="b"/>
                            <a:pathLst>
                              <a:path w="63" h="16">
                                <a:moveTo>
                                  <a:pt x="0" y="0"/>
                                </a:moveTo>
                                <a:lnTo>
                                  <a:pt x="19" y="0"/>
                                </a:lnTo>
                                <a:lnTo>
                                  <a:pt x="63" y="16"/>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8" name="Freeform 245"/>
                        <wps:cNvSpPr>
                          <a:spLocks/>
                        </wps:cNvSpPr>
                        <wps:spPr bwMode="auto">
                          <a:xfrm>
                            <a:off x="1878330" y="1222375"/>
                            <a:ext cx="40005" cy="10160"/>
                          </a:xfrm>
                          <a:custGeom>
                            <a:avLst/>
                            <a:gdLst>
                              <a:gd name="T0" fmla="*/ 0 w 63"/>
                              <a:gd name="T1" fmla="*/ 0 h 16"/>
                              <a:gd name="T2" fmla="*/ 19 w 63"/>
                              <a:gd name="T3" fmla="*/ 0 h 16"/>
                              <a:gd name="T4" fmla="*/ 63 w 63"/>
                              <a:gd name="T5" fmla="*/ 16 h 16"/>
                              <a:gd name="T6" fmla="*/ 0 w 63"/>
                              <a:gd name="T7" fmla="*/ 0 h 16"/>
                            </a:gdLst>
                            <a:ahLst/>
                            <a:cxnLst>
                              <a:cxn ang="0">
                                <a:pos x="T0" y="T1"/>
                              </a:cxn>
                              <a:cxn ang="0">
                                <a:pos x="T2" y="T3"/>
                              </a:cxn>
                              <a:cxn ang="0">
                                <a:pos x="T4" y="T5"/>
                              </a:cxn>
                              <a:cxn ang="0">
                                <a:pos x="T6" y="T7"/>
                              </a:cxn>
                            </a:cxnLst>
                            <a:rect l="0" t="0" r="r" b="b"/>
                            <a:pathLst>
                              <a:path w="63" h="16">
                                <a:moveTo>
                                  <a:pt x="0" y="0"/>
                                </a:moveTo>
                                <a:lnTo>
                                  <a:pt x="19" y="0"/>
                                </a:lnTo>
                                <a:lnTo>
                                  <a:pt x="63" y="16"/>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Freeform 246"/>
                        <wps:cNvSpPr>
                          <a:spLocks/>
                        </wps:cNvSpPr>
                        <wps:spPr bwMode="auto">
                          <a:xfrm>
                            <a:off x="2096135" y="1145540"/>
                            <a:ext cx="17145" cy="5715"/>
                          </a:xfrm>
                          <a:custGeom>
                            <a:avLst/>
                            <a:gdLst>
                              <a:gd name="T0" fmla="*/ 7 w 27"/>
                              <a:gd name="T1" fmla="*/ 0 h 9"/>
                              <a:gd name="T2" fmla="*/ 0 w 27"/>
                              <a:gd name="T3" fmla="*/ 9 h 9"/>
                              <a:gd name="T4" fmla="*/ 27 w 27"/>
                              <a:gd name="T5" fmla="*/ 9 h 9"/>
                              <a:gd name="T6" fmla="*/ 7 w 27"/>
                              <a:gd name="T7" fmla="*/ 0 h 9"/>
                            </a:gdLst>
                            <a:ahLst/>
                            <a:cxnLst>
                              <a:cxn ang="0">
                                <a:pos x="T0" y="T1"/>
                              </a:cxn>
                              <a:cxn ang="0">
                                <a:pos x="T2" y="T3"/>
                              </a:cxn>
                              <a:cxn ang="0">
                                <a:pos x="T4" y="T5"/>
                              </a:cxn>
                              <a:cxn ang="0">
                                <a:pos x="T6" y="T7"/>
                              </a:cxn>
                            </a:cxnLst>
                            <a:rect l="0" t="0" r="r" b="b"/>
                            <a:pathLst>
                              <a:path w="27" h="9">
                                <a:moveTo>
                                  <a:pt x="7" y="0"/>
                                </a:moveTo>
                                <a:lnTo>
                                  <a:pt x="0" y="9"/>
                                </a:lnTo>
                                <a:lnTo>
                                  <a:pt x="27" y="9"/>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 name="Freeform 247"/>
                        <wps:cNvSpPr>
                          <a:spLocks/>
                        </wps:cNvSpPr>
                        <wps:spPr bwMode="auto">
                          <a:xfrm>
                            <a:off x="2096135" y="1145540"/>
                            <a:ext cx="17145" cy="5715"/>
                          </a:xfrm>
                          <a:custGeom>
                            <a:avLst/>
                            <a:gdLst>
                              <a:gd name="T0" fmla="*/ 7 w 27"/>
                              <a:gd name="T1" fmla="*/ 0 h 9"/>
                              <a:gd name="T2" fmla="*/ 0 w 27"/>
                              <a:gd name="T3" fmla="*/ 9 h 9"/>
                              <a:gd name="T4" fmla="*/ 27 w 27"/>
                              <a:gd name="T5" fmla="*/ 9 h 9"/>
                              <a:gd name="T6" fmla="*/ 7 w 27"/>
                              <a:gd name="T7" fmla="*/ 0 h 9"/>
                            </a:gdLst>
                            <a:ahLst/>
                            <a:cxnLst>
                              <a:cxn ang="0">
                                <a:pos x="T0" y="T1"/>
                              </a:cxn>
                              <a:cxn ang="0">
                                <a:pos x="T2" y="T3"/>
                              </a:cxn>
                              <a:cxn ang="0">
                                <a:pos x="T4" y="T5"/>
                              </a:cxn>
                              <a:cxn ang="0">
                                <a:pos x="T6" y="T7"/>
                              </a:cxn>
                            </a:cxnLst>
                            <a:rect l="0" t="0" r="r" b="b"/>
                            <a:pathLst>
                              <a:path w="27" h="9">
                                <a:moveTo>
                                  <a:pt x="7" y="0"/>
                                </a:moveTo>
                                <a:lnTo>
                                  <a:pt x="0" y="9"/>
                                </a:lnTo>
                                <a:lnTo>
                                  <a:pt x="27" y="9"/>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1" name="Freeform 248"/>
                        <wps:cNvSpPr>
                          <a:spLocks/>
                        </wps:cNvSpPr>
                        <wps:spPr bwMode="auto">
                          <a:xfrm>
                            <a:off x="2103120" y="1151255"/>
                            <a:ext cx="26670" cy="7620"/>
                          </a:xfrm>
                          <a:custGeom>
                            <a:avLst/>
                            <a:gdLst>
                              <a:gd name="T0" fmla="*/ 16 w 42"/>
                              <a:gd name="T1" fmla="*/ 0 h 12"/>
                              <a:gd name="T2" fmla="*/ 0 w 42"/>
                              <a:gd name="T3" fmla="*/ 12 h 12"/>
                              <a:gd name="T4" fmla="*/ 42 w 42"/>
                              <a:gd name="T5" fmla="*/ 12 h 12"/>
                              <a:gd name="T6" fmla="*/ 16 w 42"/>
                              <a:gd name="T7" fmla="*/ 0 h 12"/>
                            </a:gdLst>
                            <a:ahLst/>
                            <a:cxnLst>
                              <a:cxn ang="0">
                                <a:pos x="T0" y="T1"/>
                              </a:cxn>
                              <a:cxn ang="0">
                                <a:pos x="T2" y="T3"/>
                              </a:cxn>
                              <a:cxn ang="0">
                                <a:pos x="T4" y="T5"/>
                              </a:cxn>
                              <a:cxn ang="0">
                                <a:pos x="T6" y="T7"/>
                              </a:cxn>
                            </a:cxnLst>
                            <a:rect l="0" t="0" r="r" b="b"/>
                            <a:pathLst>
                              <a:path w="42" h="12">
                                <a:moveTo>
                                  <a:pt x="16" y="0"/>
                                </a:moveTo>
                                <a:lnTo>
                                  <a:pt x="0" y="12"/>
                                </a:lnTo>
                                <a:lnTo>
                                  <a:pt x="42" y="12"/>
                                </a:lnTo>
                                <a:lnTo>
                                  <a:pt x="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Freeform 249"/>
                        <wps:cNvSpPr>
                          <a:spLocks/>
                        </wps:cNvSpPr>
                        <wps:spPr bwMode="auto">
                          <a:xfrm>
                            <a:off x="2103120" y="1151255"/>
                            <a:ext cx="26670" cy="7620"/>
                          </a:xfrm>
                          <a:custGeom>
                            <a:avLst/>
                            <a:gdLst>
                              <a:gd name="T0" fmla="*/ 16 w 42"/>
                              <a:gd name="T1" fmla="*/ 0 h 12"/>
                              <a:gd name="T2" fmla="*/ 0 w 42"/>
                              <a:gd name="T3" fmla="*/ 12 h 12"/>
                              <a:gd name="T4" fmla="*/ 42 w 42"/>
                              <a:gd name="T5" fmla="*/ 12 h 12"/>
                              <a:gd name="T6" fmla="*/ 16 w 42"/>
                              <a:gd name="T7" fmla="*/ 0 h 12"/>
                            </a:gdLst>
                            <a:ahLst/>
                            <a:cxnLst>
                              <a:cxn ang="0">
                                <a:pos x="T0" y="T1"/>
                              </a:cxn>
                              <a:cxn ang="0">
                                <a:pos x="T2" y="T3"/>
                              </a:cxn>
                              <a:cxn ang="0">
                                <a:pos x="T4" y="T5"/>
                              </a:cxn>
                              <a:cxn ang="0">
                                <a:pos x="T6" y="T7"/>
                              </a:cxn>
                            </a:cxnLst>
                            <a:rect l="0" t="0" r="r" b="b"/>
                            <a:pathLst>
                              <a:path w="42" h="12">
                                <a:moveTo>
                                  <a:pt x="16" y="0"/>
                                </a:moveTo>
                                <a:lnTo>
                                  <a:pt x="0" y="12"/>
                                </a:lnTo>
                                <a:lnTo>
                                  <a:pt x="42" y="12"/>
                                </a:lnTo>
                                <a:lnTo>
                                  <a:pt x="16"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Freeform 250"/>
                        <wps:cNvSpPr>
                          <a:spLocks/>
                        </wps:cNvSpPr>
                        <wps:spPr bwMode="auto">
                          <a:xfrm>
                            <a:off x="2072005" y="1158875"/>
                            <a:ext cx="31115" cy="25400"/>
                          </a:xfrm>
                          <a:custGeom>
                            <a:avLst/>
                            <a:gdLst>
                              <a:gd name="T0" fmla="*/ 29 w 49"/>
                              <a:gd name="T1" fmla="*/ 0 h 40"/>
                              <a:gd name="T2" fmla="*/ 49 w 49"/>
                              <a:gd name="T3" fmla="*/ 0 h 40"/>
                              <a:gd name="T4" fmla="*/ 0 w 49"/>
                              <a:gd name="T5" fmla="*/ 40 h 40"/>
                              <a:gd name="T6" fmla="*/ 29 w 49"/>
                              <a:gd name="T7" fmla="*/ 0 h 40"/>
                            </a:gdLst>
                            <a:ahLst/>
                            <a:cxnLst>
                              <a:cxn ang="0">
                                <a:pos x="T0" y="T1"/>
                              </a:cxn>
                              <a:cxn ang="0">
                                <a:pos x="T2" y="T3"/>
                              </a:cxn>
                              <a:cxn ang="0">
                                <a:pos x="T4" y="T5"/>
                              </a:cxn>
                              <a:cxn ang="0">
                                <a:pos x="T6" y="T7"/>
                              </a:cxn>
                            </a:cxnLst>
                            <a:rect l="0" t="0" r="r" b="b"/>
                            <a:pathLst>
                              <a:path w="49" h="40">
                                <a:moveTo>
                                  <a:pt x="29" y="0"/>
                                </a:moveTo>
                                <a:lnTo>
                                  <a:pt x="49" y="0"/>
                                </a:lnTo>
                                <a:lnTo>
                                  <a:pt x="0" y="40"/>
                                </a:lnTo>
                                <a:lnTo>
                                  <a:pt x="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251"/>
                        <wps:cNvSpPr>
                          <a:spLocks/>
                        </wps:cNvSpPr>
                        <wps:spPr bwMode="auto">
                          <a:xfrm>
                            <a:off x="2072005" y="1158875"/>
                            <a:ext cx="31115" cy="25400"/>
                          </a:xfrm>
                          <a:custGeom>
                            <a:avLst/>
                            <a:gdLst>
                              <a:gd name="T0" fmla="*/ 29 w 49"/>
                              <a:gd name="T1" fmla="*/ 0 h 40"/>
                              <a:gd name="T2" fmla="*/ 49 w 49"/>
                              <a:gd name="T3" fmla="*/ 0 h 40"/>
                              <a:gd name="T4" fmla="*/ 0 w 49"/>
                              <a:gd name="T5" fmla="*/ 40 h 40"/>
                              <a:gd name="T6" fmla="*/ 29 w 49"/>
                              <a:gd name="T7" fmla="*/ 0 h 40"/>
                            </a:gdLst>
                            <a:ahLst/>
                            <a:cxnLst>
                              <a:cxn ang="0">
                                <a:pos x="T0" y="T1"/>
                              </a:cxn>
                              <a:cxn ang="0">
                                <a:pos x="T2" y="T3"/>
                              </a:cxn>
                              <a:cxn ang="0">
                                <a:pos x="T4" y="T5"/>
                              </a:cxn>
                              <a:cxn ang="0">
                                <a:pos x="T6" y="T7"/>
                              </a:cxn>
                            </a:cxnLst>
                            <a:rect l="0" t="0" r="r" b="b"/>
                            <a:pathLst>
                              <a:path w="49" h="40">
                                <a:moveTo>
                                  <a:pt x="29" y="0"/>
                                </a:moveTo>
                                <a:lnTo>
                                  <a:pt x="49" y="0"/>
                                </a:lnTo>
                                <a:lnTo>
                                  <a:pt x="0" y="40"/>
                                </a:lnTo>
                                <a:lnTo>
                                  <a:pt x="29"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52"/>
                        <wps:cNvSpPr>
                          <a:spLocks/>
                        </wps:cNvSpPr>
                        <wps:spPr bwMode="auto">
                          <a:xfrm>
                            <a:off x="2072005" y="1158875"/>
                            <a:ext cx="57785" cy="25400"/>
                          </a:xfrm>
                          <a:custGeom>
                            <a:avLst/>
                            <a:gdLst>
                              <a:gd name="T0" fmla="*/ 49 w 91"/>
                              <a:gd name="T1" fmla="*/ 0 h 40"/>
                              <a:gd name="T2" fmla="*/ 91 w 91"/>
                              <a:gd name="T3" fmla="*/ 0 h 40"/>
                              <a:gd name="T4" fmla="*/ 0 w 91"/>
                              <a:gd name="T5" fmla="*/ 40 h 40"/>
                              <a:gd name="T6" fmla="*/ 49 w 91"/>
                              <a:gd name="T7" fmla="*/ 0 h 40"/>
                            </a:gdLst>
                            <a:ahLst/>
                            <a:cxnLst>
                              <a:cxn ang="0">
                                <a:pos x="T0" y="T1"/>
                              </a:cxn>
                              <a:cxn ang="0">
                                <a:pos x="T2" y="T3"/>
                              </a:cxn>
                              <a:cxn ang="0">
                                <a:pos x="T4" y="T5"/>
                              </a:cxn>
                              <a:cxn ang="0">
                                <a:pos x="T6" y="T7"/>
                              </a:cxn>
                            </a:cxnLst>
                            <a:rect l="0" t="0" r="r" b="b"/>
                            <a:pathLst>
                              <a:path w="91" h="40">
                                <a:moveTo>
                                  <a:pt x="49" y="0"/>
                                </a:moveTo>
                                <a:lnTo>
                                  <a:pt x="91" y="0"/>
                                </a:lnTo>
                                <a:lnTo>
                                  <a:pt x="0" y="40"/>
                                </a:lnTo>
                                <a:lnTo>
                                  <a:pt x="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53"/>
                        <wps:cNvSpPr>
                          <a:spLocks/>
                        </wps:cNvSpPr>
                        <wps:spPr bwMode="auto">
                          <a:xfrm>
                            <a:off x="2072005" y="1158875"/>
                            <a:ext cx="57785" cy="25400"/>
                          </a:xfrm>
                          <a:custGeom>
                            <a:avLst/>
                            <a:gdLst>
                              <a:gd name="T0" fmla="*/ 49 w 91"/>
                              <a:gd name="T1" fmla="*/ 0 h 40"/>
                              <a:gd name="T2" fmla="*/ 91 w 91"/>
                              <a:gd name="T3" fmla="*/ 0 h 40"/>
                              <a:gd name="T4" fmla="*/ 0 w 91"/>
                              <a:gd name="T5" fmla="*/ 40 h 40"/>
                              <a:gd name="T6" fmla="*/ 49 w 91"/>
                              <a:gd name="T7" fmla="*/ 0 h 40"/>
                            </a:gdLst>
                            <a:ahLst/>
                            <a:cxnLst>
                              <a:cxn ang="0">
                                <a:pos x="T0" y="T1"/>
                              </a:cxn>
                              <a:cxn ang="0">
                                <a:pos x="T2" y="T3"/>
                              </a:cxn>
                              <a:cxn ang="0">
                                <a:pos x="T4" y="T5"/>
                              </a:cxn>
                              <a:cxn ang="0">
                                <a:pos x="T6" y="T7"/>
                              </a:cxn>
                            </a:cxnLst>
                            <a:rect l="0" t="0" r="r" b="b"/>
                            <a:pathLst>
                              <a:path w="91" h="40">
                                <a:moveTo>
                                  <a:pt x="49" y="0"/>
                                </a:moveTo>
                                <a:lnTo>
                                  <a:pt x="91" y="0"/>
                                </a:lnTo>
                                <a:lnTo>
                                  <a:pt x="0" y="40"/>
                                </a:lnTo>
                                <a:lnTo>
                                  <a:pt x="49"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 name="Freeform 254"/>
                        <wps:cNvSpPr>
                          <a:spLocks/>
                        </wps:cNvSpPr>
                        <wps:spPr bwMode="auto">
                          <a:xfrm>
                            <a:off x="2090420" y="1151255"/>
                            <a:ext cx="12700" cy="7620"/>
                          </a:xfrm>
                          <a:custGeom>
                            <a:avLst/>
                            <a:gdLst>
                              <a:gd name="T0" fmla="*/ 9 w 20"/>
                              <a:gd name="T1" fmla="*/ 0 h 12"/>
                              <a:gd name="T2" fmla="*/ 0 w 20"/>
                              <a:gd name="T3" fmla="*/ 12 h 12"/>
                              <a:gd name="T4" fmla="*/ 20 w 20"/>
                              <a:gd name="T5" fmla="*/ 12 h 12"/>
                              <a:gd name="T6" fmla="*/ 9 w 20"/>
                              <a:gd name="T7" fmla="*/ 0 h 12"/>
                            </a:gdLst>
                            <a:ahLst/>
                            <a:cxnLst>
                              <a:cxn ang="0">
                                <a:pos x="T0" y="T1"/>
                              </a:cxn>
                              <a:cxn ang="0">
                                <a:pos x="T2" y="T3"/>
                              </a:cxn>
                              <a:cxn ang="0">
                                <a:pos x="T4" y="T5"/>
                              </a:cxn>
                              <a:cxn ang="0">
                                <a:pos x="T6" y="T7"/>
                              </a:cxn>
                            </a:cxnLst>
                            <a:rect l="0" t="0" r="r" b="b"/>
                            <a:pathLst>
                              <a:path w="20" h="12">
                                <a:moveTo>
                                  <a:pt x="9" y="0"/>
                                </a:moveTo>
                                <a:lnTo>
                                  <a:pt x="0" y="12"/>
                                </a:lnTo>
                                <a:lnTo>
                                  <a:pt x="20" y="12"/>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55"/>
                        <wps:cNvSpPr>
                          <a:spLocks/>
                        </wps:cNvSpPr>
                        <wps:spPr bwMode="auto">
                          <a:xfrm>
                            <a:off x="2090420" y="1151255"/>
                            <a:ext cx="12700" cy="7620"/>
                          </a:xfrm>
                          <a:custGeom>
                            <a:avLst/>
                            <a:gdLst>
                              <a:gd name="T0" fmla="*/ 9 w 20"/>
                              <a:gd name="T1" fmla="*/ 0 h 12"/>
                              <a:gd name="T2" fmla="*/ 0 w 20"/>
                              <a:gd name="T3" fmla="*/ 12 h 12"/>
                              <a:gd name="T4" fmla="*/ 20 w 20"/>
                              <a:gd name="T5" fmla="*/ 12 h 12"/>
                              <a:gd name="T6" fmla="*/ 9 w 20"/>
                              <a:gd name="T7" fmla="*/ 0 h 12"/>
                            </a:gdLst>
                            <a:ahLst/>
                            <a:cxnLst>
                              <a:cxn ang="0">
                                <a:pos x="T0" y="T1"/>
                              </a:cxn>
                              <a:cxn ang="0">
                                <a:pos x="T2" y="T3"/>
                              </a:cxn>
                              <a:cxn ang="0">
                                <a:pos x="T4" y="T5"/>
                              </a:cxn>
                              <a:cxn ang="0">
                                <a:pos x="T6" y="T7"/>
                              </a:cxn>
                            </a:cxnLst>
                            <a:rect l="0" t="0" r="r" b="b"/>
                            <a:pathLst>
                              <a:path w="20" h="12">
                                <a:moveTo>
                                  <a:pt x="9" y="0"/>
                                </a:moveTo>
                                <a:lnTo>
                                  <a:pt x="0" y="12"/>
                                </a:lnTo>
                                <a:lnTo>
                                  <a:pt x="20" y="12"/>
                                </a:lnTo>
                                <a:lnTo>
                                  <a:pt x="9"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 name="Freeform 256"/>
                        <wps:cNvSpPr>
                          <a:spLocks/>
                        </wps:cNvSpPr>
                        <wps:spPr bwMode="auto">
                          <a:xfrm>
                            <a:off x="2096135" y="1151255"/>
                            <a:ext cx="17145" cy="7620"/>
                          </a:xfrm>
                          <a:custGeom>
                            <a:avLst/>
                            <a:gdLst>
                              <a:gd name="T0" fmla="*/ 0 w 27"/>
                              <a:gd name="T1" fmla="*/ 0 h 12"/>
                              <a:gd name="T2" fmla="*/ 27 w 27"/>
                              <a:gd name="T3" fmla="*/ 0 h 12"/>
                              <a:gd name="T4" fmla="*/ 11 w 27"/>
                              <a:gd name="T5" fmla="*/ 12 h 12"/>
                              <a:gd name="T6" fmla="*/ 0 w 27"/>
                              <a:gd name="T7" fmla="*/ 0 h 12"/>
                            </a:gdLst>
                            <a:ahLst/>
                            <a:cxnLst>
                              <a:cxn ang="0">
                                <a:pos x="T0" y="T1"/>
                              </a:cxn>
                              <a:cxn ang="0">
                                <a:pos x="T2" y="T3"/>
                              </a:cxn>
                              <a:cxn ang="0">
                                <a:pos x="T4" y="T5"/>
                              </a:cxn>
                              <a:cxn ang="0">
                                <a:pos x="T6" y="T7"/>
                              </a:cxn>
                            </a:cxnLst>
                            <a:rect l="0" t="0" r="r" b="b"/>
                            <a:pathLst>
                              <a:path w="27" h="12">
                                <a:moveTo>
                                  <a:pt x="0" y="0"/>
                                </a:moveTo>
                                <a:lnTo>
                                  <a:pt x="27" y="0"/>
                                </a:lnTo>
                                <a:lnTo>
                                  <a:pt x="11" y="12"/>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57"/>
                        <wps:cNvSpPr>
                          <a:spLocks/>
                        </wps:cNvSpPr>
                        <wps:spPr bwMode="auto">
                          <a:xfrm>
                            <a:off x="2096135" y="1151255"/>
                            <a:ext cx="17145" cy="7620"/>
                          </a:xfrm>
                          <a:custGeom>
                            <a:avLst/>
                            <a:gdLst>
                              <a:gd name="T0" fmla="*/ 0 w 27"/>
                              <a:gd name="T1" fmla="*/ 0 h 12"/>
                              <a:gd name="T2" fmla="*/ 27 w 27"/>
                              <a:gd name="T3" fmla="*/ 0 h 12"/>
                              <a:gd name="T4" fmla="*/ 11 w 27"/>
                              <a:gd name="T5" fmla="*/ 12 h 12"/>
                              <a:gd name="T6" fmla="*/ 0 w 27"/>
                              <a:gd name="T7" fmla="*/ 0 h 12"/>
                            </a:gdLst>
                            <a:ahLst/>
                            <a:cxnLst>
                              <a:cxn ang="0">
                                <a:pos x="T0" y="T1"/>
                              </a:cxn>
                              <a:cxn ang="0">
                                <a:pos x="T2" y="T3"/>
                              </a:cxn>
                              <a:cxn ang="0">
                                <a:pos x="T4" y="T5"/>
                              </a:cxn>
                              <a:cxn ang="0">
                                <a:pos x="T6" y="T7"/>
                              </a:cxn>
                            </a:cxnLst>
                            <a:rect l="0" t="0" r="r" b="b"/>
                            <a:pathLst>
                              <a:path w="27" h="12">
                                <a:moveTo>
                                  <a:pt x="0" y="0"/>
                                </a:moveTo>
                                <a:lnTo>
                                  <a:pt x="27" y="0"/>
                                </a:lnTo>
                                <a:lnTo>
                                  <a:pt x="11" y="12"/>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 name="Freeform 258"/>
                        <wps:cNvSpPr>
                          <a:spLocks/>
                        </wps:cNvSpPr>
                        <wps:spPr bwMode="auto">
                          <a:xfrm>
                            <a:off x="2164715" y="1064260"/>
                            <a:ext cx="56515" cy="27305"/>
                          </a:xfrm>
                          <a:custGeom>
                            <a:avLst/>
                            <a:gdLst>
                              <a:gd name="T0" fmla="*/ 89 w 89"/>
                              <a:gd name="T1" fmla="*/ 0 h 43"/>
                              <a:gd name="T2" fmla="*/ 0 w 89"/>
                              <a:gd name="T3" fmla="*/ 43 h 43"/>
                              <a:gd name="T4" fmla="*/ 36 w 89"/>
                              <a:gd name="T5" fmla="*/ 43 h 43"/>
                              <a:gd name="T6" fmla="*/ 89 w 89"/>
                              <a:gd name="T7" fmla="*/ 0 h 43"/>
                            </a:gdLst>
                            <a:ahLst/>
                            <a:cxnLst>
                              <a:cxn ang="0">
                                <a:pos x="T0" y="T1"/>
                              </a:cxn>
                              <a:cxn ang="0">
                                <a:pos x="T2" y="T3"/>
                              </a:cxn>
                              <a:cxn ang="0">
                                <a:pos x="T4" y="T5"/>
                              </a:cxn>
                              <a:cxn ang="0">
                                <a:pos x="T6" y="T7"/>
                              </a:cxn>
                            </a:cxnLst>
                            <a:rect l="0" t="0" r="r" b="b"/>
                            <a:pathLst>
                              <a:path w="89" h="43">
                                <a:moveTo>
                                  <a:pt x="89" y="0"/>
                                </a:moveTo>
                                <a:lnTo>
                                  <a:pt x="0" y="43"/>
                                </a:lnTo>
                                <a:lnTo>
                                  <a:pt x="36" y="43"/>
                                </a:lnTo>
                                <a:lnTo>
                                  <a:pt x="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59"/>
                        <wps:cNvSpPr>
                          <a:spLocks/>
                        </wps:cNvSpPr>
                        <wps:spPr bwMode="auto">
                          <a:xfrm>
                            <a:off x="2164715" y="1064260"/>
                            <a:ext cx="56515" cy="27305"/>
                          </a:xfrm>
                          <a:custGeom>
                            <a:avLst/>
                            <a:gdLst>
                              <a:gd name="T0" fmla="*/ 89 w 89"/>
                              <a:gd name="T1" fmla="*/ 0 h 43"/>
                              <a:gd name="T2" fmla="*/ 0 w 89"/>
                              <a:gd name="T3" fmla="*/ 43 h 43"/>
                              <a:gd name="T4" fmla="*/ 36 w 89"/>
                              <a:gd name="T5" fmla="*/ 43 h 43"/>
                              <a:gd name="T6" fmla="*/ 89 w 89"/>
                              <a:gd name="T7" fmla="*/ 0 h 43"/>
                            </a:gdLst>
                            <a:ahLst/>
                            <a:cxnLst>
                              <a:cxn ang="0">
                                <a:pos x="T0" y="T1"/>
                              </a:cxn>
                              <a:cxn ang="0">
                                <a:pos x="T2" y="T3"/>
                              </a:cxn>
                              <a:cxn ang="0">
                                <a:pos x="T4" y="T5"/>
                              </a:cxn>
                              <a:cxn ang="0">
                                <a:pos x="T6" y="T7"/>
                              </a:cxn>
                            </a:cxnLst>
                            <a:rect l="0" t="0" r="r" b="b"/>
                            <a:pathLst>
                              <a:path w="89" h="43">
                                <a:moveTo>
                                  <a:pt x="89" y="0"/>
                                </a:moveTo>
                                <a:lnTo>
                                  <a:pt x="0" y="43"/>
                                </a:lnTo>
                                <a:lnTo>
                                  <a:pt x="36" y="43"/>
                                </a:lnTo>
                                <a:lnTo>
                                  <a:pt x="89"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 name="Freeform 260"/>
                        <wps:cNvSpPr>
                          <a:spLocks/>
                        </wps:cNvSpPr>
                        <wps:spPr bwMode="auto">
                          <a:xfrm>
                            <a:off x="2187575" y="1064260"/>
                            <a:ext cx="33655" cy="27305"/>
                          </a:xfrm>
                          <a:custGeom>
                            <a:avLst/>
                            <a:gdLst>
                              <a:gd name="T0" fmla="*/ 53 w 53"/>
                              <a:gd name="T1" fmla="*/ 0 h 43"/>
                              <a:gd name="T2" fmla="*/ 0 w 53"/>
                              <a:gd name="T3" fmla="*/ 43 h 43"/>
                              <a:gd name="T4" fmla="*/ 24 w 53"/>
                              <a:gd name="T5" fmla="*/ 43 h 43"/>
                              <a:gd name="T6" fmla="*/ 53 w 53"/>
                              <a:gd name="T7" fmla="*/ 0 h 43"/>
                            </a:gdLst>
                            <a:ahLst/>
                            <a:cxnLst>
                              <a:cxn ang="0">
                                <a:pos x="T0" y="T1"/>
                              </a:cxn>
                              <a:cxn ang="0">
                                <a:pos x="T2" y="T3"/>
                              </a:cxn>
                              <a:cxn ang="0">
                                <a:pos x="T4" y="T5"/>
                              </a:cxn>
                              <a:cxn ang="0">
                                <a:pos x="T6" y="T7"/>
                              </a:cxn>
                            </a:cxnLst>
                            <a:rect l="0" t="0" r="r" b="b"/>
                            <a:pathLst>
                              <a:path w="53" h="43">
                                <a:moveTo>
                                  <a:pt x="53" y="0"/>
                                </a:moveTo>
                                <a:lnTo>
                                  <a:pt x="0" y="43"/>
                                </a:lnTo>
                                <a:lnTo>
                                  <a:pt x="24" y="43"/>
                                </a:lnTo>
                                <a:lnTo>
                                  <a:pt x="5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261"/>
                        <wps:cNvSpPr>
                          <a:spLocks/>
                        </wps:cNvSpPr>
                        <wps:spPr bwMode="auto">
                          <a:xfrm>
                            <a:off x="2187575" y="1064260"/>
                            <a:ext cx="33655" cy="27305"/>
                          </a:xfrm>
                          <a:custGeom>
                            <a:avLst/>
                            <a:gdLst>
                              <a:gd name="T0" fmla="*/ 53 w 53"/>
                              <a:gd name="T1" fmla="*/ 0 h 43"/>
                              <a:gd name="T2" fmla="*/ 0 w 53"/>
                              <a:gd name="T3" fmla="*/ 43 h 43"/>
                              <a:gd name="T4" fmla="*/ 24 w 53"/>
                              <a:gd name="T5" fmla="*/ 43 h 43"/>
                              <a:gd name="T6" fmla="*/ 53 w 53"/>
                              <a:gd name="T7" fmla="*/ 0 h 43"/>
                            </a:gdLst>
                            <a:ahLst/>
                            <a:cxnLst>
                              <a:cxn ang="0">
                                <a:pos x="T0" y="T1"/>
                              </a:cxn>
                              <a:cxn ang="0">
                                <a:pos x="T2" y="T3"/>
                              </a:cxn>
                              <a:cxn ang="0">
                                <a:pos x="T4" y="T5"/>
                              </a:cxn>
                              <a:cxn ang="0">
                                <a:pos x="T6" y="T7"/>
                              </a:cxn>
                            </a:cxnLst>
                            <a:rect l="0" t="0" r="r" b="b"/>
                            <a:pathLst>
                              <a:path w="53" h="43">
                                <a:moveTo>
                                  <a:pt x="53" y="0"/>
                                </a:moveTo>
                                <a:lnTo>
                                  <a:pt x="0" y="43"/>
                                </a:lnTo>
                                <a:lnTo>
                                  <a:pt x="24" y="43"/>
                                </a:lnTo>
                                <a:lnTo>
                                  <a:pt x="53"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5" name="Freeform 262"/>
                        <wps:cNvSpPr>
                          <a:spLocks/>
                        </wps:cNvSpPr>
                        <wps:spPr bwMode="auto">
                          <a:xfrm>
                            <a:off x="2164715" y="1091565"/>
                            <a:ext cx="22860" cy="6350"/>
                          </a:xfrm>
                          <a:custGeom>
                            <a:avLst/>
                            <a:gdLst>
                              <a:gd name="T0" fmla="*/ 0 w 36"/>
                              <a:gd name="T1" fmla="*/ 0 h 10"/>
                              <a:gd name="T2" fmla="*/ 36 w 36"/>
                              <a:gd name="T3" fmla="*/ 0 h 10"/>
                              <a:gd name="T4" fmla="*/ 23 w 36"/>
                              <a:gd name="T5" fmla="*/ 10 h 10"/>
                              <a:gd name="T6" fmla="*/ 0 w 36"/>
                              <a:gd name="T7" fmla="*/ 0 h 10"/>
                            </a:gdLst>
                            <a:ahLst/>
                            <a:cxnLst>
                              <a:cxn ang="0">
                                <a:pos x="T0" y="T1"/>
                              </a:cxn>
                              <a:cxn ang="0">
                                <a:pos x="T2" y="T3"/>
                              </a:cxn>
                              <a:cxn ang="0">
                                <a:pos x="T4" y="T5"/>
                              </a:cxn>
                              <a:cxn ang="0">
                                <a:pos x="T6" y="T7"/>
                              </a:cxn>
                            </a:cxnLst>
                            <a:rect l="0" t="0" r="r" b="b"/>
                            <a:pathLst>
                              <a:path w="36" h="10">
                                <a:moveTo>
                                  <a:pt x="0" y="0"/>
                                </a:moveTo>
                                <a:lnTo>
                                  <a:pt x="36" y="0"/>
                                </a:lnTo>
                                <a:lnTo>
                                  <a:pt x="23"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63"/>
                        <wps:cNvSpPr>
                          <a:spLocks/>
                        </wps:cNvSpPr>
                        <wps:spPr bwMode="auto">
                          <a:xfrm>
                            <a:off x="2164715" y="1091565"/>
                            <a:ext cx="22860" cy="6350"/>
                          </a:xfrm>
                          <a:custGeom>
                            <a:avLst/>
                            <a:gdLst>
                              <a:gd name="T0" fmla="*/ 0 w 36"/>
                              <a:gd name="T1" fmla="*/ 0 h 10"/>
                              <a:gd name="T2" fmla="*/ 36 w 36"/>
                              <a:gd name="T3" fmla="*/ 0 h 10"/>
                              <a:gd name="T4" fmla="*/ 23 w 36"/>
                              <a:gd name="T5" fmla="*/ 10 h 10"/>
                              <a:gd name="T6" fmla="*/ 0 w 36"/>
                              <a:gd name="T7" fmla="*/ 0 h 10"/>
                            </a:gdLst>
                            <a:ahLst/>
                            <a:cxnLst>
                              <a:cxn ang="0">
                                <a:pos x="T0" y="T1"/>
                              </a:cxn>
                              <a:cxn ang="0">
                                <a:pos x="T2" y="T3"/>
                              </a:cxn>
                              <a:cxn ang="0">
                                <a:pos x="T4" y="T5"/>
                              </a:cxn>
                              <a:cxn ang="0">
                                <a:pos x="T6" y="T7"/>
                              </a:cxn>
                            </a:cxnLst>
                            <a:rect l="0" t="0" r="r" b="b"/>
                            <a:pathLst>
                              <a:path w="36" h="10">
                                <a:moveTo>
                                  <a:pt x="0" y="0"/>
                                </a:moveTo>
                                <a:lnTo>
                                  <a:pt x="36" y="0"/>
                                </a:lnTo>
                                <a:lnTo>
                                  <a:pt x="23" y="1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7" name="Freeform 264"/>
                        <wps:cNvSpPr>
                          <a:spLocks/>
                        </wps:cNvSpPr>
                        <wps:spPr bwMode="auto">
                          <a:xfrm>
                            <a:off x="2179320" y="1097915"/>
                            <a:ext cx="19685" cy="6350"/>
                          </a:xfrm>
                          <a:custGeom>
                            <a:avLst/>
                            <a:gdLst>
                              <a:gd name="T0" fmla="*/ 0 w 31"/>
                              <a:gd name="T1" fmla="*/ 0 h 10"/>
                              <a:gd name="T2" fmla="*/ 31 w 31"/>
                              <a:gd name="T3" fmla="*/ 0 h 10"/>
                              <a:gd name="T4" fmla="*/ 24 w 31"/>
                              <a:gd name="T5" fmla="*/ 10 h 10"/>
                              <a:gd name="T6" fmla="*/ 0 w 31"/>
                              <a:gd name="T7" fmla="*/ 0 h 10"/>
                            </a:gdLst>
                            <a:ahLst/>
                            <a:cxnLst>
                              <a:cxn ang="0">
                                <a:pos x="T0" y="T1"/>
                              </a:cxn>
                              <a:cxn ang="0">
                                <a:pos x="T2" y="T3"/>
                              </a:cxn>
                              <a:cxn ang="0">
                                <a:pos x="T4" y="T5"/>
                              </a:cxn>
                              <a:cxn ang="0">
                                <a:pos x="T6" y="T7"/>
                              </a:cxn>
                            </a:cxnLst>
                            <a:rect l="0" t="0" r="r" b="b"/>
                            <a:pathLst>
                              <a:path w="31" h="10">
                                <a:moveTo>
                                  <a:pt x="0" y="0"/>
                                </a:moveTo>
                                <a:lnTo>
                                  <a:pt x="31" y="0"/>
                                </a:lnTo>
                                <a:lnTo>
                                  <a:pt x="24"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265"/>
                        <wps:cNvSpPr>
                          <a:spLocks/>
                        </wps:cNvSpPr>
                        <wps:spPr bwMode="auto">
                          <a:xfrm>
                            <a:off x="2179320" y="1097915"/>
                            <a:ext cx="19685" cy="6350"/>
                          </a:xfrm>
                          <a:custGeom>
                            <a:avLst/>
                            <a:gdLst>
                              <a:gd name="T0" fmla="*/ 0 w 31"/>
                              <a:gd name="T1" fmla="*/ 0 h 10"/>
                              <a:gd name="T2" fmla="*/ 31 w 31"/>
                              <a:gd name="T3" fmla="*/ 0 h 10"/>
                              <a:gd name="T4" fmla="*/ 24 w 31"/>
                              <a:gd name="T5" fmla="*/ 10 h 10"/>
                              <a:gd name="T6" fmla="*/ 0 w 31"/>
                              <a:gd name="T7" fmla="*/ 0 h 10"/>
                            </a:gdLst>
                            <a:ahLst/>
                            <a:cxnLst>
                              <a:cxn ang="0">
                                <a:pos x="T0" y="T1"/>
                              </a:cxn>
                              <a:cxn ang="0">
                                <a:pos x="T2" y="T3"/>
                              </a:cxn>
                              <a:cxn ang="0">
                                <a:pos x="T4" y="T5"/>
                              </a:cxn>
                              <a:cxn ang="0">
                                <a:pos x="T6" y="T7"/>
                              </a:cxn>
                            </a:cxnLst>
                            <a:rect l="0" t="0" r="r" b="b"/>
                            <a:pathLst>
                              <a:path w="31" h="10">
                                <a:moveTo>
                                  <a:pt x="0" y="0"/>
                                </a:moveTo>
                                <a:lnTo>
                                  <a:pt x="31" y="0"/>
                                </a:lnTo>
                                <a:lnTo>
                                  <a:pt x="24" y="1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9" name="Freeform 266"/>
                        <wps:cNvSpPr>
                          <a:spLocks/>
                        </wps:cNvSpPr>
                        <wps:spPr bwMode="auto">
                          <a:xfrm>
                            <a:off x="2179320" y="1091565"/>
                            <a:ext cx="19685" cy="6350"/>
                          </a:xfrm>
                          <a:custGeom>
                            <a:avLst/>
                            <a:gdLst>
                              <a:gd name="T0" fmla="*/ 13 w 31"/>
                              <a:gd name="T1" fmla="*/ 0 h 10"/>
                              <a:gd name="T2" fmla="*/ 0 w 31"/>
                              <a:gd name="T3" fmla="*/ 10 h 10"/>
                              <a:gd name="T4" fmla="*/ 31 w 31"/>
                              <a:gd name="T5" fmla="*/ 10 h 10"/>
                              <a:gd name="T6" fmla="*/ 13 w 31"/>
                              <a:gd name="T7" fmla="*/ 0 h 10"/>
                            </a:gdLst>
                            <a:ahLst/>
                            <a:cxnLst>
                              <a:cxn ang="0">
                                <a:pos x="T0" y="T1"/>
                              </a:cxn>
                              <a:cxn ang="0">
                                <a:pos x="T2" y="T3"/>
                              </a:cxn>
                              <a:cxn ang="0">
                                <a:pos x="T4" y="T5"/>
                              </a:cxn>
                              <a:cxn ang="0">
                                <a:pos x="T6" y="T7"/>
                              </a:cxn>
                            </a:cxnLst>
                            <a:rect l="0" t="0" r="r" b="b"/>
                            <a:pathLst>
                              <a:path w="31" h="10">
                                <a:moveTo>
                                  <a:pt x="13" y="0"/>
                                </a:moveTo>
                                <a:lnTo>
                                  <a:pt x="0" y="10"/>
                                </a:lnTo>
                                <a:lnTo>
                                  <a:pt x="31" y="10"/>
                                </a:lnTo>
                                <a:lnTo>
                                  <a:pt x="1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67"/>
                        <wps:cNvSpPr>
                          <a:spLocks/>
                        </wps:cNvSpPr>
                        <wps:spPr bwMode="auto">
                          <a:xfrm>
                            <a:off x="2179320" y="1091565"/>
                            <a:ext cx="19685" cy="6350"/>
                          </a:xfrm>
                          <a:custGeom>
                            <a:avLst/>
                            <a:gdLst>
                              <a:gd name="T0" fmla="*/ 13 w 31"/>
                              <a:gd name="T1" fmla="*/ 0 h 10"/>
                              <a:gd name="T2" fmla="*/ 0 w 31"/>
                              <a:gd name="T3" fmla="*/ 10 h 10"/>
                              <a:gd name="T4" fmla="*/ 31 w 31"/>
                              <a:gd name="T5" fmla="*/ 10 h 10"/>
                              <a:gd name="T6" fmla="*/ 13 w 31"/>
                              <a:gd name="T7" fmla="*/ 0 h 10"/>
                            </a:gdLst>
                            <a:ahLst/>
                            <a:cxnLst>
                              <a:cxn ang="0">
                                <a:pos x="T0" y="T1"/>
                              </a:cxn>
                              <a:cxn ang="0">
                                <a:pos x="T2" y="T3"/>
                              </a:cxn>
                              <a:cxn ang="0">
                                <a:pos x="T4" y="T5"/>
                              </a:cxn>
                              <a:cxn ang="0">
                                <a:pos x="T6" y="T7"/>
                              </a:cxn>
                            </a:cxnLst>
                            <a:rect l="0" t="0" r="r" b="b"/>
                            <a:pathLst>
                              <a:path w="31" h="10">
                                <a:moveTo>
                                  <a:pt x="13" y="0"/>
                                </a:moveTo>
                                <a:lnTo>
                                  <a:pt x="0" y="10"/>
                                </a:lnTo>
                                <a:lnTo>
                                  <a:pt x="31" y="10"/>
                                </a:lnTo>
                                <a:lnTo>
                                  <a:pt x="13"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1" name="Freeform 268"/>
                        <wps:cNvSpPr>
                          <a:spLocks/>
                        </wps:cNvSpPr>
                        <wps:spPr bwMode="auto">
                          <a:xfrm>
                            <a:off x="2187575" y="1091565"/>
                            <a:ext cx="15240" cy="6350"/>
                          </a:xfrm>
                          <a:custGeom>
                            <a:avLst/>
                            <a:gdLst>
                              <a:gd name="T0" fmla="*/ 0 w 24"/>
                              <a:gd name="T1" fmla="*/ 0 h 10"/>
                              <a:gd name="T2" fmla="*/ 24 w 24"/>
                              <a:gd name="T3" fmla="*/ 0 h 10"/>
                              <a:gd name="T4" fmla="*/ 18 w 24"/>
                              <a:gd name="T5" fmla="*/ 10 h 10"/>
                              <a:gd name="T6" fmla="*/ 0 w 24"/>
                              <a:gd name="T7" fmla="*/ 0 h 10"/>
                            </a:gdLst>
                            <a:ahLst/>
                            <a:cxnLst>
                              <a:cxn ang="0">
                                <a:pos x="T0" y="T1"/>
                              </a:cxn>
                              <a:cxn ang="0">
                                <a:pos x="T2" y="T3"/>
                              </a:cxn>
                              <a:cxn ang="0">
                                <a:pos x="T4" y="T5"/>
                              </a:cxn>
                              <a:cxn ang="0">
                                <a:pos x="T6" y="T7"/>
                              </a:cxn>
                            </a:cxnLst>
                            <a:rect l="0" t="0" r="r" b="b"/>
                            <a:pathLst>
                              <a:path w="24" h="10">
                                <a:moveTo>
                                  <a:pt x="0" y="0"/>
                                </a:moveTo>
                                <a:lnTo>
                                  <a:pt x="24" y="0"/>
                                </a:lnTo>
                                <a:lnTo>
                                  <a:pt x="18"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269"/>
                        <wps:cNvSpPr>
                          <a:spLocks/>
                        </wps:cNvSpPr>
                        <wps:spPr bwMode="auto">
                          <a:xfrm>
                            <a:off x="2187575" y="1091565"/>
                            <a:ext cx="15240" cy="6350"/>
                          </a:xfrm>
                          <a:custGeom>
                            <a:avLst/>
                            <a:gdLst>
                              <a:gd name="T0" fmla="*/ 0 w 24"/>
                              <a:gd name="T1" fmla="*/ 0 h 10"/>
                              <a:gd name="T2" fmla="*/ 24 w 24"/>
                              <a:gd name="T3" fmla="*/ 0 h 10"/>
                              <a:gd name="T4" fmla="*/ 18 w 24"/>
                              <a:gd name="T5" fmla="*/ 10 h 10"/>
                              <a:gd name="T6" fmla="*/ 0 w 24"/>
                              <a:gd name="T7" fmla="*/ 0 h 10"/>
                            </a:gdLst>
                            <a:ahLst/>
                            <a:cxnLst>
                              <a:cxn ang="0">
                                <a:pos x="T0" y="T1"/>
                              </a:cxn>
                              <a:cxn ang="0">
                                <a:pos x="T2" y="T3"/>
                              </a:cxn>
                              <a:cxn ang="0">
                                <a:pos x="T4" y="T5"/>
                              </a:cxn>
                              <a:cxn ang="0">
                                <a:pos x="T6" y="T7"/>
                              </a:cxn>
                            </a:cxnLst>
                            <a:rect l="0" t="0" r="r" b="b"/>
                            <a:pathLst>
                              <a:path w="24" h="10">
                                <a:moveTo>
                                  <a:pt x="0" y="0"/>
                                </a:moveTo>
                                <a:lnTo>
                                  <a:pt x="24" y="0"/>
                                </a:lnTo>
                                <a:lnTo>
                                  <a:pt x="18" y="1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 name="Freeform 270"/>
                        <wps:cNvSpPr>
                          <a:spLocks/>
                        </wps:cNvSpPr>
                        <wps:spPr bwMode="auto">
                          <a:xfrm>
                            <a:off x="2245995" y="1025525"/>
                            <a:ext cx="16510" cy="5715"/>
                          </a:xfrm>
                          <a:custGeom>
                            <a:avLst/>
                            <a:gdLst>
                              <a:gd name="T0" fmla="*/ 7 w 26"/>
                              <a:gd name="T1" fmla="*/ 0 h 9"/>
                              <a:gd name="T2" fmla="*/ 0 w 26"/>
                              <a:gd name="T3" fmla="*/ 9 h 9"/>
                              <a:gd name="T4" fmla="*/ 26 w 26"/>
                              <a:gd name="T5" fmla="*/ 9 h 9"/>
                              <a:gd name="T6" fmla="*/ 7 w 26"/>
                              <a:gd name="T7" fmla="*/ 0 h 9"/>
                            </a:gdLst>
                            <a:ahLst/>
                            <a:cxnLst>
                              <a:cxn ang="0">
                                <a:pos x="T0" y="T1"/>
                              </a:cxn>
                              <a:cxn ang="0">
                                <a:pos x="T2" y="T3"/>
                              </a:cxn>
                              <a:cxn ang="0">
                                <a:pos x="T4" y="T5"/>
                              </a:cxn>
                              <a:cxn ang="0">
                                <a:pos x="T6" y="T7"/>
                              </a:cxn>
                            </a:cxnLst>
                            <a:rect l="0" t="0" r="r" b="b"/>
                            <a:pathLst>
                              <a:path w="26" h="9">
                                <a:moveTo>
                                  <a:pt x="7" y="0"/>
                                </a:moveTo>
                                <a:lnTo>
                                  <a:pt x="0" y="9"/>
                                </a:lnTo>
                                <a:lnTo>
                                  <a:pt x="26" y="9"/>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271"/>
                        <wps:cNvSpPr>
                          <a:spLocks/>
                        </wps:cNvSpPr>
                        <wps:spPr bwMode="auto">
                          <a:xfrm>
                            <a:off x="2245995" y="1025525"/>
                            <a:ext cx="16510" cy="5715"/>
                          </a:xfrm>
                          <a:custGeom>
                            <a:avLst/>
                            <a:gdLst>
                              <a:gd name="T0" fmla="*/ 7 w 26"/>
                              <a:gd name="T1" fmla="*/ 0 h 9"/>
                              <a:gd name="T2" fmla="*/ 0 w 26"/>
                              <a:gd name="T3" fmla="*/ 9 h 9"/>
                              <a:gd name="T4" fmla="*/ 26 w 26"/>
                              <a:gd name="T5" fmla="*/ 9 h 9"/>
                              <a:gd name="T6" fmla="*/ 7 w 26"/>
                              <a:gd name="T7" fmla="*/ 0 h 9"/>
                            </a:gdLst>
                            <a:ahLst/>
                            <a:cxnLst>
                              <a:cxn ang="0">
                                <a:pos x="T0" y="T1"/>
                              </a:cxn>
                              <a:cxn ang="0">
                                <a:pos x="T2" y="T3"/>
                              </a:cxn>
                              <a:cxn ang="0">
                                <a:pos x="T4" y="T5"/>
                              </a:cxn>
                              <a:cxn ang="0">
                                <a:pos x="T6" y="T7"/>
                              </a:cxn>
                            </a:cxnLst>
                            <a:rect l="0" t="0" r="r" b="b"/>
                            <a:pathLst>
                              <a:path w="26" h="9">
                                <a:moveTo>
                                  <a:pt x="7" y="0"/>
                                </a:moveTo>
                                <a:lnTo>
                                  <a:pt x="0" y="9"/>
                                </a:lnTo>
                                <a:lnTo>
                                  <a:pt x="26" y="9"/>
                                </a:lnTo>
                                <a:lnTo>
                                  <a:pt x="7"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5" name="Freeform 272"/>
                        <wps:cNvSpPr>
                          <a:spLocks/>
                        </wps:cNvSpPr>
                        <wps:spPr bwMode="auto">
                          <a:xfrm>
                            <a:off x="2252980" y="1031240"/>
                            <a:ext cx="26670" cy="8255"/>
                          </a:xfrm>
                          <a:custGeom>
                            <a:avLst/>
                            <a:gdLst>
                              <a:gd name="T0" fmla="*/ 15 w 42"/>
                              <a:gd name="T1" fmla="*/ 0 h 13"/>
                              <a:gd name="T2" fmla="*/ 0 w 42"/>
                              <a:gd name="T3" fmla="*/ 13 h 13"/>
                              <a:gd name="T4" fmla="*/ 42 w 42"/>
                              <a:gd name="T5" fmla="*/ 13 h 13"/>
                              <a:gd name="T6" fmla="*/ 15 w 42"/>
                              <a:gd name="T7" fmla="*/ 0 h 13"/>
                            </a:gdLst>
                            <a:ahLst/>
                            <a:cxnLst>
                              <a:cxn ang="0">
                                <a:pos x="T0" y="T1"/>
                              </a:cxn>
                              <a:cxn ang="0">
                                <a:pos x="T2" y="T3"/>
                              </a:cxn>
                              <a:cxn ang="0">
                                <a:pos x="T4" y="T5"/>
                              </a:cxn>
                              <a:cxn ang="0">
                                <a:pos x="T6" y="T7"/>
                              </a:cxn>
                            </a:cxnLst>
                            <a:rect l="0" t="0" r="r" b="b"/>
                            <a:pathLst>
                              <a:path w="42" h="13">
                                <a:moveTo>
                                  <a:pt x="15" y="0"/>
                                </a:moveTo>
                                <a:lnTo>
                                  <a:pt x="0" y="13"/>
                                </a:lnTo>
                                <a:lnTo>
                                  <a:pt x="42" y="13"/>
                                </a:lnTo>
                                <a:lnTo>
                                  <a:pt x="1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273"/>
                        <wps:cNvSpPr>
                          <a:spLocks/>
                        </wps:cNvSpPr>
                        <wps:spPr bwMode="auto">
                          <a:xfrm>
                            <a:off x="2252980" y="1031240"/>
                            <a:ext cx="26670" cy="8255"/>
                          </a:xfrm>
                          <a:custGeom>
                            <a:avLst/>
                            <a:gdLst>
                              <a:gd name="T0" fmla="*/ 15 w 42"/>
                              <a:gd name="T1" fmla="*/ 0 h 13"/>
                              <a:gd name="T2" fmla="*/ 0 w 42"/>
                              <a:gd name="T3" fmla="*/ 13 h 13"/>
                              <a:gd name="T4" fmla="*/ 42 w 42"/>
                              <a:gd name="T5" fmla="*/ 13 h 13"/>
                              <a:gd name="T6" fmla="*/ 15 w 42"/>
                              <a:gd name="T7" fmla="*/ 0 h 13"/>
                            </a:gdLst>
                            <a:ahLst/>
                            <a:cxnLst>
                              <a:cxn ang="0">
                                <a:pos x="T0" y="T1"/>
                              </a:cxn>
                              <a:cxn ang="0">
                                <a:pos x="T2" y="T3"/>
                              </a:cxn>
                              <a:cxn ang="0">
                                <a:pos x="T4" y="T5"/>
                              </a:cxn>
                              <a:cxn ang="0">
                                <a:pos x="T6" y="T7"/>
                              </a:cxn>
                            </a:cxnLst>
                            <a:rect l="0" t="0" r="r" b="b"/>
                            <a:pathLst>
                              <a:path w="42" h="13">
                                <a:moveTo>
                                  <a:pt x="15" y="0"/>
                                </a:moveTo>
                                <a:lnTo>
                                  <a:pt x="0" y="13"/>
                                </a:lnTo>
                                <a:lnTo>
                                  <a:pt x="42" y="13"/>
                                </a:lnTo>
                                <a:lnTo>
                                  <a:pt x="15"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274"/>
                        <wps:cNvSpPr>
                          <a:spLocks/>
                        </wps:cNvSpPr>
                        <wps:spPr bwMode="auto">
                          <a:xfrm>
                            <a:off x="2221230" y="1039495"/>
                            <a:ext cx="31750" cy="24765"/>
                          </a:xfrm>
                          <a:custGeom>
                            <a:avLst/>
                            <a:gdLst>
                              <a:gd name="T0" fmla="*/ 30 w 50"/>
                              <a:gd name="T1" fmla="*/ 0 h 39"/>
                              <a:gd name="T2" fmla="*/ 50 w 50"/>
                              <a:gd name="T3" fmla="*/ 0 h 39"/>
                              <a:gd name="T4" fmla="*/ 0 w 50"/>
                              <a:gd name="T5" fmla="*/ 39 h 39"/>
                              <a:gd name="T6" fmla="*/ 30 w 50"/>
                              <a:gd name="T7" fmla="*/ 0 h 39"/>
                            </a:gdLst>
                            <a:ahLst/>
                            <a:cxnLst>
                              <a:cxn ang="0">
                                <a:pos x="T0" y="T1"/>
                              </a:cxn>
                              <a:cxn ang="0">
                                <a:pos x="T2" y="T3"/>
                              </a:cxn>
                              <a:cxn ang="0">
                                <a:pos x="T4" y="T5"/>
                              </a:cxn>
                              <a:cxn ang="0">
                                <a:pos x="T6" y="T7"/>
                              </a:cxn>
                            </a:cxnLst>
                            <a:rect l="0" t="0" r="r" b="b"/>
                            <a:pathLst>
                              <a:path w="50" h="39">
                                <a:moveTo>
                                  <a:pt x="30" y="0"/>
                                </a:moveTo>
                                <a:lnTo>
                                  <a:pt x="50" y="0"/>
                                </a:lnTo>
                                <a:lnTo>
                                  <a:pt x="0" y="39"/>
                                </a:lnTo>
                                <a:lnTo>
                                  <a:pt x="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275"/>
                        <wps:cNvSpPr>
                          <a:spLocks/>
                        </wps:cNvSpPr>
                        <wps:spPr bwMode="auto">
                          <a:xfrm>
                            <a:off x="2221230" y="1039495"/>
                            <a:ext cx="31750" cy="24765"/>
                          </a:xfrm>
                          <a:custGeom>
                            <a:avLst/>
                            <a:gdLst>
                              <a:gd name="T0" fmla="*/ 30 w 50"/>
                              <a:gd name="T1" fmla="*/ 0 h 39"/>
                              <a:gd name="T2" fmla="*/ 50 w 50"/>
                              <a:gd name="T3" fmla="*/ 0 h 39"/>
                              <a:gd name="T4" fmla="*/ 0 w 50"/>
                              <a:gd name="T5" fmla="*/ 39 h 39"/>
                              <a:gd name="T6" fmla="*/ 30 w 50"/>
                              <a:gd name="T7" fmla="*/ 0 h 39"/>
                            </a:gdLst>
                            <a:ahLst/>
                            <a:cxnLst>
                              <a:cxn ang="0">
                                <a:pos x="T0" y="T1"/>
                              </a:cxn>
                              <a:cxn ang="0">
                                <a:pos x="T2" y="T3"/>
                              </a:cxn>
                              <a:cxn ang="0">
                                <a:pos x="T4" y="T5"/>
                              </a:cxn>
                              <a:cxn ang="0">
                                <a:pos x="T6" y="T7"/>
                              </a:cxn>
                            </a:cxnLst>
                            <a:rect l="0" t="0" r="r" b="b"/>
                            <a:pathLst>
                              <a:path w="50" h="39">
                                <a:moveTo>
                                  <a:pt x="30" y="0"/>
                                </a:moveTo>
                                <a:lnTo>
                                  <a:pt x="50" y="0"/>
                                </a:lnTo>
                                <a:lnTo>
                                  <a:pt x="0" y="39"/>
                                </a:lnTo>
                                <a:lnTo>
                                  <a:pt x="3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276"/>
                        <wps:cNvSpPr>
                          <a:spLocks/>
                        </wps:cNvSpPr>
                        <wps:spPr bwMode="auto">
                          <a:xfrm>
                            <a:off x="2240280" y="1031240"/>
                            <a:ext cx="12700" cy="8255"/>
                          </a:xfrm>
                          <a:custGeom>
                            <a:avLst/>
                            <a:gdLst>
                              <a:gd name="T0" fmla="*/ 9 w 20"/>
                              <a:gd name="T1" fmla="*/ 0 h 13"/>
                              <a:gd name="T2" fmla="*/ 0 w 20"/>
                              <a:gd name="T3" fmla="*/ 13 h 13"/>
                              <a:gd name="T4" fmla="*/ 20 w 20"/>
                              <a:gd name="T5" fmla="*/ 13 h 13"/>
                              <a:gd name="T6" fmla="*/ 9 w 20"/>
                              <a:gd name="T7" fmla="*/ 0 h 13"/>
                            </a:gdLst>
                            <a:ahLst/>
                            <a:cxnLst>
                              <a:cxn ang="0">
                                <a:pos x="T0" y="T1"/>
                              </a:cxn>
                              <a:cxn ang="0">
                                <a:pos x="T2" y="T3"/>
                              </a:cxn>
                              <a:cxn ang="0">
                                <a:pos x="T4" y="T5"/>
                              </a:cxn>
                              <a:cxn ang="0">
                                <a:pos x="T6" y="T7"/>
                              </a:cxn>
                            </a:cxnLst>
                            <a:rect l="0" t="0" r="r" b="b"/>
                            <a:pathLst>
                              <a:path w="20" h="13">
                                <a:moveTo>
                                  <a:pt x="9" y="0"/>
                                </a:moveTo>
                                <a:lnTo>
                                  <a:pt x="0" y="13"/>
                                </a:lnTo>
                                <a:lnTo>
                                  <a:pt x="20" y="13"/>
                                </a:lnTo>
                                <a:lnTo>
                                  <a:pt x="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277"/>
                        <wps:cNvSpPr>
                          <a:spLocks/>
                        </wps:cNvSpPr>
                        <wps:spPr bwMode="auto">
                          <a:xfrm>
                            <a:off x="2240280" y="1031240"/>
                            <a:ext cx="12700" cy="8255"/>
                          </a:xfrm>
                          <a:custGeom>
                            <a:avLst/>
                            <a:gdLst>
                              <a:gd name="T0" fmla="*/ 9 w 20"/>
                              <a:gd name="T1" fmla="*/ 0 h 13"/>
                              <a:gd name="T2" fmla="*/ 0 w 20"/>
                              <a:gd name="T3" fmla="*/ 13 h 13"/>
                              <a:gd name="T4" fmla="*/ 20 w 20"/>
                              <a:gd name="T5" fmla="*/ 13 h 13"/>
                              <a:gd name="T6" fmla="*/ 9 w 20"/>
                              <a:gd name="T7" fmla="*/ 0 h 13"/>
                            </a:gdLst>
                            <a:ahLst/>
                            <a:cxnLst>
                              <a:cxn ang="0">
                                <a:pos x="T0" y="T1"/>
                              </a:cxn>
                              <a:cxn ang="0">
                                <a:pos x="T2" y="T3"/>
                              </a:cxn>
                              <a:cxn ang="0">
                                <a:pos x="T4" y="T5"/>
                              </a:cxn>
                              <a:cxn ang="0">
                                <a:pos x="T6" y="T7"/>
                              </a:cxn>
                            </a:cxnLst>
                            <a:rect l="0" t="0" r="r" b="b"/>
                            <a:pathLst>
                              <a:path w="20" h="13">
                                <a:moveTo>
                                  <a:pt x="9" y="0"/>
                                </a:moveTo>
                                <a:lnTo>
                                  <a:pt x="0" y="13"/>
                                </a:lnTo>
                                <a:lnTo>
                                  <a:pt x="20" y="13"/>
                                </a:lnTo>
                                <a:lnTo>
                                  <a:pt x="9"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278"/>
                        <wps:cNvSpPr>
                          <a:spLocks/>
                        </wps:cNvSpPr>
                        <wps:spPr bwMode="auto">
                          <a:xfrm>
                            <a:off x="2245995" y="1031240"/>
                            <a:ext cx="16510" cy="8255"/>
                          </a:xfrm>
                          <a:custGeom>
                            <a:avLst/>
                            <a:gdLst>
                              <a:gd name="T0" fmla="*/ 0 w 26"/>
                              <a:gd name="T1" fmla="*/ 0 h 13"/>
                              <a:gd name="T2" fmla="*/ 26 w 26"/>
                              <a:gd name="T3" fmla="*/ 0 h 13"/>
                              <a:gd name="T4" fmla="*/ 11 w 26"/>
                              <a:gd name="T5" fmla="*/ 13 h 13"/>
                              <a:gd name="T6" fmla="*/ 0 w 26"/>
                              <a:gd name="T7" fmla="*/ 0 h 13"/>
                            </a:gdLst>
                            <a:ahLst/>
                            <a:cxnLst>
                              <a:cxn ang="0">
                                <a:pos x="T0" y="T1"/>
                              </a:cxn>
                              <a:cxn ang="0">
                                <a:pos x="T2" y="T3"/>
                              </a:cxn>
                              <a:cxn ang="0">
                                <a:pos x="T4" y="T5"/>
                              </a:cxn>
                              <a:cxn ang="0">
                                <a:pos x="T6" y="T7"/>
                              </a:cxn>
                            </a:cxnLst>
                            <a:rect l="0" t="0" r="r" b="b"/>
                            <a:pathLst>
                              <a:path w="26" h="13">
                                <a:moveTo>
                                  <a:pt x="0" y="0"/>
                                </a:moveTo>
                                <a:lnTo>
                                  <a:pt x="26" y="0"/>
                                </a:lnTo>
                                <a:lnTo>
                                  <a:pt x="11" y="1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79"/>
                        <wps:cNvSpPr>
                          <a:spLocks/>
                        </wps:cNvSpPr>
                        <wps:spPr bwMode="auto">
                          <a:xfrm>
                            <a:off x="2245995" y="1031240"/>
                            <a:ext cx="16510" cy="8255"/>
                          </a:xfrm>
                          <a:custGeom>
                            <a:avLst/>
                            <a:gdLst>
                              <a:gd name="T0" fmla="*/ 0 w 26"/>
                              <a:gd name="T1" fmla="*/ 0 h 13"/>
                              <a:gd name="T2" fmla="*/ 26 w 26"/>
                              <a:gd name="T3" fmla="*/ 0 h 13"/>
                              <a:gd name="T4" fmla="*/ 11 w 26"/>
                              <a:gd name="T5" fmla="*/ 13 h 13"/>
                              <a:gd name="T6" fmla="*/ 0 w 26"/>
                              <a:gd name="T7" fmla="*/ 0 h 13"/>
                            </a:gdLst>
                            <a:ahLst/>
                            <a:cxnLst>
                              <a:cxn ang="0">
                                <a:pos x="T0" y="T1"/>
                              </a:cxn>
                              <a:cxn ang="0">
                                <a:pos x="T2" y="T3"/>
                              </a:cxn>
                              <a:cxn ang="0">
                                <a:pos x="T4" y="T5"/>
                              </a:cxn>
                              <a:cxn ang="0">
                                <a:pos x="T6" y="T7"/>
                              </a:cxn>
                            </a:cxnLst>
                            <a:rect l="0" t="0" r="r" b="b"/>
                            <a:pathLst>
                              <a:path w="26" h="13">
                                <a:moveTo>
                                  <a:pt x="0" y="0"/>
                                </a:moveTo>
                                <a:lnTo>
                                  <a:pt x="26" y="0"/>
                                </a:lnTo>
                                <a:lnTo>
                                  <a:pt x="11" y="13"/>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280"/>
                        <wps:cNvSpPr>
                          <a:spLocks/>
                        </wps:cNvSpPr>
                        <wps:spPr bwMode="auto">
                          <a:xfrm>
                            <a:off x="2221230" y="1064260"/>
                            <a:ext cx="0" cy="0"/>
                          </a:xfrm>
                          <a:custGeom>
                            <a:avLst/>
                            <a:gdLst/>
                            <a:ahLst/>
                            <a:cxnLst>
                              <a:cxn ang="0">
                                <a:pos x="0" y="0"/>
                              </a:cxn>
                              <a:cxn ang="0">
                                <a:pos x="0" y="0"/>
                              </a:cxn>
                              <a:cxn ang="0">
                                <a:pos x="0" y="0"/>
                              </a:cxn>
                            </a:cxnLst>
                            <a:rect l="0" t="0" r="r" b="b"/>
                            <a:pathLst>
                              <a:path>
                                <a:moveTo>
                                  <a:pt x="0" y="0"/>
                                </a:moveTo>
                                <a:lnTo>
                                  <a:pt x="0"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Rectangle 281"/>
                        <wps:cNvSpPr>
                          <a:spLocks noChangeArrowheads="1"/>
                        </wps:cNvSpPr>
                        <wps:spPr bwMode="auto">
                          <a:xfrm>
                            <a:off x="2221230" y="1064260"/>
                            <a:ext cx="635" cy="635"/>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Freeform 282"/>
                        <wps:cNvSpPr>
                          <a:spLocks/>
                        </wps:cNvSpPr>
                        <wps:spPr bwMode="auto">
                          <a:xfrm>
                            <a:off x="2221230" y="1039495"/>
                            <a:ext cx="31750" cy="24765"/>
                          </a:xfrm>
                          <a:custGeom>
                            <a:avLst/>
                            <a:gdLst>
                              <a:gd name="T0" fmla="*/ 50 w 50"/>
                              <a:gd name="T1" fmla="*/ 0 h 39"/>
                              <a:gd name="T2" fmla="*/ 0 w 50"/>
                              <a:gd name="T3" fmla="*/ 39 h 39"/>
                              <a:gd name="T4" fmla="*/ 0 w 50"/>
                              <a:gd name="T5" fmla="*/ 39 h 39"/>
                              <a:gd name="T6" fmla="*/ 50 w 50"/>
                              <a:gd name="T7" fmla="*/ 0 h 39"/>
                            </a:gdLst>
                            <a:ahLst/>
                            <a:cxnLst>
                              <a:cxn ang="0">
                                <a:pos x="T0" y="T1"/>
                              </a:cxn>
                              <a:cxn ang="0">
                                <a:pos x="T2" y="T3"/>
                              </a:cxn>
                              <a:cxn ang="0">
                                <a:pos x="T4" y="T5"/>
                              </a:cxn>
                              <a:cxn ang="0">
                                <a:pos x="T6" y="T7"/>
                              </a:cxn>
                            </a:cxnLst>
                            <a:rect l="0" t="0" r="r" b="b"/>
                            <a:pathLst>
                              <a:path w="50" h="39">
                                <a:moveTo>
                                  <a:pt x="50" y="0"/>
                                </a:moveTo>
                                <a:lnTo>
                                  <a:pt x="0" y="39"/>
                                </a:lnTo>
                                <a:lnTo>
                                  <a:pt x="0" y="39"/>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283"/>
                        <wps:cNvSpPr>
                          <a:spLocks/>
                        </wps:cNvSpPr>
                        <wps:spPr bwMode="auto">
                          <a:xfrm>
                            <a:off x="2221230" y="1039495"/>
                            <a:ext cx="31750" cy="24765"/>
                          </a:xfrm>
                          <a:custGeom>
                            <a:avLst/>
                            <a:gdLst>
                              <a:gd name="T0" fmla="*/ 50 w 50"/>
                              <a:gd name="T1" fmla="*/ 0 h 39"/>
                              <a:gd name="T2" fmla="*/ 0 w 50"/>
                              <a:gd name="T3" fmla="*/ 39 h 39"/>
                              <a:gd name="T4" fmla="*/ 0 w 50"/>
                              <a:gd name="T5" fmla="*/ 39 h 39"/>
                              <a:gd name="T6" fmla="*/ 50 w 50"/>
                              <a:gd name="T7" fmla="*/ 0 h 39"/>
                            </a:gdLst>
                            <a:ahLst/>
                            <a:cxnLst>
                              <a:cxn ang="0">
                                <a:pos x="T0" y="T1"/>
                              </a:cxn>
                              <a:cxn ang="0">
                                <a:pos x="T2" y="T3"/>
                              </a:cxn>
                              <a:cxn ang="0">
                                <a:pos x="T4" y="T5"/>
                              </a:cxn>
                              <a:cxn ang="0">
                                <a:pos x="T6" y="T7"/>
                              </a:cxn>
                            </a:cxnLst>
                            <a:rect l="0" t="0" r="r" b="b"/>
                            <a:pathLst>
                              <a:path w="50" h="39">
                                <a:moveTo>
                                  <a:pt x="50" y="0"/>
                                </a:moveTo>
                                <a:lnTo>
                                  <a:pt x="0" y="39"/>
                                </a:lnTo>
                                <a:lnTo>
                                  <a:pt x="0" y="39"/>
                                </a:lnTo>
                                <a:lnTo>
                                  <a:pt x="5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7" name="Freeform 284"/>
                        <wps:cNvSpPr>
                          <a:spLocks/>
                        </wps:cNvSpPr>
                        <wps:spPr bwMode="auto">
                          <a:xfrm>
                            <a:off x="2221230" y="1039495"/>
                            <a:ext cx="58420" cy="24765"/>
                          </a:xfrm>
                          <a:custGeom>
                            <a:avLst/>
                            <a:gdLst>
                              <a:gd name="T0" fmla="*/ 50 w 92"/>
                              <a:gd name="T1" fmla="*/ 0 h 39"/>
                              <a:gd name="T2" fmla="*/ 92 w 92"/>
                              <a:gd name="T3" fmla="*/ 0 h 39"/>
                              <a:gd name="T4" fmla="*/ 0 w 92"/>
                              <a:gd name="T5" fmla="*/ 39 h 39"/>
                              <a:gd name="T6" fmla="*/ 50 w 92"/>
                              <a:gd name="T7" fmla="*/ 0 h 39"/>
                            </a:gdLst>
                            <a:ahLst/>
                            <a:cxnLst>
                              <a:cxn ang="0">
                                <a:pos x="T0" y="T1"/>
                              </a:cxn>
                              <a:cxn ang="0">
                                <a:pos x="T2" y="T3"/>
                              </a:cxn>
                              <a:cxn ang="0">
                                <a:pos x="T4" y="T5"/>
                              </a:cxn>
                              <a:cxn ang="0">
                                <a:pos x="T6" y="T7"/>
                              </a:cxn>
                            </a:cxnLst>
                            <a:rect l="0" t="0" r="r" b="b"/>
                            <a:pathLst>
                              <a:path w="92" h="39">
                                <a:moveTo>
                                  <a:pt x="50" y="0"/>
                                </a:moveTo>
                                <a:lnTo>
                                  <a:pt x="92" y="0"/>
                                </a:lnTo>
                                <a:lnTo>
                                  <a:pt x="0" y="39"/>
                                </a:lnTo>
                                <a:lnTo>
                                  <a:pt x="5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285"/>
                        <wps:cNvSpPr>
                          <a:spLocks/>
                        </wps:cNvSpPr>
                        <wps:spPr bwMode="auto">
                          <a:xfrm>
                            <a:off x="2221230" y="1039495"/>
                            <a:ext cx="58420" cy="24765"/>
                          </a:xfrm>
                          <a:custGeom>
                            <a:avLst/>
                            <a:gdLst>
                              <a:gd name="T0" fmla="*/ 50 w 92"/>
                              <a:gd name="T1" fmla="*/ 0 h 39"/>
                              <a:gd name="T2" fmla="*/ 92 w 92"/>
                              <a:gd name="T3" fmla="*/ 0 h 39"/>
                              <a:gd name="T4" fmla="*/ 0 w 92"/>
                              <a:gd name="T5" fmla="*/ 39 h 39"/>
                              <a:gd name="T6" fmla="*/ 50 w 92"/>
                              <a:gd name="T7" fmla="*/ 0 h 39"/>
                            </a:gdLst>
                            <a:ahLst/>
                            <a:cxnLst>
                              <a:cxn ang="0">
                                <a:pos x="T0" y="T1"/>
                              </a:cxn>
                              <a:cxn ang="0">
                                <a:pos x="T2" y="T3"/>
                              </a:cxn>
                              <a:cxn ang="0">
                                <a:pos x="T4" y="T5"/>
                              </a:cxn>
                              <a:cxn ang="0">
                                <a:pos x="T6" y="T7"/>
                              </a:cxn>
                            </a:cxnLst>
                            <a:rect l="0" t="0" r="r" b="b"/>
                            <a:pathLst>
                              <a:path w="92" h="39">
                                <a:moveTo>
                                  <a:pt x="50" y="0"/>
                                </a:moveTo>
                                <a:lnTo>
                                  <a:pt x="92" y="0"/>
                                </a:lnTo>
                                <a:lnTo>
                                  <a:pt x="0" y="39"/>
                                </a:lnTo>
                                <a:lnTo>
                                  <a:pt x="5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 name="Freeform 286"/>
                        <wps:cNvSpPr>
                          <a:spLocks/>
                        </wps:cNvSpPr>
                        <wps:spPr bwMode="auto">
                          <a:xfrm>
                            <a:off x="2313940" y="944880"/>
                            <a:ext cx="57150" cy="27305"/>
                          </a:xfrm>
                          <a:custGeom>
                            <a:avLst/>
                            <a:gdLst>
                              <a:gd name="T0" fmla="*/ 90 w 90"/>
                              <a:gd name="T1" fmla="*/ 0 h 43"/>
                              <a:gd name="T2" fmla="*/ 0 w 90"/>
                              <a:gd name="T3" fmla="*/ 43 h 43"/>
                              <a:gd name="T4" fmla="*/ 36 w 90"/>
                              <a:gd name="T5" fmla="*/ 43 h 43"/>
                              <a:gd name="T6" fmla="*/ 90 w 90"/>
                              <a:gd name="T7" fmla="*/ 0 h 43"/>
                            </a:gdLst>
                            <a:ahLst/>
                            <a:cxnLst>
                              <a:cxn ang="0">
                                <a:pos x="T0" y="T1"/>
                              </a:cxn>
                              <a:cxn ang="0">
                                <a:pos x="T2" y="T3"/>
                              </a:cxn>
                              <a:cxn ang="0">
                                <a:pos x="T4" y="T5"/>
                              </a:cxn>
                              <a:cxn ang="0">
                                <a:pos x="T6" y="T7"/>
                              </a:cxn>
                            </a:cxnLst>
                            <a:rect l="0" t="0" r="r" b="b"/>
                            <a:pathLst>
                              <a:path w="90" h="43">
                                <a:moveTo>
                                  <a:pt x="90" y="0"/>
                                </a:moveTo>
                                <a:lnTo>
                                  <a:pt x="0" y="43"/>
                                </a:lnTo>
                                <a:lnTo>
                                  <a:pt x="36" y="43"/>
                                </a:lnTo>
                                <a:lnTo>
                                  <a:pt x="9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287"/>
                        <wps:cNvSpPr>
                          <a:spLocks/>
                        </wps:cNvSpPr>
                        <wps:spPr bwMode="auto">
                          <a:xfrm>
                            <a:off x="2313940" y="944880"/>
                            <a:ext cx="57150" cy="27305"/>
                          </a:xfrm>
                          <a:custGeom>
                            <a:avLst/>
                            <a:gdLst>
                              <a:gd name="T0" fmla="*/ 90 w 90"/>
                              <a:gd name="T1" fmla="*/ 0 h 43"/>
                              <a:gd name="T2" fmla="*/ 0 w 90"/>
                              <a:gd name="T3" fmla="*/ 43 h 43"/>
                              <a:gd name="T4" fmla="*/ 36 w 90"/>
                              <a:gd name="T5" fmla="*/ 43 h 43"/>
                              <a:gd name="T6" fmla="*/ 90 w 90"/>
                              <a:gd name="T7" fmla="*/ 0 h 43"/>
                            </a:gdLst>
                            <a:ahLst/>
                            <a:cxnLst>
                              <a:cxn ang="0">
                                <a:pos x="T0" y="T1"/>
                              </a:cxn>
                              <a:cxn ang="0">
                                <a:pos x="T2" y="T3"/>
                              </a:cxn>
                              <a:cxn ang="0">
                                <a:pos x="T4" y="T5"/>
                              </a:cxn>
                              <a:cxn ang="0">
                                <a:pos x="T6" y="T7"/>
                              </a:cxn>
                            </a:cxnLst>
                            <a:rect l="0" t="0" r="r" b="b"/>
                            <a:pathLst>
                              <a:path w="90" h="43">
                                <a:moveTo>
                                  <a:pt x="90" y="0"/>
                                </a:moveTo>
                                <a:lnTo>
                                  <a:pt x="0" y="43"/>
                                </a:lnTo>
                                <a:lnTo>
                                  <a:pt x="36" y="43"/>
                                </a:lnTo>
                                <a:lnTo>
                                  <a:pt x="9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Freeform 288"/>
                        <wps:cNvSpPr>
                          <a:spLocks/>
                        </wps:cNvSpPr>
                        <wps:spPr bwMode="auto">
                          <a:xfrm>
                            <a:off x="2336800" y="944880"/>
                            <a:ext cx="34290" cy="27305"/>
                          </a:xfrm>
                          <a:custGeom>
                            <a:avLst/>
                            <a:gdLst>
                              <a:gd name="T0" fmla="*/ 54 w 54"/>
                              <a:gd name="T1" fmla="*/ 0 h 43"/>
                              <a:gd name="T2" fmla="*/ 0 w 54"/>
                              <a:gd name="T3" fmla="*/ 43 h 43"/>
                              <a:gd name="T4" fmla="*/ 25 w 54"/>
                              <a:gd name="T5" fmla="*/ 43 h 43"/>
                              <a:gd name="T6" fmla="*/ 54 w 54"/>
                              <a:gd name="T7" fmla="*/ 0 h 43"/>
                            </a:gdLst>
                            <a:ahLst/>
                            <a:cxnLst>
                              <a:cxn ang="0">
                                <a:pos x="T0" y="T1"/>
                              </a:cxn>
                              <a:cxn ang="0">
                                <a:pos x="T2" y="T3"/>
                              </a:cxn>
                              <a:cxn ang="0">
                                <a:pos x="T4" y="T5"/>
                              </a:cxn>
                              <a:cxn ang="0">
                                <a:pos x="T6" y="T7"/>
                              </a:cxn>
                            </a:cxnLst>
                            <a:rect l="0" t="0" r="r" b="b"/>
                            <a:pathLst>
                              <a:path w="54" h="43">
                                <a:moveTo>
                                  <a:pt x="54" y="0"/>
                                </a:moveTo>
                                <a:lnTo>
                                  <a:pt x="0" y="43"/>
                                </a:lnTo>
                                <a:lnTo>
                                  <a:pt x="25" y="43"/>
                                </a:lnTo>
                                <a:lnTo>
                                  <a:pt x="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289"/>
                        <wps:cNvSpPr>
                          <a:spLocks/>
                        </wps:cNvSpPr>
                        <wps:spPr bwMode="auto">
                          <a:xfrm>
                            <a:off x="2336800" y="944880"/>
                            <a:ext cx="34290" cy="27305"/>
                          </a:xfrm>
                          <a:custGeom>
                            <a:avLst/>
                            <a:gdLst>
                              <a:gd name="T0" fmla="*/ 54 w 54"/>
                              <a:gd name="T1" fmla="*/ 0 h 43"/>
                              <a:gd name="T2" fmla="*/ 0 w 54"/>
                              <a:gd name="T3" fmla="*/ 43 h 43"/>
                              <a:gd name="T4" fmla="*/ 25 w 54"/>
                              <a:gd name="T5" fmla="*/ 43 h 43"/>
                              <a:gd name="T6" fmla="*/ 54 w 54"/>
                              <a:gd name="T7" fmla="*/ 0 h 43"/>
                            </a:gdLst>
                            <a:ahLst/>
                            <a:cxnLst>
                              <a:cxn ang="0">
                                <a:pos x="T0" y="T1"/>
                              </a:cxn>
                              <a:cxn ang="0">
                                <a:pos x="T2" y="T3"/>
                              </a:cxn>
                              <a:cxn ang="0">
                                <a:pos x="T4" y="T5"/>
                              </a:cxn>
                              <a:cxn ang="0">
                                <a:pos x="T6" y="T7"/>
                              </a:cxn>
                            </a:cxnLst>
                            <a:rect l="0" t="0" r="r" b="b"/>
                            <a:pathLst>
                              <a:path w="54" h="43">
                                <a:moveTo>
                                  <a:pt x="54" y="0"/>
                                </a:moveTo>
                                <a:lnTo>
                                  <a:pt x="0" y="43"/>
                                </a:lnTo>
                                <a:lnTo>
                                  <a:pt x="25" y="43"/>
                                </a:lnTo>
                                <a:lnTo>
                                  <a:pt x="54"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3" name="Freeform 290"/>
                        <wps:cNvSpPr>
                          <a:spLocks/>
                        </wps:cNvSpPr>
                        <wps:spPr bwMode="auto">
                          <a:xfrm>
                            <a:off x="2313940" y="972185"/>
                            <a:ext cx="22860" cy="6350"/>
                          </a:xfrm>
                          <a:custGeom>
                            <a:avLst/>
                            <a:gdLst>
                              <a:gd name="T0" fmla="*/ 0 w 36"/>
                              <a:gd name="T1" fmla="*/ 0 h 10"/>
                              <a:gd name="T2" fmla="*/ 36 w 36"/>
                              <a:gd name="T3" fmla="*/ 0 h 10"/>
                              <a:gd name="T4" fmla="*/ 24 w 36"/>
                              <a:gd name="T5" fmla="*/ 10 h 10"/>
                              <a:gd name="T6" fmla="*/ 0 w 36"/>
                              <a:gd name="T7" fmla="*/ 0 h 10"/>
                            </a:gdLst>
                            <a:ahLst/>
                            <a:cxnLst>
                              <a:cxn ang="0">
                                <a:pos x="T0" y="T1"/>
                              </a:cxn>
                              <a:cxn ang="0">
                                <a:pos x="T2" y="T3"/>
                              </a:cxn>
                              <a:cxn ang="0">
                                <a:pos x="T4" y="T5"/>
                              </a:cxn>
                              <a:cxn ang="0">
                                <a:pos x="T6" y="T7"/>
                              </a:cxn>
                            </a:cxnLst>
                            <a:rect l="0" t="0" r="r" b="b"/>
                            <a:pathLst>
                              <a:path w="36" h="10">
                                <a:moveTo>
                                  <a:pt x="0" y="0"/>
                                </a:moveTo>
                                <a:lnTo>
                                  <a:pt x="36" y="0"/>
                                </a:lnTo>
                                <a:lnTo>
                                  <a:pt x="24"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291"/>
                        <wps:cNvSpPr>
                          <a:spLocks/>
                        </wps:cNvSpPr>
                        <wps:spPr bwMode="auto">
                          <a:xfrm>
                            <a:off x="2313940" y="972185"/>
                            <a:ext cx="22860" cy="6350"/>
                          </a:xfrm>
                          <a:custGeom>
                            <a:avLst/>
                            <a:gdLst>
                              <a:gd name="T0" fmla="*/ 0 w 36"/>
                              <a:gd name="T1" fmla="*/ 0 h 10"/>
                              <a:gd name="T2" fmla="*/ 36 w 36"/>
                              <a:gd name="T3" fmla="*/ 0 h 10"/>
                              <a:gd name="T4" fmla="*/ 24 w 36"/>
                              <a:gd name="T5" fmla="*/ 10 h 10"/>
                              <a:gd name="T6" fmla="*/ 0 w 36"/>
                              <a:gd name="T7" fmla="*/ 0 h 10"/>
                            </a:gdLst>
                            <a:ahLst/>
                            <a:cxnLst>
                              <a:cxn ang="0">
                                <a:pos x="T0" y="T1"/>
                              </a:cxn>
                              <a:cxn ang="0">
                                <a:pos x="T2" y="T3"/>
                              </a:cxn>
                              <a:cxn ang="0">
                                <a:pos x="T4" y="T5"/>
                              </a:cxn>
                              <a:cxn ang="0">
                                <a:pos x="T6" y="T7"/>
                              </a:cxn>
                            </a:cxnLst>
                            <a:rect l="0" t="0" r="r" b="b"/>
                            <a:pathLst>
                              <a:path w="36" h="10">
                                <a:moveTo>
                                  <a:pt x="0" y="0"/>
                                </a:moveTo>
                                <a:lnTo>
                                  <a:pt x="36" y="0"/>
                                </a:lnTo>
                                <a:lnTo>
                                  <a:pt x="24" y="1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5" name="Freeform 292"/>
                        <wps:cNvSpPr>
                          <a:spLocks/>
                        </wps:cNvSpPr>
                        <wps:spPr bwMode="auto">
                          <a:xfrm>
                            <a:off x="2329180" y="978535"/>
                            <a:ext cx="19050" cy="6350"/>
                          </a:xfrm>
                          <a:custGeom>
                            <a:avLst/>
                            <a:gdLst>
                              <a:gd name="T0" fmla="*/ 0 w 30"/>
                              <a:gd name="T1" fmla="*/ 0 h 10"/>
                              <a:gd name="T2" fmla="*/ 30 w 30"/>
                              <a:gd name="T3" fmla="*/ 0 h 10"/>
                              <a:gd name="T4" fmla="*/ 23 w 30"/>
                              <a:gd name="T5" fmla="*/ 10 h 10"/>
                              <a:gd name="T6" fmla="*/ 0 w 30"/>
                              <a:gd name="T7" fmla="*/ 0 h 10"/>
                            </a:gdLst>
                            <a:ahLst/>
                            <a:cxnLst>
                              <a:cxn ang="0">
                                <a:pos x="T0" y="T1"/>
                              </a:cxn>
                              <a:cxn ang="0">
                                <a:pos x="T2" y="T3"/>
                              </a:cxn>
                              <a:cxn ang="0">
                                <a:pos x="T4" y="T5"/>
                              </a:cxn>
                              <a:cxn ang="0">
                                <a:pos x="T6" y="T7"/>
                              </a:cxn>
                            </a:cxnLst>
                            <a:rect l="0" t="0" r="r" b="b"/>
                            <a:pathLst>
                              <a:path w="30" h="10">
                                <a:moveTo>
                                  <a:pt x="0" y="0"/>
                                </a:moveTo>
                                <a:lnTo>
                                  <a:pt x="30" y="0"/>
                                </a:lnTo>
                                <a:lnTo>
                                  <a:pt x="23"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293"/>
                        <wps:cNvSpPr>
                          <a:spLocks/>
                        </wps:cNvSpPr>
                        <wps:spPr bwMode="auto">
                          <a:xfrm>
                            <a:off x="2329180" y="978535"/>
                            <a:ext cx="19050" cy="6350"/>
                          </a:xfrm>
                          <a:custGeom>
                            <a:avLst/>
                            <a:gdLst>
                              <a:gd name="T0" fmla="*/ 0 w 30"/>
                              <a:gd name="T1" fmla="*/ 0 h 10"/>
                              <a:gd name="T2" fmla="*/ 30 w 30"/>
                              <a:gd name="T3" fmla="*/ 0 h 10"/>
                              <a:gd name="T4" fmla="*/ 23 w 30"/>
                              <a:gd name="T5" fmla="*/ 10 h 10"/>
                              <a:gd name="T6" fmla="*/ 0 w 30"/>
                              <a:gd name="T7" fmla="*/ 0 h 10"/>
                            </a:gdLst>
                            <a:ahLst/>
                            <a:cxnLst>
                              <a:cxn ang="0">
                                <a:pos x="T0" y="T1"/>
                              </a:cxn>
                              <a:cxn ang="0">
                                <a:pos x="T2" y="T3"/>
                              </a:cxn>
                              <a:cxn ang="0">
                                <a:pos x="T4" y="T5"/>
                              </a:cxn>
                              <a:cxn ang="0">
                                <a:pos x="T6" y="T7"/>
                              </a:cxn>
                            </a:cxnLst>
                            <a:rect l="0" t="0" r="r" b="b"/>
                            <a:pathLst>
                              <a:path w="30" h="10">
                                <a:moveTo>
                                  <a:pt x="0" y="0"/>
                                </a:moveTo>
                                <a:lnTo>
                                  <a:pt x="30" y="0"/>
                                </a:lnTo>
                                <a:lnTo>
                                  <a:pt x="23" y="1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7" name="Freeform 294"/>
                        <wps:cNvSpPr>
                          <a:spLocks/>
                        </wps:cNvSpPr>
                        <wps:spPr bwMode="auto">
                          <a:xfrm>
                            <a:off x="2329180" y="972185"/>
                            <a:ext cx="19050" cy="6350"/>
                          </a:xfrm>
                          <a:custGeom>
                            <a:avLst/>
                            <a:gdLst>
                              <a:gd name="T0" fmla="*/ 12 w 30"/>
                              <a:gd name="T1" fmla="*/ 0 h 10"/>
                              <a:gd name="T2" fmla="*/ 0 w 30"/>
                              <a:gd name="T3" fmla="*/ 10 h 10"/>
                              <a:gd name="T4" fmla="*/ 30 w 30"/>
                              <a:gd name="T5" fmla="*/ 10 h 10"/>
                              <a:gd name="T6" fmla="*/ 12 w 30"/>
                              <a:gd name="T7" fmla="*/ 0 h 10"/>
                            </a:gdLst>
                            <a:ahLst/>
                            <a:cxnLst>
                              <a:cxn ang="0">
                                <a:pos x="T0" y="T1"/>
                              </a:cxn>
                              <a:cxn ang="0">
                                <a:pos x="T2" y="T3"/>
                              </a:cxn>
                              <a:cxn ang="0">
                                <a:pos x="T4" y="T5"/>
                              </a:cxn>
                              <a:cxn ang="0">
                                <a:pos x="T6" y="T7"/>
                              </a:cxn>
                            </a:cxnLst>
                            <a:rect l="0" t="0" r="r" b="b"/>
                            <a:pathLst>
                              <a:path w="30" h="10">
                                <a:moveTo>
                                  <a:pt x="12" y="0"/>
                                </a:moveTo>
                                <a:lnTo>
                                  <a:pt x="0" y="10"/>
                                </a:lnTo>
                                <a:lnTo>
                                  <a:pt x="30" y="10"/>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295"/>
                        <wps:cNvSpPr>
                          <a:spLocks/>
                        </wps:cNvSpPr>
                        <wps:spPr bwMode="auto">
                          <a:xfrm>
                            <a:off x="2329180" y="972185"/>
                            <a:ext cx="19050" cy="6350"/>
                          </a:xfrm>
                          <a:custGeom>
                            <a:avLst/>
                            <a:gdLst>
                              <a:gd name="T0" fmla="*/ 12 w 30"/>
                              <a:gd name="T1" fmla="*/ 0 h 10"/>
                              <a:gd name="T2" fmla="*/ 0 w 30"/>
                              <a:gd name="T3" fmla="*/ 10 h 10"/>
                              <a:gd name="T4" fmla="*/ 30 w 30"/>
                              <a:gd name="T5" fmla="*/ 10 h 10"/>
                              <a:gd name="T6" fmla="*/ 12 w 30"/>
                              <a:gd name="T7" fmla="*/ 0 h 10"/>
                            </a:gdLst>
                            <a:ahLst/>
                            <a:cxnLst>
                              <a:cxn ang="0">
                                <a:pos x="T0" y="T1"/>
                              </a:cxn>
                              <a:cxn ang="0">
                                <a:pos x="T2" y="T3"/>
                              </a:cxn>
                              <a:cxn ang="0">
                                <a:pos x="T4" y="T5"/>
                              </a:cxn>
                              <a:cxn ang="0">
                                <a:pos x="T6" y="T7"/>
                              </a:cxn>
                            </a:cxnLst>
                            <a:rect l="0" t="0" r="r" b="b"/>
                            <a:pathLst>
                              <a:path w="30" h="10">
                                <a:moveTo>
                                  <a:pt x="12" y="0"/>
                                </a:moveTo>
                                <a:lnTo>
                                  <a:pt x="0" y="10"/>
                                </a:lnTo>
                                <a:lnTo>
                                  <a:pt x="30" y="10"/>
                                </a:lnTo>
                                <a:lnTo>
                                  <a:pt x="1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Freeform 296"/>
                        <wps:cNvSpPr>
                          <a:spLocks/>
                        </wps:cNvSpPr>
                        <wps:spPr bwMode="auto">
                          <a:xfrm>
                            <a:off x="2336800" y="972185"/>
                            <a:ext cx="15875" cy="6350"/>
                          </a:xfrm>
                          <a:custGeom>
                            <a:avLst/>
                            <a:gdLst>
                              <a:gd name="T0" fmla="*/ 0 w 25"/>
                              <a:gd name="T1" fmla="*/ 0 h 10"/>
                              <a:gd name="T2" fmla="*/ 25 w 25"/>
                              <a:gd name="T3" fmla="*/ 0 h 10"/>
                              <a:gd name="T4" fmla="*/ 18 w 25"/>
                              <a:gd name="T5" fmla="*/ 10 h 10"/>
                              <a:gd name="T6" fmla="*/ 0 w 25"/>
                              <a:gd name="T7" fmla="*/ 0 h 10"/>
                            </a:gdLst>
                            <a:ahLst/>
                            <a:cxnLst>
                              <a:cxn ang="0">
                                <a:pos x="T0" y="T1"/>
                              </a:cxn>
                              <a:cxn ang="0">
                                <a:pos x="T2" y="T3"/>
                              </a:cxn>
                              <a:cxn ang="0">
                                <a:pos x="T4" y="T5"/>
                              </a:cxn>
                              <a:cxn ang="0">
                                <a:pos x="T6" y="T7"/>
                              </a:cxn>
                            </a:cxnLst>
                            <a:rect l="0" t="0" r="r" b="b"/>
                            <a:pathLst>
                              <a:path w="25" h="10">
                                <a:moveTo>
                                  <a:pt x="0" y="0"/>
                                </a:moveTo>
                                <a:lnTo>
                                  <a:pt x="25" y="0"/>
                                </a:lnTo>
                                <a:lnTo>
                                  <a:pt x="18" y="1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297"/>
                        <wps:cNvSpPr>
                          <a:spLocks/>
                        </wps:cNvSpPr>
                        <wps:spPr bwMode="auto">
                          <a:xfrm>
                            <a:off x="2336800" y="972185"/>
                            <a:ext cx="15875" cy="6350"/>
                          </a:xfrm>
                          <a:custGeom>
                            <a:avLst/>
                            <a:gdLst>
                              <a:gd name="T0" fmla="*/ 0 w 25"/>
                              <a:gd name="T1" fmla="*/ 0 h 10"/>
                              <a:gd name="T2" fmla="*/ 25 w 25"/>
                              <a:gd name="T3" fmla="*/ 0 h 10"/>
                              <a:gd name="T4" fmla="*/ 18 w 25"/>
                              <a:gd name="T5" fmla="*/ 10 h 10"/>
                              <a:gd name="T6" fmla="*/ 0 w 25"/>
                              <a:gd name="T7" fmla="*/ 0 h 10"/>
                            </a:gdLst>
                            <a:ahLst/>
                            <a:cxnLst>
                              <a:cxn ang="0">
                                <a:pos x="T0" y="T1"/>
                              </a:cxn>
                              <a:cxn ang="0">
                                <a:pos x="T2" y="T3"/>
                              </a:cxn>
                              <a:cxn ang="0">
                                <a:pos x="T4" y="T5"/>
                              </a:cxn>
                              <a:cxn ang="0">
                                <a:pos x="T6" y="T7"/>
                              </a:cxn>
                            </a:cxnLst>
                            <a:rect l="0" t="0" r="r" b="b"/>
                            <a:pathLst>
                              <a:path w="25" h="10">
                                <a:moveTo>
                                  <a:pt x="0" y="0"/>
                                </a:moveTo>
                                <a:lnTo>
                                  <a:pt x="25" y="0"/>
                                </a:lnTo>
                                <a:lnTo>
                                  <a:pt x="18" y="1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1" name="Freeform 298"/>
                        <wps:cNvSpPr>
                          <a:spLocks/>
                        </wps:cNvSpPr>
                        <wps:spPr bwMode="auto">
                          <a:xfrm>
                            <a:off x="325120" y="81915"/>
                            <a:ext cx="478790" cy="120015"/>
                          </a:xfrm>
                          <a:custGeom>
                            <a:avLst/>
                            <a:gdLst>
                              <a:gd name="T0" fmla="*/ 236 w 754"/>
                              <a:gd name="T1" fmla="*/ 0 h 189"/>
                              <a:gd name="T2" fmla="*/ 0 w 754"/>
                              <a:gd name="T3" fmla="*/ 189 h 189"/>
                              <a:gd name="T4" fmla="*/ 754 w 754"/>
                              <a:gd name="T5" fmla="*/ 189 h 189"/>
                              <a:gd name="T6" fmla="*/ 236 w 754"/>
                              <a:gd name="T7" fmla="*/ 0 h 189"/>
                            </a:gdLst>
                            <a:ahLst/>
                            <a:cxnLst>
                              <a:cxn ang="0">
                                <a:pos x="T0" y="T1"/>
                              </a:cxn>
                              <a:cxn ang="0">
                                <a:pos x="T2" y="T3"/>
                              </a:cxn>
                              <a:cxn ang="0">
                                <a:pos x="T4" y="T5"/>
                              </a:cxn>
                              <a:cxn ang="0">
                                <a:pos x="T6" y="T7"/>
                              </a:cxn>
                            </a:cxnLst>
                            <a:rect l="0" t="0" r="r" b="b"/>
                            <a:pathLst>
                              <a:path w="754" h="189">
                                <a:moveTo>
                                  <a:pt x="236" y="0"/>
                                </a:moveTo>
                                <a:lnTo>
                                  <a:pt x="0" y="189"/>
                                </a:lnTo>
                                <a:lnTo>
                                  <a:pt x="754" y="189"/>
                                </a:lnTo>
                                <a:lnTo>
                                  <a:pt x="23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299"/>
                        <wps:cNvSpPr>
                          <a:spLocks/>
                        </wps:cNvSpPr>
                        <wps:spPr bwMode="auto">
                          <a:xfrm>
                            <a:off x="325120" y="81915"/>
                            <a:ext cx="478790" cy="120015"/>
                          </a:xfrm>
                          <a:custGeom>
                            <a:avLst/>
                            <a:gdLst>
                              <a:gd name="T0" fmla="*/ 236 w 754"/>
                              <a:gd name="T1" fmla="*/ 0 h 189"/>
                              <a:gd name="T2" fmla="*/ 0 w 754"/>
                              <a:gd name="T3" fmla="*/ 189 h 189"/>
                              <a:gd name="T4" fmla="*/ 754 w 754"/>
                              <a:gd name="T5" fmla="*/ 189 h 189"/>
                              <a:gd name="T6" fmla="*/ 236 w 754"/>
                              <a:gd name="T7" fmla="*/ 0 h 189"/>
                            </a:gdLst>
                            <a:ahLst/>
                            <a:cxnLst>
                              <a:cxn ang="0">
                                <a:pos x="T0" y="T1"/>
                              </a:cxn>
                              <a:cxn ang="0">
                                <a:pos x="T2" y="T3"/>
                              </a:cxn>
                              <a:cxn ang="0">
                                <a:pos x="T4" y="T5"/>
                              </a:cxn>
                              <a:cxn ang="0">
                                <a:pos x="T6" y="T7"/>
                              </a:cxn>
                            </a:cxnLst>
                            <a:rect l="0" t="0" r="r" b="b"/>
                            <a:pathLst>
                              <a:path w="754" h="189">
                                <a:moveTo>
                                  <a:pt x="236" y="0"/>
                                </a:moveTo>
                                <a:lnTo>
                                  <a:pt x="0" y="189"/>
                                </a:lnTo>
                                <a:lnTo>
                                  <a:pt x="754" y="189"/>
                                </a:lnTo>
                                <a:lnTo>
                                  <a:pt x="236"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3" name="Freeform 300"/>
                        <wps:cNvSpPr>
                          <a:spLocks/>
                        </wps:cNvSpPr>
                        <wps:spPr bwMode="auto">
                          <a:xfrm>
                            <a:off x="160655" y="321310"/>
                            <a:ext cx="48260" cy="12065"/>
                          </a:xfrm>
                          <a:custGeom>
                            <a:avLst/>
                            <a:gdLst>
                              <a:gd name="T0" fmla="*/ 24 w 76"/>
                              <a:gd name="T1" fmla="*/ 0 h 19"/>
                              <a:gd name="T2" fmla="*/ 0 w 76"/>
                              <a:gd name="T3" fmla="*/ 19 h 19"/>
                              <a:gd name="T4" fmla="*/ 76 w 76"/>
                              <a:gd name="T5" fmla="*/ 19 h 19"/>
                              <a:gd name="T6" fmla="*/ 24 w 76"/>
                              <a:gd name="T7" fmla="*/ 0 h 19"/>
                            </a:gdLst>
                            <a:ahLst/>
                            <a:cxnLst>
                              <a:cxn ang="0">
                                <a:pos x="T0" y="T1"/>
                              </a:cxn>
                              <a:cxn ang="0">
                                <a:pos x="T2" y="T3"/>
                              </a:cxn>
                              <a:cxn ang="0">
                                <a:pos x="T4" y="T5"/>
                              </a:cxn>
                              <a:cxn ang="0">
                                <a:pos x="T6" y="T7"/>
                              </a:cxn>
                            </a:cxnLst>
                            <a:rect l="0" t="0" r="r" b="b"/>
                            <a:pathLst>
                              <a:path w="76" h="19">
                                <a:moveTo>
                                  <a:pt x="24" y="0"/>
                                </a:moveTo>
                                <a:lnTo>
                                  <a:pt x="0" y="19"/>
                                </a:lnTo>
                                <a:lnTo>
                                  <a:pt x="76" y="19"/>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301"/>
                        <wps:cNvSpPr>
                          <a:spLocks/>
                        </wps:cNvSpPr>
                        <wps:spPr bwMode="auto">
                          <a:xfrm>
                            <a:off x="160655" y="321310"/>
                            <a:ext cx="48260" cy="12065"/>
                          </a:xfrm>
                          <a:custGeom>
                            <a:avLst/>
                            <a:gdLst>
                              <a:gd name="T0" fmla="*/ 24 w 76"/>
                              <a:gd name="T1" fmla="*/ 0 h 19"/>
                              <a:gd name="T2" fmla="*/ 0 w 76"/>
                              <a:gd name="T3" fmla="*/ 19 h 19"/>
                              <a:gd name="T4" fmla="*/ 76 w 76"/>
                              <a:gd name="T5" fmla="*/ 19 h 19"/>
                              <a:gd name="T6" fmla="*/ 24 w 76"/>
                              <a:gd name="T7" fmla="*/ 0 h 19"/>
                            </a:gdLst>
                            <a:ahLst/>
                            <a:cxnLst>
                              <a:cxn ang="0">
                                <a:pos x="T0" y="T1"/>
                              </a:cxn>
                              <a:cxn ang="0">
                                <a:pos x="T2" y="T3"/>
                              </a:cxn>
                              <a:cxn ang="0">
                                <a:pos x="T4" y="T5"/>
                              </a:cxn>
                              <a:cxn ang="0">
                                <a:pos x="T6" y="T7"/>
                              </a:cxn>
                            </a:cxnLst>
                            <a:rect l="0" t="0" r="r" b="b"/>
                            <a:pathLst>
                              <a:path w="76" h="19">
                                <a:moveTo>
                                  <a:pt x="24" y="0"/>
                                </a:moveTo>
                                <a:lnTo>
                                  <a:pt x="0" y="19"/>
                                </a:lnTo>
                                <a:lnTo>
                                  <a:pt x="76" y="19"/>
                                </a:lnTo>
                                <a:lnTo>
                                  <a:pt x="24"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5" name="Freeform 302"/>
                        <wps:cNvSpPr>
                          <a:spLocks/>
                        </wps:cNvSpPr>
                        <wps:spPr bwMode="auto">
                          <a:xfrm>
                            <a:off x="325120" y="201930"/>
                            <a:ext cx="841375" cy="131445"/>
                          </a:xfrm>
                          <a:custGeom>
                            <a:avLst/>
                            <a:gdLst>
                              <a:gd name="T0" fmla="*/ 0 w 1325"/>
                              <a:gd name="T1" fmla="*/ 0 h 207"/>
                              <a:gd name="T2" fmla="*/ 571 w 1325"/>
                              <a:gd name="T3" fmla="*/ 207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571" y="207"/>
                                </a:lnTo>
                                <a:lnTo>
                                  <a:pt x="1325"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303"/>
                        <wps:cNvSpPr>
                          <a:spLocks/>
                        </wps:cNvSpPr>
                        <wps:spPr bwMode="auto">
                          <a:xfrm>
                            <a:off x="325120" y="201930"/>
                            <a:ext cx="841375" cy="131445"/>
                          </a:xfrm>
                          <a:custGeom>
                            <a:avLst/>
                            <a:gdLst>
                              <a:gd name="T0" fmla="*/ 0 w 1325"/>
                              <a:gd name="T1" fmla="*/ 0 h 207"/>
                              <a:gd name="T2" fmla="*/ 571 w 1325"/>
                              <a:gd name="T3" fmla="*/ 207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571" y="207"/>
                                </a:lnTo>
                                <a:lnTo>
                                  <a:pt x="1325" y="20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7" name="Freeform 304"/>
                        <wps:cNvSpPr>
                          <a:spLocks/>
                        </wps:cNvSpPr>
                        <wps:spPr bwMode="auto">
                          <a:xfrm>
                            <a:off x="325120" y="201930"/>
                            <a:ext cx="841375" cy="131445"/>
                          </a:xfrm>
                          <a:custGeom>
                            <a:avLst/>
                            <a:gdLst>
                              <a:gd name="T0" fmla="*/ 0 w 1325"/>
                              <a:gd name="T1" fmla="*/ 0 h 207"/>
                              <a:gd name="T2" fmla="*/ 754 w 1325"/>
                              <a:gd name="T3" fmla="*/ 0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754" y="0"/>
                                </a:lnTo>
                                <a:lnTo>
                                  <a:pt x="1325"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305"/>
                        <wps:cNvSpPr>
                          <a:spLocks/>
                        </wps:cNvSpPr>
                        <wps:spPr bwMode="auto">
                          <a:xfrm>
                            <a:off x="325120" y="201930"/>
                            <a:ext cx="841375" cy="131445"/>
                          </a:xfrm>
                          <a:custGeom>
                            <a:avLst/>
                            <a:gdLst>
                              <a:gd name="T0" fmla="*/ 0 w 1325"/>
                              <a:gd name="T1" fmla="*/ 0 h 207"/>
                              <a:gd name="T2" fmla="*/ 754 w 1325"/>
                              <a:gd name="T3" fmla="*/ 0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754" y="0"/>
                                </a:lnTo>
                                <a:lnTo>
                                  <a:pt x="1325" y="20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9" name="Freeform 306"/>
                        <wps:cNvSpPr>
                          <a:spLocks/>
                        </wps:cNvSpPr>
                        <wps:spPr bwMode="auto">
                          <a:xfrm>
                            <a:off x="983615" y="440690"/>
                            <a:ext cx="48260" cy="12065"/>
                          </a:xfrm>
                          <a:custGeom>
                            <a:avLst/>
                            <a:gdLst>
                              <a:gd name="T0" fmla="*/ 0 w 76"/>
                              <a:gd name="T1" fmla="*/ 0 h 19"/>
                              <a:gd name="T2" fmla="*/ 76 w 76"/>
                              <a:gd name="T3" fmla="*/ 0 h 19"/>
                              <a:gd name="T4" fmla="*/ 53 w 76"/>
                              <a:gd name="T5" fmla="*/ 19 h 19"/>
                              <a:gd name="T6" fmla="*/ 0 w 76"/>
                              <a:gd name="T7" fmla="*/ 0 h 19"/>
                            </a:gdLst>
                            <a:ahLst/>
                            <a:cxnLst>
                              <a:cxn ang="0">
                                <a:pos x="T0" y="T1"/>
                              </a:cxn>
                              <a:cxn ang="0">
                                <a:pos x="T2" y="T3"/>
                              </a:cxn>
                              <a:cxn ang="0">
                                <a:pos x="T4" y="T5"/>
                              </a:cxn>
                              <a:cxn ang="0">
                                <a:pos x="T6" y="T7"/>
                              </a:cxn>
                            </a:cxnLst>
                            <a:rect l="0" t="0" r="r" b="b"/>
                            <a:pathLst>
                              <a:path w="76" h="19">
                                <a:moveTo>
                                  <a:pt x="0" y="0"/>
                                </a:moveTo>
                                <a:lnTo>
                                  <a:pt x="76" y="0"/>
                                </a:lnTo>
                                <a:lnTo>
                                  <a:pt x="53"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307"/>
                        <wps:cNvSpPr>
                          <a:spLocks/>
                        </wps:cNvSpPr>
                        <wps:spPr bwMode="auto">
                          <a:xfrm>
                            <a:off x="983615" y="440690"/>
                            <a:ext cx="48260" cy="12065"/>
                          </a:xfrm>
                          <a:custGeom>
                            <a:avLst/>
                            <a:gdLst>
                              <a:gd name="T0" fmla="*/ 0 w 76"/>
                              <a:gd name="T1" fmla="*/ 0 h 19"/>
                              <a:gd name="T2" fmla="*/ 76 w 76"/>
                              <a:gd name="T3" fmla="*/ 0 h 19"/>
                              <a:gd name="T4" fmla="*/ 53 w 76"/>
                              <a:gd name="T5" fmla="*/ 19 h 19"/>
                              <a:gd name="T6" fmla="*/ 0 w 76"/>
                              <a:gd name="T7" fmla="*/ 0 h 19"/>
                            </a:gdLst>
                            <a:ahLst/>
                            <a:cxnLst>
                              <a:cxn ang="0">
                                <a:pos x="T0" y="T1"/>
                              </a:cxn>
                              <a:cxn ang="0">
                                <a:pos x="T2" y="T3"/>
                              </a:cxn>
                              <a:cxn ang="0">
                                <a:pos x="T4" y="T5"/>
                              </a:cxn>
                              <a:cxn ang="0">
                                <a:pos x="T6" y="T7"/>
                              </a:cxn>
                            </a:cxnLst>
                            <a:rect l="0" t="0" r="r" b="b"/>
                            <a:pathLst>
                              <a:path w="76" h="19">
                                <a:moveTo>
                                  <a:pt x="0" y="0"/>
                                </a:moveTo>
                                <a:lnTo>
                                  <a:pt x="76" y="0"/>
                                </a:lnTo>
                                <a:lnTo>
                                  <a:pt x="53" y="1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 name="Freeform 308"/>
                        <wps:cNvSpPr>
                          <a:spLocks/>
                        </wps:cNvSpPr>
                        <wps:spPr bwMode="auto">
                          <a:xfrm>
                            <a:off x="687705" y="333375"/>
                            <a:ext cx="344170" cy="107315"/>
                          </a:xfrm>
                          <a:custGeom>
                            <a:avLst/>
                            <a:gdLst>
                              <a:gd name="T0" fmla="*/ 0 w 542"/>
                              <a:gd name="T1" fmla="*/ 0 h 169"/>
                              <a:gd name="T2" fmla="*/ 466 w 542"/>
                              <a:gd name="T3" fmla="*/ 169 h 169"/>
                              <a:gd name="T4" fmla="*/ 542 w 542"/>
                              <a:gd name="T5" fmla="*/ 169 h 169"/>
                              <a:gd name="T6" fmla="*/ 0 w 542"/>
                              <a:gd name="T7" fmla="*/ 0 h 169"/>
                            </a:gdLst>
                            <a:ahLst/>
                            <a:cxnLst>
                              <a:cxn ang="0">
                                <a:pos x="T0" y="T1"/>
                              </a:cxn>
                              <a:cxn ang="0">
                                <a:pos x="T2" y="T3"/>
                              </a:cxn>
                              <a:cxn ang="0">
                                <a:pos x="T4" y="T5"/>
                              </a:cxn>
                              <a:cxn ang="0">
                                <a:pos x="T6" y="T7"/>
                              </a:cxn>
                            </a:cxnLst>
                            <a:rect l="0" t="0" r="r" b="b"/>
                            <a:pathLst>
                              <a:path w="542" h="169">
                                <a:moveTo>
                                  <a:pt x="0" y="0"/>
                                </a:moveTo>
                                <a:lnTo>
                                  <a:pt x="466" y="169"/>
                                </a:lnTo>
                                <a:lnTo>
                                  <a:pt x="542" y="1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309"/>
                        <wps:cNvSpPr>
                          <a:spLocks/>
                        </wps:cNvSpPr>
                        <wps:spPr bwMode="auto">
                          <a:xfrm>
                            <a:off x="687705" y="333375"/>
                            <a:ext cx="344170" cy="107315"/>
                          </a:xfrm>
                          <a:custGeom>
                            <a:avLst/>
                            <a:gdLst>
                              <a:gd name="T0" fmla="*/ 0 w 542"/>
                              <a:gd name="T1" fmla="*/ 0 h 169"/>
                              <a:gd name="T2" fmla="*/ 466 w 542"/>
                              <a:gd name="T3" fmla="*/ 169 h 169"/>
                              <a:gd name="T4" fmla="*/ 542 w 542"/>
                              <a:gd name="T5" fmla="*/ 169 h 169"/>
                              <a:gd name="T6" fmla="*/ 0 w 542"/>
                              <a:gd name="T7" fmla="*/ 0 h 169"/>
                            </a:gdLst>
                            <a:ahLst/>
                            <a:cxnLst>
                              <a:cxn ang="0">
                                <a:pos x="T0" y="T1"/>
                              </a:cxn>
                              <a:cxn ang="0">
                                <a:pos x="T2" y="T3"/>
                              </a:cxn>
                              <a:cxn ang="0">
                                <a:pos x="T4" y="T5"/>
                              </a:cxn>
                              <a:cxn ang="0">
                                <a:pos x="T6" y="T7"/>
                              </a:cxn>
                            </a:cxnLst>
                            <a:rect l="0" t="0" r="r" b="b"/>
                            <a:pathLst>
                              <a:path w="542" h="169">
                                <a:moveTo>
                                  <a:pt x="0" y="0"/>
                                </a:moveTo>
                                <a:lnTo>
                                  <a:pt x="466" y="169"/>
                                </a:lnTo>
                                <a:lnTo>
                                  <a:pt x="542" y="16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Freeform 310"/>
                        <wps:cNvSpPr>
                          <a:spLocks/>
                        </wps:cNvSpPr>
                        <wps:spPr bwMode="auto">
                          <a:xfrm>
                            <a:off x="687705" y="333375"/>
                            <a:ext cx="478790" cy="107315"/>
                          </a:xfrm>
                          <a:custGeom>
                            <a:avLst/>
                            <a:gdLst>
                              <a:gd name="T0" fmla="*/ 0 w 754"/>
                              <a:gd name="T1" fmla="*/ 0 h 169"/>
                              <a:gd name="T2" fmla="*/ 754 w 754"/>
                              <a:gd name="T3" fmla="*/ 0 h 169"/>
                              <a:gd name="T4" fmla="*/ 542 w 754"/>
                              <a:gd name="T5" fmla="*/ 169 h 169"/>
                              <a:gd name="T6" fmla="*/ 0 w 754"/>
                              <a:gd name="T7" fmla="*/ 0 h 169"/>
                            </a:gdLst>
                            <a:ahLst/>
                            <a:cxnLst>
                              <a:cxn ang="0">
                                <a:pos x="T0" y="T1"/>
                              </a:cxn>
                              <a:cxn ang="0">
                                <a:pos x="T2" y="T3"/>
                              </a:cxn>
                              <a:cxn ang="0">
                                <a:pos x="T4" y="T5"/>
                              </a:cxn>
                              <a:cxn ang="0">
                                <a:pos x="T6" y="T7"/>
                              </a:cxn>
                            </a:cxnLst>
                            <a:rect l="0" t="0" r="r" b="b"/>
                            <a:pathLst>
                              <a:path w="754" h="169">
                                <a:moveTo>
                                  <a:pt x="0" y="0"/>
                                </a:moveTo>
                                <a:lnTo>
                                  <a:pt x="754" y="0"/>
                                </a:lnTo>
                                <a:lnTo>
                                  <a:pt x="542" y="1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311"/>
                        <wps:cNvSpPr>
                          <a:spLocks/>
                        </wps:cNvSpPr>
                        <wps:spPr bwMode="auto">
                          <a:xfrm>
                            <a:off x="687705" y="333375"/>
                            <a:ext cx="478790" cy="107315"/>
                          </a:xfrm>
                          <a:custGeom>
                            <a:avLst/>
                            <a:gdLst>
                              <a:gd name="T0" fmla="*/ 0 w 754"/>
                              <a:gd name="T1" fmla="*/ 0 h 169"/>
                              <a:gd name="T2" fmla="*/ 754 w 754"/>
                              <a:gd name="T3" fmla="*/ 0 h 169"/>
                              <a:gd name="T4" fmla="*/ 542 w 754"/>
                              <a:gd name="T5" fmla="*/ 169 h 169"/>
                              <a:gd name="T6" fmla="*/ 0 w 754"/>
                              <a:gd name="T7" fmla="*/ 0 h 169"/>
                            </a:gdLst>
                            <a:ahLst/>
                            <a:cxnLst>
                              <a:cxn ang="0">
                                <a:pos x="T0" y="T1"/>
                              </a:cxn>
                              <a:cxn ang="0">
                                <a:pos x="T2" y="T3"/>
                              </a:cxn>
                              <a:cxn ang="0">
                                <a:pos x="T4" y="T5"/>
                              </a:cxn>
                              <a:cxn ang="0">
                                <a:pos x="T6" y="T7"/>
                              </a:cxn>
                            </a:cxnLst>
                            <a:rect l="0" t="0" r="r" b="b"/>
                            <a:pathLst>
                              <a:path w="754" h="169">
                                <a:moveTo>
                                  <a:pt x="0" y="0"/>
                                </a:moveTo>
                                <a:lnTo>
                                  <a:pt x="754" y="0"/>
                                </a:lnTo>
                                <a:lnTo>
                                  <a:pt x="542" y="16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5" name="Freeform 312"/>
                        <wps:cNvSpPr>
                          <a:spLocks/>
                        </wps:cNvSpPr>
                        <wps:spPr bwMode="auto">
                          <a:xfrm>
                            <a:off x="26035" y="333375"/>
                            <a:ext cx="478790" cy="107315"/>
                          </a:xfrm>
                          <a:custGeom>
                            <a:avLst/>
                            <a:gdLst>
                              <a:gd name="T0" fmla="*/ 212 w 754"/>
                              <a:gd name="T1" fmla="*/ 0 h 169"/>
                              <a:gd name="T2" fmla="*/ 0 w 754"/>
                              <a:gd name="T3" fmla="*/ 169 h 169"/>
                              <a:gd name="T4" fmla="*/ 754 w 754"/>
                              <a:gd name="T5" fmla="*/ 169 h 169"/>
                              <a:gd name="T6" fmla="*/ 212 w 754"/>
                              <a:gd name="T7" fmla="*/ 0 h 169"/>
                            </a:gdLst>
                            <a:ahLst/>
                            <a:cxnLst>
                              <a:cxn ang="0">
                                <a:pos x="T0" y="T1"/>
                              </a:cxn>
                              <a:cxn ang="0">
                                <a:pos x="T2" y="T3"/>
                              </a:cxn>
                              <a:cxn ang="0">
                                <a:pos x="T4" y="T5"/>
                              </a:cxn>
                              <a:cxn ang="0">
                                <a:pos x="T6" y="T7"/>
                              </a:cxn>
                            </a:cxnLst>
                            <a:rect l="0" t="0" r="r" b="b"/>
                            <a:pathLst>
                              <a:path w="754" h="169">
                                <a:moveTo>
                                  <a:pt x="212" y="0"/>
                                </a:moveTo>
                                <a:lnTo>
                                  <a:pt x="0" y="169"/>
                                </a:lnTo>
                                <a:lnTo>
                                  <a:pt x="754" y="169"/>
                                </a:lnTo>
                                <a:lnTo>
                                  <a:pt x="2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313"/>
                        <wps:cNvSpPr>
                          <a:spLocks/>
                        </wps:cNvSpPr>
                        <wps:spPr bwMode="auto">
                          <a:xfrm>
                            <a:off x="26035" y="333375"/>
                            <a:ext cx="478790" cy="107315"/>
                          </a:xfrm>
                          <a:custGeom>
                            <a:avLst/>
                            <a:gdLst>
                              <a:gd name="T0" fmla="*/ 212 w 754"/>
                              <a:gd name="T1" fmla="*/ 0 h 169"/>
                              <a:gd name="T2" fmla="*/ 0 w 754"/>
                              <a:gd name="T3" fmla="*/ 169 h 169"/>
                              <a:gd name="T4" fmla="*/ 754 w 754"/>
                              <a:gd name="T5" fmla="*/ 169 h 169"/>
                              <a:gd name="T6" fmla="*/ 212 w 754"/>
                              <a:gd name="T7" fmla="*/ 0 h 169"/>
                            </a:gdLst>
                            <a:ahLst/>
                            <a:cxnLst>
                              <a:cxn ang="0">
                                <a:pos x="T0" y="T1"/>
                              </a:cxn>
                              <a:cxn ang="0">
                                <a:pos x="T2" y="T3"/>
                              </a:cxn>
                              <a:cxn ang="0">
                                <a:pos x="T4" y="T5"/>
                              </a:cxn>
                              <a:cxn ang="0">
                                <a:pos x="T6" y="T7"/>
                              </a:cxn>
                            </a:cxnLst>
                            <a:rect l="0" t="0" r="r" b="b"/>
                            <a:pathLst>
                              <a:path w="754" h="169">
                                <a:moveTo>
                                  <a:pt x="212" y="0"/>
                                </a:moveTo>
                                <a:lnTo>
                                  <a:pt x="0" y="169"/>
                                </a:lnTo>
                                <a:lnTo>
                                  <a:pt x="754" y="169"/>
                                </a:lnTo>
                                <a:lnTo>
                                  <a:pt x="21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7" name="Freeform 314"/>
                        <wps:cNvSpPr>
                          <a:spLocks/>
                        </wps:cNvSpPr>
                        <wps:spPr bwMode="auto">
                          <a:xfrm>
                            <a:off x="160655" y="333375"/>
                            <a:ext cx="344170" cy="107315"/>
                          </a:xfrm>
                          <a:custGeom>
                            <a:avLst/>
                            <a:gdLst>
                              <a:gd name="T0" fmla="*/ 0 w 542"/>
                              <a:gd name="T1" fmla="*/ 0 h 169"/>
                              <a:gd name="T2" fmla="*/ 76 w 542"/>
                              <a:gd name="T3" fmla="*/ 0 h 169"/>
                              <a:gd name="T4" fmla="*/ 542 w 542"/>
                              <a:gd name="T5" fmla="*/ 169 h 169"/>
                              <a:gd name="T6" fmla="*/ 0 w 542"/>
                              <a:gd name="T7" fmla="*/ 0 h 169"/>
                            </a:gdLst>
                            <a:ahLst/>
                            <a:cxnLst>
                              <a:cxn ang="0">
                                <a:pos x="T0" y="T1"/>
                              </a:cxn>
                              <a:cxn ang="0">
                                <a:pos x="T2" y="T3"/>
                              </a:cxn>
                              <a:cxn ang="0">
                                <a:pos x="T4" y="T5"/>
                              </a:cxn>
                              <a:cxn ang="0">
                                <a:pos x="T6" y="T7"/>
                              </a:cxn>
                            </a:cxnLst>
                            <a:rect l="0" t="0" r="r" b="b"/>
                            <a:pathLst>
                              <a:path w="542" h="169">
                                <a:moveTo>
                                  <a:pt x="0" y="0"/>
                                </a:moveTo>
                                <a:lnTo>
                                  <a:pt x="76" y="0"/>
                                </a:lnTo>
                                <a:lnTo>
                                  <a:pt x="542" y="1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315"/>
                        <wps:cNvSpPr>
                          <a:spLocks/>
                        </wps:cNvSpPr>
                        <wps:spPr bwMode="auto">
                          <a:xfrm>
                            <a:off x="160655" y="333375"/>
                            <a:ext cx="344170" cy="107315"/>
                          </a:xfrm>
                          <a:custGeom>
                            <a:avLst/>
                            <a:gdLst>
                              <a:gd name="T0" fmla="*/ 0 w 542"/>
                              <a:gd name="T1" fmla="*/ 0 h 169"/>
                              <a:gd name="T2" fmla="*/ 76 w 542"/>
                              <a:gd name="T3" fmla="*/ 0 h 169"/>
                              <a:gd name="T4" fmla="*/ 542 w 542"/>
                              <a:gd name="T5" fmla="*/ 169 h 169"/>
                              <a:gd name="T6" fmla="*/ 0 w 542"/>
                              <a:gd name="T7" fmla="*/ 0 h 169"/>
                            </a:gdLst>
                            <a:ahLst/>
                            <a:cxnLst>
                              <a:cxn ang="0">
                                <a:pos x="T0" y="T1"/>
                              </a:cxn>
                              <a:cxn ang="0">
                                <a:pos x="T2" y="T3"/>
                              </a:cxn>
                              <a:cxn ang="0">
                                <a:pos x="T4" y="T5"/>
                              </a:cxn>
                              <a:cxn ang="0">
                                <a:pos x="T6" y="T7"/>
                              </a:cxn>
                            </a:cxnLst>
                            <a:rect l="0" t="0" r="r" b="b"/>
                            <a:pathLst>
                              <a:path w="542" h="169">
                                <a:moveTo>
                                  <a:pt x="0" y="0"/>
                                </a:moveTo>
                                <a:lnTo>
                                  <a:pt x="76" y="0"/>
                                </a:lnTo>
                                <a:lnTo>
                                  <a:pt x="542" y="16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316"/>
                        <wps:cNvSpPr>
                          <a:spLocks/>
                        </wps:cNvSpPr>
                        <wps:spPr bwMode="auto">
                          <a:xfrm>
                            <a:off x="1661795" y="531495"/>
                            <a:ext cx="163195" cy="41275"/>
                          </a:xfrm>
                          <a:custGeom>
                            <a:avLst/>
                            <a:gdLst>
                              <a:gd name="T0" fmla="*/ 80 w 257"/>
                              <a:gd name="T1" fmla="*/ 0 h 65"/>
                              <a:gd name="T2" fmla="*/ 0 w 257"/>
                              <a:gd name="T3" fmla="*/ 65 h 65"/>
                              <a:gd name="T4" fmla="*/ 257 w 257"/>
                              <a:gd name="T5" fmla="*/ 65 h 65"/>
                              <a:gd name="T6" fmla="*/ 80 w 257"/>
                              <a:gd name="T7" fmla="*/ 0 h 65"/>
                            </a:gdLst>
                            <a:ahLst/>
                            <a:cxnLst>
                              <a:cxn ang="0">
                                <a:pos x="T0" y="T1"/>
                              </a:cxn>
                              <a:cxn ang="0">
                                <a:pos x="T2" y="T3"/>
                              </a:cxn>
                              <a:cxn ang="0">
                                <a:pos x="T4" y="T5"/>
                              </a:cxn>
                              <a:cxn ang="0">
                                <a:pos x="T6" y="T7"/>
                              </a:cxn>
                            </a:cxnLst>
                            <a:rect l="0" t="0" r="r" b="b"/>
                            <a:pathLst>
                              <a:path w="257" h="65">
                                <a:moveTo>
                                  <a:pt x="80" y="0"/>
                                </a:moveTo>
                                <a:lnTo>
                                  <a:pt x="0" y="65"/>
                                </a:lnTo>
                                <a:lnTo>
                                  <a:pt x="257" y="65"/>
                                </a:lnTo>
                                <a:lnTo>
                                  <a:pt x="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317"/>
                        <wps:cNvSpPr>
                          <a:spLocks/>
                        </wps:cNvSpPr>
                        <wps:spPr bwMode="auto">
                          <a:xfrm>
                            <a:off x="1661795" y="531495"/>
                            <a:ext cx="163195" cy="41275"/>
                          </a:xfrm>
                          <a:custGeom>
                            <a:avLst/>
                            <a:gdLst>
                              <a:gd name="T0" fmla="*/ 80 w 257"/>
                              <a:gd name="T1" fmla="*/ 0 h 65"/>
                              <a:gd name="T2" fmla="*/ 0 w 257"/>
                              <a:gd name="T3" fmla="*/ 65 h 65"/>
                              <a:gd name="T4" fmla="*/ 257 w 257"/>
                              <a:gd name="T5" fmla="*/ 65 h 65"/>
                              <a:gd name="T6" fmla="*/ 80 w 257"/>
                              <a:gd name="T7" fmla="*/ 0 h 65"/>
                            </a:gdLst>
                            <a:ahLst/>
                            <a:cxnLst>
                              <a:cxn ang="0">
                                <a:pos x="T0" y="T1"/>
                              </a:cxn>
                              <a:cxn ang="0">
                                <a:pos x="T2" y="T3"/>
                              </a:cxn>
                              <a:cxn ang="0">
                                <a:pos x="T4" y="T5"/>
                              </a:cxn>
                              <a:cxn ang="0">
                                <a:pos x="T6" y="T7"/>
                              </a:cxn>
                            </a:cxnLst>
                            <a:rect l="0" t="0" r="r" b="b"/>
                            <a:pathLst>
                              <a:path w="257" h="65">
                                <a:moveTo>
                                  <a:pt x="80" y="0"/>
                                </a:moveTo>
                                <a:lnTo>
                                  <a:pt x="0" y="65"/>
                                </a:lnTo>
                                <a:lnTo>
                                  <a:pt x="257" y="65"/>
                                </a:lnTo>
                                <a:lnTo>
                                  <a:pt x="8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318"/>
                        <wps:cNvSpPr>
                          <a:spLocks/>
                        </wps:cNvSpPr>
                        <wps:spPr bwMode="auto">
                          <a:xfrm>
                            <a:off x="26035" y="440690"/>
                            <a:ext cx="841375" cy="132080"/>
                          </a:xfrm>
                          <a:custGeom>
                            <a:avLst/>
                            <a:gdLst>
                              <a:gd name="T0" fmla="*/ 0 w 1325"/>
                              <a:gd name="T1" fmla="*/ 0 h 208"/>
                              <a:gd name="T2" fmla="*/ 571 w 1325"/>
                              <a:gd name="T3" fmla="*/ 208 h 208"/>
                              <a:gd name="T4" fmla="*/ 1325 w 1325"/>
                              <a:gd name="T5" fmla="*/ 208 h 208"/>
                              <a:gd name="T6" fmla="*/ 0 w 1325"/>
                              <a:gd name="T7" fmla="*/ 0 h 208"/>
                            </a:gdLst>
                            <a:ahLst/>
                            <a:cxnLst>
                              <a:cxn ang="0">
                                <a:pos x="T0" y="T1"/>
                              </a:cxn>
                              <a:cxn ang="0">
                                <a:pos x="T2" y="T3"/>
                              </a:cxn>
                              <a:cxn ang="0">
                                <a:pos x="T4" y="T5"/>
                              </a:cxn>
                              <a:cxn ang="0">
                                <a:pos x="T6" y="T7"/>
                              </a:cxn>
                            </a:cxnLst>
                            <a:rect l="0" t="0" r="r" b="b"/>
                            <a:pathLst>
                              <a:path w="1325" h="208">
                                <a:moveTo>
                                  <a:pt x="0" y="0"/>
                                </a:moveTo>
                                <a:lnTo>
                                  <a:pt x="571" y="208"/>
                                </a:lnTo>
                                <a:lnTo>
                                  <a:pt x="1325" y="20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319"/>
                        <wps:cNvSpPr>
                          <a:spLocks/>
                        </wps:cNvSpPr>
                        <wps:spPr bwMode="auto">
                          <a:xfrm>
                            <a:off x="26035" y="440690"/>
                            <a:ext cx="841375" cy="132080"/>
                          </a:xfrm>
                          <a:custGeom>
                            <a:avLst/>
                            <a:gdLst>
                              <a:gd name="T0" fmla="*/ 0 w 1325"/>
                              <a:gd name="T1" fmla="*/ 0 h 208"/>
                              <a:gd name="T2" fmla="*/ 571 w 1325"/>
                              <a:gd name="T3" fmla="*/ 208 h 208"/>
                              <a:gd name="T4" fmla="*/ 1325 w 1325"/>
                              <a:gd name="T5" fmla="*/ 208 h 208"/>
                              <a:gd name="T6" fmla="*/ 0 w 1325"/>
                              <a:gd name="T7" fmla="*/ 0 h 208"/>
                            </a:gdLst>
                            <a:ahLst/>
                            <a:cxnLst>
                              <a:cxn ang="0">
                                <a:pos x="T0" y="T1"/>
                              </a:cxn>
                              <a:cxn ang="0">
                                <a:pos x="T2" y="T3"/>
                              </a:cxn>
                              <a:cxn ang="0">
                                <a:pos x="T4" y="T5"/>
                              </a:cxn>
                              <a:cxn ang="0">
                                <a:pos x="T6" y="T7"/>
                              </a:cxn>
                            </a:cxnLst>
                            <a:rect l="0" t="0" r="r" b="b"/>
                            <a:pathLst>
                              <a:path w="1325" h="208">
                                <a:moveTo>
                                  <a:pt x="0" y="0"/>
                                </a:moveTo>
                                <a:lnTo>
                                  <a:pt x="571" y="208"/>
                                </a:lnTo>
                                <a:lnTo>
                                  <a:pt x="1325" y="208"/>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3" name="Freeform 320"/>
                        <wps:cNvSpPr>
                          <a:spLocks/>
                        </wps:cNvSpPr>
                        <wps:spPr bwMode="auto">
                          <a:xfrm>
                            <a:off x="26035" y="440690"/>
                            <a:ext cx="841375" cy="132080"/>
                          </a:xfrm>
                          <a:custGeom>
                            <a:avLst/>
                            <a:gdLst>
                              <a:gd name="T0" fmla="*/ 0 w 1325"/>
                              <a:gd name="T1" fmla="*/ 0 h 208"/>
                              <a:gd name="T2" fmla="*/ 754 w 1325"/>
                              <a:gd name="T3" fmla="*/ 0 h 208"/>
                              <a:gd name="T4" fmla="*/ 1325 w 1325"/>
                              <a:gd name="T5" fmla="*/ 208 h 208"/>
                              <a:gd name="T6" fmla="*/ 0 w 1325"/>
                              <a:gd name="T7" fmla="*/ 0 h 208"/>
                            </a:gdLst>
                            <a:ahLst/>
                            <a:cxnLst>
                              <a:cxn ang="0">
                                <a:pos x="T0" y="T1"/>
                              </a:cxn>
                              <a:cxn ang="0">
                                <a:pos x="T2" y="T3"/>
                              </a:cxn>
                              <a:cxn ang="0">
                                <a:pos x="T4" y="T5"/>
                              </a:cxn>
                              <a:cxn ang="0">
                                <a:pos x="T6" y="T7"/>
                              </a:cxn>
                            </a:cxnLst>
                            <a:rect l="0" t="0" r="r" b="b"/>
                            <a:pathLst>
                              <a:path w="1325" h="208">
                                <a:moveTo>
                                  <a:pt x="0" y="0"/>
                                </a:moveTo>
                                <a:lnTo>
                                  <a:pt x="754" y="0"/>
                                </a:lnTo>
                                <a:lnTo>
                                  <a:pt x="1325" y="20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321"/>
                        <wps:cNvSpPr>
                          <a:spLocks/>
                        </wps:cNvSpPr>
                        <wps:spPr bwMode="auto">
                          <a:xfrm>
                            <a:off x="26035" y="440690"/>
                            <a:ext cx="841375" cy="132080"/>
                          </a:xfrm>
                          <a:custGeom>
                            <a:avLst/>
                            <a:gdLst>
                              <a:gd name="T0" fmla="*/ 0 w 1325"/>
                              <a:gd name="T1" fmla="*/ 0 h 208"/>
                              <a:gd name="T2" fmla="*/ 754 w 1325"/>
                              <a:gd name="T3" fmla="*/ 0 h 208"/>
                              <a:gd name="T4" fmla="*/ 1325 w 1325"/>
                              <a:gd name="T5" fmla="*/ 208 h 208"/>
                              <a:gd name="T6" fmla="*/ 0 w 1325"/>
                              <a:gd name="T7" fmla="*/ 0 h 208"/>
                            </a:gdLst>
                            <a:ahLst/>
                            <a:cxnLst>
                              <a:cxn ang="0">
                                <a:pos x="T0" y="T1"/>
                              </a:cxn>
                              <a:cxn ang="0">
                                <a:pos x="T2" y="T3"/>
                              </a:cxn>
                              <a:cxn ang="0">
                                <a:pos x="T4" y="T5"/>
                              </a:cxn>
                              <a:cxn ang="0">
                                <a:pos x="T6" y="T7"/>
                              </a:cxn>
                            </a:cxnLst>
                            <a:rect l="0" t="0" r="r" b="b"/>
                            <a:pathLst>
                              <a:path w="1325" h="208">
                                <a:moveTo>
                                  <a:pt x="0" y="0"/>
                                </a:moveTo>
                                <a:lnTo>
                                  <a:pt x="754" y="0"/>
                                </a:lnTo>
                                <a:lnTo>
                                  <a:pt x="1325" y="208"/>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322"/>
                        <wps:cNvSpPr>
                          <a:spLocks/>
                        </wps:cNvSpPr>
                        <wps:spPr bwMode="auto">
                          <a:xfrm>
                            <a:off x="605155" y="651510"/>
                            <a:ext cx="163830" cy="40640"/>
                          </a:xfrm>
                          <a:custGeom>
                            <a:avLst/>
                            <a:gdLst>
                              <a:gd name="T0" fmla="*/ 0 w 258"/>
                              <a:gd name="T1" fmla="*/ 0 h 64"/>
                              <a:gd name="T2" fmla="*/ 258 w 258"/>
                              <a:gd name="T3" fmla="*/ 0 h 64"/>
                              <a:gd name="T4" fmla="*/ 177 w 258"/>
                              <a:gd name="T5" fmla="*/ 64 h 64"/>
                              <a:gd name="T6" fmla="*/ 0 w 258"/>
                              <a:gd name="T7" fmla="*/ 0 h 64"/>
                            </a:gdLst>
                            <a:ahLst/>
                            <a:cxnLst>
                              <a:cxn ang="0">
                                <a:pos x="T0" y="T1"/>
                              </a:cxn>
                              <a:cxn ang="0">
                                <a:pos x="T2" y="T3"/>
                              </a:cxn>
                              <a:cxn ang="0">
                                <a:pos x="T4" y="T5"/>
                              </a:cxn>
                              <a:cxn ang="0">
                                <a:pos x="T6" y="T7"/>
                              </a:cxn>
                            </a:cxnLst>
                            <a:rect l="0" t="0" r="r" b="b"/>
                            <a:pathLst>
                              <a:path w="258" h="64">
                                <a:moveTo>
                                  <a:pt x="0" y="0"/>
                                </a:moveTo>
                                <a:lnTo>
                                  <a:pt x="258" y="0"/>
                                </a:lnTo>
                                <a:lnTo>
                                  <a:pt x="177" y="6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323"/>
                        <wps:cNvSpPr>
                          <a:spLocks/>
                        </wps:cNvSpPr>
                        <wps:spPr bwMode="auto">
                          <a:xfrm>
                            <a:off x="605155" y="651510"/>
                            <a:ext cx="163830" cy="40640"/>
                          </a:xfrm>
                          <a:custGeom>
                            <a:avLst/>
                            <a:gdLst>
                              <a:gd name="T0" fmla="*/ 0 w 258"/>
                              <a:gd name="T1" fmla="*/ 0 h 64"/>
                              <a:gd name="T2" fmla="*/ 258 w 258"/>
                              <a:gd name="T3" fmla="*/ 0 h 64"/>
                              <a:gd name="T4" fmla="*/ 177 w 258"/>
                              <a:gd name="T5" fmla="*/ 64 h 64"/>
                              <a:gd name="T6" fmla="*/ 0 w 258"/>
                              <a:gd name="T7" fmla="*/ 0 h 64"/>
                            </a:gdLst>
                            <a:ahLst/>
                            <a:cxnLst>
                              <a:cxn ang="0">
                                <a:pos x="T0" y="T1"/>
                              </a:cxn>
                              <a:cxn ang="0">
                                <a:pos x="T2" y="T3"/>
                              </a:cxn>
                              <a:cxn ang="0">
                                <a:pos x="T4" y="T5"/>
                              </a:cxn>
                              <a:cxn ang="0">
                                <a:pos x="T6" y="T7"/>
                              </a:cxn>
                            </a:cxnLst>
                            <a:rect l="0" t="0" r="r" b="b"/>
                            <a:pathLst>
                              <a:path w="258" h="64">
                                <a:moveTo>
                                  <a:pt x="0" y="0"/>
                                </a:moveTo>
                                <a:lnTo>
                                  <a:pt x="258" y="0"/>
                                </a:lnTo>
                                <a:lnTo>
                                  <a:pt x="177" y="64"/>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324"/>
                        <wps:cNvSpPr>
                          <a:spLocks/>
                        </wps:cNvSpPr>
                        <wps:spPr bwMode="auto">
                          <a:xfrm>
                            <a:off x="1563370" y="572770"/>
                            <a:ext cx="478790" cy="78740"/>
                          </a:xfrm>
                          <a:custGeom>
                            <a:avLst/>
                            <a:gdLst>
                              <a:gd name="T0" fmla="*/ 155 w 754"/>
                              <a:gd name="T1" fmla="*/ 0 h 124"/>
                              <a:gd name="T2" fmla="*/ 0 w 754"/>
                              <a:gd name="T3" fmla="*/ 124 h 124"/>
                              <a:gd name="T4" fmla="*/ 754 w 754"/>
                              <a:gd name="T5" fmla="*/ 124 h 124"/>
                              <a:gd name="T6" fmla="*/ 155 w 754"/>
                              <a:gd name="T7" fmla="*/ 0 h 124"/>
                            </a:gdLst>
                            <a:ahLst/>
                            <a:cxnLst>
                              <a:cxn ang="0">
                                <a:pos x="T0" y="T1"/>
                              </a:cxn>
                              <a:cxn ang="0">
                                <a:pos x="T2" y="T3"/>
                              </a:cxn>
                              <a:cxn ang="0">
                                <a:pos x="T4" y="T5"/>
                              </a:cxn>
                              <a:cxn ang="0">
                                <a:pos x="T6" y="T7"/>
                              </a:cxn>
                            </a:cxnLst>
                            <a:rect l="0" t="0" r="r" b="b"/>
                            <a:pathLst>
                              <a:path w="754" h="124">
                                <a:moveTo>
                                  <a:pt x="155" y="0"/>
                                </a:moveTo>
                                <a:lnTo>
                                  <a:pt x="0" y="124"/>
                                </a:lnTo>
                                <a:lnTo>
                                  <a:pt x="754" y="124"/>
                                </a:lnTo>
                                <a:lnTo>
                                  <a:pt x="1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325"/>
                        <wps:cNvSpPr>
                          <a:spLocks/>
                        </wps:cNvSpPr>
                        <wps:spPr bwMode="auto">
                          <a:xfrm>
                            <a:off x="1563370" y="572770"/>
                            <a:ext cx="478790" cy="78740"/>
                          </a:xfrm>
                          <a:custGeom>
                            <a:avLst/>
                            <a:gdLst>
                              <a:gd name="T0" fmla="*/ 155 w 754"/>
                              <a:gd name="T1" fmla="*/ 0 h 124"/>
                              <a:gd name="T2" fmla="*/ 0 w 754"/>
                              <a:gd name="T3" fmla="*/ 124 h 124"/>
                              <a:gd name="T4" fmla="*/ 754 w 754"/>
                              <a:gd name="T5" fmla="*/ 124 h 124"/>
                              <a:gd name="T6" fmla="*/ 155 w 754"/>
                              <a:gd name="T7" fmla="*/ 0 h 124"/>
                            </a:gdLst>
                            <a:ahLst/>
                            <a:cxnLst>
                              <a:cxn ang="0">
                                <a:pos x="T0" y="T1"/>
                              </a:cxn>
                              <a:cxn ang="0">
                                <a:pos x="T2" y="T3"/>
                              </a:cxn>
                              <a:cxn ang="0">
                                <a:pos x="T4" y="T5"/>
                              </a:cxn>
                              <a:cxn ang="0">
                                <a:pos x="T6" y="T7"/>
                              </a:cxn>
                            </a:cxnLst>
                            <a:rect l="0" t="0" r="r" b="b"/>
                            <a:pathLst>
                              <a:path w="754" h="124">
                                <a:moveTo>
                                  <a:pt x="155" y="0"/>
                                </a:moveTo>
                                <a:lnTo>
                                  <a:pt x="0" y="124"/>
                                </a:lnTo>
                                <a:lnTo>
                                  <a:pt x="754" y="124"/>
                                </a:lnTo>
                                <a:lnTo>
                                  <a:pt x="155"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9" name="Freeform 326"/>
                        <wps:cNvSpPr>
                          <a:spLocks/>
                        </wps:cNvSpPr>
                        <wps:spPr bwMode="auto">
                          <a:xfrm>
                            <a:off x="1661795" y="572770"/>
                            <a:ext cx="380365" cy="78740"/>
                          </a:xfrm>
                          <a:custGeom>
                            <a:avLst/>
                            <a:gdLst>
                              <a:gd name="T0" fmla="*/ 0 w 599"/>
                              <a:gd name="T1" fmla="*/ 0 h 124"/>
                              <a:gd name="T2" fmla="*/ 257 w 599"/>
                              <a:gd name="T3" fmla="*/ 0 h 124"/>
                              <a:gd name="T4" fmla="*/ 599 w 599"/>
                              <a:gd name="T5" fmla="*/ 124 h 124"/>
                              <a:gd name="T6" fmla="*/ 0 w 599"/>
                              <a:gd name="T7" fmla="*/ 0 h 124"/>
                            </a:gdLst>
                            <a:ahLst/>
                            <a:cxnLst>
                              <a:cxn ang="0">
                                <a:pos x="T0" y="T1"/>
                              </a:cxn>
                              <a:cxn ang="0">
                                <a:pos x="T2" y="T3"/>
                              </a:cxn>
                              <a:cxn ang="0">
                                <a:pos x="T4" y="T5"/>
                              </a:cxn>
                              <a:cxn ang="0">
                                <a:pos x="T6" y="T7"/>
                              </a:cxn>
                            </a:cxnLst>
                            <a:rect l="0" t="0" r="r" b="b"/>
                            <a:pathLst>
                              <a:path w="599" h="124">
                                <a:moveTo>
                                  <a:pt x="0" y="0"/>
                                </a:moveTo>
                                <a:lnTo>
                                  <a:pt x="257" y="0"/>
                                </a:lnTo>
                                <a:lnTo>
                                  <a:pt x="599" y="1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327"/>
                        <wps:cNvSpPr>
                          <a:spLocks/>
                        </wps:cNvSpPr>
                        <wps:spPr bwMode="auto">
                          <a:xfrm>
                            <a:off x="1661795" y="572770"/>
                            <a:ext cx="380365" cy="78740"/>
                          </a:xfrm>
                          <a:custGeom>
                            <a:avLst/>
                            <a:gdLst>
                              <a:gd name="T0" fmla="*/ 0 w 599"/>
                              <a:gd name="T1" fmla="*/ 0 h 124"/>
                              <a:gd name="T2" fmla="*/ 257 w 599"/>
                              <a:gd name="T3" fmla="*/ 0 h 124"/>
                              <a:gd name="T4" fmla="*/ 599 w 599"/>
                              <a:gd name="T5" fmla="*/ 124 h 124"/>
                              <a:gd name="T6" fmla="*/ 0 w 599"/>
                              <a:gd name="T7" fmla="*/ 0 h 124"/>
                            </a:gdLst>
                            <a:ahLst/>
                            <a:cxnLst>
                              <a:cxn ang="0">
                                <a:pos x="T0" y="T1"/>
                              </a:cxn>
                              <a:cxn ang="0">
                                <a:pos x="T2" y="T3"/>
                              </a:cxn>
                              <a:cxn ang="0">
                                <a:pos x="T4" y="T5"/>
                              </a:cxn>
                              <a:cxn ang="0">
                                <a:pos x="T6" y="T7"/>
                              </a:cxn>
                            </a:cxnLst>
                            <a:rect l="0" t="0" r="r" b="b"/>
                            <a:pathLst>
                              <a:path w="599" h="124">
                                <a:moveTo>
                                  <a:pt x="0" y="0"/>
                                </a:moveTo>
                                <a:lnTo>
                                  <a:pt x="257" y="0"/>
                                </a:lnTo>
                                <a:lnTo>
                                  <a:pt x="599" y="124"/>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 name="Freeform 328"/>
                        <wps:cNvSpPr>
                          <a:spLocks/>
                        </wps:cNvSpPr>
                        <wps:spPr bwMode="auto">
                          <a:xfrm>
                            <a:off x="388620" y="572770"/>
                            <a:ext cx="380365" cy="78740"/>
                          </a:xfrm>
                          <a:custGeom>
                            <a:avLst/>
                            <a:gdLst>
                              <a:gd name="T0" fmla="*/ 0 w 599"/>
                              <a:gd name="T1" fmla="*/ 0 h 124"/>
                              <a:gd name="T2" fmla="*/ 341 w 599"/>
                              <a:gd name="T3" fmla="*/ 124 h 124"/>
                              <a:gd name="T4" fmla="*/ 599 w 599"/>
                              <a:gd name="T5" fmla="*/ 124 h 124"/>
                              <a:gd name="T6" fmla="*/ 0 w 599"/>
                              <a:gd name="T7" fmla="*/ 0 h 124"/>
                            </a:gdLst>
                            <a:ahLst/>
                            <a:cxnLst>
                              <a:cxn ang="0">
                                <a:pos x="T0" y="T1"/>
                              </a:cxn>
                              <a:cxn ang="0">
                                <a:pos x="T2" y="T3"/>
                              </a:cxn>
                              <a:cxn ang="0">
                                <a:pos x="T4" y="T5"/>
                              </a:cxn>
                              <a:cxn ang="0">
                                <a:pos x="T6" y="T7"/>
                              </a:cxn>
                            </a:cxnLst>
                            <a:rect l="0" t="0" r="r" b="b"/>
                            <a:pathLst>
                              <a:path w="599" h="124">
                                <a:moveTo>
                                  <a:pt x="0" y="0"/>
                                </a:moveTo>
                                <a:lnTo>
                                  <a:pt x="341" y="124"/>
                                </a:lnTo>
                                <a:lnTo>
                                  <a:pt x="599" y="1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329"/>
                        <wps:cNvSpPr>
                          <a:spLocks/>
                        </wps:cNvSpPr>
                        <wps:spPr bwMode="auto">
                          <a:xfrm>
                            <a:off x="388620" y="572770"/>
                            <a:ext cx="380365" cy="78740"/>
                          </a:xfrm>
                          <a:custGeom>
                            <a:avLst/>
                            <a:gdLst>
                              <a:gd name="T0" fmla="*/ 0 w 599"/>
                              <a:gd name="T1" fmla="*/ 0 h 124"/>
                              <a:gd name="T2" fmla="*/ 341 w 599"/>
                              <a:gd name="T3" fmla="*/ 124 h 124"/>
                              <a:gd name="T4" fmla="*/ 599 w 599"/>
                              <a:gd name="T5" fmla="*/ 124 h 124"/>
                              <a:gd name="T6" fmla="*/ 0 w 599"/>
                              <a:gd name="T7" fmla="*/ 0 h 124"/>
                            </a:gdLst>
                            <a:ahLst/>
                            <a:cxnLst>
                              <a:cxn ang="0">
                                <a:pos x="T0" y="T1"/>
                              </a:cxn>
                              <a:cxn ang="0">
                                <a:pos x="T2" y="T3"/>
                              </a:cxn>
                              <a:cxn ang="0">
                                <a:pos x="T4" y="T5"/>
                              </a:cxn>
                              <a:cxn ang="0">
                                <a:pos x="T6" y="T7"/>
                              </a:cxn>
                            </a:cxnLst>
                            <a:rect l="0" t="0" r="r" b="b"/>
                            <a:pathLst>
                              <a:path w="599" h="124">
                                <a:moveTo>
                                  <a:pt x="0" y="0"/>
                                </a:moveTo>
                                <a:lnTo>
                                  <a:pt x="341" y="124"/>
                                </a:lnTo>
                                <a:lnTo>
                                  <a:pt x="599" y="124"/>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3" name="Freeform 330"/>
                        <wps:cNvSpPr>
                          <a:spLocks/>
                        </wps:cNvSpPr>
                        <wps:spPr bwMode="auto">
                          <a:xfrm>
                            <a:off x="388620" y="572770"/>
                            <a:ext cx="478790" cy="78740"/>
                          </a:xfrm>
                          <a:custGeom>
                            <a:avLst/>
                            <a:gdLst>
                              <a:gd name="T0" fmla="*/ 0 w 754"/>
                              <a:gd name="T1" fmla="*/ 0 h 124"/>
                              <a:gd name="T2" fmla="*/ 754 w 754"/>
                              <a:gd name="T3" fmla="*/ 0 h 124"/>
                              <a:gd name="T4" fmla="*/ 599 w 754"/>
                              <a:gd name="T5" fmla="*/ 124 h 124"/>
                              <a:gd name="T6" fmla="*/ 0 w 754"/>
                              <a:gd name="T7" fmla="*/ 0 h 124"/>
                            </a:gdLst>
                            <a:ahLst/>
                            <a:cxnLst>
                              <a:cxn ang="0">
                                <a:pos x="T0" y="T1"/>
                              </a:cxn>
                              <a:cxn ang="0">
                                <a:pos x="T2" y="T3"/>
                              </a:cxn>
                              <a:cxn ang="0">
                                <a:pos x="T4" y="T5"/>
                              </a:cxn>
                              <a:cxn ang="0">
                                <a:pos x="T6" y="T7"/>
                              </a:cxn>
                            </a:cxnLst>
                            <a:rect l="0" t="0" r="r" b="b"/>
                            <a:pathLst>
                              <a:path w="754" h="124">
                                <a:moveTo>
                                  <a:pt x="0" y="0"/>
                                </a:moveTo>
                                <a:lnTo>
                                  <a:pt x="754" y="0"/>
                                </a:lnTo>
                                <a:lnTo>
                                  <a:pt x="599" y="1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331"/>
                        <wps:cNvSpPr>
                          <a:spLocks/>
                        </wps:cNvSpPr>
                        <wps:spPr bwMode="auto">
                          <a:xfrm>
                            <a:off x="388620" y="572770"/>
                            <a:ext cx="478790" cy="78740"/>
                          </a:xfrm>
                          <a:custGeom>
                            <a:avLst/>
                            <a:gdLst>
                              <a:gd name="T0" fmla="*/ 0 w 754"/>
                              <a:gd name="T1" fmla="*/ 0 h 124"/>
                              <a:gd name="T2" fmla="*/ 754 w 754"/>
                              <a:gd name="T3" fmla="*/ 0 h 124"/>
                              <a:gd name="T4" fmla="*/ 599 w 754"/>
                              <a:gd name="T5" fmla="*/ 124 h 124"/>
                              <a:gd name="T6" fmla="*/ 0 w 754"/>
                              <a:gd name="T7" fmla="*/ 0 h 124"/>
                            </a:gdLst>
                            <a:ahLst/>
                            <a:cxnLst>
                              <a:cxn ang="0">
                                <a:pos x="T0" y="T1"/>
                              </a:cxn>
                              <a:cxn ang="0">
                                <a:pos x="T2" y="T3"/>
                              </a:cxn>
                              <a:cxn ang="0">
                                <a:pos x="T4" y="T5"/>
                              </a:cxn>
                              <a:cxn ang="0">
                                <a:pos x="T6" y="T7"/>
                              </a:cxn>
                            </a:cxnLst>
                            <a:rect l="0" t="0" r="r" b="b"/>
                            <a:pathLst>
                              <a:path w="754" h="124">
                                <a:moveTo>
                                  <a:pt x="0" y="0"/>
                                </a:moveTo>
                                <a:lnTo>
                                  <a:pt x="754" y="0"/>
                                </a:lnTo>
                                <a:lnTo>
                                  <a:pt x="599" y="124"/>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 name="Freeform 332"/>
                        <wps:cNvSpPr>
                          <a:spLocks/>
                        </wps:cNvSpPr>
                        <wps:spPr bwMode="auto">
                          <a:xfrm>
                            <a:off x="1398905" y="770890"/>
                            <a:ext cx="48260" cy="12065"/>
                          </a:xfrm>
                          <a:custGeom>
                            <a:avLst/>
                            <a:gdLst>
                              <a:gd name="T0" fmla="*/ 23 w 76"/>
                              <a:gd name="T1" fmla="*/ 0 h 19"/>
                              <a:gd name="T2" fmla="*/ 0 w 76"/>
                              <a:gd name="T3" fmla="*/ 19 h 19"/>
                              <a:gd name="T4" fmla="*/ 76 w 76"/>
                              <a:gd name="T5" fmla="*/ 19 h 19"/>
                              <a:gd name="T6" fmla="*/ 23 w 76"/>
                              <a:gd name="T7" fmla="*/ 0 h 19"/>
                            </a:gdLst>
                            <a:ahLst/>
                            <a:cxnLst>
                              <a:cxn ang="0">
                                <a:pos x="T0" y="T1"/>
                              </a:cxn>
                              <a:cxn ang="0">
                                <a:pos x="T2" y="T3"/>
                              </a:cxn>
                              <a:cxn ang="0">
                                <a:pos x="T4" y="T5"/>
                              </a:cxn>
                              <a:cxn ang="0">
                                <a:pos x="T6" y="T7"/>
                              </a:cxn>
                            </a:cxnLst>
                            <a:rect l="0" t="0" r="r" b="b"/>
                            <a:pathLst>
                              <a:path w="76" h="19">
                                <a:moveTo>
                                  <a:pt x="23" y="0"/>
                                </a:moveTo>
                                <a:lnTo>
                                  <a:pt x="0" y="19"/>
                                </a:lnTo>
                                <a:lnTo>
                                  <a:pt x="76" y="19"/>
                                </a:lnTo>
                                <a:lnTo>
                                  <a:pt x="2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333"/>
                        <wps:cNvSpPr>
                          <a:spLocks/>
                        </wps:cNvSpPr>
                        <wps:spPr bwMode="auto">
                          <a:xfrm>
                            <a:off x="1398905" y="770890"/>
                            <a:ext cx="48260" cy="12065"/>
                          </a:xfrm>
                          <a:custGeom>
                            <a:avLst/>
                            <a:gdLst>
                              <a:gd name="T0" fmla="*/ 23 w 76"/>
                              <a:gd name="T1" fmla="*/ 0 h 19"/>
                              <a:gd name="T2" fmla="*/ 0 w 76"/>
                              <a:gd name="T3" fmla="*/ 19 h 19"/>
                              <a:gd name="T4" fmla="*/ 76 w 76"/>
                              <a:gd name="T5" fmla="*/ 19 h 19"/>
                              <a:gd name="T6" fmla="*/ 23 w 76"/>
                              <a:gd name="T7" fmla="*/ 0 h 19"/>
                            </a:gdLst>
                            <a:ahLst/>
                            <a:cxnLst>
                              <a:cxn ang="0">
                                <a:pos x="T0" y="T1"/>
                              </a:cxn>
                              <a:cxn ang="0">
                                <a:pos x="T2" y="T3"/>
                              </a:cxn>
                              <a:cxn ang="0">
                                <a:pos x="T4" y="T5"/>
                              </a:cxn>
                              <a:cxn ang="0">
                                <a:pos x="T6" y="T7"/>
                              </a:cxn>
                            </a:cxnLst>
                            <a:rect l="0" t="0" r="r" b="b"/>
                            <a:pathLst>
                              <a:path w="76" h="19">
                                <a:moveTo>
                                  <a:pt x="23" y="0"/>
                                </a:moveTo>
                                <a:lnTo>
                                  <a:pt x="0" y="19"/>
                                </a:lnTo>
                                <a:lnTo>
                                  <a:pt x="76" y="19"/>
                                </a:lnTo>
                                <a:lnTo>
                                  <a:pt x="23"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7" name="Freeform 334"/>
                        <wps:cNvSpPr>
                          <a:spLocks/>
                        </wps:cNvSpPr>
                        <wps:spPr bwMode="auto">
                          <a:xfrm>
                            <a:off x="1563370" y="651510"/>
                            <a:ext cx="841375" cy="131445"/>
                          </a:xfrm>
                          <a:custGeom>
                            <a:avLst/>
                            <a:gdLst>
                              <a:gd name="T0" fmla="*/ 0 w 1325"/>
                              <a:gd name="T1" fmla="*/ 0 h 207"/>
                              <a:gd name="T2" fmla="*/ 571 w 1325"/>
                              <a:gd name="T3" fmla="*/ 207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571" y="207"/>
                                </a:lnTo>
                                <a:lnTo>
                                  <a:pt x="1325"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335"/>
                        <wps:cNvSpPr>
                          <a:spLocks/>
                        </wps:cNvSpPr>
                        <wps:spPr bwMode="auto">
                          <a:xfrm>
                            <a:off x="1563370" y="651510"/>
                            <a:ext cx="841375" cy="131445"/>
                          </a:xfrm>
                          <a:custGeom>
                            <a:avLst/>
                            <a:gdLst>
                              <a:gd name="T0" fmla="*/ 0 w 1325"/>
                              <a:gd name="T1" fmla="*/ 0 h 207"/>
                              <a:gd name="T2" fmla="*/ 571 w 1325"/>
                              <a:gd name="T3" fmla="*/ 207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571" y="207"/>
                                </a:lnTo>
                                <a:lnTo>
                                  <a:pt x="1325" y="20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9" name="Freeform 336"/>
                        <wps:cNvSpPr>
                          <a:spLocks/>
                        </wps:cNvSpPr>
                        <wps:spPr bwMode="auto">
                          <a:xfrm>
                            <a:off x="1563370" y="651510"/>
                            <a:ext cx="841375" cy="131445"/>
                          </a:xfrm>
                          <a:custGeom>
                            <a:avLst/>
                            <a:gdLst>
                              <a:gd name="T0" fmla="*/ 0 w 1325"/>
                              <a:gd name="T1" fmla="*/ 0 h 207"/>
                              <a:gd name="T2" fmla="*/ 754 w 1325"/>
                              <a:gd name="T3" fmla="*/ 0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754" y="0"/>
                                </a:lnTo>
                                <a:lnTo>
                                  <a:pt x="1325"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337"/>
                        <wps:cNvSpPr>
                          <a:spLocks/>
                        </wps:cNvSpPr>
                        <wps:spPr bwMode="auto">
                          <a:xfrm>
                            <a:off x="1563370" y="651510"/>
                            <a:ext cx="841375" cy="131445"/>
                          </a:xfrm>
                          <a:custGeom>
                            <a:avLst/>
                            <a:gdLst>
                              <a:gd name="T0" fmla="*/ 0 w 1325"/>
                              <a:gd name="T1" fmla="*/ 0 h 207"/>
                              <a:gd name="T2" fmla="*/ 754 w 1325"/>
                              <a:gd name="T3" fmla="*/ 0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754" y="0"/>
                                </a:lnTo>
                                <a:lnTo>
                                  <a:pt x="1325" y="20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1" name="Freeform 338"/>
                        <wps:cNvSpPr>
                          <a:spLocks/>
                        </wps:cNvSpPr>
                        <wps:spPr bwMode="auto">
                          <a:xfrm>
                            <a:off x="2221865" y="890905"/>
                            <a:ext cx="48260" cy="12065"/>
                          </a:xfrm>
                          <a:custGeom>
                            <a:avLst/>
                            <a:gdLst>
                              <a:gd name="T0" fmla="*/ 0 w 76"/>
                              <a:gd name="T1" fmla="*/ 0 h 19"/>
                              <a:gd name="T2" fmla="*/ 76 w 76"/>
                              <a:gd name="T3" fmla="*/ 0 h 19"/>
                              <a:gd name="T4" fmla="*/ 52 w 76"/>
                              <a:gd name="T5" fmla="*/ 19 h 19"/>
                              <a:gd name="T6" fmla="*/ 0 w 76"/>
                              <a:gd name="T7" fmla="*/ 0 h 19"/>
                            </a:gdLst>
                            <a:ahLst/>
                            <a:cxnLst>
                              <a:cxn ang="0">
                                <a:pos x="T0" y="T1"/>
                              </a:cxn>
                              <a:cxn ang="0">
                                <a:pos x="T2" y="T3"/>
                              </a:cxn>
                              <a:cxn ang="0">
                                <a:pos x="T4" y="T5"/>
                              </a:cxn>
                              <a:cxn ang="0">
                                <a:pos x="T6" y="T7"/>
                              </a:cxn>
                            </a:cxnLst>
                            <a:rect l="0" t="0" r="r" b="b"/>
                            <a:pathLst>
                              <a:path w="76" h="19">
                                <a:moveTo>
                                  <a:pt x="0" y="0"/>
                                </a:moveTo>
                                <a:lnTo>
                                  <a:pt x="76" y="0"/>
                                </a:lnTo>
                                <a:lnTo>
                                  <a:pt x="52"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339"/>
                        <wps:cNvSpPr>
                          <a:spLocks/>
                        </wps:cNvSpPr>
                        <wps:spPr bwMode="auto">
                          <a:xfrm>
                            <a:off x="2221865" y="890905"/>
                            <a:ext cx="48260" cy="12065"/>
                          </a:xfrm>
                          <a:custGeom>
                            <a:avLst/>
                            <a:gdLst>
                              <a:gd name="T0" fmla="*/ 0 w 76"/>
                              <a:gd name="T1" fmla="*/ 0 h 19"/>
                              <a:gd name="T2" fmla="*/ 76 w 76"/>
                              <a:gd name="T3" fmla="*/ 0 h 19"/>
                              <a:gd name="T4" fmla="*/ 52 w 76"/>
                              <a:gd name="T5" fmla="*/ 19 h 19"/>
                              <a:gd name="T6" fmla="*/ 0 w 76"/>
                              <a:gd name="T7" fmla="*/ 0 h 19"/>
                            </a:gdLst>
                            <a:ahLst/>
                            <a:cxnLst>
                              <a:cxn ang="0">
                                <a:pos x="T0" y="T1"/>
                              </a:cxn>
                              <a:cxn ang="0">
                                <a:pos x="T2" y="T3"/>
                              </a:cxn>
                              <a:cxn ang="0">
                                <a:pos x="T4" y="T5"/>
                              </a:cxn>
                              <a:cxn ang="0">
                                <a:pos x="T6" y="T7"/>
                              </a:cxn>
                            </a:cxnLst>
                            <a:rect l="0" t="0" r="r" b="b"/>
                            <a:pathLst>
                              <a:path w="76" h="19">
                                <a:moveTo>
                                  <a:pt x="0" y="0"/>
                                </a:moveTo>
                                <a:lnTo>
                                  <a:pt x="76" y="0"/>
                                </a:lnTo>
                                <a:lnTo>
                                  <a:pt x="52" y="1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3" name="Freeform 340"/>
                        <wps:cNvSpPr>
                          <a:spLocks/>
                        </wps:cNvSpPr>
                        <wps:spPr bwMode="auto">
                          <a:xfrm>
                            <a:off x="1925955" y="782955"/>
                            <a:ext cx="344170" cy="107950"/>
                          </a:xfrm>
                          <a:custGeom>
                            <a:avLst/>
                            <a:gdLst>
                              <a:gd name="T0" fmla="*/ 0 w 542"/>
                              <a:gd name="T1" fmla="*/ 0 h 170"/>
                              <a:gd name="T2" fmla="*/ 466 w 542"/>
                              <a:gd name="T3" fmla="*/ 170 h 170"/>
                              <a:gd name="T4" fmla="*/ 542 w 542"/>
                              <a:gd name="T5" fmla="*/ 170 h 170"/>
                              <a:gd name="T6" fmla="*/ 0 w 542"/>
                              <a:gd name="T7" fmla="*/ 0 h 170"/>
                            </a:gdLst>
                            <a:ahLst/>
                            <a:cxnLst>
                              <a:cxn ang="0">
                                <a:pos x="T0" y="T1"/>
                              </a:cxn>
                              <a:cxn ang="0">
                                <a:pos x="T2" y="T3"/>
                              </a:cxn>
                              <a:cxn ang="0">
                                <a:pos x="T4" y="T5"/>
                              </a:cxn>
                              <a:cxn ang="0">
                                <a:pos x="T6" y="T7"/>
                              </a:cxn>
                            </a:cxnLst>
                            <a:rect l="0" t="0" r="r" b="b"/>
                            <a:pathLst>
                              <a:path w="542" h="170">
                                <a:moveTo>
                                  <a:pt x="0" y="0"/>
                                </a:moveTo>
                                <a:lnTo>
                                  <a:pt x="466" y="170"/>
                                </a:lnTo>
                                <a:lnTo>
                                  <a:pt x="542" y="17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341"/>
                        <wps:cNvSpPr>
                          <a:spLocks/>
                        </wps:cNvSpPr>
                        <wps:spPr bwMode="auto">
                          <a:xfrm>
                            <a:off x="1925955" y="782955"/>
                            <a:ext cx="344170" cy="107950"/>
                          </a:xfrm>
                          <a:custGeom>
                            <a:avLst/>
                            <a:gdLst>
                              <a:gd name="T0" fmla="*/ 0 w 542"/>
                              <a:gd name="T1" fmla="*/ 0 h 170"/>
                              <a:gd name="T2" fmla="*/ 466 w 542"/>
                              <a:gd name="T3" fmla="*/ 170 h 170"/>
                              <a:gd name="T4" fmla="*/ 542 w 542"/>
                              <a:gd name="T5" fmla="*/ 170 h 170"/>
                              <a:gd name="T6" fmla="*/ 0 w 542"/>
                              <a:gd name="T7" fmla="*/ 0 h 170"/>
                            </a:gdLst>
                            <a:ahLst/>
                            <a:cxnLst>
                              <a:cxn ang="0">
                                <a:pos x="T0" y="T1"/>
                              </a:cxn>
                              <a:cxn ang="0">
                                <a:pos x="T2" y="T3"/>
                              </a:cxn>
                              <a:cxn ang="0">
                                <a:pos x="T4" y="T5"/>
                              </a:cxn>
                              <a:cxn ang="0">
                                <a:pos x="T6" y="T7"/>
                              </a:cxn>
                            </a:cxnLst>
                            <a:rect l="0" t="0" r="r" b="b"/>
                            <a:pathLst>
                              <a:path w="542" h="170">
                                <a:moveTo>
                                  <a:pt x="0" y="0"/>
                                </a:moveTo>
                                <a:lnTo>
                                  <a:pt x="466" y="170"/>
                                </a:lnTo>
                                <a:lnTo>
                                  <a:pt x="542" y="17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5" name="Freeform 342"/>
                        <wps:cNvSpPr>
                          <a:spLocks/>
                        </wps:cNvSpPr>
                        <wps:spPr bwMode="auto">
                          <a:xfrm>
                            <a:off x="1925955" y="782955"/>
                            <a:ext cx="478790" cy="107950"/>
                          </a:xfrm>
                          <a:custGeom>
                            <a:avLst/>
                            <a:gdLst>
                              <a:gd name="T0" fmla="*/ 0 w 754"/>
                              <a:gd name="T1" fmla="*/ 0 h 170"/>
                              <a:gd name="T2" fmla="*/ 754 w 754"/>
                              <a:gd name="T3" fmla="*/ 0 h 170"/>
                              <a:gd name="T4" fmla="*/ 542 w 754"/>
                              <a:gd name="T5" fmla="*/ 170 h 170"/>
                              <a:gd name="T6" fmla="*/ 0 w 754"/>
                              <a:gd name="T7" fmla="*/ 0 h 170"/>
                            </a:gdLst>
                            <a:ahLst/>
                            <a:cxnLst>
                              <a:cxn ang="0">
                                <a:pos x="T0" y="T1"/>
                              </a:cxn>
                              <a:cxn ang="0">
                                <a:pos x="T2" y="T3"/>
                              </a:cxn>
                              <a:cxn ang="0">
                                <a:pos x="T4" y="T5"/>
                              </a:cxn>
                              <a:cxn ang="0">
                                <a:pos x="T6" y="T7"/>
                              </a:cxn>
                            </a:cxnLst>
                            <a:rect l="0" t="0" r="r" b="b"/>
                            <a:pathLst>
                              <a:path w="754" h="170">
                                <a:moveTo>
                                  <a:pt x="0" y="0"/>
                                </a:moveTo>
                                <a:lnTo>
                                  <a:pt x="754" y="0"/>
                                </a:lnTo>
                                <a:lnTo>
                                  <a:pt x="542" y="17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343"/>
                        <wps:cNvSpPr>
                          <a:spLocks/>
                        </wps:cNvSpPr>
                        <wps:spPr bwMode="auto">
                          <a:xfrm>
                            <a:off x="1925955" y="782955"/>
                            <a:ext cx="478790" cy="107950"/>
                          </a:xfrm>
                          <a:custGeom>
                            <a:avLst/>
                            <a:gdLst>
                              <a:gd name="T0" fmla="*/ 0 w 754"/>
                              <a:gd name="T1" fmla="*/ 0 h 170"/>
                              <a:gd name="T2" fmla="*/ 754 w 754"/>
                              <a:gd name="T3" fmla="*/ 0 h 170"/>
                              <a:gd name="T4" fmla="*/ 542 w 754"/>
                              <a:gd name="T5" fmla="*/ 170 h 170"/>
                              <a:gd name="T6" fmla="*/ 0 w 754"/>
                              <a:gd name="T7" fmla="*/ 0 h 170"/>
                            </a:gdLst>
                            <a:ahLst/>
                            <a:cxnLst>
                              <a:cxn ang="0">
                                <a:pos x="T0" y="T1"/>
                              </a:cxn>
                              <a:cxn ang="0">
                                <a:pos x="T2" y="T3"/>
                              </a:cxn>
                              <a:cxn ang="0">
                                <a:pos x="T4" y="T5"/>
                              </a:cxn>
                              <a:cxn ang="0">
                                <a:pos x="T6" y="T7"/>
                              </a:cxn>
                            </a:cxnLst>
                            <a:rect l="0" t="0" r="r" b="b"/>
                            <a:pathLst>
                              <a:path w="754" h="170">
                                <a:moveTo>
                                  <a:pt x="0" y="0"/>
                                </a:moveTo>
                                <a:lnTo>
                                  <a:pt x="754" y="0"/>
                                </a:lnTo>
                                <a:lnTo>
                                  <a:pt x="542" y="17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7" name="Freeform 344"/>
                        <wps:cNvSpPr>
                          <a:spLocks/>
                        </wps:cNvSpPr>
                        <wps:spPr bwMode="auto">
                          <a:xfrm>
                            <a:off x="1264285" y="782955"/>
                            <a:ext cx="478790" cy="107950"/>
                          </a:xfrm>
                          <a:custGeom>
                            <a:avLst/>
                            <a:gdLst>
                              <a:gd name="T0" fmla="*/ 212 w 754"/>
                              <a:gd name="T1" fmla="*/ 0 h 170"/>
                              <a:gd name="T2" fmla="*/ 0 w 754"/>
                              <a:gd name="T3" fmla="*/ 170 h 170"/>
                              <a:gd name="T4" fmla="*/ 754 w 754"/>
                              <a:gd name="T5" fmla="*/ 170 h 170"/>
                              <a:gd name="T6" fmla="*/ 212 w 754"/>
                              <a:gd name="T7" fmla="*/ 0 h 170"/>
                            </a:gdLst>
                            <a:ahLst/>
                            <a:cxnLst>
                              <a:cxn ang="0">
                                <a:pos x="T0" y="T1"/>
                              </a:cxn>
                              <a:cxn ang="0">
                                <a:pos x="T2" y="T3"/>
                              </a:cxn>
                              <a:cxn ang="0">
                                <a:pos x="T4" y="T5"/>
                              </a:cxn>
                              <a:cxn ang="0">
                                <a:pos x="T6" y="T7"/>
                              </a:cxn>
                            </a:cxnLst>
                            <a:rect l="0" t="0" r="r" b="b"/>
                            <a:pathLst>
                              <a:path w="754" h="170">
                                <a:moveTo>
                                  <a:pt x="212" y="0"/>
                                </a:moveTo>
                                <a:lnTo>
                                  <a:pt x="0" y="170"/>
                                </a:lnTo>
                                <a:lnTo>
                                  <a:pt x="754" y="170"/>
                                </a:lnTo>
                                <a:lnTo>
                                  <a:pt x="2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345"/>
                        <wps:cNvSpPr>
                          <a:spLocks/>
                        </wps:cNvSpPr>
                        <wps:spPr bwMode="auto">
                          <a:xfrm>
                            <a:off x="1264285" y="782955"/>
                            <a:ext cx="478790" cy="107950"/>
                          </a:xfrm>
                          <a:custGeom>
                            <a:avLst/>
                            <a:gdLst>
                              <a:gd name="T0" fmla="*/ 212 w 754"/>
                              <a:gd name="T1" fmla="*/ 0 h 170"/>
                              <a:gd name="T2" fmla="*/ 0 w 754"/>
                              <a:gd name="T3" fmla="*/ 170 h 170"/>
                              <a:gd name="T4" fmla="*/ 754 w 754"/>
                              <a:gd name="T5" fmla="*/ 170 h 170"/>
                              <a:gd name="T6" fmla="*/ 212 w 754"/>
                              <a:gd name="T7" fmla="*/ 0 h 170"/>
                            </a:gdLst>
                            <a:ahLst/>
                            <a:cxnLst>
                              <a:cxn ang="0">
                                <a:pos x="T0" y="T1"/>
                              </a:cxn>
                              <a:cxn ang="0">
                                <a:pos x="T2" y="T3"/>
                              </a:cxn>
                              <a:cxn ang="0">
                                <a:pos x="T4" y="T5"/>
                              </a:cxn>
                              <a:cxn ang="0">
                                <a:pos x="T6" y="T7"/>
                              </a:cxn>
                            </a:cxnLst>
                            <a:rect l="0" t="0" r="r" b="b"/>
                            <a:pathLst>
                              <a:path w="754" h="170">
                                <a:moveTo>
                                  <a:pt x="212" y="0"/>
                                </a:moveTo>
                                <a:lnTo>
                                  <a:pt x="0" y="170"/>
                                </a:lnTo>
                                <a:lnTo>
                                  <a:pt x="754" y="170"/>
                                </a:lnTo>
                                <a:lnTo>
                                  <a:pt x="21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9" name="Freeform 346"/>
                        <wps:cNvSpPr>
                          <a:spLocks/>
                        </wps:cNvSpPr>
                        <wps:spPr bwMode="auto">
                          <a:xfrm>
                            <a:off x="1398905" y="782955"/>
                            <a:ext cx="344170" cy="107950"/>
                          </a:xfrm>
                          <a:custGeom>
                            <a:avLst/>
                            <a:gdLst>
                              <a:gd name="T0" fmla="*/ 0 w 542"/>
                              <a:gd name="T1" fmla="*/ 0 h 170"/>
                              <a:gd name="T2" fmla="*/ 76 w 542"/>
                              <a:gd name="T3" fmla="*/ 0 h 170"/>
                              <a:gd name="T4" fmla="*/ 542 w 542"/>
                              <a:gd name="T5" fmla="*/ 170 h 170"/>
                              <a:gd name="T6" fmla="*/ 0 w 542"/>
                              <a:gd name="T7" fmla="*/ 0 h 170"/>
                            </a:gdLst>
                            <a:ahLst/>
                            <a:cxnLst>
                              <a:cxn ang="0">
                                <a:pos x="T0" y="T1"/>
                              </a:cxn>
                              <a:cxn ang="0">
                                <a:pos x="T2" y="T3"/>
                              </a:cxn>
                              <a:cxn ang="0">
                                <a:pos x="T4" y="T5"/>
                              </a:cxn>
                              <a:cxn ang="0">
                                <a:pos x="T6" y="T7"/>
                              </a:cxn>
                            </a:cxnLst>
                            <a:rect l="0" t="0" r="r" b="b"/>
                            <a:pathLst>
                              <a:path w="542" h="170">
                                <a:moveTo>
                                  <a:pt x="0" y="0"/>
                                </a:moveTo>
                                <a:lnTo>
                                  <a:pt x="76" y="0"/>
                                </a:lnTo>
                                <a:lnTo>
                                  <a:pt x="542" y="17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347"/>
                        <wps:cNvSpPr>
                          <a:spLocks/>
                        </wps:cNvSpPr>
                        <wps:spPr bwMode="auto">
                          <a:xfrm>
                            <a:off x="1398905" y="782955"/>
                            <a:ext cx="344170" cy="107950"/>
                          </a:xfrm>
                          <a:custGeom>
                            <a:avLst/>
                            <a:gdLst>
                              <a:gd name="T0" fmla="*/ 0 w 542"/>
                              <a:gd name="T1" fmla="*/ 0 h 170"/>
                              <a:gd name="T2" fmla="*/ 76 w 542"/>
                              <a:gd name="T3" fmla="*/ 0 h 170"/>
                              <a:gd name="T4" fmla="*/ 542 w 542"/>
                              <a:gd name="T5" fmla="*/ 170 h 170"/>
                              <a:gd name="T6" fmla="*/ 0 w 542"/>
                              <a:gd name="T7" fmla="*/ 0 h 170"/>
                            </a:gdLst>
                            <a:ahLst/>
                            <a:cxnLst>
                              <a:cxn ang="0">
                                <a:pos x="T0" y="T1"/>
                              </a:cxn>
                              <a:cxn ang="0">
                                <a:pos x="T2" y="T3"/>
                              </a:cxn>
                              <a:cxn ang="0">
                                <a:pos x="T4" y="T5"/>
                              </a:cxn>
                              <a:cxn ang="0">
                                <a:pos x="T6" y="T7"/>
                              </a:cxn>
                            </a:cxnLst>
                            <a:rect l="0" t="0" r="r" b="b"/>
                            <a:pathLst>
                              <a:path w="542" h="170">
                                <a:moveTo>
                                  <a:pt x="0" y="0"/>
                                </a:moveTo>
                                <a:lnTo>
                                  <a:pt x="76" y="0"/>
                                </a:lnTo>
                                <a:lnTo>
                                  <a:pt x="542" y="170"/>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1" name="Freeform 348"/>
                        <wps:cNvSpPr>
                          <a:spLocks/>
                        </wps:cNvSpPr>
                        <wps:spPr bwMode="auto">
                          <a:xfrm>
                            <a:off x="2899410" y="981710"/>
                            <a:ext cx="163830" cy="40640"/>
                          </a:xfrm>
                          <a:custGeom>
                            <a:avLst/>
                            <a:gdLst>
                              <a:gd name="T0" fmla="*/ 81 w 258"/>
                              <a:gd name="T1" fmla="*/ 0 h 64"/>
                              <a:gd name="T2" fmla="*/ 0 w 258"/>
                              <a:gd name="T3" fmla="*/ 64 h 64"/>
                              <a:gd name="T4" fmla="*/ 258 w 258"/>
                              <a:gd name="T5" fmla="*/ 64 h 64"/>
                              <a:gd name="T6" fmla="*/ 81 w 258"/>
                              <a:gd name="T7" fmla="*/ 0 h 64"/>
                            </a:gdLst>
                            <a:ahLst/>
                            <a:cxnLst>
                              <a:cxn ang="0">
                                <a:pos x="T0" y="T1"/>
                              </a:cxn>
                              <a:cxn ang="0">
                                <a:pos x="T2" y="T3"/>
                              </a:cxn>
                              <a:cxn ang="0">
                                <a:pos x="T4" y="T5"/>
                              </a:cxn>
                              <a:cxn ang="0">
                                <a:pos x="T6" y="T7"/>
                              </a:cxn>
                            </a:cxnLst>
                            <a:rect l="0" t="0" r="r" b="b"/>
                            <a:pathLst>
                              <a:path w="258" h="64">
                                <a:moveTo>
                                  <a:pt x="81" y="0"/>
                                </a:moveTo>
                                <a:lnTo>
                                  <a:pt x="0" y="64"/>
                                </a:lnTo>
                                <a:lnTo>
                                  <a:pt x="258" y="64"/>
                                </a:lnTo>
                                <a:lnTo>
                                  <a:pt x="8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349"/>
                        <wps:cNvSpPr>
                          <a:spLocks/>
                        </wps:cNvSpPr>
                        <wps:spPr bwMode="auto">
                          <a:xfrm>
                            <a:off x="2899410" y="981710"/>
                            <a:ext cx="163830" cy="40640"/>
                          </a:xfrm>
                          <a:custGeom>
                            <a:avLst/>
                            <a:gdLst>
                              <a:gd name="T0" fmla="*/ 81 w 258"/>
                              <a:gd name="T1" fmla="*/ 0 h 64"/>
                              <a:gd name="T2" fmla="*/ 0 w 258"/>
                              <a:gd name="T3" fmla="*/ 64 h 64"/>
                              <a:gd name="T4" fmla="*/ 258 w 258"/>
                              <a:gd name="T5" fmla="*/ 64 h 64"/>
                              <a:gd name="T6" fmla="*/ 81 w 258"/>
                              <a:gd name="T7" fmla="*/ 0 h 64"/>
                            </a:gdLst>
                            <a:ahLst/>
                            <a:cxnLst>
                              <a:cxn ang="0">
                                <a:pos x="T0" y="T1"/>
                              </a:cxn>
                              <a:cxn ang="0">
                                <a:pos x="T2" y="T3"/>
                              </a:cxn>
                              <a:cxn ang="0">
                                <a:pos x="T4" y="T5"/>
                              </a:cxn>
                              <a:cxn ang="0">
                                <a:pos x="T6" y="T7"/>
                              </a:cxn>
                            </a:cxnLst>
                            <a:rect l="0" t="0" r="r" b="b"/>
                            <a:pathLst>
                              <a:path w="258" h="64">
                                <a:moveTo>
                                  <a:pt x="81" y="0"/>
                                </a:moveTo>
                                <a:lnTo>
                                  <a:pt x="0" y="64"/>
                                </a:lnTo>
                                <a:lnTo>
                                  <a:pt x="258" y="64"/>
                                </a:lnTo>
                                <a:lnTo>
                                  <a:pt x="81"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3" name="Freeform 350"/>
                        <wps:cNvSpPr>
                          <a:spLocks/>
                        </wps:cNvSpPr>
                        <wps:spPr bwMode="auto">
                          <a:xfrm>
                            <a:off x="1264285" y="890905"/>
                            <a:ext cx="841375" cy="131445"/>
                          </a:xfrm>
                          <a:custGeom>
                            <a:avLst/>
                            <a:gdLst>
                              <a:gd name="T0" fmla="*/ 0 w 1325"/>
                              <a:gd name="T1" fmla="*/ 0 h 207"/>
                              <a:gd name="T2" fmla="*/ 570 w 1325"/>
                              <a:gd name="T3" fmla="*/ 207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570" y="207"/>
                                </a:lnTo>
                                <a:lnTo>
                                  <a:pt x="1325"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351"/>
                        <wps:cNvSpPr>
                          <a:spLocks/>
                        </wps:cNvSpPr>
                        <wps:spPr bwMode="auto">
                          <a:xfrm>
                            <a:off x="1264285" y="890905"/>
                            <a:ext cx="841375" cy="131445"/>
                          </a:xfrm>
                          <a:custGeom>
                            <a:avLst/>
                            <a:gdLst>
                              <a:gd name="T0" fmla="*/ 0 w 1325"/>
                              <a:gd name="T1" fmla="*/ 0 h 207"/>
                              <a:gd name="T2" fmla="*/ 570 w 1325"/>
                              <a:gd name="T3" fmla="*/ 207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570" y="207"/>
                                </a:lnTo>
                                <a:lnTo>
                                  <a:pt x="1325" y="20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5" name="Freeform 352"/>
                        <wps:cNvSpPr>
                          <a:spLocks/>
                        </wps:cNvSpPr>
                        <wps:spPr bwMode="auto">
                          <a:xfrm>
                            <a:off x="1264285" y="890905"/>
                            <a:ext cx="841375" cy="131445"/>
                          </a:xfrm>
                          <a:custGeom>
                            <a:avLst/>
                            <a:gdLst>
                              <a:gd name="T0" fmla="*/ 0 w 1325"/>
                              <a:gd name="T1" fmla="*/ 0 h 207"/>
                              <a:gd name="T2" fmla="*/ 754 w 1325"/>
                              <a:gd name="T3" fmla="*/ 0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754" y="0"/>
                                </a:lnTo>
                                <a:lnTo>
                                  <a:pt x="1325"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353"/>
                        <wps:cNvSpPr>
                          <a:spLocks/>
                        </wps:cNvSpPr>
                        <wps:spPr bwMode="auto">
                          <a:xfrm>
                            <a:off x="1264285" y="890905"/>
                            <a:ext cx="841375" cy="131445"/>
                          </a:xfrm>
                          <a:custGeom>
                            <a:avLst/>
                            <a:gdLst>
                              <a:gd name="T0" fmla="*/ 0 w 1325"/>
                              <a:gd name="T1" fmla="*/ 0 h 207"/>
                              <a:gd name="T2" fmla="*/ 754 w 1325"/>
                              <a:gd name="T3" fmla="*/ 0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754" y="0"/>
                                </a:lnTo>
                                <a:lnTo>
                                  <a:pt x="1325" y="20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7" name="Freeform 354"/>
                        <wps:cNvSpPr>
                          <a:spLocks/>
                        </wps:cNvSpPr>
                        <wps:spPr bwMode="auto">
                          <a:xfrm>
                            <a:off x="1843405" y="1101090"/>
                            <a:ext cx="163195" cy="40640"/>
                          </a:xfrm>
                          <a:custGeom>
                            <a:avLst/>
                            <a:gdLst>
                              <a:gd name="T0" fmla="*/ 0 w 257"/>
                              <a:gd name="T1" fmla="*/ 0 h 64"/>
                              <a:gd name="T2" fmla="*/ 257 w 257"/>
                              <a:gd name="T3" fmla="*/ 0 h 64"/>
                              <a:gd name="T4" fmla="*/ 177 w 257"/>
                              <a:gd name="T5" fmla="*/ 64 h 64"/>
                              <a:gd name="T6" fmla="*/ 0 w 257"/>
                              <a:gd name="T7" fmla="*/ 0 h 64"/>
                            </a:gdLst>
                            <a:ahLst/>
                            <a:cxnLst>
                              <a:cxn ang="0">
                                <a:pos x="T0" y="T1"/>
                              </a:cxn>
                              <a:cxn ang="0">
                                <a:pos x="T2" y="T3"/>
                              </a:cxn>
                              <a:cxn ang="0">
                                <a:pos x="T4" y="T5"/>
                              </a:cxn>
                              <a:cxn ang="0">
                                <a:pos x="T6" y="T7"/>
                              </a:cxn>
                            </a:cxnLst>
                            <a:rect l="0" t="0" r="r" b="b"/>
                            <a:pathLst>
                              <a:path w="257" h="64">
                                <a:moveTo>
                                  <a:pt x="0" y="0"/>
                                </a:moveTo>
                                <a:lnTo>
                                  <a:pt x="257" y="0"/>
                                </a:lnTo>
                                <a:lnTo>
                                  <a:pt x="177" y="6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355"/>
                        <wps:cNvSpPr>
                          <a:spLocks/>
                        </wps:cNvSpPr>
                        <wps:spPr bwMode="auto">
                          <a:xfrm>
                            <a:off x="1843405" y="1101090"/>
                            <a:ext cx="163195" cy="40640"/>
                          </a:xfrm>
                          <a:custGeom>
                            <a:avLst/>
                            <a:gdLst>
                              <a:gd name="T0" fmla="*/ 0 w 257"/>
                              <a:gd name="T1" fmla="*/ 0 h 64"/>
                              <a:gd name="T2" fmla="*/ 257 w 257"/>
                              <a:gd name="T3" fmla="*/ 0 h 64"/>
                              <a:gd name="T4" fmla="*/ 177 w 257"/>
                              <a:gd name="T5" fmla="*/ 64 h 64"/>
                              <a:gd name="T6" fmla="*/ 0 w 257"/>
                              <a:gd name="T7" fmla="*/ 0 h 64"/>
                            </a:gdLst>
                            <a:ahLst/>
                            <a:cxnLst>
                              <a:cxn ang="0">
                                <a:pos x="T0" y="T1"/>
                              </a:cxn>
                              <a:cxn ang="0">
                                <a:pos x="T2" y="T3"/>
                              </a:cxn>
                              <a:cxn ang="0">
                                <a:pos x="T4" y="T5"/>
                              </a:cxn>
                              <a:cxn ang="0">
                                <a:pos x="T6" y="T7"/>
                              </a:cxn>
                            </a:cxnLst>
                            <a:rect l="0" t="0" r="r" b="b"/>
                            <a:pathLst>
                              <a:path w="257" h="64">
                                <a:moveTo>
                                  <a:pt x="0" y="0"/>
                                </a:moveTo>
                                <a:lnTo>
                                  <a:pt x="257" y="0"/>
                                </a:lnTo>
                                <a:lnTo>
                                  <a:pt x="177" y="64"/>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9" name="Freeform 356"/>
                        <wps:cNvSpPr>
                          <a:spLocks/>
                        </wps:cNvSpPr>
                        <wps:spPr bwMode="auto">
                          <a:xfrm>
                            <a:off x="2800985" y="1022350"/>
                            <a:ext cx="478790" cy="78740"/>
                          </a:xfrm>
                          <a:custGeom>
                            <a:avLst/>
                            <a:gdLst>
                              <a:gd name="T0" fmla="*/ 155 w 754"/>
                              <a:gd name="T1" fmla="*/ 0 h 124"/>
                              <a:gd name="T2" fmla="*/ 0 w 754"/>
                              <a:gd name="T3" fmla="*/ 124 h 124"/>
                              <a:gd name="T4" fmla="*/ 754 w 754"/>
                              <a:gd name="T5" fmla="*/ 124 h 124"/>
                              <a:gd name="T6" fmla="*/ 155 w 754"/>
                              <a:gd name="T7" fmla="*/ 0 h 124"/>
                            </a:gdLst>
                            <a:ahLst/>
                            <a:cxnLst>
                              <a:cxn ang="0">
                                <a:pos x="T0" y="T1"/>
                              </a:cxn>
                              <a:cxn ang="0">
                                <a:pos x="T2" y="T3"/>
                              </a:cxn>
                              <a:cxn ang="0">
                                <a:pos x="T4" y="T5"/>
                              </a:cxn>
                              <a:cxn ang="0">
                                <a:pos x="T6" y="T7"/>
                              </a:cxn>
                            </a:cxnLst>
                            <a:rect l="0" t="0" r="r" b="b"/>
                            <a:pathLst>
                              <a:path w="754" h="124">
                                <a:moveTo>
                                  <a:pt x="155" y="0"/>
                                </a:moveTo>
                                <a:lnTo>
                                  <a:pt x="0" y="124"/>
                                </a:lnTo>
                                <a:lnTo>
                                  <a:pt x="754" y="124"/>
                                </a:lnTo>
                                <a:lnTo>
                                  <a:pt x="1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357"/>
                        <wps:cNvSpPr>
                          <a:spLocks/>
                        </wps:cNvSpPr>
                        <wps:spPr bwMode="auto">
                          <a:xfrm>
                            <a:off x="2800985" y="1022350"/>
                            <a:ext cx="478790" cy="78740"/>
                          </a:xfrm>
                          <a:custGeom>
                            <a:avLst/>
                            <a:gdLst>
                              <a:gd name="T0" fmla="*/ 155 w 754"/>
                              <a:gd name="T1" fmla="*/ 0 h 124"/>
                              <a:gd name="T2" fmla="*/ 0 w 754"/>
                              <a:gd name="T3" fmla="*/ 124 h 124"/>
                              <a:gd name="T4" fmla="*/ 754 w 754"/>
                              <a:gd name="T5" fmla="*/ 124 h 124"/>
                              <a:gd name="T6" fmla="*/ 155 w 754"/>
                              <a:gd name="T7" fmla="*/ 0 h 124"/>
                            </a:gdLst>
                            <a:ahLst/>
                            <a:cxnLst>
                              <a:cxn ang="0">
                                <a:pos x="T0" y="T1"/>
                              </a:cxn>
                              <a:cxn ang="0">
                                <a:pos x="T2" y="T3"/>
                              </a:cxn>
                              <a:cxn ang="0">
                                <a:pos x="T4" y="T5"/>
                              </a:cxn>
                              <a:cxn ang="0">
                                <a:pos x="T6" y="T7"/>
                              </a:cxn>
                            </a:cxnLst>
                            <a:rect l="0" t="0" r="r" b="b"/>
                            <a:pathLst>
                              <a:path w="754" h="124">
                                <a:moveTo>
                                  <a:pt x="155" y="0"/>
                                </a:moveTo>
                                <a:lnTo>
                                  <a:pt x="0" y="124"/>
                                </a:lnTo>
                                <a:lnTo>
                                  <a:pt x="754" y="124"/>
                                </a:lnTo>
                                <a:lnTo>
                                  <a:pt x="155"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 name="Freeform 358"/>
                        <wps:cNvSpPr>
                          <a:spLocks/>
                        </wps:cNvSpPr>
                        <wps:spPr bwMode="auto">
                          <a:xfrm>
                            <a:off x="2899410" y="1022350"/>
                            <a:ext cx="380365" cy="78740"/>
                          </a:xfrm>
                          <a:custGeom>
                            <a:avLst/>
                            <a:gdLst>
                              <a:gd name="T0" fmla="*/ 0 w 599"/>
                              <a:gd name="T1" fmla="*/ 0 h 124"/>
                              <a:gd name="T2" fmla="*/ 258 w 599"/>
                              <a:gd name="T3" fmla="*/ 0 h 124"/>
                              <a:gd name="T4" fmla="*/ 599 w 599"/>
                              <a:gd name="T5" fmla="*/ 124 h 124"/>
                              <a:gd name="T6" fmla="*/ 0 w 599"/>
                              <a:gd name="T7" fmla="*/ 0 h 124"/>
                            </a:gdLst>
                            <a:ahLst/>
                            <a:cxnLst>
                              <a:cxn ang="0">
                                <a:pos x="T0" y="T1"/>
                              </a:cxn>
                              <a:cxn ang="0">
                                <a:pos x="T2" y="T3"/>
                              </a:cxn>
                              <a:cxn ang="0">
                                <a:pos x="T4" y="T5"/>
                              </a:cxn>
                              <a:cxn ang="0">
                                <a:pos x="T6" y="T7"/>
                              </a:cxn>
                            </a:cxnLst>
                            <a:rect l="0" t="0" r="r" b="b"/>
                            <a:pathLst>
                              <a:path w="599" h="124">
                                <a:moveTo>
                                  <a:pt x="0" y="0"/>
                                </a:moveTo>
                                <a:lnTo>
                                  <a:pt x="258" y="0"/>
                                </a:lnTo>
                                <a:lnTo>
                                  <a:pt x="599" y="1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359"/>
                        <wps:cNvSpPr>
                          <a:spLocks/>
                        </wps:cNvSpPr>
                        <wps:spPr bwMode="auto">
                          <a:xfrm>
                            <a:off x="2899410" y="1022350"/>
                            <a:ext cx="380365" cy="78740"/>
                          </a:xfrm>
                          <a:custGeom>
                            <a:avLst/>
                            <a:gdLst>
                              <a:gd name="T0" fmla="*/ 0 w 599"/>
                              <a:gd name="T1" fmla="*/ 0 h 124"/>
                              <a:gd name="T2" fmla="*/ 258 w 599"/>
                              <a:gd name="T3" fmla="*/ 0 h 124"/>
                              <a:gd name="T4" fmla="*/ 599 w 599"/>
                              <a:gd name="T5" fmla="*/ 124 h 124"/>
                              <a:gd name="T6" fmla="*/ 0 w 599"/>
                              <a:gd name="T7" fmla="*/ 0 h 124"/>
                            </a:gdLst>
                            <a:ahLst/>
                            <a:cxnLst>
                              <a:cxn ang="0">
                                <a:pos x="T0" y="T1"/>
                              </a:cxn>
                              <a:cxn ang="0">
                                <a:pos x="T2" y="T3"/>
                              </a:cxn>
                              <a:cxn ang="0">
                                <a:pos x="T4" y="T5"/>
                              </a:cxn>
                              <a:cxn ang="0">
                                <a:pos x="T6" y="T7"/>
                              </a:cxn>
                            </a:cxnLst>
                            <a:rect l="0" t="0" r="r" b="b"/>
                            <a:pathLst>
                              <a:path w="599" h="124">
                                <a:moveTo>
                                  <a:pt x="0" y="0"/>
                                </a:moveTo>
                                <a:lnTo>
                                  <a:pt x="258" y="0"/>
                                </a:lnTo>
                                <a:lnTo>
                                  <a:pt x="599" y="124"/>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3" name="Freeform 360"/>
                        <wps:cNvSpPr>
                          <a:spLocks/>
                        </wps:cNvSpPr>
                        <wps:spPr bwMode="auto">
                          <a:xfrm>
                            <a:off x="1626235" y="1022350"/>
                            <a:ext cx="380365" cy="78740"/>
                          </a:xfrm>
                          <a:custGeom>
                            <a:avLst/>
                            <a:gdLst>
                              <a:gd name="T0" fmla="*/ 0 w 599"/>
                              <a:gd name="T1" fmla="*/ 0 h 124"/>
                              <a:gd name="T2" fmla="*/ 342 w 599"/>
                              <a:gd name="T3" fmla="*/ 124 h 124"/>
                              <a:gd name="T4" fmla="*/ 599 w 599"/>
                              <a:gd name="T5" fmla="*/ 124 h 124"/>
                              <a:gd name="T6" fmla="*/ 0 w 599"/>
                              <a:gd name="T7" fmla="*/ 0 h 124"/>
                            </a:gdLst>
                            <a:ahLst/>
                            <a:cxnLst>
                              <a:cxn ang="0">
                                <a:pos x="T0" y="T1"/>
                              </a:cxn>
                              <a:cxn ang="0">
                                <a:pos x="T2" y="T3"/>
                              </a:cxn>
                              <a:cxn ang="0">
                                <a:pos x="T4" y="T5"/>
                              </a:cxn>
                              <a:cxn ang="0">
                                <a:pos x="T6" y="T7"/>
                              </a:cxn>
                            </a:cxnLst>
                            <a:rect l="0" t="0" r="r" b="b"/>
                            <a:pathLst>
                              <a:path w="599" h="124">
                                <a:moveTo>
                                  <a:pt x="0" y="0"/>
                                </a:moveTo>
                                <a:lnTo>
                                  <a:pt x="342" y="124"/>
                                </a:lnTo>
                                <a:lnTo>
                                  <a:pt x="599" y="1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361"/>
                        <wps:cNvSpPr>
                          <a:spLocks/>
                        </wps:cNvSpPr>
                        <wps:spPr bwMode="auto">
                          <a:xfrm>
                            <a:off x="1626235" y="1022350"/>
                            <a:ext cx="380365" cy="78740"/>
                          </a:xfrm>
                          <a:custGeom>
                            <a:avLst/>
                            <a:gdLst>
                              <a:gd name="T0" fmla="*/ 0 w 599"/>
                              <a:gd name="T1" fmla="*/ 0 h 124"/>
                              <a:gd name="T2" fmla="*/ 342 w 599"/>
                              <a:gd name="T3" fmla="*/ 124 h 124"/>
                              <a:gd name="T4" fmla="*/ 599 w 599"/>
                              <a:gd name="T5" fmla="*/ 124 h 124"/>
                              <a:gd name="T6" fmla="*/ 0 w 599"/>
                              <a:gd name="T7" fmla="*/ 0 h 124"/>
                            </a:gdLst>
                            <a:ahLst/>
                            <a:cxnLst>
                              <a:cxn ang="0">
                                <a:pos x="T0" y="T1"/>
                              </a:cxn>
                              <a:cxn ang="0">
                                <a:pos x="T2" y="T3"/>
                              </a:cxn>
                              <a:cxn ang="0">
                                <a:pos x="T4" y="T5"/>
                              </a:cxn>
                              <a:cxn ang="0">
                                <a:pos x="T6" y="T7"/>
                              </a:cxn>
                            </a:cxnLst>
                            <a:rect l="0" t="0" r="r" b="b"/>
                            <a:pathLst>
                              <a:path w="599" h="124">
                                <a:moveTo>
                                  <a:pt x="0" y="0"/>
                                </a:moveTo>
                                <a:lnTo>
                                  <a:pt x="342" y="124"/>
                                </a:lnTo>
                                <a:lnTo>
                                  <a:pt x="599" y="124"/>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5" name="Freeform 362"/>
                        <wps:cNvSpPr>
                          <a:spLocks/>
                        </wps:cNvSpPr>
                        <wps:spPr bwMode="auto">
                          <a:xfrm>
                            <a:off x="1626235" y="1022350"/>
                            <a:ext cx="479425" cy="78740"/>
                          </a:xfrm>
                          <a:custGeom>
                            <a:avLst/>
                            <a:gdLst>
                              <a:gd name="T0" fmla="*/ 0 w 755"/>
                              <a:gd name="T1" fmla="*/ 0 h 124"/>
                              <a:gd name="T2" fmla="*/ 755 w 755"/>
                              <a:gd name="T3" fmla="*/ 0 h 124"/>
                              <a:gd name="T4" fmla="*/ 599 w 755"/>
                              <a:gd name="T5" fmla="*/ 124 h 124"/>
                              <a:gd name="T6" fmla="*/ 0 w 755"/>
                              <a:gd name="T7" fmla="*/ 0 h 124"/>
                            </a:gdLst>
                            <a:ahLst/>
                            <a:cxnLst>
                              <a:cxn ang="0">
                                <a:pos x="T0" y="T1"/>
                              </a:cxn>
                              <a:cxn ang="0">
                                <a:pos x="T2" y="T3"/>
                              </a:cxn>
                              <a:cxn ang="0">
                                <a:pos x="T4" y="T5"/>
                              </a:cxn>
                              <a:cxn ang="0">
                                <a:pos x="T6" y="T7"/>
                              </a:cxn>
                            </a:cxnLst>
                            <a:rect l="0" t="0" r="r" b="b"/>
                            <a:pathLst>
                              <a:path w="755" h="124">
                                <a:moveTo>
                                  <a:pt x="0" y="0"/>
                                </a:moveTo>
                                <a:lnTo>
                                  <a:pt x="755" y="0"/>
                                </a:lnTo>
                                <a:lnTo>
                                  <a:pt x="599" y="12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363"/>
                        <wps:cNvSpPr>
                          <a:spLocks/>
                        </wps:cNvSpPr>
                        <wps:spPr bwMode="auto">
                          <a:xfrm>
                            <a:off x="1626235" y="1022350"/>
                            <a:ext cx="479425" cy="78740"/>
                          </a:xfrm>
                          <a:custGeom>
                            <a:avLst/>
                            <a:gdLst>
                              <a:gd name="T0" fmla="*/ 0 w 755"/>
                              <a:gd name="T1" fmla="*/ 0 h 124"/>
                              <a:gd name="T2" fmla="*/ 755 w 755"/>
                              <a:gd name="T3" fmla="*/ 0 h 124"/>
                              <a:gd name="T4" fmla="*/ 599 w 755"/>
                              <a:gd name="T5" fmla="*/ 124 h 124"/>
                              <a:gd name="T6" fmla="*/ 0 w 755"/>
                              <a:gd name="T7" fmla="*/ 0 h 124"/>
                            </a:gdLst>
                            <a:ahLst/>
                            <a:cxnLst>
                              <a:cxn ang="0">
                                <a:pos x="T0" y="T1"/>
                              </a:cxn>
                              <a:cxn ang="0">
                                <a:pos x="T2" y="T3"/>
                              </a:cxn>
                              <a:cxn ang="0">
                                <a:pos x="T4" y="T5"/>
                              </a:cxn>
                              <a:cxn ang="0">
                                <a:pos x="T6" y="T7"/>
                              </a:cxn>
                            </a:cxnLst>
                            <a:rect l="0" t="0" r="r" b="b"/>
                            <a:pathLst>
                              <a:path w="755" h="124">
                                <a:moveTo>
                                  <a:pt x="0" y="0"/>
                                </a:moveTo>
                                <a:lnTo>
                                  <a:pt x="755" y="0"/>
                                </a:lnTo>
                                <a:lnTo>
                                  <a:pt x="599" y="124"/>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7" name="Freeform 364"/>
                        <wps:cNvSpPr>
                          <a:spLocks/>
                        </wps:cNvSpPr>
                        <wps:spPr bwMode="auto">
                          <a:xfrm>
                            <a:off x="2636520" y="1220470"/>
                            <a:ext cx="48260" cy="12700"/>
                          </a:xfrm>
                          <a:custGeom>
                            <a:avLst/>
                            <a:gdLst>
                              <a:gd name="T0" fmla="*/ 24 w 76"/>
                              <a:gd name="T1" fmla="*/ 0 h 20"/>
                              <a:gd name="T2" fmla="*/ 0 w 76"/>
                              <a:gd name="T3" fmla="*/ 20 h 20"/>
                              <a:gd name="T4" fmla="*/ 76 w 76"/>
                              <a:gd name="T5" fmla="*/ 20 h 20"/>
                              <a:gd name="T6" fmla="*/ 24 w 76"/>
                              <a:gd name="T7" fmla="*/ 0 h 20"/>
                            </a:gdLst>
                            <a:ahLst/>
                            <a:cxnLst>
                              <a:cxn ang="0">
                                <a:pos x="T0" y="T1"/>
                              </a:cxn>
                              <a:cxn ang="0">
                                <a:pos x="T2" y="T3"/>
                              </a:cxn>
                              <a:cxn ang="0">
                                <a:pos x="T4" y="T5"/>
                              </a:cxn>
                              <a:cxn ang="0">
                                <a:pos x="T6" y="T7"/>
                              </a:cxn>
                            </a:cxnLst>
                            <a:rect l="0" t="0" r="r" b="b"/>
                            <a:pathLst>
                              <a:path w="76" h="20">
                                <a:moveTo>
                                  <a:pt x="24" y="0"/>
                                </a:moveTo>
                                <a:lnTo>
                                  <a:pt x="0" y="20"/>
                                </a:lnTo>
                                <a:lnTo>
                                  <a:pt x="76" y="20"/>
                                </a:lnTo>
                                <a:lnTo>
                                  <a:pt x="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65"/>
                        <wps:cNvSpPr>
                          <a:spLocks/>
                        </wps:cNvSpPr>
                        <wps:spPr bwMode="auto">
                          <a:xfrm>
                            <a:off x="2636520" y="1220470"/>
                            <a:ext cx="48260" cy="12700"/>
                          </a:xfrm>
                          <a:custGeom>
                            <a:avLst/>
                            <a:gdLst>
                              <a:gd name="T0" fmla="*/ 24 w 76"/>
                              <a:gd name="T1" fmla="*/ 0 h 20"/>
                              <a:gd name="T2" fmla="*/ 0 w 76"/>
                              <a:gd name="T3" fmla="*/ 20 h 20"/>
                              <a:gd name="T4" fmla="*/ 76 w 76"/>
                              <a:gd name="T5" fmla="*/ 20 h 20"/>
                              <a:gd name="T6" fmla="*/ 24 w 76"/>
                              <a:gd name="T7" fmla="*/ 0 h 20"/>
                            </a:gdLst>
                            <a:ahLst/>
                            <a:cxnLst>
                              <a:cxn ang="0">
                                <a:pos x="T0" y="T1"/>
                              </a:cxn>
                              <a:cxn ang="0">
                                <a:pos x="T2" y="T3"/>
                              </a:cxn>
                              <a:cxn ang="0">
                                <a:pos x="T4" y="T5"/>
                              </a:cxn>
                              <a:cxn ang="0">
                                <a:pos x="T6" y="T7"/>
                              </a:cxn>
                            </a:cxnLst>
                            <a:rect l="0" t="0" r="r" b="b"/>
                            <a:pathLst>
                              <a:path w="76" h="20">
                                <a:moveTo>
                                  <a:pt x="24" y="0"/>
                                </a:moveTo>
                                <a:lnTo>
                                  <a:pt x="0" y="20"/>
                                </a:lnTo>
                                <a:lnTo>
                                  <a:pt x="76" y="20"/>
                                </a:lnTo>
                                <a:lnTo>
                                  <a:pt x="24"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 name="Freeform 366"/>
                        <wps:cNvSpPr>
                          <a:spLocks/>
                        </wps:cNvSpPr>
                        <wps:spPr bwMode="auto">
                          <a:xfrm>
                            <a:off x="2800985" y="1101090"/>
                            <a:ext cx="841375" cy="132080"/>
                          </a:xfrm>
                          <a:custGeom>
                            <a:avLst/>
                            <a:gdLst>
                              <a:gd name="T0" fmla="*/ 0 w 1325"/>
                              <a:gd name="T1" fmla="*/ 0 h 208"/>
                              <a:gd name="T2" fmla="*/ 571 w 1325"/>
                              <a:gd name="T3" fmla="*/ 208 h 208"/>
                              <a:gd name="T4" fmla="*/ 1325 w 1325"/>
                              <a:gd name="T5" fmla="*/ 208 h 208"/>
                              <a:gd name="T6" fmla="*/ 0 w 1325"/>
                              <a:gd name="T7" fmla="*/ 0 h 208"/>
                            </a:gdLst>
                            <a:ahLst/>
                            <a:cxnLst>
                              <a:cxn ang="0">
                                <a:pos x="T0" y="T1"/>
                              </a:cxn>
                              <a:cxn ang="0">
                                <a:pos x="T2" y="T3"/>
                              </a:cxn>
                              <a:cxn ang="0">
                                <a:pos x="T4" y="T5"/>
                              </a:cxn>
                              <a:cxn ang="0">
                                <a:pos x="T6" y="T7"/>
                              </a:cxn>
                            </a:cxnLst>
                            <a:rect l="0" t="0" r="r" b="b"/>
                            <a:pathLst>
                              <a:path w="1325" h="208">
                                <a:moveTo>
                                  <a:pt x="0" y="0"/>
                                </a:moveTo>
                                <a:lnTo>
                                  <a:pt x="571" y="208"/>
                                </a:lnTo>
                                <a:lnTo>
                                  <a:pt x="1325" y="20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367"/>
                        <wps:cNvSpPr>
                          <a:spLocks/>
                        </wps:cNvSpPr>
                        <wps:spPr bwMode="auto">
                          <a:xfrm>
                            <a:off x="2800985" y="1101090"/>
                            <a:ext cx="841375" cy="132080"/>
                          </a:xfrm>
                          <a:custGeom>
                            <a:avLst/>
                            <a:gdLst>
                              <a:gd name="T0" fmla="*/ 0 w 1325"/>
                              <a:gd name="T1" fmla="*/ 0 h 208"/>
                              <a:gd name="T2" fmla="*/ 571 w 1325"/>
                              <a:gd name="T3" fmla="*/ 208 h 208"/>
                              <a:gd name="T4" fmla="*/ 1325 w 1325"/>
                              <a:gd name="T5" fmla="*/ 208 h 208"/>
                              <a:gd name="T6" fmla="*/ 0 w 1325"/>
                              <a:gd name="T7" fmla="*/ 0 h 208"/>
                            </a:gdLst>
                            <a:ahLst/>
                            <a:cxnLst>
                              <a:cxn ang="0">
                                <a:pos x="T0" y="T1"/>
                              </a:cxn>
                              <a:cxn ang="0">
                                <a:pos x="T2" y="T3"/>
                              </a:cxn>
                              <a:cxn ang="0">
                                <a:pos x="T4" y="T5"/>
                              </a:cxn>
                              <a:cxn ang="0">
                                <a:pos x="T6" y="T7"/>
                              </a:cxn>
                            </a:cxnLst>
                            <a:rect l="0" t="0" r="r" b="b"/>
                            <a:pathLst>
                              <a:path w="1325" h="208">
                                <a:moveTo>
                                  <a:pt x="0" y="0"/>
                                </a:moveTo>
                                <a:lnTo>
                                  <a:pt x="571" y="208"/>
                                </a:lnTo>
                                <a:lnTo>
                                  <a:pt x="1325" y="208"/>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1" name="Freeform 368"/>
                        <wps:cNvSpPr>
                          <a:spLocks/>
                        </wps:cNvSpPr>
                        <wps:spPr bwMode="auto">
                          <a:xfrm>
                            <a:off x="2800985" y="1101090"/>
                            <a:ext cx="841375" cy="132080"/>
                          </a:xfrm>
                          <a:custGeom>
                            <a:avLst/>
                            <a:gdLst>
                              <a:gd name="T0" fmla="*/ 0 w 1325"/>
                              <a:gd name="T1" fmla="*/ 0 h 208"/>
                              <a:gd name="T2" fmla="*/ 754 w 1325"/>
                              <a:gd name="T3" fmla="*/ 0 h 208"/>
                              <a:gd name="T4" fmla="*/ 1325 w 1325"/>
                              <a:gd name="T5" fmla="*/ 208 h 208"/>
                              <a:gd name="T6" fmla="*/ 0 w 1325"/>
                              <a:gd name="T7" fmla="*/ 0 h 208"/>
                            </a:gdLst>
                            <a:ahLst/>
                            <a:cxnLst>
                              <a:cxn ang="0">
                                <a:pos x="T0" y="T1"/>
                              </a:cxn>
                              <a:cxn ang="0">
                                <a:pos x="T2" y="T3"/>
                              </a:cxn>
                              <a:cxn ang="0">
                                <a:pos x="T4" y="T5"/>
                              </a:cxn>
                              <a:cxn ang="0">
                                <a:pos x="T6" y="T7"/>
                              </a:cxn>
                            </a:cxnLst>
                            <a:rect l="0" t="0" r="r" b="b"/>
                            <a:pathLst>
                              <a:path w="1325" h="208">
                                <a:moveTo>
                                  <a:pt x="0" y="0"/>
                                </a:moveTo>
                                <a:lnTo>
                                  <a:pt x="754" y="0"/>
                                </a:lnTo>
                                <a:lnTo>
                                  <a:pt x="1325" y="20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369"/>
                        <wps:cNvSpPr>
                          <a:spLocks/>
                        </wps:cNvSpPr>
                        <wps:spPr bwMode="auto">
                          <a:xfrm>
                            <a:off x="2800985" y="1101090"/>
                            <a:ext cx="841375" cy="132080"/>
                          </a:xfrm>
                          <a:custGeom>
                            <a:avLst/>
                            <a:gdLst>
                              <a:gd name="T0" fmla="*/ 0 w 1325"/>
                              <a:gd name="T1" fmla="*/ 0 h 208"/>
                              <a:gd name="T2" fmla="*/ 754 w 1325"/>
                              <a:gd name="T3" fmla="*/ 0 h 208"/>
                              <a:gd name="T4" fmla="*/ 1325 w 1325"/>
                              <a:gd name="T5" fmla="*/ 208 h 208"/>
                              <a:gd name="T6" fmla="*/ 0 w 1325"/>
                              <a:gd name="T7" fmla="*/ 0 h 208"/>
                            </a:gdLst>
                            <a:ahLst/>
                            <a:cxnLst>
                              <a:cxn ang="0">
                                <a:pos x="T0" y="T1"/>
                              </a:cxn>
                              <a:cxn ang="0">
                                <a:pos x="T2" y="T3"/>
                              </a:cxn>
                              <a:cxn ang="0">
                                <a:pos x="T4" y="T5"/>
                              </a:cxn>
                              <a:cxn ang="0">
                                <a:pos x="T6" y="T7"/>
                              </a:cxn>
                            </a:cxnLst>
                            <a:rect l="0" t="0" r="r" b="b"/>
                            <a:pathLst>
                              <a:path w="1325" h="208">
                                <a:moveTo>
                                  <a:pt x="0" y="0"/>
                                </a:moveTo>
                                <a:lnTo>
                                  <a:pt x="754" y="0"/>
                                </a:lnTo>
                                <a:lnTo>
                                  <a:pt x="1325" y="208"/>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3" name="Freeform 370"/>
                        <wps:cNvSpPr>
                          <a:spLocks/>
                        </wps:cNvSpPr>
                        <wps:spPr bwMode="auto">
                          <a:xfrm>
                            <a:off x="3460115" y="1340485"/>
                            <a:ext cx="48260" cy="12065"/>
                          </a:xfrm>
                          <a:custGeom>
                            <a:avLst/>
                            <a:gdLst>
                              <a:gd name="T0" fmla="*/ 0 w 76"/>
                              <a:gd name="T1" fmla="*/ 0 h 19"/>
                              <a:gd name="T2" fmla="*/ 76 w 76"/>
                              <a:gd name="T3" fmla="*/ 0 h 19"/>
                              <a:gd name="T4" fmla="*/ 52 w 76"/>
                              <a:gd name="T5" fmla="*/ 19 h 19"/>
                              <a:gd name="T6" fmla="*/ 0 w 76"/>
                              <a:gd name="T7" fmla="*/ 0 h 19"/>
                            </a:gdLst>
                            <a:ahLst/>
                            <a:cxnLst>
                              <a:cxn ang="0">
                                <a:pos x="T0" y="T1"/>
                              </a:cxn>
                              <a:cxn ang="0">
                                <a:pos x="T2" y="T3"/>
                              </a:cxn>
                              <a:cxn ang="0">
                                <a:pos x="T4" y="T5"/>
                              </a:cxn>
                              <a:cxn ang="0">
                                <a:pos x="T6" y="T7"/>
                              </a:cxn>
                            </a:cxnLst>
                            <a:rect l="0" t="0" r="r" b="b"/>
                            <a:pathLst>
                              <a:path w="76" h="19">
                                <a:moveTo>
                                  <a:pt x="0" y="0"/>
                                </a:moveTo>
                                <a:lnTo>
                                  <a:pt x="76" y="0"/>
                                </a:lnTo>
                                <a:lnTo>
                                  <a:pt x="52" y="1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371"/>
                        <wps:cNvSpPr>
                          <a:spLocks/>
                        </wps:cNvSpPr>
                        <wps:spPr bwMode="auto">
                          <a:xfrm>
                            <a:off x="3460115" y="1340485"/>
                            <a:ext cx="48260" cy="12065"/>
                          </a:xfrm>
                          <a:custGeom>
                            <a:avLst/>
                            <a:gdLst>
                              <a:gd name="T0" fmla="*/ 0 w 76"/>
                              <a:gd name="T1" fmla="*/ 0 h 19"/>
                              <a:gd name="T2" fmla="*/ 76 w 76"/>
                              <a:gd name="T3" fmla="*/ 0 h 19"/>
                              <a:gd name="T4" fmla="*/ 52 w 76"/>
                              <a:gd name="T5" fmla="*/ 19 h 19"/>
                              <a:gd name="T6" fmla="*/ 0 w 76"/>
                              <a:gd name="T7" fmla="*/ 0 h 19"/>
                            </a:gdLst>
                            <a:ahLst/>
                            <a:cxnLst>
                              <a:cxn ang="0">
                                <a:pos x="T0" y="T1"/>
                              </a:cxn>
                              <a:cxn ang="0">
                                <a:pos x="T2" y="T3"/>
                              </a:cxn>
                              <a:cxn ang="0">
                                <a:pos x="T4" y="T5"/>
                              </a:cxn>
                              <a:cxn ang="0">
                                <a:pos x="T6" y="T7"/>
                              </a:cxn>
                            </a:cxnLst>
                            <a:rect l="0" t="0" r="r" b="b"/>
                            <a:pathLst>
                              <a:path w="76" h="19">
                                <a:moveTo>
                                  <a:pt x="0" y="0"/>
                                </a:moveTo>
                                <a:lnTo>
                                  <a:pt x="76" y="0"/>
                                </a:lnTo>
                                <a:lnTo>
                                  <a:pt x="52" y="1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5" name="Freeform 372"/>
                        <wps:cNvSpPr>
                          <a:spLocks/>
                        </wps:cNvSpPr>
                        <wps:spPr bwMode="auto">
                          <a:xfrm>
                            <a:off x="3163570" y="1233170"/>
                            <a:ext cx="344805" cy="107315"/>
                          </a:xfrm>
                          <a:custGeom>
                            <a:avLst/>
                            <a:gdLst>
                              <a:gd name="T0" fmla="*/ 0 w 543"/>
                              <a:gd name="T1" fmla="*/ 0 h 169"/>
                              <a:gd name="T2" fmla="*/ 467 w 543"/>
                              <a:gd name="T3" fmla="*/ 169 h 169"/>
                              <a:gd name="T4" fmla="*/ 543 w 543"/>
                              <a:gd name="T5" fmla="*/ 169 h 169"/>
                              <a:gd name="T6" fmla="*/ 0 w 543"/>
                              <a:gd name="T7" fmla="*/ 0 h 169"/>
                            </a:gdLst>
                            <a:ahLst/>
                            <a:cxnLst>
                              <a:cxn ang="0">
                                <a:pos x="T0" y="T1"/>
                              </a:cxn>
                              <a:cxn ang="0">
                                <a:pos x="T2" y="T3"/>
                              </a:cxn>
                              <a:cxn ang="0">
                                <a:pos x="T4" y="T5"/>
                              </a:cxn>
                              <a:cxn ang="0">
                                <a:pos x="T6" y="T7"/>
                              </a:cxn>
                            </a:cxnLst>
                            <a:rect l="0" t="0" r="r" b="b"/>
                            <a:pathLst>
                              <a:path w="543" h="169">
                                <a:moveTo>
                                  <a:pt x="0" y="0"/>
                                </a:moveTo>
                                <a:lnTo>
                                  <a:pt x="467" y="169"/>
                                </a:lnTo>
                                <a:lnTo>
                                  <a:pt x="543" y="1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373"/>
                        <wps:cNvSpPr>
                          <a:spLocks/>
                        </wps:cNvSpPr>
                        <wps:spPr bwMode="auto">
                          <a:xfrm>
                            <a:off x="3163570" y="1233170"/>
                            <a:ext cx="344805" cy="107315"/>
                          </a:xfrm>
                          <a:custGeom>
                            <a:avLst/>
                            <a:gdLst>
                              <a:gd name="T0" fmla="*/ 0 w 543"/>
                              <a:gd name="T1" fmla="*/ 0 h 169"/>
                              <a:gd name="T2" fmla="*/ 467 w 543"/>
                              <a:gd name="T3" fmla="*/ 169 h 169"/>
                              <a:gd name="T4" fmla="*/ 543 w 543"/>
                              <a:gd name="T5" fmla="*/ 169 h 169"/>
                              <a:gd name="T6" fmla="*/ 0 w 543"/>
                              <a:gd name="T7" fmla="*/ 0 h 169"/>
                            </a:gdLst>
                            <a:ahLst/>
                            <a:cxnLst>
                              <a:cxn ang="0">
                                <a:pos x="T0" y="T1"/>
                              </a:cxn>
                              <a:cxn ang="0">
                                <a:pos x="T2" y="T3"/>
                              </a:cxn>
                              <a:cxn ang="0">
                                <a:pos x="T4" y="T5"/>
                              </a:cxn>
                              <a:cxn ang="0">
                                <a:pos x="T6" y="T7"/>
                              </a:cxn>
                            </a:cxnLst>
                            <a:rect l="0" t="0" r="r" b="b"/>
                            <a:pathLst>
                              <a:path w="543" h="169">
                                <a:moveTo>
                                  <a:pt x="0" y="0"/>
                                </a:moveTo>
                                <a:lnTo>
                                  <a:pt x="467" y="169"/>
                                </a:lnTo>
                                <a:lnTo>
                                  <a:pt x="543" y="16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7" name="Freeform 374"/>
                        <wps:cNvSpPr>
                          <a:spLocks/>
                        </wps:cNvSpPr>
                        <wps:spPr bwMode="auto">
                          <a:xfrm>
                            <a:off x="3163570" y="1233170"/>
                            <a:ext cx="478790" cy="107315"/>
                          </a:xfrm>
                          <a:custGeom>
                            <a:avLst/>
                            <a:gdLst>
                              <a:gd name="T0" fmla="*/ 0 w 754"/>
                              <a:gd name="T1" fmla="*/ 0 h 169"/>
                              <a:gd name="T2" fmla="*/ 754 w 754"/>
                              <a:gd name="T3" fmla="*/ 0 h 169"/>
                              <a:gd name="T4" fmla="*/ 543 w 754"/>
                              <a:gd name="T5" fmla="*/ 169 h 169"/>
                              <a:gd name="T6" fmla="*/ 0 w 754"/>
                              <a:gd name="T7" fmla="*/ 0 h 169"/>
                            </a:gdLst>
                            <a:ahLst/>
                            <a:cxnLst>
                              <a:cxn ang="0">
                                <a:pos x="T0" y="T1"/>
                              </a:cxn>
                              <a:cxn ang="0">
                                <a:pos x="T2" y="T3"/>
                              </a:cxn>
                              <a:cxn ang="0">
                                <a:pos x="T4" y="T5"/>
                              </a:cxn>
                              <a:cxn ang="0">
                                <a:pos x="T6" y="T7"/>
                              </a:cxn>
                            </a:cxnLst>
                            <a:rect l="0" t="0" r="r" b="b"/>
                            <a:pathLst>
                              <a:path w="754" h="169">
                                <a:moveTo>
                                  <a:pt x="0" y="0"/>
                                </a:moveTo>
                                <a:lnTo>
                                  <a:pt x="754" y="0"/>
                                </a:lnTo>
                                <a:lnTo>
                                  <a:pt x="543" y="1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375"/>
                        <wps:cNvSpPr>
                          <a:spLocks/>
                        </wps:cNvSpPr>
                        <wps:spPr bwMode="auto">
                          <a:xfrm>
                            <a:off x="3163570" y="1233170"/>
                            <a:ext cx="478790" cy="107315"/>
                          </a:xfrm>
                          <a:custGeom>
                            <a:avLst/>
                            <a:gdLst>
                              <a:gd name="T0" fmla="*/ 0 w 754"/>
                              <a:gd name="T1" fmla="*/ 0 h 169"/>
                              <a:gd name="T2" fmla="*/ 754 w 754"/>
                              <a:gd name="T3" fmla="*/ 0 h 169"/>
                              <a:gd name="T4" fmla="*/ 543 w 754"/>
                              <a:gd name="T5" fmla="*/ 169 h 169"/>
                              <a:gd name="T6" fmla="*/ 0 w 754"/>
                              <a:gd name="T7" fmla="*/ 0 h 169"/>
                            </a:gdLst>
                            <a:ahLst/>
                            <a:cxnLst>
                              <a:cxn ang="0">
                                <a:pos x="T0" y="T1"/>
                              </a:cxn>
                              <a:cxn ang="0">
                                <a:pos x="T2" y="T3"/>
                              </a:cxn>
                              <a:cxn ang="0">
                                <a:pos x="T4" y="T5"/>
                              </a:cxn>
                              <a:cxn ang="0">
                                <a:pos x="T6" y="T7"/>
                              </a:cxn>
                            </a:cxnLst>
                            <a:rect l="0" t="0" r="r" b="b"/>
                            <a:pathLst>
                              <a:path w="754" h="169">
                                <a:moveTo>
                                  <a:pt x="0" y="0"/>
                                </a:moveTo>
                                <a:lnTo>
                                  <a:pt x="754" y="0"/>
                                </a:lnTo>
                                <a:lnTo>
                                  <a:pt x="543" y="16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9" name="Freeform 376"/>
                        <wps:cNvSpPr>
                          <a:spLocks/>
                        </wps:cNvSpPr>
                        <wps:spPr bwMode="auto">
                          <a:xfrm>
                            <a:off x="2501900" y="1233170"/>
                            <a:ext cx="479425" cy="107315"/>
                          </a:xfrm>
                          <a:custGeom>
                            <a:avLst/>
                            <a:gdLst>
                              <a:gd name="T0" fmla="*/ 212 w 755"/>
                              <a:gd name="T1" fmla="*/ 0 h 169"/>
                              <a:gd name="T2" fmla="*/ 0 w 755"/>
                              <a:gd name="T3" fmla="*/ 169 h 169"/>
                              <a:gd name="T4" fmla="*/ 755 w 755"/>
                              <a:gd name="T5" fmla="*/ 169 h 169"/>
                              <a:gd name="T6" fmla="*/ 212 w 755"/>
                              <a:gd name="T7" fmla="*/ 0 h 169"/>
                            </a:gdLst>
                            <a:ahLst/>
                            <a:cxnLst>
                              <a:cxn ang="0">
                                <a:pos x="T0" y="T1"/>
                              </a:cxn>
                              <a:cxn ang="0">
                                <a:pos x="T2" y="T3"/>
                              </a:cxn>
                              <a:cxn ang="0">
                                <a:pos x="T4" y="T5"/>
                              </a:cxn>
                              <a:cxn ang="0">
                                <a:pos x="T6" y="T7"/>
                              </a:cxn>
                            </a:cxnLst>
                            <a:rect l="0" t="0" r="r" b="b"/>
                            <a:pathLst>
                              <a:path w="755" h="169">
                                <a:moveTo>
                                  <a:pt x="212" y="0"/>
                                </a:moveTo>
                                <a:lnTo>
                                  <a:pt x="0" y="169"/>
                                </a:lnTo>
                                <a:lnTo>
                                  <a:pt x="755" y="169"/>
                                </a:lnTo>
                                <a:lnTo>
                                  <a:pt x="2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377"/>
                        <wps:cNvSpPr>
                          <a:spLocks/>
                        </wps:cNvSpPr>
                        <wps:spPr bwMode="auto">
                          <a:xfrm>
                            <a:off x="2501900" y="1233170"/>
                            <a:ext cx="479425" cy="107315"/>
                          </a:xfrm>
                          <a:custGeom>
                            <a:avLst/>
                            <a:gdLst>
                              <a:gd name="T0" fmla="*/ 212 w 755"/>
                              <a:gd name="T1" fmla="*/ 0 h 169"/>
                              <a:gd name="T2" fmla="*/ 0 w 755"/>
                              <a:gd name="T3" fmla="*/ 169 h 169"/>
                              <a:gd name="T4" fmla="*/ 755 w 755"/>
                              <a:gd name="T5" fmla="*/ 169 h 169"/>
                              <a:gd name="T6" fmla="*/ 212 w 755"/>
                              <a:gd name="T7" fmla="*/ 0 h 169"/>
                            </a:gdLst>
                            <a:ahLst/>
                            <a:cxnLst>
                              <a:cxn ang="0">
                                <a:pos x="T0" y="T1"/>
                              </a:cxn>
                              <a:cxn ang="0">
                                <a:pos x="T2" y="T3"/>
                              </a:cxn>
                              <a:cxn ang="0">
                                <a:pos x="T4" y="T5"/>
                              </a:cxn>
                              <a:cxn ang="0">
                                <a:pos x="T6" y="T7"/>
                              </a:cxn>
                            </a:cxnLst>
                            <a:rect l="0" t="0" r="r" b="b"/>
                            <a:pathLst>
                              <a:path w="755" h="169">
                                <a:moveTo>
                                  <a:pt x="212" y="0"/>
                                </a:moveTo>
                                <a:lnTo>
                                  <a:pt x="0" y="169"/>
                                </a:lnTo>
                                <a:lnTo>
                                  <a:pt x="755" y="169"/>
                                </a:lnTo>
                                <a:lnTo>
                                  <a:pt x="212"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1" name="Freeform 378"/>
                        <wps:cNvSpPr>
                          <a:spLocks/>
                        </wps:cNvSpPr>
                        <wps:spPr bwMode="auto">
                          <a:xfrm>
                            <a:off x="2636520" y="1233170"/>
                            <a:ext cx="344805" cy="107315"/>
                          </a:xfrm>
                          <a:custGeom>
                            <a:avLst/>
                            <a:gdLst>
                              <a:gd name="T0" fmla="*/ 0 w 543"/>
                              <a:gd name="T1" fmla="*/ 0 h 169"/>
                              <a:gd name="T2" fmla="*/ 76 w 543"/>
                              <a:gd name="T3" fmla="*/ 0 h 169"/>
                              <a:gd name="T4" fmla="*/ 543 w 543"/>
                              <a:gd name="T5" fmla="*/ 169 h 169"/>
                              <a:gd name="T6" fmla="*/ 0 w 543"/>
                              <a:gd name="T7" fmla="*/ 0 h 169"/>
                            </a:gdLst>
                            <a:ahLst/>
                            <a:cxnLst>
                              <a:cxn ang="0">
                                <a:pos x="T0" y="T1"/>
                              </a:cxn>
                              <a:cxn ang="0">
                                <a:pos x="T2" y="T3"/>
                              </a:cxn>
                              <a:cxn ang="0">
                                <a:pos x="T4" y="T5"/>
                              </a:cxn>
                              <a:cxn ang="0">
                                <a:pos x="T6" y="T7"/>
                              </a:cxn>
                            </a:cxnLst>
                            <a:rect l="0" t="0" r="r" b="b"/>
                            <a:pathLst>
                              <a:path w="543" h="169">
                                <a:moveTo>
                                  <a:pt x="0" y="0"/>
                                </a:moveTo>
                                <a:lnTo>
                                  <a:pt x="76" y="0"/>
                                </a:lnTo>
                                <a:lnTo>
                                  <a:pt x="543" y="1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379"/>
                        <wps:cNvSpPr>
                          <a:spLocks/>
                        </wps:cNvSpPr>
                        <wps:spPr bwMode="auto">
                          <a:xfrm>
                            <a:off x="2636520" y="1233170"/>
                            <a:ext cx="344805" cy="107315"/>
                          </a:xfrm>
                          <a:custGeom>
                            <a:avLst/>
                            <a:gdLst>
                              <a:gd name="T0" fmla="*/ 0 w 543"/>
                              <a:gd name="T1" fmla="*/ 0 h 169"/>
                              <a:gd name="T2" fmla="*/ 76 w 543"/>
                              <a:gd name="T3" fmla="*/ 0 h 169"/>
                              <a:gd name="T4" fmla="*/ 543 w 543"/>
                              <a:gd name="T5" fmla="*/ 169 h 169"/>
                              <a:gd name="T6" fmla="*/ 0 w 543"/>
                              <a:gd name="T7" fmla="*/ 0 h 169"/>
                            </a:gdLst>
                            <a:ahLst/>
                            <a:cxnLst>
                              <a:cxn ang="0">
                                <a:pos x="T0" y="T1"/>
                              </a:cxn>
                              <a:cxn ang="0">
                                <a:pos x="T2" y="T3"/>
                              </a:cxn>
                              <a:cxn ang="0">
                                <a:pos x="T4" y="T5"/>
                              </a:cxn>
                              <a:cxn ang="0">
                                <a:pos x="T6" y="T7"/>
                              </a:cxn>
                            </a:cxnLst>
                            <a:rect l="0" t="0" r="r" b="b"/>
                            <a:pathLst>
                              <a:path w="543" h="169">
                                <a:moveTo>
                                  <a:pt x="0" y="0"/>
                                </a:moveTo>
                                <a:lnTo>
                                  <a:pt x="76" y="0"/>
                                </a:lnTo>
                                <a:lnTo>
                                  <a:pt x="543" y="16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3" name="Freeform 380"/>
                        <wps:cNvSpPr>
                          <a:spLocks/>
                        </wps:cNvSpPr>
                        <wps:spPr bwMode="auto">
                          <a:xfrm>
                            <a:off x="2864485" y="1471930"/>
                            <a:ext cx="478790" cy="120015"/>
                          </a:xfrm>
                          <a:custGeom>
                            <a:avLst/>
                            <a:gdLst>
                              <a:gd name="T0" fmla="*/ 0 w 754"/>
                              <a:gd name="T1" fmla="*/ 0 h 189"/>
                              <a:gd name="T2" fmla="*/ 754 w 754"/>
                              <a:gd name="T3" fmla="*/ 0 h 189"/>
                              <a:gd name="T4" fmla="*/ 519 w 754"/>
                              <a:gd name="T5" fmla="*/ 189 h 189"/>
                              <a:gd name="T6" fmla="*/ 0 w 754"/>
                              <a:gd name="T7" fmla="*/ 0 h 189"/>
                            </a:gdLst>
                            <a:ahLst/>
                            <a:cxnLst>
                              <a:cxn ang="0">
                                <a:pos x="T0" y="T1"/>
                              </a:cxn>
                              <a:cxn ang="0">
                                <a:pos x="T2" y="T3"/>
                              </a:cxn>
                              <a:cxn ang="0">
                                <a:pos x="T4" y="T5"/>
                              </a:cxn>
                              <a:cxn ang="0">
                                <a:pos x="T6" y="T7"/>
                              </a:cxn>
                            </a:cxnLst>
                            <a:rect l="0" t="0" r="r" b="b"/>
                            <a:pathLst>
                              <a:path w="754" h="189">
                                <a:moveTo>
                                  <a:pt x="0" y="0"/>
                                </a:moveTo>
                                <a:lnTo>
                                  <a:pt x="754" y="0"/>
                                </a:lnTo>
                                <a:lnTo>
                                  <a:pt x="519" y="18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381"/>
                        <wps:cNvSpPr>
                          <a:spLocks/>
                        </wps:cNvSpPr>
                        <wps:spPr bwMode="auto">
                          <a:xfrm>
                            <a:off x="2864485" y="1471930"/>
                            <a:ext cx="478790" cy="120015"/>
                          </a:xfrm>
                          <a:custGeom>
                            <a:avLst/>
                            <a:gdLst>
                              <a:gd name="T0" fmla="*/ 0 w 754"/>
                              <a:gd name="T1" fmla="*/ 0 h 189"/>
                              <a:gd name="T2" fmla="*/ 754 w 754"/>
                              <a:gd name="T3" fmla="*/ 0 h 189"/>
                              <a:gd name="T4" fmla="*/ 519 w 754"/>
                              <a:gd name="T5" fmla="*/ 189 h 189"/>
                              <a:gd name="T6" fmla="*/ 0 w 754"/>
                              <a:gd name="T7" fmla="*/ 0 h 189"/>
                            </a:gdLst>
                            <a:ahLst/>
                            <a:cxnLst>
                              <a:cxn ang="0">
                                <a:pos x="T0" y="T1"/>
                              </a:cxn>
                              <a:cxn ang="0">
                                <a:pos x="T2" y="T3"/>
                              </a:cxn>
                              <a:cxn ang="0">
                                <a:pos x="T4" y="T5"/>
                              </a:cxn>
                              <a:cxn ang="0">
                                <a:pos x="T6" y="T7"/>
                              </a:cxn>
                            </a:cxnLst>
                            <a:rect l="0" t="0" r="r" b="b"/>
                            <a:pathLst>
                              <a:path w="754" h="189">
                                <a:moveTo>
                                  <a:pt x="0" y="0"/>
                                </a:moveTo>
                                <a:lnTo>
                                  <a:pt x="754" y="0"/>
                                </a:lnTo>
                                <a:lnTo>
                                  <a:pt x="519" y="189"/>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5" name="Freeform 382"/>
                        <wps:cNvSpPr>
                          <a:spLocks/>
                        </wps:cNvSpPr>
                        <wps:spPr bwMode="auto">
                          <a:xfrm>
                            <a:off x="2501900" y="1340485"/>
                            <a:ext cx="841375" cy="131445"/>
                          </a:xfrm>
                          <a:custGeom>
                            <a:avLst/>
                            <a:gdLst>
                              <a:gd name="T0" fmla="*/ 0 w 1325"/>
                              <a:gd name="T1" fmla="*/ 0 h 207"/>
                              <a:gd name="T2" fmla="*/ 571 w 1325"/>
                              <a:gd name="T3" fmla="*/ 207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571" y="207"/>
                                </a:lnTo>
                                <a:lnTo>
                                  <a:pt x="1325"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383"/>
                        <wps:cNvSpPr>
                          <a:spLocks/>
                        </wps:cNvSpPr>
                        <wps:spPr bwMode="auto">
                          <a:xfrm>
                            <a:off x="2501900" y="1340485"/>
                            <a:ext cx="841375" cy="131445"/>
                          </a:xfrm>
                          <a:custGeom>
                            <a:avLst/>
                            <a:gdLst>
                              <a:gd name="T0" fmla="*/ 0 w 1325"/>
                              <a:gd name="T1" fmla="*/ 0 h 207"/>
                              <a:gd name="T2" fmla="*/ 571 w 1325"/>
                              <a:gd name="T3" fmla="*/ 207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571" y="207"/>
                                </a:lnTo>
                                <a:lnTo>
                                  <a:pt x="1325" y="20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7" name="Freeform 384"/>
                        <wps:cNvSpPr>
                          <a:spLocks/>
                        </wps:cNvSpPr>
                        <wps:spPr bwMode="auto">
                          <a:xfrm>
                            <a:off x="2501900" y="1340485"/>
                            <a:ext cx="841375" cy="131445"/>
                          </a:xfrm>
                          <a:custGeom>
                            <a:avLst/>
                            <a:gdLst>
                              <a:gd name="T0" fmla="*/ 0 w 1325"/>
                              <a:gd name="T1" fmla="*/ 0 h 207"/>
                              <a:gd name="T2" fmla="*/ 755 w 1325"/>
                              <a:gd name="T3" fmla="*/ 0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755" y="0"/>
                                </a:lnTo>
                                <a:lnTo>
                                  <a:pt x="1325" y="20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385"/>
                        <wps:cNvSpPr>
                          <a:spLocks/>
                        </wps:cNvSpPr>
                        <wps:spPr bwMode="auto">
                          <a:xfrm>
                            <a:off x="2501900" y="1340485"/>
                            <a:ext cx="841375" cy="131445"/>
                          </a:xfrm>
                          <a:custGeom>
                            <a:avLst/>
                            <a:gdLst>
                              <a:gd name="T0" fmla="*/ 0 w 1325"/>
                              <a:gd name="T1" fmla="*/ 0 h 207"/>
                              <a:gd name="T2" fmla="*/ 755 w 1325"/>
                              <a:gd name="T3" fmla="*/ 0 h 207"/>
                              <a:gd name="T4" fmla="*/ 1325 w 1325"/>
                              <a:gd name="T5" fmla="*/ 207 h 207"/>
                              <a:gd name="T6" fmla="*/ 0 w 1325"/>
                              <a:gd name="T7" fmla="*/ 0 h 207"/>
                            </a:gdLst>
                            <a:ahLst/>
                            <a:cxnLst>
                              <a:cxn ang="0">
                                <a:pos x="T0" y="T1"/>
                              </a:cxn>
                              <a:cxn ang="0">
                                <a:pos x="T2" y="T3"/>
                              </a:cxn>
                              <a:cxn ang="0">
                                <a:pos x="T4" y="T5"/>
                              </a:cxn>
                              <a:cxn ang="0">
                                <a:pos x="T6" y="T7"/>
                              </a:cxn>
                            </a:cxnLst>
                            <a:rect l="0" t="0" r="r" b="b"/>
                            <a:pathLst>
                              <a:path w="1325" h="207">
                                <a:moveTo>
                                  <a:pt x="0" y="0"/>
                                </a:moveTo>
                                <a:lnTo>
                                  <a:pt x="755" y="0"/>
                                </a:lnTo>
                                <a:lnTo>
                                  <a:pt x="1325" y="207"/>
                                </a:lnTo>
                                <a:lnTo>
                                  <a:pt x="0" y="0"/>
                                </a:lnTo>
                                <a:close/>
                              </a:path>
                            </a:pathLst>
                          </a:custGeom>
                          <a:noFill/>
                          <a:ln w="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画布 419" o:spid="_x0000_s1026" editas="canvas" style="width:314.95pt;height:139.15pt;mso-position-horizontal-relative:char;mso-position-vertical-relative:line" coordsize="39998,17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9998;height:17672;visibility:visible;mso-wrap-style:square">
                  <v:fill o:detectmouseclick="t"/>
                  <v:path o:connecttype="none"/>
                </v:shape>
                <v:group id="Group 205" o:spid="_x0000_s1028" style="position:absolute;left:196;top:177;width:39599;height:17323" coordorigin="31,28" coordsize="6236,27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29" style="position:absolute;left:41;top:28;width:6216;height:2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GgvcIA&#10;AADaAAAADwAAAGRycy9kb3ducmV2LnhtbESPW4vCMBSE34X9D+Es+KapiheqUWRB2CfXG+LjsTnb&#10;liYnpclq998bQfBxmJlvmMWqtUbcqPGlYwWDfgKCOHO65FzB6bjpzUD4gKzROCYF/+RhtfzoLDDV&#10;7s57uh1CLiKEfYoKihDqVEqfFWTR911NHL1f11gMUTa51A3eI9waOUySibRYclwosKavgrLq8GcV&#10;zMZXU52mo8t2+jM4V2TW5Lc7pbqf7XoOIlAb3uFX+1srmMDzSrwBcv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aC9wgAAANoAAAAPAAAAAAAAAAAAAAAAAJgCAABkcnMvZG93&#10;bnJldi54bWxQSwUGAAAAAAQABAD1AAAAhwMAAAAA&#10;" filled="f" strokeweight="0"/>
                  <v:shape id="Freeform 6" o:spid="_x0000_s1030" style="position:absolute;left:31;top:685;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87/MYA&#10;AADaAAAADwAAAGRycy9kb3ducmV2LnhtbESPT2vCQBTE74V+h+UVvEjd6MFK6iq2/kERLLWl59fs&#10;a5KafRt21yR+e1co9DjMzG+Y6bwzlWjI+dKyguEgAUGcWV1yruDzY/04AeEDssbKMim4kIf57P5u&#10;iqm2Lb9Tcwy5iBD2KSooQqhTKX1WkEE/sDVx9H6sMxiidLnUDtsIN5UcJclYGiw5LhRY02tB2el4&#10;Ngo2L6e2WfR3b11tV/vy9/vgll99pXoP3eIZRKAu/If/2lut4AluV+IN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87/MYAAADaAAAADwAAAAAAAAAAAAAAAACYAgAAZHJz&#10;L2Rvd25yZXYueG1sUEsFBgAAAAAEAAQA9QAAAIsDAAAAAA==&#10;" path="m10,9l7,18,4,16,2,14,1,11,,9,1,6,3,3,5,2,8,1,11,r3,1l10,9xe" fillcolor="black" stroked="f">
                    <v:path arrowok="t" o:connecttype="custom" o:connectlocs="10,9;7,18;4,16;2,14;1,11;0,9;1,6;3,3;5,2;8,1;11,0;14,1;10,9" o:connectangles="0,0,0,0,0,0,0,0,0,0,0,0,0"/>
                  </v:shape>
                  <v:shape id="Freeform 7" o:spid="_x0000_s1031" style="position:absolute;left:31;top:685;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J0w8AA&#10;AADaAAAADwAAAGRycy9kb3ducmV2LnhtbERPz2vCMBS+D/Y/hDfwNtN5UKlGkW2KiEPWqedH82yL&#10;zUtpYhv/e3MQdvz4fs+XwdSio9ZVlhV8DBMQxLnVFRcKjn/r9ykI55E11pZJwZ0cLBevL3NMte35&#10;l7rMFyKGsEtRQel9k0rp8pIMuqFtiCN3sa1BH2FbSN1iH8NNLUdJMpYGK44NJTb0WVJ+zW5GwcZ8&#10;7VY//WR/ONt9kFmXnML0W6nBW1jNQHgK/l/8dG+1grg1Xok3QC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FJ0w8AAAADaAAAADwAAAAAAAAAAAAAAAACYAgAAZHJzL2Rvd25y&#10;ZXYueG1sUEsFBgAAAAAEAAQA9QAAAIUDAAAAAA==&#10;" path="m7,18l4,16,2,14,1,11,,9,1,6,3,3,5,2,8,1,11,r3,1e" filled="f" strokeweight="0">
                    <v:path arrowok="t" o:connecttype="custom" o:connectlocs="7,18;4,16;2,14;1,11;0,9;1,6;3,3;5,2;8,1;11,0;14,1" o:connectangles="0,0,0,0,0,0,0,0,0,0,0"/>
                  </v:shape>
                  <v:shape id="Freeform 8" o:spid="_x0000_s1032" style="position:absolute;left:38;top:686;width:1096;height:412;visibility:visible;mso-wrap-style:square;v-text-anchor:top" coordsize="10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vKMAA&#10;AADaAAAADwAAAGRycy9kb3ducmV2LnhtbESP3YrCMBSE7wXfIZyFvbPpdkG0GosIBXfv/HmAQ3Ns&#10;qs1JbaJ2334jCF4OM/MNsywG24o79b5xrOArSUEQV043XCs4HsrJDIQPyBpbx6TgjzwUq/Foibl2&#10;D97RfR9qESHsc1RgQuhyKX1lyKJPXEccvZPrLYYo+1rqHh8RbluZpelUWmw4LhjsaGOouuxvVkHZ&#10;ZD9paeqz5u/2xt3wK2d4VerzY1gvQAQawjv8am+1gjk8r8QbIF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vKMAAAADaAAAADwAAAAAAAAAAAAAAAACYAgAAZHJzL2Rvd25y&#10;ZXYueG1sUEsFBgAAAAAEAAQA9QAAAIUDAAAAAA==&#10;" path="m7,l3,8,,17,1089,412r3,-8l1096,396,7,xe" fillcolor="black" stroked="f">
                    <v:path arrowok="t" o:connecttype="custom" o:connectlocs="7,0;3,8;0,17;1089,412;1092,404;1096,396;7,0" o:connectangles="0,0,0,0,0,0,0"/>
                  </v:shape>
                  <v:shape id="Freeform 9" o:spid="_x0000_s1033" style="position:absolute;left:38;top:686;width:1096;height:412;visibility:visible;mso-wrap-style:square;v-text-anchor:top" coordsize="10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XIY8IA&#10;AADbAAAADwAAAGRycy9kb3ducmV2LnhtbESPQWvDMAyF74P9B6PBbqvTHtaR1S2jo1BK2Vi23UWs&#10;JqGxHGw3Tv/9dCjsJvGe3vu02kyuVyOF2Hk2MJ8VoIhrbztuDPx8755eQMWEbLH3TAauFGGzvr9b&#10;YWl95i8aq9QoCeFYooE2paHUOtYtOYwzPxCLdvLBYZI1NNoGzBLuer0oimftsGNpaHGgbUv1ubo4&#10;A5g/0udhuR0PnMPwTtU8H/HXmMeH6e0VVKIp/Ztv13sr+EIvv8gAev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JchjwgAAANsAAAAPAAAAAAAAAAAAAAAAAJgCAABkcnMvZG93&#10;bnJldi54bWxQSwUGAAAAAAQABAD1AAAAhwMAAAAA&#10;" path="m7,l3,8,,17,1089,412r3,-8l1096,396,7,xe" filled="f" strokeweight="0">
                    <v:path arrowok="t" o:connecttype="custom" o:connectlocs="7,0;3,8;0,17;1089,412;1092,404;1096,396;7,0" o:connectangles="0,0,0,0,0,0,0"/>
                  </v:shape>
                  <v:shape id="Freeform 10" o:spid="_x0000_s1034" style="position:absolute;left:1127;top:1082;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MiL8A&#10;AADbAAAADwAAAGRycy9kb3ducmV2LnhtbERPS4vCMBC+C/sfwix4kTXVg0jXWJZdFMGTr/tsM7al&#10;zaQksVZ/vREEb/PxPWeR9aYRHTlfWVYwGScgiHOrKy4UHA+rrzkIH5A1NpZJwY08ZMuPwQJTba+8&#10;o24fChFD2KeooAyhTaX0eUkG/di2xJE7W2cwROgKqR1eY7hp5DRJZtJgxbGhxJZ+S8rr/cUoqP/O&#10;s9vpTqPOtf8VYjPd2rBWavjZ/3yDCNSHt/jl3ug4fwLPX+IBcvk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ogyIvwAAANsAAAAPAAAAAAAAAAAAAAAAAJgCAABkcnMvZG93bnJl&#10;di54bWxQSwUGAAAAAAQABAD1AAAAhAMAAAAA&#10;" path="m3,8l7,r3,1l12,3r1,3l13,9r,2l11,14,9,16,6,17r-3,l,16,3,8xe" fillcolor="black" stroked="f">
                    <v:path arrowok="t" o:connecttype="custom" o:connectlocs="3,8;7,0;10,1;12,3;13,6;13,9;13,11;11,14;9,16;6,17;3,17;0,16;3,8" o:connectangles="0,0,0,0,0,0,0,0,0,0,0,0,0"/>
                  </v:shape>
                  <v:shape id="Freeform 11" o:spid="_x0000_s1035" style="position:absolute;left:1127;top:1082;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c2CcEA&#10;AADbAAAADwAAAGRycy9kb3ducmV2LnhtbERPS4vCMBC+C/sfwizszaYWKdJtFHdB0IMHH+B1bGbb&#10;YjMpTWq7/94Igrf5+J6Tr0bTiDt1rrasYBbFIIgLq2suFZxPm+kChPPIGhvLpOCfHKyWH5McM20H&#10;PtD96EsRQthlqKDyvs2kdEVFBl1kW+LA/dnOoA+wK6XucAjhppFJHKfSYM2hocKWfisqbsfeKLgW&#10;fdqfJSeb68+suWx36Xw/pEp9fY7rbxCeRv8Wv9xbHeYn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JnNgnBAAAA2wAAAA8AAAAAAAAAAAAAAAAAmAIAAGRycy9kb3du&#10;cmV2LnhtbFBLBQYAAAAABAAEAPUAAACGAwAAAAA=&#10;" path="m7,r3,1l12,3r1,3l13,9r,2l11,14,9,16,6,17r-3,l,16e" filled="f" strokeweight="0">
                    <v:path arrowok="t" o:connecttype="custom" o:connectlocs="7,0;10,1;12,3;13,6;13,9;13,11;11,14;9,16;6,17;3,17;0,16" o:connectangles="0,0,0,0,0,0,0,0,0,0,0"/>
                  </v:shape>
                  <v:shape id="Freeform 12" o:spid="_x0000_s1036" style="position:absolute;left:267;top:497;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3ZMEA&#10;AADbAAAADwAAAGRycy9kb3ducmV2LnhtbERPS2vCQBC+C/6HZQQv0mxqIZSYVURpEXpq2t6n2ckD&#10;s7Nhdxtjf323IHibj+85xW4yvRjJ+c6ygsckBUFcWd1xo+Dz4+XhGYQPyBp7y6TgSh522/mswFzb&#10;C7/TWIZGxBD2OSpoQxhyKX3VkkGf2IE4crV1BkOErpHa4SWGm16u0zSTBjuODS0OdGipOpc/RsH5&#10;WGfXr19ajW747hD79ZsNr0otF9N+AyLQFO7im/uk4/wn+P8lHiC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48N2TBAAAA2wAAAA8AAAAAAAAAAAAAAAAAmAIAAGRycy9kb3du&#10;cmV2LnhtbFBLBQYAAAAABAAEAPUAAACGAwAAAAA=&#10;" path="m10,9l6,17,3,16,1,14,,11,,8,1,6,2,3,5,1,7,r4,l13,1,10,9xe" fillcolor="black" stroked="f">
                    <v:path arrowok="t" o:connecttype="custom" o:connectlocs="10,9;6,17;3,16;1,14;0,11;0,8;1,6;2,3;5,1;7,0;11,0;13,1;10,9" o:connectangles="0,0,0,0,0,0,0,0,0,0,0,0,0"/>
                  </v:shape>
                  <v:shape id="Freeform 13" o:spid="_x0000_s1037" style="position:absolute;left:267;top:497;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IL5sAA&#10;AADbAAAADwAAAGRycy9kb3ducmV2LnhtbERPTYvCMBC9L/gfwgje1lSRstSmooKgBw/rCl7HZmyL&#10;zaQ0qa3/3iwI3ubxPiddDaYWD2pdZVnBbBqBIM6trrhQcP7bff+AcB5ZY22ZFDzJwSobfaWYaNvz&#10;Lz1OvhAhhF2CCkrvm0RKl5dk0E1tQxy4m20N+gDbQuoW+xBuajmPolgarDg0lNjQtqT8fuqMgmve&#10;xd1Z8nx33czqy/4QL459rNRkPKyXIDwN/iN+u/c6zF/A/y/hAJm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sIL5sAAAADbAAAADwAAAAAAAAAAAAAAAACYAgAAZHJzL2Rvd25y&#10;ZXYueG1sUEsFBgAAAAAEAAQA9QAAAIUDAAAAAA==&#10;" path="m6,17l3,16,1,14,,11,,8,1,6,2,3,5,1,7,r4,l13,1e" filled="f" strokeweight="0">
                    <v:path arrowok="t" o:connecttype="custom" o:connectlocs="6,17;3,16;1,14;0,11;0,8;1,6;2,3;5,1;7,0;11,0;13,1" o:connectangles="0,0,0,0,0,0,0,0,0,0,0"/>
                  </v:shape>
                  <v:shape id="Freeform 14" o:spid="_x0000_s1038" style="position:absolute;left:273;top:498;width:1097;height:412;visibility:visible;mso-wrap-style:square;v-text-anchor:top" coordsize="109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xozMEA&#10;AADbAAAADwAAAGRycy9kb3ducmV2LnhtbERPTYvCMBC9L/gfwgheFk1VVqQaRRRRD3uwCl7HZmyL&#10;zaQ0Uau/3iwseJvH+5zpvDGluFPtCssK+r0IBHFqdcGZguNh3R2DcB5ZY2mZFDzJwXzW+ppirO2D&#10;93RPfCZCCLsYFeTeV7GULs3JoOvZijhwF1sb9AHWmdQ1PkK4KeUgikbSYMGhIceKljml1+RmFLjj&#10;91naZGdXt9VrsBmeRtn4F5XqtJvFBISnxn/E/+6tDvN/4O+XcIC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caMzBAAAA2wAAAA8AAAAAAAAAAAAAAAAAmAIAAGRycy9kb3du&#10;cmV2LnhtbFBLBQYAAAAABAAEAPUAAACGAwAAAAA=&#10;" path="m7,l4,8,,16,1089,412r4,-8l1097,396,7,xe" fillcolor="black" stroked="f">
                    <v:path arrowok="t" o:connecttype="custom" o:connectlocs="7,0;4,8;0,16;1089,412;1093,404;1097,396;7,0" o:connectangles="0,0,0,0,0,0,0"/>
                  </v:shape>
                  <v:shape id="Freeform 15" o:spid="_x0000_s1039" style="position:absolute;left:273;top:498;width:1097;height:412;visibility:visible;mso-wrap-style:square;v-text-anchor:top" coordsize="109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TxqMEA&#10;AADbAAAADwAAAGRycy9kb3ducmV2LnhtbERP24rCMBB9X9h/CLPg25ruekGqUZYVwYdFUPsBQzNt&#10;SptJadJa/94sCL7N4VxnsxttIwbqfOVYwdc0AUGcO11xqSC7Hj5XIHxA1tg4JgV38rDbvr9tMNXu&#10;xmcaLqEUMYR9igpMCG0qpc8NWfRT1xJHrnCdxRBhV0rd4S2G20Z+J8lSWqw4Nhhs6ddQXl96q6BY&#10;9POwmNVn2ReDOfxl2R5PtVKTj/FnDSLQGF7ip/uo4/wl/P8SD5D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U8ajBAAAA2wAAAA8AAAAAAAAAAAAAAAAAmAIAAGRycy9kb3du&#10;cmV2LnhtbFBLBQYAAAAABAAEAPUAAACGAwAAAAA=&#10;" path="m7,l4,8,,16,1089,412r4,-8l1097,396,7,xe" filled="f" strokeweight="0">
                    <v:path arrowok="t" o:connecttype="custom" o:connectlocs="7,0;4,8;0,16;1089,412;1093,404;1097,396;7,0" o:connectangles="0,0,0,0,0,0,0"/>
                  </v:shape>
                  <v:shape id="Freeform 16" o:spid="_x0000_s1040" style="position:absolute;left:1362;top:894;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iRw8EA&#10;AADbAAAADwAAAGRycy9kb3ducmV2LnhtbERPS4vCMBC+L/gfwgje1lTFdbc2igiKCB6s7mFvQzN9&#10;YDMpTdT6740g7G0+vucky87U4katqywrGA0jEMSZ1RUXCs6nzec3COeRNdaWScGDHCwXvY8EY23v&#10;fKRb6gsRQtjFqKD0vomldFlJBt3QNsSBy21r0AfYFlK3eA/hppbjKPqSBisODSU2tC4pu6RXo2A/&#10;uZjDz/RPb69Y7fOOR4fo9KvUoN+t5iA8df5f/HbvdJg/g9cv4Q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44kcPBAAAA2wAAAA8AAAAAAAAAAAAAAAAAmAIAAGRycy9kb3du&#10;cmV2LnhtbFBLBQYAAAAABAAEAPUAAACGAwAAAAA=&#10;" path="m4,8l8,r2,1l12,3r2,3l14,9r-1,2l12,14,9,16,6,17r-3,l,16,4,8xe" fillcolor="black" stroked="f">
                    <v:path arrowok="t" o:connecttype="custom" o:connectlocs="4,8;8,0;10,1;12,3;14,6;14,9;13,11;12,14;9,16;6,17;3,17;0,16;4,8" o:connectangles="0,0,0,0,0,0,0,0,0,0,0,0,0"/>
                  </v:shape>
                  <v:shape id="Freeform 17" o:spid="_x0000_s1041" style="position:absolute;left:1362;top:894;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DbcUA&#10;AADbAAAADwAAAGRycy9kb3ducmV2LnhtbESPQWvCQBCF74X+h2UKXkrdVIuU6CoiFG2pBzV4HrJj&#10;EszOht01pv++cyj0NsN78943i9XgWtVTiI1nA6/jDBRx6W3DlYHi9PHyDiomZIutZzLwQxFWy8eH&#10;BebW3/lA/TFVSkI45migTqnLtY5lTQ7j2HfEol18cJhkDZW2Ae8S7lo9ybKZdtiwNNTY0aam8nq8&#10;OQOz4lJcnzEGvu378u38vZ1+fU6NGT0N6zmoREP6N/9d76zgC6z8IgPo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xwNtxQAAANsAAAAPAAAAAAAAAAAAAAAAAJgCAABkcnMv&#10;ZG93bnJldi54bWxQSwUGAAAAAAQABAD1AAAAigMAAAAA&#10;" path="m8,r2,1l12,3r2,3l14,9r-1,2l12,14,9,16,6,17r-3,l,16e" filled="f" strokeweight="0">
                    <v:path arrowok="t" o:connecttype="custom" o:connectlocs="8,0;10,1;12,3;14,6;14,9;13,11;12,14;9,16;6,17;3,17;0,16" o:connectangles="0,0,0,0,0,0,0,0,0,0,0"/>
                  </v:shape>
                  <v:shape id="Freeform 18" o:spid="_x0000_s1042" style="position:absolute;left:502;top:309;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ugKr4A&#10;AADbAAAADwAAAGRycy9kb3ducmV2LnhtbERPSwrCMBDdC94hjOBOUxVFq1FEUERw4W/hbmjGtthM&#10;ShO13t4Igrt5vO/MFrUpxJMql1tW0OtGIIgTq3NOFZxP684YhPPIGgvLpOBNDhbzZmOGsbYvPtDz&#10;6FMRQtjFqCDzvoyldElGBl3XlsSBu9nKoA+wSqWu8BXCTSH7UTSSBnMODRmWtMoouR8fRsFucDf7&#10;yfCqNw/Md7eae/vodFGq3aqXUxCeav8X/9xbHeZP4PtLOEDO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DroCq+AAAA2wAAAA8AAAAAAAAAAAAAAAAAmAIAAGRycy9kb3ducmV2&#10;LnhtbFBLBQYAAAAABAAEAPUAAACDAwAAAAA=&#10;" path="m10,9l6,17,4,15,2,13,,11,,8,1,5,2,3,5,1,8,r3,l14,,10,9xe" fillcolor="black" stroked="f">
                    <v:path arrowok="t" o:connecttype="custom" o:connectlocs="10,9;6,17;4,15;2,13;0,11;0,8;1,5;2,3;5,1;8,0;11,0;14,0;10,9" o:connectangles="0,0,0,0,0,0,0,0,0,0,0,0,0"/>
                  </v:shape>
                  <v:shape id="Freeform 19" o:spid="_x0000_s1043" style="position:absolute;left:502;top:309;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F1sAA&#10;AADbAAAADwAAAGRycy9kb3ducmV2LnhtbERPy4rCMBTdC/MP4Q7MRjT1gQwdowyCOIoudIrrS3Nt&#10;i81NSWKtf28WgsvDec+XnalFS85XlhWMhgkI4tzqigsF2f968A3CB2SNtWVS8CAPy8VHb46ptnc+&#10;UnsKhYgh7FNUUIbQpFL6vCSDfmgb4shdrDMYInSF1A7vMdzUcpwkM2mw4thQYkOrkvLr6WYUzLJL&#10;du2jd3w7tPn0vN9MdtuJUl+f3e8PiEBdeItf7j+tYBzXxy/x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3F1sAAAADbAAAADwAAAAAAAAAAAAAAAACYAgAAZHJzL2Rvd25y&#10;ZXYueG1sUEsFBgAAAAAEAAQA9QAAAIUDAAAAAA==&#10;" path="m6,17l4,15,2,13,,11,,8,1,5,2,3,5,1,8,r3,l14,e" filled="f" strokeweight="0">
                    <v:path arrowok="t" o:connecttype="custom" o:connectlocs="6,17;4,15;2,13;0,11;0,8;1,5;2,3;5,1;8,0;11,0;14,0" o:connectangles="0,0,0,0,0,0,0,0,0,0,0"/>
                  </v:shape>
                  <v:shape id="Freeform 20" o:spid="_x0000_s1044" style="position:absolute;left:508;top:309;width:1097;height:413;visibility:visible;mso-wrap-style:square;v-text-anchor:top" coordsize="10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eNPMMA&#10;AADbAAAADwAAAGRycy9kb3ducmV2LnhtbESPQYvCMBSE78L+h/AW9qapruhajbKIiketHvb4aJ5t&#10;afPSbWKt/94IgsdhZr5hFqvOVKKlxhWWFQwHEQji1OqCMwXn07b/A8J5ZI2VZVJwJwer5UdvgbG2&#10;Nz5Sm/hMBAi7GBXk3texlC7NyaAb2Jo4eBfbGPRBNpnUDd4C3FRyFEUTabDgsJBjTeuc0jK5GgX/&#10;s+/L7j72p915/DdtD2W5qeRGqa/P7ncOwlPn3+FXe68VjIb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eNPMMAAADbAAAADwAAAAAAAAAAAAAAAACYAgAAZHJzL2Rv&#10;d25yZXYueG1sUEsFBgAAAAAEAAQA9QAAAIgDAAAAAA==&#10;" path="m8,l4,9,,17,1090,413r4,-9l1097,396,8,xe" fillcolor="black" stroked="f">
                    <v:path arrowok="t" o:connecttype="custom" o:connectlocs="8,0;4,9;0,17;1090,413;1094,404;1097,396;8,0" o:connectangles="0,0,0,0,0,0,0"/>
                  </v:shape>
                  <v:shape id="Freeform 21" o:spid="_x0000_s1045" style="position:absolute;left:508;top:309;width:1097;height:413;visibility:visible;mso-wrap-style:square;v-text-anchor:top" coordsize="10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fGJ8QA&#10;AADbAAAADwAAAGRycy9kb3ducmV2LnhtbESP0WrCQBRE34X+w3ILvunGKKGk2QQRpaVQoeoH3GZv&#10;kzTZuyG71fj3bkHwcZiZM0xWjKYTZxpcY1nBYh6BIC6tbrhScDruZi8gnEfW2FkmBVdyUORPkwxT&#10;bS/8ReeDr0SAsEtRQe19n0rpypoMurntiYP3YweDPsihknrAS4CbTsZRlEiDDYeFGnva1FS2hz+j&#10;YG9ied0mH8nb8vtzw8ff05isWqWmz+P6FYSn0T/C9/a7VhDH8P8l/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XxifEAAAA2wAAAA8AAAAAAAAAAAAAAAAAmAIAAGRycy9k&#10;b3ducmV2LnhtbFBLBQYAAAAABAAEAPUAAACJAwAAAAA=&#10;" path="m8,l4,9,,17,1090,413r4,-9l1097,396,8,xe" filled="f" strokeweight="0">
                    <v:path arrowok="t" o:connecttype="custom" o:connectlocs="8,0;4,9;0,17;1090,413;1094,404;1097,396;8,0" o:connectangles="0,0,0,0,0,0,0"/>
                  </v:shape>
                  <v:shape id="Freeform 22" o:spid="_x0000_s1046" style="position:absolute;left:1598;top:705;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RzvcYA&#10;AADbAAAADwAAAGRycy9kb3ducmV2LnhtbESP3WrCQBSE7wt9h+UUvJG60UIpqav4jyJYakuvT7On&#10;STR7NuyuSXz7rlDo5TAz3zDjaWcq0ZDzpWUFw0ECgjizuuRcwefH+vEFhA/IGivLpOBKHqaT+7sx&#10;ptq2/E7NMeQiQtinqKAIoU6l9FlBBv3A1sTR+7HOYIjS5VI7bCPcVHKUJM/SYMlxocCaFgVl5+PF&#10;KNjMz20z6+/eutqu9uXp++CWX32leg/d7BVEoC78h//aW61g9AS3L/EH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ORzvcYAAADbAAAADwAAAAAAAAAAAAAAAACYAgAAZHJz&#10;L2Rvd25yZXYueG1sUEsFBgAAAAAEAAQA9QAAAIsDAAAAAA==&#10;" path="m4,8l7,r3,2l12,4r1,2l14,9r-1,3l11,14,9,16,6,17,3,18,,17,4,8xe" fillcolor="black" stroked="f">
                    <v:path arrowok="t" o:connecttype="custom" o:connectlocs="4,8;7,0;10,2;12,4;13,6;14,9;13,12;11,14;9,16;6,17;3,18;0,17;4,8" o:connectangles="0,0,0,0,0,0,0,0,0,0,0,0,0"/>
                  </v:shape>
                  <v:shape id="Freeform 23" o:spid="_x0000_s1047" style="position:absolute;left:1598;top:705;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h/5cQA&#10;AADbAAAADwAAAGRycy9kb3ducmV2LnhtbESPQWvCQBSE70L/w/IK3nRTkVaiq0irUsRSGrXnR/Y1&#10;Cc2+Ddk1Wf+9KxR6HGbmG2axCqYWHbWusqzgaZyAIM6trrhQcDpuRzMQziNrrC2Tgis5WC0fBgtM&#10;te35i7rMFyJC2KWooPS+SaV0eUkG3dg2xNH7sa1BH2VbSN1iH+GmlpMkeZYGK44LJTb0WlL+m12M&#10;gp15268/+pfD57c9BJl1yTnMNkoNH8N6DsJT8P/hv/a7VjCZwv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If+XEAAAA2wAAAA8AAAAAAAAAAAAAAAAAmAIAAGRycy9k&#10;b3ducmV2LnhtbFBLBQYAAAAABAAEAPUAAACJAwAAAAA=&#10;" path="m7,r3,2l12,4r1,2l14,9r-1,3l11,14,9,16,6,17,3,18,,17e" filled="f" strokeweight="0">
                    <v:path arrowok="t" o:connecttype="custom" o:connectlocs="7,0;10,2;12,4;13,6;14,9;13,12;11,14;9,16;6,17;3,18;0,17" o:connectangles="0,0,0,0,0,0,0,0,0,0,0"/>
                  </v:shape>
                  <v:shape id="Freeform 24" o:spid="_x0000_s1048" style="position:absolute;left:738;top:120;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XANsEA&#10;AADbAAAADwAAAGRycy9kb3ducmV2LnhtbESPQYvCMBSE74L/ITzBi6ypBUW6RlkURfC07np/2zzb&#10;YvNSklirv94sCB6HmfmGWaw6U4uWnK8sK5iMExDEudUVFwp+f7YfcxA+IGusLZOCO3lYLfu9BWba&#10;3vib2mMoRISwz1BBGUKTSenzkgz6sW2Io3e2zmCI0hVSO7xFuKllmiQzabDiuFBiQ+uS8svxahRc&#10;NufZ/fSgUeuavwqxTg827JQaDrqvTxCBuvAOv9p7rSCdwv+X+AP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1wDbBAAAA2wAAAA8AAAAAAAAAAAAAAAAAmAIAAGRycy9kb3du&#10;cmV2LnhtbFBLBQYAAAAABAAEAPUAAACGAwAAAAA=&#10;" path="m10,9l6,17,3,16,1,14,,11,,8,,6,2,3,4,1,7,r3,l13,1,10,9xe" fillcolor="black" stroked="f">
                    <v:path arrowok="t" o:connecttype="custom" o:connectlocs="10,9;6,17;3,16;1,14;0,11;0,8;0,6;2,3;4,1;7,0;10,0;13,1;10,9" o:connectangles="0,0,0,0,0,0,0,0,0,0,0,0,0"/>
                  </v:shape>
                  <v:shape id="Freeform 25" o:spid="_x0000_s1049" style="position:absolute;left:738;top:120;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D6t8MA&#10;AADbAAAADwAAAGRycy9kb3ducmV2LnhtbESPT4vCMBTE7wt+h/AEb2tqWYJUo6gguIc9+Ae8Pptn&#10;W2xeSpPa+u03wsIeh5n5DbNcD7YWT2p95VjDbJqAIM6dqbjQcDnvP+cgfEA2WDsmDS/ysF6NPpaY&#10;GdfzkZ6nUIgIYZ+hhjKEJpPS5yVZ9FPXEEfv7lqLIcq2kKbFPsJtLdMkUdJixXGhxIZ2JeWPU2c1&#10;3PJOdRfJ6f62ndXXw7f6+umV1pPxsFmACDSE//Bf+2A0pAreX+IP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D6t8MAAADbAAAADwAAAAAAAAAAAAAAAACYAgAAZHJzL2Rv&#10;d25yZXYueG1sUEsFBgAAAAAEAAQA9QAAAIgDAAAAAA==&#10;" path="m6,17l3,16,1,14,,11,,8,,6,2,3,4,1,7,r3,l13,1e" filled="f" strokeweight="0">
                    <v:path arrowok="t" o:connecttype="custom" o:connectlocs="6,17;3,16;1,14;0,11;0,8;0,6;2,3;4,1;7,0;10,0;13,1" o:connectangles="0,0,0,0,0,0,0,0,0,0,0"/>
                  </v:shape>
                  <v:shape id="Freeform 26" o:spid="_x0000_s1050" style="position:absolute;left:744;top:121;width:1097;height:412;visibility:visible;mso-wrap-style:square;v-text-anchor:top" coordsize="109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6ZncQA&#10;AADbAAAADwAAAGRycy9kb3ducmV2LnhtbESPQYvCMBSE7wv+h/AEL4umVlCpRhFFdA97sApen82z&#10;LTYvpYla/fWbhYU9DjPzDTNftqYSD2pcaVnBcBCBIM6sLjlXcDpu+1MQziNrrCyTghc5WC46H3NM&#10;tH3ygR6pz0WAsEtQQeF9nUjpsoIMuoGtiYN3tY1BH2STS93gM8BNJeMoGkuDJYeFAmtaF5Td0rtR&#10;4E6fF2nTL7u5b97xbnQe59NvVKrXbVczEJ5a/x/+a++1gngCv1/CD5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umZ3EAAAA2wAAAA8AAAAAAAAAAAAAAAAAmAIAAGRycy9k&#10;b3ducmV2LnhtbFBLBQYAAAAABAAEAPUAAACJAwAAAAA=&#10;" path="m7,l4,8,,16,1090,412r3,-8l1097,396,7,xe" fillcolor="black" stroked="f">
                    <v:path arrowok="t" o:connecttype="custom" o:connectlocs="7,0;4,8;0,16;1090,412;1093,404;1097,396;7,0" o:connectangles="0,0,0,0,0,0,0"/>
                  </v:shape>
                  <v:shape id="Freeform 27" o:spid="_x0000_s1051" style="position:absolute;left:744;top:121;width:1097;height:412;visibility:visible;mso-wrap-style:square;v-text-anchor:top" coordsize="109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sK/L8A&#10;AADbAAAADwAAAGRycy9kb3ducmV2LnhtbERPzYrCMBC+L+w7hBG8ram6ytI1yqIIHhZB7QMMzbQp&#10;bSalSWt9e3MQPH58/5vdaBsxUOcrxwrmswQEce50xaWC7Hb8+gHhA7LGxjEpeJCH3fbzY4Opdne+&#10;0HANpYgh7FNUYEJoUyl9bsiin7mWOHKF6yyGCLtS6g7vMdw2cpEka2mx4thgsKW9oby+9lZBseq/&#10;w2pZX2RfDOb4n2UHPNdKTSfj3y+IQGN4i1/uk1awiGPjl/gD5P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qwr8vwAAANsAAAAPAAAAAAAAAAAAAAAAAJgCAABkcnMvZG93bnJl&#10;di54bWxQSwUGAAAAAAQABAD1AAAAhAMAAAAA&#10;" path="m7,l4,8,,16,1090,412r3,-8l1097,396,7,xe" filled="f" strokeweight="0">
                    <v:path arrowok="t" o:connecttype="custom" o:connectlocs="7,0;4,8;0,16;1090,412;1093,404;1097,396;7,0" o:connectangles="0,0,0,0,0,0,0"/>
                  </v:shape>
                  <v:shape id="Freeform 28" o:spid="_x0000_s1052" style="position:absolute;left:1834;top:517;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jKM8MA&#10;AADbAAAADwAAAGRycy9kb3ducmV2LnhtbESPQWvCQBSE70L/w/IKvYhumkNoo2sQRSn01Gjvz+wz&#10;Ccm+DbvbGPvru4VCj8PMfMOsi8n0YiTnW8sKnpcJCOLK6pZrBefTYfECwgdkjb1lUnAnD8XmYbbG&#10;XNsbf9BYhlpECPscFTQhDLmUvmrIoF/agTh6V+sMhihdLbXDW4SbXqZJkkmDLceFBgfaNVR15ZdR&#10;0O2v2f3zm+ajGy4tYp++23BU6ulx2q5ABJrCf/iv/aYVpK/w+yX+AL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jKM8MAAADbAAAADwAAAAAAAAAAAAAAAACYAgAAZHJzL2Rv&#10;d25yZXYueG1sUEsFBgAAAAAEAAQA9QAAAIgDAAAAAA==&#10;" path="m3,8l7,r3,1l12,3r1,3l13,9r,2l11,14,8,16,6,17r-4,l,16,3,8xe" fillcolor="black" stroked="f">
                    <v:path arrowok="t" o:connecttype="custom" o:connectlocs="3,8;7,0;10,1;12,3;13,6;13,9;13,11;11,14;8,16;6,17;2,17;0,16;3,8" o:connectangles="0,0,0,0,0,0,0,0,0,0,0,0,0"/>
                  </v:shape>
                  <v:shape id="Freeform 29" o:spid="_x0000_s1053" style="position:absolute;left:1834;top:517;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xRhcEA&#10;AADbAAAADwAAAGRycy9kb3ducmV2LnhtbERPy2rCQBTdC/7DcIXudGJaQkkdpQqBdOFCDXR7zdwm&#10;oZk7ITN59O+dRcHl4bx3h9m0YqTeNZYVbDcRCOLS6oYrBcUtW7+DcB5ZY2uZFPyRg8N+udhhqu3E&#10;FxqvvhIhhF2KCmrvu1RKV9Zk0G1sRxy4H9sb9AH2ldQ9TiHctDKOokQabDg01NjRqaby9zoYBfdy&#10;SIZCcpzdj9v2O/9K3s5TotTLav78AOFp9k/xvzvXCl7D+vAl/AC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MUYXBAAAA2wAAAA8AAAAAAAAAAAAAAAAAmAIAAGRycy9kb3du&#10;cmV2LnhtbFBLBQYAAAAABAAEAPUAAACGAwAAAAA=&#10;" path="m7,r3,1l12,3r1,3l13,9r,2l11,14,8,16,6,17r-4,l,16e" filled="f" strokeweight="0">
                    <v:path arrowok="t" o:connecttype="custom" o:connectlocs="7,0;10,1;12,3;13,6;13,9;13,11;11,14;8,16;6,17;2,17;0,16" o:connectangles="0,0,0,0,0,0,0,0,0,0,0"/>
                  </v:shape>
                  <v:shape id="Freeform 30" o:spid="_x0000_s1054" style="position:absolute;left:31;top:68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FTfsIA&#10;AADbAAAADwAAAGRycy9kb3ducmV2LnhtbESPQYvCMBSE7wv+h/AEb2taF1SqUURQ1qPVg8dn82yr&#10;zUttotZ/bwTB4zAz3zDTeWsqcafGlZYVxP0IBHFmdcm5gv1u9TsG4TyyxsoyKXiSg/ms8zPFRNsH&#10;b+me+lwECLsEFRTe14mULivIoOvbmjh4J9sY9EE2udQNPgLcVHIQRUNpsOSwUGBNy4KyS3ozCsxt&#10;ZDfLY7o+7w6rw+j8vJaL+KpUr9suJiA8tf4b/rT/tYK/GN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kVN+wgAAANsAAAAPAAAAAAAAAAAAAAAAAJgCAABkcnMvZG93&#10;bnJldi54bWxQSwUGAAAAAAQABAD1AAAAhwMAAAAA&#10;" path="m10,7r7,7l14,16r-3,l8,16,5,15,3,13,1,11,,8,1,5,1,3,3,r7,7xe" fillcolor="black" stroked="f">
                    <v:path arrowok="t" o:connecttype="custom" o:connectlocs="10,7;17,14;14,16;11,16;8,16;5,15;3,13;1,11;0,8;1,5;1,3;3,0;10,7" o:connectangles="0,0,0,0,0,0,0,0,0,0,0,0,0"/>
                  </v:shape>
                  <v:shape id="Freeform 31" o:spid="_x0000_s1055" style="position:absolute;left:31;top:68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HgacUA&#10;AADbAAAADwAAAGRycy9kb3ducmV2LnhtbESP3WoCMRSE7wt9h3AEb0SzFf/YGkWkagut6Lb0+rA5&#10;bpZuTpZN1PXtTaHQy2FmvmHmy9ZW4kKNLx0reBokIIhzp0suFHx9bvozED4ga6wck4IbeVguHh/m&#10;mGp35SNdslCICGGfogITQp1K6XNDFv3A1cTRO7nGYoiyKaRu8BrhtpLDJJlIiyXHBYM1rQ3lP9nZ&#10;Ksj208PY08a8fb+sdlv5/pGse0GpbqddPYMI1Ib/8F/7VSuYjOD3S/wB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4eBpxQAAANsAAAAPAAAAAAAAAAAAAAAAAJgCAABkcnMv&#10;ZG93bnJldi54bWxQSwUGAAAAAAQABAD1AAAAigMAAAAA&#10;" path="m17,14r-3,2l11,16r-3,l5,15,3,13,1,11,,8,1,5,1,3,3,e" filled="f" strokeweight="0">
                    <v:path arrowok="t" o:connecttype="custom" o:connectlocs="17,14;14,16;11,16;8,16;5,15;3,13;1,11;0,8;1,5;1,3;3,0" o:connectangles="0,0,0,0,0,0,0,0,0,0,0"/>
                  </v:shape>
                  <v:shape id="Freeform 32" o:spid="_x0000_s1056" style="position:absolute;left:34;top:499;width:250;height:202;visibility:visible;mso-wrap-style:square;v-text-anchor:top" coordsize="25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kRo8MA&#10;AADbAAAADwAAAGRycy9kb3ducmV2LnhtbESPwWrCQBCG7wXfYRnBW91EMUjqKiJURCpF7aHHITtN&#10;gtnZuLs16du7gtDjzPz/N3yLVW8acSPna8sK0nECgriwuuZSwdf5/XUOwgdkjY1lUvBHHlbLwcsC&#10;c207PtLtFEoRIexzVFCF0OZS+qIig35sW+J4+7HOYIijK6V22EW4aeQkSTJpsOb4ocKWNhUVl9Ov&#10;eVDSabb/nGh3SLcf393WXLO4V6Nhv34DEagP/+Fne6cVZDN4uEQP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kRo8MAAADbAAAADwAAAAAAAAAAAAAAAACYAgAAZHJzL2Rv&#10;d25yZXYueG1sUEsFBgAAAAAEAAQA9QAAAIgDAAAAAA==&#10;" path="m,188r7,7l14,202,250,14,243,7,236,,,188xe" fillcolor="black" stroked="f">
                    <v:path arrowok="t" o:connecttype="custom" o:connectlocs="0,188;7,195;14,202;250,14;243,7;236,0;0,188" o:connectangles="0,0,0,0,0,0,0"/>
                  </v:shape>
                  <v:shape id="Freeform 33" o:spid="_x0000_s1057" style="position:absolute;left:34;top:499;width:250;height:202;visibility:visible;mso-wrap-style:square;v-text-anchor:top" coordsize="25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vMIA&#10;AADbAAAADwAAAGRycy9kb3ducmV2LnhtbESP0YrCMBRE34X9h3AXfLOpwlbpGsVdWbBPYvUDLs3d&#10;ttjclCbW9u+NIPg4zMwZZr0dTCN66lxtWcE8ikEQF1bXXCq4nP9mKxDOI2tsLJOCkRxsNx+TNaba&#10;3vlEfe5LESDsUlRQed+mUrqiIoMusi1x8P5tZ9AH2ZVSd3gPcNPIRRwn0mDNYaHCln4rKq75zSjI&#10;Rr9fftnLPjku8x7Hnywrrq1S089h9w3C0+Df4Vf7oBUkCTy/hB8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1TG8wgAAANsAAAAPAAAAAAAAAAAAAAAAAJgCAABkcnMvZG93&#10;bnJldi54bWxQSwUGAAAAAAQABAD1AAAAhwMAAAAA&#10;" path="m,188r7,7l14,202,250,14,243,7,236,,,188xe" filled="f" strokeweight="0">
                    <v:path arrowok="t" o:connecttype="custom" o:connectlocs="0,188;7,195;14,202;250,14;243,7;236,0;0,188" o:connectangles="0,0,0,0,0,0,0"/>
                  </v:shape>
                  <v:shape id="Freeform 34" o:spid="_x0000_s1058" style="position:absolute;left:270;top:49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BjMEA&#10;AADbAAAADwAAAGRycy9kb3ducmV2LnhtbESPQavCMBCE74L/IazgTVM9WOkzigiKHq0ePO5r1rba&#10;bGoTtf57Iwgeh5n5hpktWlOJBzWutKxgNIxAEGdWl5wrOB7WgykI55E1VpZJwYscLObdzgwTbZ+8&#10;p0fqcxEg7BJUUHhfJ1K6rCCDbmhr4uCdbWPQB9nkUjf4DHBTyXEUTaTBksNCgTWtCsqu6d0oMPfY&#10;7lb/6eZyOK1P8eV1K5ejm1L9Xrv8A+Gp9b/wt73VCiYxfL6EH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HQYzBAAAA2wAAAA8AAAAAAAAAAAAAAAAAmAIAAGRycy9kb3du&#10;cmV2LnhtbFBLBQYAAAAABAAEAPUAAACGAwAAAAA=&#10;" path="m7,9l,2,3,1,6,,9,r3,1l15,3r1,2l17,8r,3l16,14r-2,2l7,9xe" fillcolor="black" stroked="f">
                    <v:path arrowok="t" o:connecttype="custom" o:connectlocs="7,9;0,2;3,1;6,0;9,0;12,1;15,3;16,5;17,8;17,11;16,14;14,16;7,9" o:connectangles="0,0,0,0,0,0,0,0,0,0,0,0,0"/>
                  </v:shape>
                  <v:shape id="Freeform 35" o:spid="_x0000_s1059" style="position:absolute;left:270;top:49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zqbMEA&#10;AADbAAAADwAAAGRycy9kb3ducmV2LnhtbERPXWvCMBR9F/YfwhV8GTNVmI5qFBF1CptsVXy+NNem&#10;rLkpTdT6783DwMfD+Z7OW1uJKzW+dKxg0E9AEOdOl1woOB7Wbx8gfEDWWDkmBXfyMJ+9dKaYanfj&#10;X7pmoRAxhH2KCkwIdSqlzw1Z9H1XE0fu7BqLIcKmkLrBWwy3lRwmyUhaLDk2GKxpaSj/yy5WQbYf&#10;/7x7WpvdabX43Miv72T5GpTqddvFBESgNjzF/+6tVjCKY+OX+AP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2s6mzBAAAA2wAAAA8AAAAAAAAAAAAAAAAAmAIAAGRycy9kb3du&#10;cmV2LnhtbFBLBQYAAAAABAAEAPUAAACGAwAAAAA=&#10;" path="m,2l3,1,6,,9,r3,1l15,3r1,2l17,8r,3l16,14r-2,2e" filled="f" strokeweight="0">
                    <v:path arrowok="t" o:connecttype="custom" o:connectlocs="0,2;3,1;6,0;9,0;12,1;15,3;16,5;17,8;17,11;16,14;14,16" o:connectangles="0,0,0,0,0,0,0,0,0,0,0"/>
                  </v:shape>
                  <v:shape id="Freeform 36" o:spid="_x0000_s1060" style="position:absolute;left:1120;top:108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RwZcIA&#10;AADbAAAADwAAAGRycy9kb3ducmV2LnhtbESPzarCMBSE94LvEI7gTlNd+FONIoKX6/JWF10em2Nb&#10;bU5qE7W+/Y0guBxm5htmuW5NJR7UuNKygtEwAkGcWV1yruB42A1mIJxH1lhZJgUvcrBedTtLjLV9&#10;8h89Ep+LAGEXo4LC+zqW0mUFGXRDWxMH72wbgz7IJpe6wWeAm0qOo2giDZYcFgqsaVtQdk3uRoG5&#10;T+1+e0p+Lod0l04vr1u5Gd2U6vfazQKEp9Z/w5/2r1YwmcP7S/g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VHBlwgAAANsAAAAPAAAAAAAAAAAAAAAAAJgCAABkcnMvZG93&#10;bnJldi54bWxQSwUGAAAAAAQABAD1AAAAhwMAAAAA&#10;" path="m10,7r7,7l14,15r-3,1l8,16,5,15,3,13,1,11,,8,1,5,1,2,4,r6,7xe" fillcolor="black" stroked="f">
                    <v:path arrowok="t" o:connecttype="custom" o:connectlocs="10,7;17,14;14,15;11,16;8,16;5,15;3,13;1,11;0,8;1,5;1,2;4,0;10,7" o:connectangles="0,0,0,0,0,0,0,0,0,0,0,0,0"/>
                  </v:shape>
                  <v:shape id="Freeform 37" o:spid="_x0000_s1061" style="position:absolute;left:1120;top:108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wt8EA&#10;AADbAAAADwAAAGRycy9kb3ducmV2LnhtbERPXWvCMBR9F/YfwhV8kZkqbI5qFBF1ClO2Kj5fmmtT&#10;1tyUJmr99+ZhsMfD+Z7OW1uJGzW+dKxgOEhAEOdOl1woOB3Xrx8gfEDWWDkmBQ/yMJ+9dKaYanfn&#10;H7ploRAxhH2KCkwIdSqlzw1Z9ANXE0fu4hqLIcKmkLrBewy3lRwlybu0WHJsMFjT0lD+m12tguww&#10;/n7ztDa782rxuZFf+2TZD0r1uu1iAiJQG/7Ff+6tVjCO6+OX+APk7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YDcLfBAAAA2wAAAA8AAAAAAAAAAAAAAAAAmAIAAGRycy9kb3du&#10;cmV2LnhtbFBLBQYAAAAABAAEAPUAAACGAwAAAAA=&#10;" path="m17,14r-3,1l11,16r-3,l5,15,3,13,1,11,,8,1,5,1,2,4,e" filled="f" strokeweight="0">
                    <v:path arrowok="t" o:connecttype="custom" o:connectlocs="17,14;14,15;11,16;8,16;5,15;3,13;1,11;0,8;1,5;1,2;4,0" o:connectangles="0,0,0,0,0,0,0,0,0,0,0"/>
                  </v:shape>
                  <v:shape id="Freeform 38" o:spid="_x0000_s1062" style="position:absolute;left:1124;top:895;width:249;height:202;visibility:visible;mso-wrap-style:square;v-text-anchor:top" coordsize="2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m5rcQA&#10;AADbAAAADwAAAGRycy9kb3ducmV2LnhtbESPzWrDMBCE74W8g9hCb4ns0p/gRAlpobShp7oNuS7W&#10;xjaVVkZSHTtPHwUCPQ4z8w2zXA/WiJ58aB0ryGcZCOLK6ZZrBT/fb9M5iBCRNRrHpGCkAOvV5GaJ&#10;hXZH/qK+jLVIEA4FKmhi7AopQ9WQxTBzHXHyDs5bjEn6WmqPxwS3Rt5n2ZO02HJaaLCj14aq3/LP&#10;Knh82I2793Lsbf653dsTGvPic6XubofNAkSkIf6Hr+0PreA5h8uX9APk6gw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Jua3EAAAA2wAAAA8AAAAAAAAAAAAAAAAAmAIAAGRycy9k&#10;b3ducmV2LnhtbFBLBQYAAAAABAAEAPUAAACJAwAAAAA=&#10;" path="m,188r6,7l13,202,249,14,242,7,235,,,188xe" fillcolor="black" stroked="f">
                    <v:path arrowok="t" o:connecttype="custom" o:connectlocs="0,188;6,195;13,202;249,14;242,7;235,0;0,188" o:connectangles="0,0,0,0,0,0,0"/>
                  </v:shape>
                  <v:shape id="Freeform 39" o:spid="_x0000_s1063" style="position:absolute;left:1124;top:895;width:249;height:202;visibility:visible;mso-wrap-style:square;v-text-anchor:top" coordsize="2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Iq1MQA&#10;AADbAAAADwAAAGRycy9kb3ducmV2LnhtbESPQWvCQBSE74L/YXlCb7rRQyvRVSRR4qEU1FI8PrPP&#10;JJh9G7LbJP333ULB4zAz3zDr7WBq0VHrKssK5rMIBHFudcWFgs/LYboE4TyyxtoyKfghB9vNeLTG&#10;WNueT9SdfSEChF2MCkrvm1hKl5dk0M1sQxy8u20N+iDbQuoW+wA3tVxE0as0WHFYKLGhpKT8cf42&#10;Cm7XXfpBF/meYXNN+mO2t+nXXqmXybBbgfA0+Gf4v33UCt4W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yKtTEAAAA2wAAAA8AAAAAAAAAAAAAAAAAmAIAAGRycy9k&#10;b3ducmV2LnhtbFBLBQYAAAAABAAEAPUAAACJAwAAAAA=&#10;" path="m,188r6,7l13,202,249,14,242,7,235,,,188xe" filled="f" strokeweight="0">
                    <v:path arrowok="t" o:connecttype="custom" o:connectlocs="0,188;6,195;13,202;249,14;242,7;235,0;0,188" o:connectangles="0,0,0,0,0,0,0"/>
                  </v:shape>
                  <v:shape id="Freeform 40" o:spid="_x0000_s1064" style="position:absolute;left:1359;top:89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xJJsQA&#10;AADbAAAADwAAAGRycy9kb3ducmV2LnhtbESPQWuDQBSE74X+h+UVeqtrSojFZpUQSEmP0R48vrqv&#10;auq+Ne4m0X+fDRR6HGbmG2adT6YXFxpdZ1nBIopBENdWd9wo+Cp3L28gnEfW2FsmBTM5yLPHhzWm&#10;2l75QJfCNyJA2KWooPV+SKV0dUsGXWQH4uD92NGgD3JspB7xGuCml69xvJIGOw4LLQ60ban+Lc5G&#10;gTkn9nP7XXwcy2pXJcf51G0WJ6Wen6bNOwhPk/8P/7X3WkGyhPuX8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MSSbEAAAA2wAAAA8AAAAAAAAAAAAAAAAAmAIAAGRycy9k&#10;b3ducmV2LnhtbFBLBQYAAAAABAAEAPUAAACJAwAAAAA=&#10;" path="m7,9l,2,3,1,6,,9,r3,1l15,3r1,2l17,8r,3l16,14r-2,2l7,9xe" fillcolor="black" stroked="f">
                    <v:path arrowok="t" o:connecttype="custom" o:connectlocs="7,9;0,2;3,1;6,0;9,0;12,1;15,3;16,5;17,8;17,11;16,14;14,16;7,9" o:connectangles="0,0,0,0,0,0,0,0,0,0,0,0,0"/>
                  </v:shape>
                  <v:shape id="Freeform 41" o:spid="_x0000_s1065" style="position:absolute;left:1359;top:89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TTL8UA&#10;AADbAAAADwAAAGRycy9kb3ducmV2LnhtbESP3WoCMRSE74W+QzgFb0SzFfxhaxSRaluwRVfp9WFz&#10;ulm6OVk2Ude3NwXBy2FmvmFmi9ZW4kyNLx0reBkkIIhzp0suFBwP6/4UhA/IGivHpOBKHhbzp84M&#10;U+0uvKdzFgoRIexTVGBCqFMpfW7Ioh+4mjh6v66xGKJsCqkbvES4reQwScbSYslxwWBNK0P5X3ay&#10;CrLvyW7kaW0+f96W7xu5/UpWvaBU97ldvoII1IZH+N7+0AomI/j/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dNMvxQAAANsAAAAPAAAAAAAAAAAAAAAAAJgCAABkcnMv&#10;ZG93bnJldi54bWxQSwUGAAAAAAQABAD1AAAAigMAAAAA&#10;" path="m,2l3,1,6,,9,r3,1l15,3r1,2l17,8r,3l16,14r-2,2e" filled="f" strokeweight="0">
                    <v:path arrowok="t" o:connecttype="custom" o:connectlocs="0,2;3,1;6,0;9,0;12,1;15,3;16,5;17,8;17,11;16,14;14,16" o:connectangles="0,0,0,0,0,0,0,0,0,0,0"/>
                  </v:shape>
                  <v:shape id="Freeform 42" o:spid="_x0000_s1066" style="position:absolute;left:1981;top:1396;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JyysEA&#10;AADbAAAADwAAAGRycy9kb3ducmV2LnhtbESPQavCMBCE74L/IazgTVM9WOkzigiKHq0ePO5r1rba&#10;bGoTtf57Iwgeh5n5hpktWlOJBzWutKxgNIxAEGdWl5wrOB7WgykI55E1VpZJwYscLObdzgwTbZ+8&#10;p0fqcxEg7BJUUHhfJ1K6rCCDbmhr4uCdbWPQB9nkUjf4DHBTyXEUTaTBksNCgTWtCsqu6d0oMPfY&#10;7lb/6eZyOK1P8eV1K5ejm1L9Xrv8A+Gp9b/wt73VCuIJfL6EH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csrBAAAA2wAAAA8AAAAAAAAAAAAAAAAAmAIAAGRycy9kb3du&#10;cmV2LnhtbFBLBQYAAAAABAAEAPUAAACGAwAAAAA=&#10;" path="m10,7r7,6l14,15r-3,1l8,15r-3,l2,13,1,10,,7,,5,1,2,3,r7,7xe" fillcolor="black" stroked="f">
                    <v:path arrowok="t" o:connecttype="custom" o:connectlocs="10,7;17,13;14,15;11,16;8,15;5,15;2,13;1,10;0,7;0,5;1,2;3,0;10,7" o:connectangles="0,0,0,0,0,0,0,0,0,0,0,0,0"/>
                  </v:shape>
                  <v:shape id="Freeform 43" o:spid="_x0000_s1067" style="position:absolute;left:1981;top:1396;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row8UA&#10;AADbAAAADwAAAGRycy9kb3ducmV2LnhtbESP3WrCQBSE7wt9h+UUvCl1U0FTUlcR8a9gRWPp9SF7&#10;mg3Nng3ZVePbuwWhl8PMfMOMp52txZlaXzlW8NpPQBAXTldcKvg6Ll/eQPiArLF2TAqu5GE6eXwY&#10;Y6bdhQ90zkMpIoR9hgpMCE0mpS8MWfR91xBH78e1FkOUbSl1i5cIt7UcJMlIWqw4LhhsaG6o+M1P&#10;VkG+S/dDT0vz8b2YrVdy+5nMn4NSvadu9g4iUBf+w/f2RitIU/j7En+An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ujDxQAAANsAAAAPAAAAAAAAAAAAAAAAAJgCAABkcnMv&#10;ZG93bnJldi54bWxQSwUGAAAAAAQABAD1AAAAigMAAAAA&#10;" path="m17,13r-3,2l11,16,8,15r-3,l2,13,1,10,,7,,5,1,2,3,e" filled="f" strokeweight="0">
                    <v:path arrowok="t" o:connecttype="custom" o:connectlocs="17,13;14,15;11,16;8,15;5,15;2,13;1,10;0,7;0,5;1,2;3,0" o:connectangles="0,0,0,0,0,0,0,0,0,0,0"/>
                  </v:shape>
                  <v:shape id="Freeform 44" o:spid="_x0000_s1068" style="position:absolute;left:1984;top:1208;width:249;height:201;visibility:visible;mso-wrap-style:square;v-text-anchor:top" coordsize="24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NGVsEA&#10;AADbAAAADwAAAGRycy9kb3ducmV2LnhtbERPz2vCMBS+D/wfwhO8zdQd3KhGKYLOk2N1Q7w9mmcT&#10;bF5KE9vuv18Ogx0/vt/r7ega0VMXrGcFi3kGgrjy2nKt4Ou8f34DESKyxsYzKfihANvN5GmNufYD&#10;f1JfxlqkEA45KjAxtrmUoTLkMMx9S5y4m+8cxgS7WuoOhxTuGvmSZUvp0HJqMNjSzlB1Lx9OwS5Y&#10;+34uLuXH4TsO2fLUF+YqlZpNx2IFItIY/8V/7qNW8JrGpi/pB8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TRlbBAAAA2wAAAA8AAAAAAAAAAAAAAAAAmAIAAGRycy9kb3du&#10;cmV2LnhtbFBLBQYAAAAABAAEAPUAAACGAwAAAAA=&#10;" path="m,188r7,7l14,201,249,13,242,6,236,,,188xe" fillcolor="black" stroked="f">
                    <v:path arrowok="t" o:connecttype="custom" o:connectlocs="0,188;7,195;14,201;249,13;242,6;236,0;0,188" o:connectangles="0,0,0,0,0,0,0"/>
                  </v:shape>
                  <v:shape id="Freeform 45" o:spid="_x0000_s1069" style="position:absolute;left:1984;top:1208;width:249;height:201;visibility:visible;mso-wrap-style:square;v-text-anchor:top" coordsize="249,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ONMIA&#10;AADbAAAADwAAAGRycy9kb3ducmV2LnhtbESPQWvCQBSE70L/w/IK3symgtqmrhIUwatJDz2+Zp9J&#10;aPbtNrs18d+7guBxmJlvmPV2NJ24UO9bywrekhQEcWV1y7WCr/IwewfhA7LGzjIpuJKH7eZlssZM&#10;24FPdClCLSKEfYYKmhBcJqWvGjLoE+uIo3e2vcEQZV9L3eMQ4aaT8zRdSoMtx4UGHe0aqn6Lf6Ng&#10;n/+UZ5d35Z8bivAt57tDumiVmr6O+SeIQGN4hh/to1aw+oD7l/g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9840wgAAANsAAAAPAAAAAAAAAAAAAAAAAJgCAABkcnMvZG93&#10;bnJldi54bWxQSwUGAAAAAAQABAD1AAAAhwMAAAAA&#10;" path="m,188r7,7l14,201,249,13,242,6,236,,,188xe" filled="f" strokeweight="0">
                    <v:path arrowok="t" o:connecttype="custom" o:connectlocs="0,188;7,195;14,201;249,13;242,6;236,0;0,188" o:connectangles="0,0,0,0,0,0,0"/>
                  </v:shape>
                  <v:shape id="Freeform 46" o:spid="_x0000_s1070" style="position:absolute;left:2220;top:1205;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I/ArwA&#10;AADbAAAADwAAAGRycy9kb3ducmV2LnhtbERPzQ7BQBC+S7zDZiRubDkgZYlICEfl0OPojrZ0Z6u7&#10;qLe3B4njl+9/sWpNJV7UuNKygtEwAkGcWV1yruB82g5mIJxH1lhZJgUfcrBadjsLjLV985Feic9F&#10;CGEXo4LC+zqW0mUFGXRDWxMH7mobgz7AJpe6wXcIN5UcR9FEGiw5NBRY06ag7J48jQLznNrD5pLs&#10;bqd0m05vn0e5Hj2U6vfa9RyEp9b/xT/3XiuYhfX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5Yj8CvAAAANsAAAAPAAAAAAAAAAAAAAAAAJgCAABkcnMvZG93bnJldi54&#10;bWxQSwUGAAAAAAQABAD1AAAAgQMAAAAA&#10;" path="m6,9l,3,2,1,6,,8,1r4,l14,3r2,3l17,9r-1,2l15,14r-2,2l6,9xe" fillcolor="black" stroked="f">
                    <v:path arrowok="t" o:connecttype="custom" o:connectlocs="6,9;0,3;2,1;6,0;8,1;12,1;14,3;16,6;17,9;16,11;15,14;13,16;6,9" o:connectangles="0,0,0,0,0,0,0,0,0,0,0,0,0"/>
                  </v:shape>
                  <v:shape id="Freeform 47" o:spid="_x0000_s1071" style="position:absolute;left:2220;top:1205;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qlC8UA&#10;AADbAAAADwAAAGRycy9kb3ducmV2LnhtbESP3WrCQBSE7wXfYTlCb0rdWKiG1FVEtD+gUmPx+pA9&#10;ZoPZsyG71fTtu0LBy2FmvmGm887W4kKtrxwrGA0TEMSF0xWXCr4P66cUhA/IGmvHpOCXPMxn/d4U&#10;M+2uvKdLHkoRIewzVGBCaDIpfWHIoh+6hjh6J9daDFG2pdQtXiPc1vI5ScbSYsVxwWBDS0PFOf+x&#10;CvLd5OvF09p8HleL9ze52SbLx6DUw6BbvIII1IV7+L/9oRWkI7h9iT9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mqULxQAAANsAAAAPAAAAAAAAAAAAAAAAAJgCAABkcnMv&#10;ZG93bnJldi54bWxQSwUGAAAAAAQABAD1AAAAigMAAAAA&#10;" path="m,3l2,1,6,,8,1r4,l14,3r2,3l17,9r-1,2l15,14r-2,2e" filled="f" strokeweight="0">
                    <v:path arrowok="t" o:connecttype="custom" o:connectlocs="0,3;2,1;6,0;8,1;12,1;14,3;16,6;17,9;16,11;15,14;13,16" o:connectangles="0,0,0,0,0,0,0,0,0,0,0"/>
                  </v:shape>
                  <v:shape id="Freeform 48" o:spid="_x0000_s1072" style="position:absolute;left:3070;top:1792;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wE7r8A&#10;AADbAAAADwAAAGRycy9kb3ducmV2LnhtbESPQQ/BQBSE7xL/YfMkbmw5IGWJSAhH5eD4dJ+2dN9W&#10;d1H/3kokjpOZ+SYzWzSmFE+qXWFZwaAfgSBOrS44U3A8rHsTEM4jaywtk4I3OVjM260Zxtq+eE/P&#10;xGciQNjFqCD3voqldGlOBl3fVsTBu9jaoA+yzqSu8RXgppTDKBpJgwWHhRwrWuWU3pKHUWAeY7tb&#10;nZPN9XBan8bX971YDu5KdTvNcgrCU+P/4V97qxVMhvD9En6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ATuvwAAANsAAAAPAAAAAAAAAAAAAAAAAJgCAABkcnMvZG93bnJl&#10;di54bWxQSwUGAAAAAAQABAD1AAAAhAMAAAAA&#10;" path="m10,6r7,7l14,15r-2,1l8,15,5,14,3,13,1,10,,8,1,5,1,2,4,r6,6xe" fillcolor="black" stroked="f">
                    <v:path arrowok="t" o:connecttype="custom" o:connectlocs="10,6;17,13;14,15;12,16;8,15;5,14;3,13;1,10;0,8;1,5;1,2;4,0;10,6" o:connectangles="0,0,0,0,0,0,0,0,0,0,0,0,0"/>
                  </v:shape>
                  <v:shape id="Freeform 49" o:spid="_x0000_s1073" style="position:absolute;left:3070;top:1792;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Se58UA&#10;AADbAAAADwAAAGRycy9kb3ducmV2LnhtbESP3WoCMRSE7wu+QziCN0WztlRlNYpI7Q9U0VW8PmyO&#10;m8XNybKJun37plDo5TAz3zCzRWsrcaPGl44VDAcJCOLc6ZILBcfDuj8B4QOyxsoxKfgmD4t552GG&#10;qXZ33tMtC4WIEPYpKjAh1KmUPjdk0Q9cTRy9s2sshiibQuoG7xFuK/mUJCNpseS4YLCmlaH8kl2t&#10;gmw73r14WpvP0+vy/U1+bZLVY1Cq122XUxCB2vAf/mt/aAWTZ/j9En+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BJ7nxQAAANsAAAAPAAAAAAAAAAAAAAAAAJgCAABkcnMv&#10;ZG93bnJldi54bWxQSwUGAAAAAAQABAD1AAAAigMAAAAA&#10;" path="m17,13r-3,2l12,16,8,15,5,14,3,13,1,10,,8,1,5,1,2,4,e" filled="f" strokeweight="0">
                    <v:path arrowok="t" o:connecttype="custom" o:connectlocs="17,13;14,15;12,16;8,15;5,14;3,13;1,10;0,8;1,5;1,2;4,0" o:connectangles="0,0,0,0,0,0,0,0,0,0,0"/>
                  </v:shape>
                  <v:shape id="Freeform 50" o:spid="_x0000_s1074" style="position:absolute;left:3074;top:1603;width:248;height:202;visibility:visible;mso-wrap-style:square;v-text-anchor:top" coordsize="24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b6L8UA&#10;AADbAAAADwAAAGRycy9kb3ducmV2LnhtbESPzWrDMBCE74W8g9hCLyWRXUJJ3CgmaalJCT7k5wEW&#10;a+ufWitjqbHz9lGhkOMw880wq3Q0rbhQ72rLCuJZBIK4sLrmUsH59DldgHAeWWNrmRRcyUG6njys&#10;MNF24ANdjr4UoYRdggoq77tESldUZNDNbEccvG/bG/RB9qXUPQ6h3LTyJYpepcGaw0KFHb1XVPwc&#10;f42CxdfexsvM2Oc435yaNv/IzttGqafHcfMGwtPo7+F/eqcDN4e/L+EH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vovxQAAANsAAAAPAAAAAAAAAAAAAAAAAJgCAABkcnMv&#10;ZG93bnJldi54bWxQSwUGAAAAAAQABAD1AAAAigMAAAAA&#10;" path="m,189r6,6l13,202,248,14,242,7,235,,,189xe" fillcolor="black" stroked="f">
                    <v:path arrowok="t" o:connecttype="custom" o:connectlocs="0,189;6,195;13,202;248,14;242,7;235,0;0,189" o:connectangles="0,0,0,0,0,0,0"/>
                  </v:shape>
                  <v:shape id="Freeform 51" o:spid="_x0000_s1075" style="position:absolute;left:3074;top:1603;width:248;height:202;visibility:visible;mso-wrap-style:square;v-text-anchor:top" coordsize="248,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nntcMA&#10;AADbAAAADwAAAGRycy9kb3ducmV2LnhtbESPQWsCMRSE74L/ITyhN80qtF22RlFBEEGptqXXx+Y1&#10;G9y8LJuo679vBMHjMDPfMNN552pxoTZYzwrGowwEcem1ZaPg+2s9zEGEiKyx9kwKbhRgPuv3plho&#10;f+UDXY7RiAThUKCCKsamkDKUFTkMI98QJ+/Ptw5jkq2RusVrgrtaTrLsTTq0nBYqbGhVUXk6np0C&#10;Y3+XtD9z+W53+9vPYbygrflU6mXQLT5AROriM/xob7SC/BXuX9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nntcMAAADbAAAADwAAAAAAAAAAAAAAAACYAgAAZHJzL2Rv&#10;d25yZXYueG1sUEsFBgAAAAAEAAQA9QAAAIgDAAAAAA==&#10;" path="m,189r6,6l13,202,248,14,242,7,235,,,189xe" filled="f" strokeweight="0">
                    <v:path arrowok="t" o:connecttype="custom" o:connectlocs="0,189;6,195;13,202;248,14;242,7;235,0;0,189" o:connectangles="0,0,0,0,0,0,0"/>
                  </v:shape>
                  <v:shape id="Freeform 52" o:spid="_x0000_s1076" style="position:absolute;left:3309;top:1601;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cC7b8A&#10;AADbAAAADwAAAGRycy9kb3ducmV2LnhtbESPQQ/BQBSE7xL/YfMkbmw5IGWJSAhH5eD4dJ+2dN9W&#10;d1H/3kokjpOZ+SYzWzSmFE+qXWFZwaAfgSBOrS44U3A8rHsTEM4jaywtk4I3OVjM260Zxtq+eE/P&#10;xGciQNjFqCD3voqldGlOBl3fVsTBu9jaoA+yzqSu8RXgppTDKBpJgwWHhRwrWuWU3pKHUWAeY7tb&#10;nZPN9XBan8bX971YDu5KdTvNcgrCU+P/4V97qxVMRvD9En6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xwLtvwAAANsAAAAPAAAAAAAAAAAAAAAAAJgCAABkcnMvZG93bnJl&#10;di54bWxQSwUGAAAAAAQABAD1AAAAhAMAAAAA&#10;" path="m7,9l,2,3,1,5,,9,r3,1l14,3r2,2l17,8r-1,3l15,14r-2,2l7,9xe" fillcolor="black" stroked="f">
                    <v:path arrowok="t" o:connecttype="custom" o:connectlocs="7,9;0,2;3,1;5,0;9,0;12,1;14,3;16,5;17,8;16,11;15,14;13,16;7,9" o:connectangles="0,0,0,0,0,0,0,0,0,0,0,0,0"/>
                  </v:shape>
                  <v:shape id="Freeform 53" o:spid="_x0000_s1077" style="position:absolute;left:3309;top:1601;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Y5MQA&#10;AADbAAAADwAAAGRycy9kb3ducmV2LnhtbESPQWsCMRSE7wX/Q3iCl6JZC1VZjSJSbQtVdBXPj81z&#10;s7h5WTapbv99UxB6HGbmG2a2aG0lbtT40rGC4SABQZw7XXKh4HRc9ycgfEDWWDkmBT/kYTHvPM0w&#10;1e7OB7ploRARwj5FBSaEOpXS54Ys+oGriaN3cY3FEGVTSN3gPcJtJV+SZCQtlhwXDNa0MpRfs2+r&#10;INuN96+e1ubz/LZ838ivbbJ6Dkr1uu1yCiJQG/7Dj/aHVjAZw9+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mOTEAAAA2wAAAA8AAAAAAAAAAAAAAAAAmAIAAGRycy9k&#10;b3ducmV2LnhtbFBLBQYAAAAABAAEAPUAAACJAwAAAAA=&#10;" path="m,2l3,1,5,,9,r3,1l14,3r2,2l17,8r-1,3l15,14r-2,2e" filled="f" strokeweight="0">
                    <v:path arrowok="t" o:connecttype="custom" o:connectlocs="0,2;3,1;5,0;9,0;12,1;14,3;16,5;17,8;16,11;15,14;13,16" o:connectangles="0,0,0,0,0,0,0,0,0,0,0"/>
                  </v:shape>
                  <v:shape id="Freeform 54" o:spid="_x0000_s1078" style="position:absolute;left:3754;top:2245;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QzBLwA&#10;AADbAAAADwAAAGRycy9kb3ducmV2LnhtbERPzQ7BQBC+S7zDZiRubDkgZYlICEfl0OPojrZ0Z6u7&#10;qLe3B4njl+9/sWpNJV7UuNKygtEwAkGcWV1yruB82g5mIJxH1lhZJgUfcrBadjsLjLV985Feic9F&#10;CGEXo4LC+zqW0mUFGXRDWxMH7mobgz7AJpe6wXcIN5UcR9FEGiw5NBRY06ag7J48jQLznNrD5pLs&#10;bqd0m05vn0e5Hj2U6vfa9RyEp9b/xT/3XiuYhbH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HFDMEvAAAANsAAAAPAAAAAAAAAAAAAAAAAJgCAABkcnMvZG93bnJldi54&#10;bWxQSwUGAAAAAAQABAD1AAAAgQMAAAAA&#10;" path="m10,7r7,7l14,15r-3,1l8,16,5,15,3,13,1,11,,8,,5,1,2,3,r7,7xe" fillcolor="black" stroked="f">
                    <v:path arrowok="t" o:connecttype="custom" o:connectlocs="10,7;17,14;14,15;11,16;8,16;5,15;3,13;1,11;0,8;0,5;1,2;3,0;10,7" o:connectangles="0,0,0,0,0,0,0,0,0,0,0,0,0"/>
                  </v:shape>
                  <v:shape id="Freeform 55" o:spid="_x0000_s1079" style="position:absolute;left:3754;top:2245;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pDcUA&#10;AADbAAAADwAAAGRycy9kb3ducmV2LnhtbESP3WoCMRSE7wu+QziCN0WzFlp1NYpI7Q9U0VW8PmyO&#10;m8XNybKJun37plDo5TAz3zCzRWsrcaPGl44VDAcJCOLc6ZILBcfDuj8G4QOyxsoxKfgmD4t552GG&#10;qXZ33tMtC4WIEPYpKjAh1KmUPjdk0Q9cTRy9s2sshiibQuoG7xFuK/mUJC/SYslxwWBNK0P5Jbta&#10;Bdl2tHv2tDafp9fl+5v82iSrx6BUr9supyACteE//Nf+0ArGE/j9En+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7KkNxQAAANsAAAAPAAAAAAAAAAAAAAAAAJgCAABkcnMv&#10;ZG93bnJldi54bWxQSwUGAAAAAAQABAD1AAAAigMAAAAA&#10;" path="m17,14r-3,1l11,16r-3,l5,15,3,13,1,11,,8,,5,1,2,3,e" filled="f" strokeweight="0">
                    <v:path arrowok="t" o:connecttype="custom" o:connectlocs="17,14;14,15;11,16;8,16;5,15;3,13;1,11;0,8;0,5;1,2;3,0" o:connectangles="0,0,0,0,0,0,0,0,0,0,0"/>
                  </v:shape>
                  <v:shape id="Freeform 56" o:spid="_x0000_s1080" style="position:absolute;left:3757;top:1916;width:426;height:343;visibility:visible;mso-wrap-style:square;v-text-anchor:top" coordsize="426,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OJLcIA&#10;AADbAAAADwAAAGRycy9kb3ducmV2LnhtbERPy2rCQBTdC/7DcIVuRCdaEE0zERUsXZTio3R9ydwm&#10;wcydMTNN0r/vLAouD+edbQfTiI5aX1tWsJgnIIgLq2suFXxej7M1CB+QNTaWScEvedjm41GGqbY9&#10;n6m7hFLEEPYpKqhCcKmUvqjIoJ9bRxy5b9saDBG2pdQt9jHcNHKZJCtpsObYUKGjQ0XF7fJjFExP&#10;yd2+r/fP/a47Bt28Ov3x5ZR6mgy7FxCBhvAQ/7vftIJNXB+/xB8g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o4ktwgAAANsAAAAPAAAAAAAAAAAAAAAAAJgCAABkcnMvZG93&#10;bnJldi54bWxQSwUGAAAAAAQABAD1AAAAhwMAAAAA&#10;" path="m,329r7,7l14,343,426,13,419,6,412,,,329xe" fillcolor="black" stroked="f">
                    <v:path arrowok="t" o:connecttype="custom" o:connectlocs="0,329;7,336;14,343;426,13;419,6;412,0;0,329" o:connectangles="0,0,0,0,0,0,0"/>
                  </v:shape>
                  <v:shape id="Freeform 57" o:spid="_x0000_s1081" style="position:absolute;left:3757;top:1916;width:426;height:343;visibility:visible;mso-wrap-style:square;v-text-anchor:top" coordsize="426,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FFl8UA&#10;AADbAAAADwAAAGRycy9kb3ducmV2LnhtbESP3WrCQBSE7wXfYTlCb0Q3KdSa1FWkEJCCgj+1t4fs&#10;aRLMno3Zrca3dwWhl8PMfMPMFp2pxYVaV1lWEI8jEMS51RUXCg77bDQF4TyyxtoyKbiRg8W835th&#10;qu2Vt3TZ+UIECLsUFZTeN6mULi/JoBvbhjh4v7Y16INsC6lbvAa4qeVrFE2kwYrDQokNfZaUn3Z/&#10;RsGR3zIefh9X53f9tfmJ1+tTFidKvQy65QcIT53/Dz/bK60gieHxJfwA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8UWXxQAAANsAAAAPAAAAAAAAAAAAAAAAAJgCAABkcnMv&#10;ZG93bnJldi54bWxQSwUGAAAAAAQABAD1AAAAigMAAAAA&#10;" path="m,329r7,7l14,343,426,13,419,6,412,,,329xe" filled="f" strokeweight="0">
                    <v:path arrowok="t" o:connecttype="custom" o:connectlocs="0,329;7,336;14,343;426,13;419,6;412,0;0,329" o:connectangles="0,0,0,0,0,0,0"/>
                  </v:shape>
                  <v:shape id="Freeform 58" o:spid="_x0000_s1082" style="position:absolute;left:4169;top:191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WSM8EA&#10;AADbAAAADwAAAGRycy9kb3ducmV2LnhtbESPzarCMBSE9xd8h3AEd9dUF/5Uo4ig6NLqwuWxObbV&#10;5qQ2UevbG0FwOczMN8x03phSPKh2hWUFvW4Egji1uuBMwWG/+h+BcB5ZY2mZFLzIwXzW+ptirO2T&#10;d/RIfCYChF2MCnLvq1hKl+Zk0HVtRRy8s60N+iDrTOoanwFuStmPooE0WHBYyLGiZU7pNbkbBeY+&#10;tNvlKVlf9sfVcXh53YpF76ZUp90sJiA8Nf4X/rY3WsG4D58v4QfI2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MlkjPBAAAA2wAAAA8AAAAAAAAAAAAAAAAAmAIAAGRycy9kb3du&#10;cmV2LnhtbFBLBQYAAAAABAAEAPUAAACGAwAAAAA=&#10;" path="m7,9l,3,3,1,6,,9,1r3,l15,3r1,3l17,9r,2l16,14r-2,2l7,9xe" fillcolor="black" stroked="f">
                    <v:path arrowok="t" o:connecttype="custom" o:connectlocs="7,9;0,3;3,1;6,0;9,1;12,1;15,3;16,6;17,9;17,11;16,14;14,16;7,9" o:connectangles="0,0,0,0,0,0,0,0,0,0,0,0,0"/>
                  </v:shape>
                  <v:shape id="Freeform 59" o:spid="_x0000_s1083" style="position:absolute;left:4169;top:191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0IOsYA&#10;AADbAAAADwAAAGRycy9kb3ducmV2LnhtbESP3WrCQBSE7wu+w3KE3hTdtMVq02xEpPYHqti09PqQ&#10;PWaD2bMhu2r69q5Q6OUwM98w2by3jThS52vHCm7HCQji0umaKwXfX6vRDIQPyBobx6TglzzM88FV&#10;hql2J/6kYxEqESHsU1RgQmhTKX1pyKIfu5Y4ejvXWQxRdpXUHZ4i3DbyLkkepMWa44LBlpaGyn1x&#10;sAqKzXQ78bQy7z/Pi9cX+bFOljdBqethv3gCEagP/+G/9ptW8HgPly/xB8j8D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t0IOsYAAADbAAAADwAAAAAAAAAAAAAAAACYAgAAZHJz&#10;L2Rvd25yZXYueG1sUEsFBgAAAAAEAAQA9QAAAIsDAAAAAA==&#10;" path="m,3l3,1,6,,9,1r3,l15,3r1,3l17,9r,2l16,14r-2,2e" filled="f" strokeweight="0">
                    <v:path arrowok="t" o:connecttype="custom" o:connectlocs="0,3;3,1;6,0;9,1;12,1;15,3;16,6;17,9;17,11;16,14;14,16" o:connectangles="0,0,0,0,0,0,0,0,0,0,0"/>
                  </v:shape>
                  <v:shape id="Freeform 60" o:spid="_x0000_s1084" style="position:absolute;left:5970;top:2740;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Cv3MIA&#10;AADbAAAADwAAAGRycy9kb3ducmV2LnhtbESPQYvCMBSE78L+h/AEb5q6iK7VKCIoerTuweOzebbV&#10;5qU2Ueu/N4LgcZiZb5jpvDGluFPtCssK+r0IBHFqdcGZgv/9qvsHwnlkjaVlUvAkB/PZT2uKsbYP&#10;3tE98ZkIEHYxKsi9r2IpXZqTQdezFXHwTrY26IOsM6lrfAS4KeVvFA2lwYLDQo4VLXNKL8nNKDC3&#10;kd0uj8n6vD+sDqPz81os+lelOu1mMQHhqfHf8Ke90QrGA3h/CT9Az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K/cwgAAANsAAAAPAAAAAAAAAAAAAAAAAJgCAABkcnMvZG93&#10;bnJldi54bWxQSwUGAAAAAAQABAD1AAAAhwMAAAAA&#10;" path="m10,7r7,7l14,15r-3,1l8,16,5,15,2,13,1,10,,8,,5,1,2,3,r7,7xe" fillcolor="black" stroked="f">
                    <v:path arrowok="t" o:connecttype="custom" o:connectlocs="10,7;17,14;14,15;11,16;8,16;5,15;2,13;1,10;0,8;0,5;1,2;3,0;10,7" o:connectangles="0,0,0,0,0,0,0,0,0,0,0,0,0"/>
                  </v:shape>
                  <v:shape id="Freeform 61" o:spid="_x0000_s1085" style="position:absolute;left:5970;top:2740;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g11cUA&#10;AADbAAAADwAAAGRycy9kb3ducmV2LnhtbESPQWsCMRSE74X+h/AEL6LZClrdGkWk2gpWdFt6fmye&#10;m6Wbl2UTdfvvG0HocZiZb5jZorWVuFDjS8cKngYJCOLc6ZILBV+f6/4EhA/IGivHpOCXPCzmjw8z&#10;TLW78pEuWShEhLBPUYEJoU6l9Lkhi37gauLonVxjMUTZFFI3eI1wW8lhkoylxZLjgsGaVobyn+xs&#10;FWT758PI09psv1+Xbxu5+0hWvaBUt9MuX0AEasN/+N5+1wqmI7h9i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eDXVxQAAANsAAAAPAAAAAAAAAAAAAAAAAJgCAABkcnMv&#10;ZG93bnJldi54bWxQSwUGAAAAAAQABAD1AAAAigMAAAAA&#10;" path="m17,14r-3,1l11,16r-3,l5,15,2,13,1,10,,8,,5,1,2,3,e" filled="f" strokeweight="0">
                    <v:path arrowok="t" o:connecttype="custom" o:connectlocs="17,14;14,15;11,16;8,16;5,15;2,13;1,10;0,8;0,5;1,2;3,0" o:connectangles="0,0,0,0,0,0,0,0,0,0,0"/>
                  </v:shape>
                  <v:shape id="Freeform 62" o:spid="_x0000_s1086" style="position:absolute;left:5973;top:2624;width:159;height:130;visibility:visible;mso-wrap-style:square;v-text-anchor:top" coordsize="15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XIgcIA&#10;AADbAAAADwAAAGRycy9kb3ducmV2LnhtbESPT4vCMBTE78J+h/AWvGm6PYh2jSLCgogIVt3zo3m2&#10;xealNukfv70RFvY4zMxvmOV6MJXoqHGlZQVf0wgEcWZ1ybmCy/lnMgfhPLLGyjIpeJKD9epjtMRE&#10;255P1KU+FwHCLkEFhfd1IqXLCjLoprYmDt7NNgZ9kE0udYN9gJtKxlE0kwZLDgsF1rQtKLunrVEg&#10;9/M+/pWPw8Nc27itrseyS49KjT+HzTcIT4P/D/+1d1rBYgbvL+EHyN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ciBwgAAANsAAAAPAAAAAAAAAAAAAAAAAJgCAABkcnMvZG93&#10;bnJldi54bWxQSwUGAAAAAAQABAD1AAAAhwMAAAAA&#10;" path="m,116r7,7l14,130,159,14,153,7,146,,,116xe" fillcolor="black" stroked="f">
                    <v:path arrowok="t" o:connecttype="custom" o:connectlocs="0,116;7,123;14,130;159,14;153,7;146,0;0,116" o:connectangles="0,0,0,0,0,0,0"/>
                  </v:shape>
                  <v:shape id="Freeform 63" o:spid="_x0000_s1087" style="position:absolute;left:5973;top:2624;width:159;height:130;visibility:visible;mso-wrap-style:square;v-text-anchor:top" coordsize="159,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O8MA&#10;AADbAAAADwAAAGRycy9kb3ducmV2LnhtbESPUWvCQBCE3wv+h2OFvgS9KLa1qaeUQkGQPpj2Byy5&#10;NRfM7oXcNab/3hOEPg4z8w2z2Y3cqoH60HgxsJjnoEgqbxupDfx8f87WoEJEsdh6IQN/FGC3nTxs&#10;sLD+IkcaylirBJFQoAEXY1doHSpHjGHuO5LknXzPGJPsa217vCQ4t3qZ58+asZG04LCjD0fVufxl&#10;A6euyYiHp5iN1n2tDi1z5pfGPE7H9zdQkcb4H76399bA6wvcvqQfo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MO8MAAADbAAAADwAAAAAAAAAAAAAAAACYAgAAZHJzL2Rv&#10;d25yZXYueG1sUEsFBgAAAAAEAAQA9QAAAIgDAAAAAA==&#10;" path="m,116r7,7l14,130,159,14,153,7,146,,,116xe" filled="f" strokeweight="0">
                    <v:path arrowok="t" o:connecttype="custom" o:connectlocs="0,116;7,123;14,130;159,14;153,7;146,0;0,116" o:connectangles="0,0,0,0,0,0,0"/>
                  </v:shape>
                  <v:shape id="Freeform 64" o:spid="_x0000_s1088" style="position:absolute;left:6119;top:2622;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2l2b0A&#10;AADbAAAADwAAAGRycy9kb3ducmV2LnhtbERPyw7BQBTdS/zD5ErsmLLwKENEQlgqC8urc7Wlc6c6&#10;g/p7s5BYnpz3fNmYUryodoVlBYN+BII4tbrgTMHpuOlNQDiPrLG0TAo+5GC5aLfmGGv75gO9Ep+J&#10;EMIuRgW591UspUtzMuj6tiIO3NXWBn2AdSZ1je8Qbko5jKKRNFhwaMixonVO6T15GgXmObb79SXZ&#10;3o7nzXl8+zyK1eChVLfTrGYgPDX+L/65d1rBNIwNX8IPkI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2l2b0AAADbAAAADwAAAAAAAAAAAAAAAACYAgAAZHJzL2Rvd25yZXYu&#10;eG1sUEsFBgAAAAAEAAQA9QAAAIIDAAAAAA==&#10;" path="m7,9l,2,3,,6,,9,r3,1l14,3r2,2l17,8r-1,3l15,14r-2,2l7,9xe" fillcolor="black" stroked="f">
                    <v:path arrowok="t" o:connecttype="custom" o:connectlocs="7,9;0,2;3,0;6,0;9,0;12,1;14,3;16,5;17,8;16,11;15,14;13,16;7,9" o:connectangles="0,0,0,0,0,0,0,0,0,0,0,0,0"/>
                  </v:shape>
                  <v:shape id="Freeform 65" o:spid="_x0000_s1089" style="position:absolute;left:6119;top:2622;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U/0MUA&#10;AADbAAAADwAAAGRycy9kb3ducmV2LnhtbESP3WoCMRSE7wu+QziCN0WzFlp1NYpI7Q9U0VW8PmyO&#10;m8XNybKJun37plDo5TAz3zCzRWsrcaPGl44VDAcJCOLc6ZILBcfDuj8G4QOyxsoxKfgmD4t552GG&#10;qXZ33tMtC4WIEPYpKjAh1KmUPjdk0Q9cTRy9s2sshiibQuoG7xFuK/mUJC/SYslxwWBNK0P5Jbta&#10;Bdl2tHv2tDafp9fl+5v82iSrx6BUr9supyACteE//Nf+0AomE/j9En+An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T/QxQAAANsAAAAPAAAAAAAAAAAAAAAAAJgCAABkcnMv&#10;ZG93bnJldi54bWxQSwUGAAAAAAQABAD1AAAAigMAAAAA&#10;" path="m,2l3,,6,,9,r3,1l14,3r2,2l17,8r-1,3l15,14r-2,2e" filled="f" strokeweight="0">
                    <v:path arrowok="t" o:connecttype="custom" o:connectlocs="0,2;3,0;6,0;9,0;12,1;14,3;16,5;17,8;16,11;15,14;13,16" o:connectangles="0,0,0,0,0,0,0,0,0,0,0"/>
                  </v:shape>
                  <v:shape id="Freeform 66" o:spid="_x0000_s1090" style="position:absolute;left:5020;top:2500;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G2BcMA&#10;AADcAAAADwAAAGRycy9kb3ducmV2LnhtbESPMY/CMAyF95P4D5GR2I4UBkA9AkJIIBgpDIy+xrSF&#10;xilNgPLv8XDSbbbe83uf58vO1epJbag8GxgNE1DEubcVFwZOx833DFSIyBZrz2TgTQGWi97XHFPr&#10;X3ygZxYLJSEcUjRQxtikWoe8JIdh6Bti0S6+dRhlbQttW3xJuKv1OEkm2mHF0lBiQ+uS8lv2cAbc&#10;Y+r3699sez2eN+fp9X2vVqO7MYN+t/oBFamL/+a/650V/ETw5RmZQC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ZG2BcMAAADcAAAADwAAAAAAAAAAAAAAAACYAgAAZHJzL2Rv&#10;d25yZXYueG1sUEsFBgAAAAAEAAQA9QAAAIgDAAAAAA==&#10;" path="m10,7r7,7l14,15r-3,1l8,16,5,15,2,13,1,10,,8,,5,1,2,3,r7,7xe" fillcolor="black" stroked="f">
                    <v:path arrowok="t" o:connecttype="custom" o:connectlocs="10,7;17,14;14,15;11,16;8,16;5,15;2,13;1,10;0,8;0,5;1,2;3,0;10,7" o:connectangles="0,0,0,0,0,0,0,0,0,0,0,0,0"/>
                  </v:shape>
                  <v:shape id="Freeform 67" o:spid="_x0000_s1091" style="position:absolute;left:5020;top:2500;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rmM8MA&#10;AADcAAAADwAAAGRycy9kb3ducmV2LnhtbERPTWsCMRC9F/ofwhS8FE0UWmVrFJFqLajYbfE8bMbN&#10;0s1k2URd/31TKPQ2j/c503nnanGhNlSeNQwHCgRx4U3FpYavz1V/AiJEZIO1Z9JwowDz2f3dFDPj&#10;r/xBlzyWIoVwyFCDjbHJpAyFJYdh4BvixJ186zAm2JbStHhN4a6WI6WepcOKU4PFhpaWiu/87DTk&#10;+/HhKdDKvh9fF29rud2p5WPUuvfQLV5AROriv/jPvTFpvhrC7zPpAj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rmM8MAAADcAAAADwAAAAAAAAAAAAAAAACYAgAAZHJzL2Rv&#10;d25yZXYueG1sUEsFBgAAAAAEAAQA9QAAAIgDAAAAAA==&#10;" path="m17,14r-3,1l11,16r-3,l5,15,2,13,1,10,,8,,5,1,2,3,e" filled="f" strokeweight="0">
                    <v:path arrowok="t" o:connecttype="custom" o:connectlocs="17,14;14,15;11,16;8,16;5,15;2,13;1,10;0,8;0,5;1,2;3,0" o:connectangles="0,0,0,0,0,0,0,0,0,0,0"/>
                  </v:shape>
                  <v:shape id="Freeform 68" o:spid="_x0000_s1092" style="position:absolute;left:5023;top:2311;width:249;height:203;visibility:visible;mso-wrap-style:square;v-text-anchor:top" coordsize="24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gEqsIA&#10;AADcAAAADwAAAGRycy9kb3ducmV2LnhtbERPTWsCMRC9F/ofwhS81Ww9FNkaRcSKBUFMF8TbuBk3&#10;i5vJsom6/nsjFHqbx/ucyax3jbhSF2rPCj6GGQji0puaKwXF7/f7GESIyAYbz6TgTgFm09eXCebG&#10;33hHVx0rkUI45KjAxtjmUobSksMw9C1x4k6+cxgT7CppOrylcNfIUZZ9Soc1pwaLLS0slWd9cQr2&#10;hT6tdOkOVd3Y7c9mqY/7lVZq8NbPv0BE6uO/+M+9Nml+NoLnM+k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CASqwgAAANwAAAAPAAAAAAAAAAAAAAAAAJgCAABkcnMvZG93&#10;bnJldi54bWxQSwUGAAAAAAQABAD1AAAAhwMAAAAA&#10;" path="m,189r7,7l14,203,249,14,242,7,235,,,189xe" fillcolor="black" stroked="f">
                    <v:path arrowok="t" o:connecttype="custom" o:connectlocs="0,189;7,196;14,203;249,14;242,7;235,0;0,189" o:connectangles="0,0,0,0,0,0,0"/>
                  </v:shape>
                  <v:shape id="Freeform 69" o:spid="_x0000_s1093" style="position:absolute;left:5023;top:2311;width:249;height:203;visibility:visible;mso-wrap-style:square;v-text-anchor:top" coordsize="249,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p1mcAA&#10;AADcAAAADwAAAGRycy9kb3ducmV2LnhtbERPTYvCMBC9C/6HMII3Tau7i1SjqCCuR7tevA3N2Fab&#10;SWliW//9ZkHY2zze56w2valES40rLSuIpxEI4szqknMFl5/DZAHCeWSNlWVS8CIHm/VwsMJE247P&#10;1KY+FyGEXYIKCu/rREqXFWTQTW1NHLibbQz6AJtc6ga7EG4qOYuiL2mw5NBQYE37grJH+jQKtrv4&#10;vOt4fkg/Po/tPb7q+4m9UuNRv12C8NT7f/Hb/a3D/GgOf8+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Up1mcAAAADcAAAADwAAAAAAAAAAAAAAAACYAgAAZHJzL2Rvd25y&#10;ZXYueG1sUEsFBgAAAAAEAAQA9QAAAIUDAAAAAA==&#10;" path="m,189r7,7l14,203,249,14,242,7,235,,,189xe" filled="f" strokeweight="0">
                    <v:path arrowok="t" o:connecttype="custom" o:connectlocs="0,189;7,196;14,203;249,14;242,7;235,0;0,189" o:connectangles="0,0,0,0,0,0,0"/>
                  </v:shape>
                  <v:shape id="Freeform 70" o:spid="_x0000_s1094" style="position:absolute;left:5258;top:2309;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qwBsMA&#10;AADcAAAADwAAAGRycy9kb3ducmV2LnhtbERPS2vCQBC+F/oflin01mwipZaYTRBBaY/GHjyO2TEP&#10;s7Mxu2r8926h0Nt8fM/Jisn04kqjay0rSKIYBHFldcu1gp/d+u0ThPPIGnvLpOBODor8+SnDVNsb&#10;b+la+lqEEHYpKmi8H1IpXdWQQRfZgThwRzsa9AGOtdQj3kK46eUsjj+kwZZDQ4MDrRqqTuXFKDCX&#10;uf1eHcpNt9uv9/Pufm6XyVmp15dpuQDhafL/4j/3lw7z43f4fSZcI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qwBsMAAADcAAAADwAAAAAAAAAAAAAAAACYAgAAZHJzL2Rv&#10;d25yZXYueG1sUEsFBgAAAAAEAAQA9QAAAIgDAAAAAA==&#10;" path="m7,9l,2,3,1,6,,9,1r3,l15,3r1,3l17,8r,3l16,14r-2,2l7,9xe" fillcolor="black" stroked="f">
                    <v:path arrowok="t" o:connecttype="custom" o:connectlocs="7,9;0,2;3,1;6,0;9,1;12,1;15,3;16,6;17,8;17,11;16,14;14,16;7,9" o:connectangles="0,0,0,0,0,0,0,0,0,0,0,0,0"/>
                  </v:shape>
                  <v:shape id="Freeform 71" o:spid="_x0000_s1095" style="position:absolute;left:5258;top:2309;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HgMMMA&#10;AADcAAAADwAAAGRycy9kb3ducmV2LnhtbERPTWsCMRC9F/ofwhS8FE0sWGVrFJGqLajYbfE8bMbN&#10;4maybKJu/31TKPQ2j/c503nnanGlNlSeNQwHCgRx4U3FpYavz1V/AiJEZIO1Z9LwTQHms/u7KWbG&#10;3/iDrnksRQrhkKEGG2OTSRkKSw7DwDfEiTv51mFMsC2lafGWwl0tn5R6lg4rTg0WG1paKs75xWnI&#10;9+PDKNDKvh9fF5u13O7U8jFq3XvoFi8gInXxX/znfjNpvhrB7zPpAj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1HgMMMAAADcAAAADwAAAAAAAAAAAAAAAACYAgAAZHJzL2Rv&#10;d25yZXYueG1sUEsFBgAAAAAEAAQA9QAAAIgDAAAAAA==&#10;" path="m,2l3,1,6,,9,1r3,l15,3r1,3l17,8r,3l16,14r-2,2e" filled="f" strokeweight="0">
                    <v:path arrowok="t" o:connecttype="custom" o:connectlocs="0,2;3,1;6,0;9,1;12,1;15,3;16,6;17,8;17,11;16,14;14,16" o:connectangles="0,0,0,0,0,0,0,0,0,0,0"/>
                  </v:shape>
                  <v:shape id="Freeform 72" o:spid="_x0000_s1096" style="position:absolute;left:502;top:311;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SL6r0A&#10;AADcAAAADwAAAGRycy9kb3ducmV2LnhtbERPzQ7BQBC+S7zDZiRubDkgZYlICEfl4Di6oy3d2eou&#10;6u2tROI2X77fmS0aU4on1a6wrGDQj0AQp1YXnCk4Hta9CQjnkTWWlknBmxws5u3WDGNtX7ynZ+Iz&#10;EULYxagg976KpXRpTgZd31bEgbvY2qAPsM6krvEVwk0ph1E0kgYLDg05VrTKKb0lD6PAPMZ2tzon&#10;m+vhtD6Nr+97sRzclep2muUUhKfG/8U/91aH+dEIvs+EC+T8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6TSL6r0AAADcAAAADwAAAAAAAAAAAAAAAACYAgAAZHJzL2Rvd25yZXYu&#10;eG1sUEsFBgAAAAAEAAQA9QAAAIIDAAAAAA==&#10;" path="m10,7r7,6l14,15r-3,1l8,15r-3,l2,13,1,10,,7,,5,1,2,3,r7,7xe" fillcolor="black" stroked="f">
                    <v:path arrowok="t" o:connecttype="custom" o:connectlocs="10,7;17,13;14,15;11,16;8,15;5,15;2,13;1,10;0,7;0,5;1,2;3,0;10,7" o:connectangles="0,0,0,0,0,0,0,0,0,0,0,0,0"/>
                  </v:shape>
                  <v:shape id="Freeform 73" o:spid="_x0000_s1097" style="position:absolute;left:502;top:311;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3MMA&#10;AADcAAAADwAAAGRycy9kb3ducmV2LnhtbERPTWsCMRC9F/ofwhS8FE0qWGVrFBG1FlTstngeNuNm&#10;6WaybFLd/vumUPA2j/c503nnanGhNlSeNTwNFAjiwpuKSw2fH+v+BESIyAZrz6ThhwLMZ/d3U8yM&#10;v/I7XfJYihTCIUMNNsYmkzIUlhyGgW+IE3f2rcOYYFtK0+I1hbtaDpV6lg4rTg0WG1paKr7yb6ch&#10;P4yPo0Br+3ZaLV43crdXy8eode+hW7yAiNTFm/jfvTVpvhrD3zPpAj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M/b3MMAAADcAAAADwAAAAAAAAAAAAAAAACYAgAAZHJzL2Rv&#10;d25yZXYueG1sUEsFBgAAAAAEAAQA9QAAAIgDAAAAAA==&#10;" path="m17,13r-3,2l11,16,8,15r-3,l2,13,1,10,,7,,5,1,2,3,e" filled="f" strokeweight="0">
                    <v:path arrowok="t" o:connecttype="custom" o:connectlocs="17,13;14,15;11,16;8,15;5,15;2,13;1,10;0,7;0,5;1,2;3,0" o:connectangles="0,0,0,0,0,0,0,0,0,0,0"/>
                  </v:shape>
                  <v:shape id="Freeform 74" o:spid="_x0000_s1098" style="position:absolute;left:505;top:122;width:250;height:202;visibility:visible;mso-wrap-style:square;v-text-anchor:top" coordsize="25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SsQA&#10;AADcAAAADwAAAGRycy9kb3ducmV2LnhtbESPT2vCQBDF74V+h2UKvdVNLIQSXUUKlSItUu2hxyE7&#10;JsHsbLq7mvTbdwTB27z583tv5svRdepMIbaeDeSTDBRx5W3LtYHv/dvTC6iYkC12nsnAH0VYLu7v&#10;5lhaP/AXnXepVgLhWKKBJqW+1DpWDTmME98Ty+zgg8MkMtTaBhwE7jo9zbJCO2xZHBrs6bWh6rg7&#10;uQslfy4226kNn/n642dYu99C+ubxYVzNQCUa0235ev1uJX4maeUZqUA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LEErEAAAA3AAAAA8AAAAAAAAAAAAAAAAAmAIAAGRycy9k&#10;b3ducmV2LnhtbFBLBQYAAAAABAAEAPUAAACJAwAAAAA=&#10;" path="m,189r7,7l14,202,250,14,243,7,236,,,189xe" fillcolor="black" stroked="f">
                    <v:path arrowok="t" o:connecttype="custom" o:connectlocs="0,189;7,196;14,202;250,14;243,7;236,0;0,189" o:connectangles="0,0,0,0,0,0,0"/>
                  </v:shape>
                  <v:shape id="Freeform 75" o:spid="_x0000_s1099" style="position:absolute;left:505;top:122;width:250;height:202;visibility:visible;mso-wrap-style:square;v-text-anchor:top" coordsize="25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gacEA&#10;AADcAAAADwAAAGRycy9kb3ducmV2LnhtbERPzWqDQBC+B/oOyxR6i2sCNa11E9pKoZ5CrA8wuBOV&#10;uLPiboy+fbdQyG0+vt/JDrPpxUSj6ywr2EQxCOLa6o4bBdXP1/oFhPPIGnvLpGAhB4f9wyrDVNsb&#10;n2gqfSNCCLsUFbTeD6mUrm7JoIvsQBy4sx0N+gDHRuoRbyHc9HIbx4k02HFoaHGgz5bqS3k1CorF&#10;57tnW+XJcVdOuHwURX0ZlHp6nN/fQHia/V387/7WYX78Cn/PhAv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cYGnBAAAA3AAAAA8AAAAAAAAAAAAAAAAAmAIAAGRycy9kb3du&#10;cmV2LnhtbFBLBQYAAAAABAAEAPUAAACGAwAAAAA=&#10;" path="m,189r7,7l14,202,250,14,243,7,236,,,189xe" filled="f" strokeweight="0">
                    <v:path arrowok="t" o:connecttype="custom" o:connectlocs="0,189;7,196;14,202;250,14;243,7;236,0;0,189" o:connectangles="0,0,0,0,0,0,0"/>
                  </v:shape>
                  <v:shape id="Freeform 76" o:spid="_x0000_s1100" style="position:absolute;left:741;top:120;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g2MMA&#10;AADcAAAADwAAAGRycy9kb3ducmV2LnhtbESPMY/CMAyFd6T7D5FPYoO0DIB6BISQQHfjFQZGX2Pa&#10;QuOUJkD59+cBic3We37v82LVu0bdqQu1ZwPpOAFFXHhbc2ngsN+O5qBCRLbYeCYDTwqwWn4MFphZ&#10;/+BfuuexVBLCIUMDVYxtpnUoKnIYxr4lFu3kO4dR1q7UtsOHhLtGT5Jkqh3WLA0VtrSpqLjkN2fA&#10;3Wb+Z/OX78774/Y4Oz+v9Tq9GjP87NdfoCL18W1+XX9bwU8FX56RC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gg2MMAAADcAAAADwAAAAAAAAAAAAAAAACYAgAAZHJzL2Rv&#10;d25yZXYueG1sUEsFBgAAAAAEAAQA9QAAAIgDAAAAAA==&#10;" path="m7,9l,2,3,1,6,,9,r3,1l14,3r2,2l17,8r-1,3l16,14r-2,2l7,9xe" fillcolor="black" stroked="f">
                    <v:path arrowok="t" o:connecttype="custom" o:connectlocs="7,9;0,2;3,1;6,0;9,0;12,1;14,3;16,5;17,8;16,11;16,14;14,16;7,9" o:connectangles="0,0,0,0,0,0,0,0,0,0,0,0,0"/>
                  </v:shape>
                  <v:shape id="Freeform 77" o:spid="_x0000_s1101" style="position:absolute;left:741;top:120;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Nw7sMA&#10;AADcAAAADwAAAGRycy9kb3ducmV2LnhtbERP32vCMBB+H+x/CDfwZWhaYZtUo4hMp+BEq+z5aG5N&#10;WXMpTdT635vBYG/38f28yayztbhQ6yvHCtJBAoK4cLriUsHpuOyPQPiArLF2TApu5GE2fXyYYKbd&#10;lQ90yUMpYgj7DBWYEJpMSl8YsugHriGO3LdrLYYI21LqFq8x3NZymCSv0mLFscFgQwtDxU9+tgry&#10;3dv+xdPSbL7e5x8ruf1MFs9Bqd5TNx+DCNSFf/Gfe63j/DSF32fi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Nw7sMAAADcAAAADwAAAAAAAAAAAAAAAACYAgAAZHJzL2Rv&#10;d25yZXYueG1sUEsFBgAAAAAEAAQA9QAAAIgDAAAAAA==&#10;" path="m,2l3,1,6,,9,r3,1l14,3r2,2l17,8r-1,3l16,14r-2,2e" filled="f" strokeweight="0">
                    <v:path arrowok="t" o:connecttype="custom" o:connectlocs="0,2;3,1;6,0;9,0;12,1;14,3;16,5;17,8;16,11;16,14;14,16" o:connectangles="0,0,0,0,0,0,0,0,0,0,0"/>
                  </v:shape>
                  <v:shape id="Freeform 78" o:spid="_x0000_s1102" style="position:absolute;left:1981;top:1394;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s9VMEA&#10;AADcAAAADwAAAGRycy9kb3ducmV2LnhtbERPS2vCQBC+F/wPyxS8FLMxh1BSV5FKRfDUtL1Ps5MH&#10;ZmfD7jZGf71bELzNx/ec1WYyvRjJ+c6ygmWSgiCurO64UfD99bF4BeEDssbeMim4kIfNeva0wkLb&#10;M3/SWIZGxBD2BSpoQxgKKX3VkkGf2IE4crV1BkOErpHa4TmGm15maZpLgx3HhhYHem+pOpV/RsFp&#10;V+eXnyu9jG747RD77GjDXqn587R9AxFoCg/x3X3Qcf4yg/9n4gV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bPVTBAAAA3AAAAA8AAAAAAAAAAAAAAAAAmAIAAGRycy9kb3du&#10;cmV2LnhtbFBLBQYAAAAABAAEAPUAAACGAwAAAAA=&#10;" path="m10,9l6,17,3,15,1,13,,11,,8,1,5,2,3,5,1,7,r4,l13,,10,9xe" fillcolor="black" stroked="f">
                    <v:path arrowok="t" o:connecttype="custom" o:connectlocs="10,9;6,17;3,15;1,13;0,11;0,8;1,5;2,3;5,1;7,0;11,0;13,0;10,9" o:connectangles="0,0,0,0,0,0,0,0,0,0,0,0,0"/>
                  </v:shape>
                  <v:shape id="Freeform 79" o:spid="_x0000_s1103" style="position:absolute;left:1981;top:1394;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EGncMA&#10;AADcAAAADwAAAGRycy9kb3ducmV2LnhtbERPTWuDQBC9F/IflgnkVlfTIsVkE5JCwB56qA3kOroT&#10;lbiz4q7R/PtuodDbPN7nbPez6cSdBtdaVpBEMQjiyuqWawXn79PzGwjnkTV2lknBgxzsd4unLWba&#10;TvxF98LXIoSwy1BB432fSemqhgy6yPbEgbvawaAPcKilHnAK4aaT6zhOpcGWQ0ODPb03VN2K0Sgo&#10;qzEdz5LXp/KYdJf8I339nFKlVsv5sAHhafb/4j93rsP85AV+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EGncMAAADcAAAADwAAAAAAAAAAAAAAAACYAgAAZHJzL2Rv&#10;d25yZXYueG1sUEsFBgAAAAAEAAQA9QAAAIgDAAAAAA==&#10;" path="m6,17l3,15,1,13,,11,,8,1,5,2,3,5,1,7,r4,l13,e" filled="f" strokeweight="0">
                    <v:path arrowok="t" o:connecttype="custom" o:connectlocs="6,17;3,15;1,13;0,11;0,8;1,5;2,3;5,1;7,0;11,0;13,0" o:connectangles="0,0,0,0,0,0,0,0,0,0,0"/>
                  </v:shape>
                  <v:shape id="Freeform 80" o:spid="_x0000_s1104" style="position:absolute;left:1987;top:1394;width:1097;height:413;visibility:visible;mso-wrap-style:square;v-text-anchor:top" coordsize="10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0DMIA&#10;AADcAAAADwAAAGRycy9kb3ducmV2LnhtbERPyWrDMBC9B/oPYgq9NXJS08WNYkJxQo/ZDj0O1sQ2&#10;tkaupXr5+6gQyG0eb51VOppG9NS5yrKCxTwCQZxbXXGh4HzaPr+DcB5ZY2OZFEzkIF0/zFaYaDvw&#10;gfqjL0QIYZeggtL7NpHS5SUZdHPbEgfuYjuDPsCukLrDIYSbRi6j6FUarDg0lNjSV0l5ffwzCn4/&#10;Xi67Kfan3Tn+eev3dZ01MlPq6XHcfILwNPq7+Ob+1mH+Iob/Z8IFcn0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6bQMwgAAANwAAAAPAAAAAAAAAAAAAAAAAJgCAABkcnMvZG93&#10;bnJldi54bWxQSwUGAAAAAAQABAD1AAAAhwMAAAAA&#10;" path="m7,l4,9,,17,1090,413r3,-9l1097,396,7,xe" fillcolor="black" stroked="f">
                    <v:path arrowok="t" o:connecttype="custom" o:connectlocs="7,0;4,9;0,17;1090,413;1093,404;1097,396;7,0" o:connectangles="0,0,0,0,0,0,0"/>
                  </v:shape>
                  <v:shape id="Freeform 81" o:spid="_x0000_s1105" style="position:absolute;left:1987;top:1394;width:1097;height:413;visibility:visible;mso-wrap-style:square;v-text-anchor:top" coordsize="10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FzecEA&#10;AADcAAAADwAAAGRycy9kb3ducmV2LnhtbERP24rCMBB9X/Afwgj7tqbeilSjiCiKoODlA8ZmbKvN&#10;pDRZrX9vhIV9m8O5zmTWmFI8qHaFZQXdTgSCOLW64EzB+bT6GYFwHlljaZkUvMjBbNr6mmCi7ZMP&#10;9Dj6TIQQdgkqyL2vEildmpNB17EVceCutjboA6wzqWt8hnBTyl4UxdJgwaEhx4oWOaX3469RsDc9&#10;+VrG23jdv+wWfLqdm3hwV+q73czHIDw1/l/8597oML87hM8z4QI5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Rc3nBAAAA3AAAAA8AAAAAAAAAAAAAAAAAmAIAAGRycy9kb3du&#10;cmV2LnhtbFBLBQYAAAAABAAEAPUAAACGAwAAAAA=&#10;" path="m7,l4,9,,17,1090,413r3,-9l1097,396,7,xe" filled="f" strokeweight="0">
                    <v:path arrowok="t" o:connecttype="custom" o:connectlocs="7,0;4,9;0,17;1090,413;1093,404;1097,396;7,0" o:connectangles="0,0,0,0,0,0,0"/>
                  </v:shape>
                  <v:shape id="Freeform 82" o:spid="_x0000_s1106" style="position:absolute;left:3077;top:1790;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wahMMA&#10;AADcAAAADwAAAGRycy9kb3ducmV2LnhtbERPPWvDMBDdC/kP4gLdatkd0uJGCSUQaEyGxsmS7Sxd&#10;bVPrZCzVsf99VCh0u8f7vPV2sp0YafCtYwVZkoIg1s60XCu4nPdPryB8QDbYOSYFM3nYbhYPa8yN&#10;u/GJxjLUIoawz1FBE0KfS+l1QxZ94nriyH25wWKIcKilGfAWw20nn9N0JS22HBsa7GnXkP4uf6wC&#10;Gq9aVj4L5Wf1Usj5dCwOB63U43J6fwMRaAr/4j/3h4nzsxX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wahMMAAADcAAAADwAAAAAAAAAAAAAAAACYAgAAZHJzL2Rv&#10;d25yZXYueG1sUEsFBgAAAAAEAAQA9QAAAIgDAAAAAA==&#10;" path="m3,8l7,r3,2l12,4r1,2l13,9r,3l11,14,9,16,6,17,3,18,,17,3,8xe" fillcolor="black" stroked="f">
                    <v:path arrowok="t" o:connecttype="custom" o:connectlocs="3,8;7,0;10,2;12,4;13,6;13,9;13,12;11,14;9,16;6,17;3,18;0,17;3,8" o:connectangles="0,0,0,0,0,0,0,0,0,0,0,0,0"/>
                  </v:shape>
                  <v:shape id="Freeform 83" o:spid="_x0000_s1107" style="position:absolute;left:3077;top:1790;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SascAA&#10;AADcAAAADwAAAGRycy9kb3ducmV2LnhtbERPS2sCMRC+C/0PYQreNKvSKqtRpLS0Hn3gedyMm8Vk&#10;siSpu/33TUHobT6+56w2vbPiTiE2nhVMxgUI4srrhmsFp+PHaAEiJmSN1jMp+KEIm/XTYIWl9h3v&#10;6X5ItcghHEtUYFJqSyljZchhHPuWOHNXHxymDEMtdcAuhzsrp0XxKh02nBsMtvRmqLodvp2C7rbz&#10;5/2i/zQXfn/ZBmNn05NVavjcb5cgEvXpX/xwf+k8fzKHv2fy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0SascAAAADcAAAADwAAAAAAAAAAAAAAAACYAgAAZHJzL2Rvd25y&#10;ZXYueG1sUEsFBgAAAAAEAAQA9QAAAIUDAAAAAA==&#10;" path="m7,r3,2l12,4r1,2l13,9r,3l11,14,9,16,6,17,3,18,,17e" filled="f" strokeweight="0">
                    <v:path arrowok="t" o:connecttype="custom" o:connectlocs="7,0;10,2;12,4;13,6;13,9;13,12;11,14;9,16;6,17;3,18;0,17" o:connectangles="0,0,0,0,0,0,0,0,0,0,0"/>
                  </v:shape>
                  <v:shape id="Freeform 84" o:spid="_x0000_s1108" style="position:absolute;left:2216;top:1205;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5hTscA&#10;AADcAAAADwAAAGRycy9kb3ducmV2LnhtbESPQU/CQBCF7yb+h82YeCGwxYMxhYUgoNGYaATCeeiO&#10;baE72+yubf33zsHE20zem/e+mS8H16iOQqw9G5hOMlDEhbc1lwYO+6fxA6iYkC02nsnAD0VYLq6v&#10;5phb3/MndbtUKgnhmKOBKqU21zoWFTmME98Si/blg8Mkayi1DdhLuGv0XZbda4c1S0OFLa0rKi67&#10;b2fg+fHSd6vR68fQ+u1bfT69h81xZMztzbCagUo0pH/z3/WLFfyp0MozMoFe/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uYU7HAAAA3AAAAA8AAAAAAAAAAAAAAAAAmAIAAGRy&#10;cy9kb3ducmV2LnhtbFBLBQYAAAAABAAEAPUAAACMAwAAAAA=&#10;" path="m10,9l7,18,4,16,2,14,1,12,,9,1,6,3,4,5,2,8,1,11,r3,1l10,9xe" fillcolor="black" stroked="f">
                    <v:path arrowok="t" o:connecttype="custom" o:connectlocs="10,9;7,18;4,16;2,14;1,12;0,9;1,6;3,4;5,2;8,1;11,0;14,1;10,9" o:connectangles="0,0,0,0,0,0,0,0,0,0,0,0,0"/>
                  </v:shape>
                  <v:shape id="Freeform 85" o:spid="_x0000_s1109" style="position:absolute;left:2216;top:1205;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07XMMA&#10;AADcAAAADwAAAGRycy9kb3ducmV2LnhtbERPS2vCQBC+C/0PyxS86cYe1KauIq0WEUWaPs5DdpqE&#10;ZmdDdpus/94VBG/z8T1nsQqmFh21rrKsYDJOQBDnVldcKPj63I7mIJxH1lhbJgVncrBaPgwWmGrb&#10;8wd1mS9EDGGXooLS+yaV0uUlGXRj2xBH7te2Bn2EbSF1i30MN7V8SpKpNFhxbCixodeS8r/s3yh4&#10;N2/79bGfHU4/9hBk1iXfYb5RavgY1i8gPAV/F9/cOx3nT57h+ky8QC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07XMMAAADcAAAADwAAAAAAAAAAAAAAAACYAgAAZHJzL2Rv&#10;d25yZXYueG1sUEsFBgAAAAAEAAQA9QAAAIgDAAAAAA==&#10;" path="m7,18l4,16,2,14,1,12,,9,1,6,3,4,5,2,8,1,11,r3,1e" filled="f" strokeweight="0">
                    <v:path arrowok="t" o:connecttype="custom" o:connectlocs="7,18;4,16;2,14;1,12;0,9;1,6;3,4;5,2;8,1;11,0;14,1" o:connectangles="0,0,0,0,0,0,0,0,0,0,0"/>
                  </v:shape>
                  <v:shape id="Freeform 86" o:spid="_x0000_s1110" style="position:absolute;left:2223;top:1206;width:1096;height:412;visibility:visible;mso-wrap-style:square;v-text-anchor:top" coordsize="10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PMSsIA&#10;AADcAAAADwAAAGRycy9kb3ducmV2LnhtbESPQWvDMAyF74P+B6PCbovTFEZI45YxCHS9rdsPELEa&#10;p4vlLHab7N9Ph8FuEu/pvU/1YfGDutMU+8AGNlkOirgNtufOwOdH81SCignZ4hCYDPxQhMN+9VBj&#10;ZcPM73Q/p05JCMcKDbiUxkrr2DryGLMwEot2CZPHJOvUaTvhLOF+0EWeP2uPPUuDw5FeHbVf55s3&#10;0PTFW9647mp5O9x4XE66xG9jHtfLyw5UoiX9m/+uj1bwC8GXZ2QCv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48xKwgAAANwAAAAPAAAAAAAAAAAAAAAAAJgCAABkcnMvZG93&#10;bnJldi54bWxQSwUGAAAAAAQABAD1AAAAhwMAAAAA&#10;" path="m7,l3,8,,17,1089,412r4,-8l1096,396,7,xe" fillcolor="black" stroked="f">
                    <v:path arrowok="t" o:connecttype="custom" o:connectlocs="7,0;3,8;0,17;1089,412;1093,404;1096,396;7,0" o:connectangles="0,0,0,0,0,0,0"/>
                  </v:shape>
                  <v:shape id="Freeform 87" o:spid="_x0000_s1111" style="position:absolute;left:2223;top:1206;width:1096;height:412;visibility:visible;mso-wrap-style:square;v-text-anchor:top" coordsize="10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2lMsAA&#10;AADcAAAADwAAAGRycy9kb3ducmV2LnhtbERP32vCMBB+H/g/hBN8m2l9cKMaRZSByNhY1fejOdti&#10;cylJ1tT/fhkM9nYf389bb0fTiYGcby0ryOcZCOLK6pZrBZfz2/MrCB+QNXaWScGDPGw3k6c1FtpG&#10;/qKhDLVIIewLVNCE0BdS+qohg35ue+LE3awzGBJ0tdQOYwo3nVxk2VIabDk1NNjTvqHqXn4bBRg/&#10;wufpZT+cOLr+QGUe3/Gq1Gw67lYgAo3hX/znPuo0f5HD7zPpAr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X2lMsAAAADcAAAADwAAAAAAAAAAAAAAAACYAgAAZHJzL2Rvd25y&#10;ZXYueG1sUEsFBgAAAAAEAAQA9QAAAIUDAAAAAA==&#10;" path="m7,l3,8,,17,1089,412r4,-8l1096,396,7,xe" filled="f" strokeweight="0">
                    <v:path arrowok="t" o:connecttype="custom" o:connectlocs="7,0;3,8;0,17;1089,412;1093,404;1096,396;7,0" o:connectangles="0,0,0,0,0,0,0"/>
                  </v:shape>
                  <v:shape id="Freeform 88" o:spid="_x0000_s1112" style="position:absolute;left:3312;top:1602;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mNssMA&#10;AADcAAAADwAAAGRycy9kb3ducmV2LnhtbERPTWvCQBC9F/wPyxS81U1SLDZ1E0SwiOChUQ+9Ddkx&#10;CcnOhuyq6b/vCoK3ebzPWeaj6cSVBtdYVhDPIhDEpdUNVwqOh83bAoTzyBo7y6Tgjxzk2eRliam2&#10;N/6ha+ErEULYpaig9r5PpXRlTQbdzPbEgTvbwaAPcKikHvAWwk0nkyj6kAYbDg019rSuqWyLi1Gw&#10;e2/N/nP+q78v2OzOI8f76HBSavo6rr5AeBr9U/xwb3WYnyRwfyZcI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mNssMAAADcAAAADwAAAAAAAAAAAAAAAACYAgAAZHJzL2Rv&#10;d25yZXYueG1sUEsFBgAAAAAEAAQA9QAAAIgDAAAAAA==&#10;" path="m4,8l7,r3,1l12,3r1,3l14,9r-1,2l11,14,9,16,6,17r-3,l,16,4,8xe" fillcolor="black" stroked="f">
                    <v:path arrowok="t" o:connecttype="custom" o:connectlocs="4,8;7,0;10,1;12,3;13,6;14,9;13,11;11,14;9,16;6,17;3,17;0,16;4,8" o:connectangles="0,0,0,0,0,0,0,0,0,0,0,0,0"/>
                  </v:shape>
                  <v:shape id="Freeform 89" o:spid="_x0000_s1113" style="position:absolute;left:3312;top:1602;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oWsIA&#10;AADcAAAADwAAAGRycy9kb3ducmV2LnhtbERPTWvCQBC9C/0PyxR6kbqpESnRVUqhVIse1OB5yI5J&#10;MDsbdtcY/71bELzN433OfNmbRnTkfG1ZwccoAUFcWF1zqSA//Lx/gvABWWNjmRTcyMNy8TKYY6bt&#10;lXfU7UMpYgj7DBVUIbSZlL6oyKAf2ZY4cifrDIYIXSm1w2sMN40cJ8lUGqw5NlTY0ndFxXl/MQqm&#10;+Sk/D9E7vmy7YnLc/KZ/61Spt9f+awYiUB+e4od7peP8cQr/z8QL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ShawgAAANwAAAAPAAAAAAAAAAAAAAAAAJgCAABkcnMvZG93&#10;bnJldi54bWxQSwUGAAAAAAQABAD1AAAAhwMAAAAA&#10;" path="m7,r3,1l12,3r1,3l14,9r-1,2l11,14,9,16,6,17r-3,l,16e" filled="f" strokeweight="0">
                    <v:path arrowok="t" o:connecttype="custom" o:connectlocs="7,0;10,1;12,3;13,6;14,9;13,11;11,14;9,16;6,17;3,17;0,16" o:connectangles="0,0,0,0,0,0,0,0,0,0,0"/>
                  </v:shape>
                  <v:shape id="Freeform 90" o:spid="_x0000_s1114" style="position:absolute;left:1592;top:707;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8nUYsMA&#10;AADcAAAADwAAAGRycy9kb3ducmV2LnhtbERPTWvCQBC9C/0PyxR6001tEUndhCIKllDENL0P2WkS&#10;mp1Ns2uM/nq3IHibx/ucVTqaVgzUu8aygudZBIK4tLrhSkHxtZ0uQTiPrLG1TArO5CBNHiYrjLU9&#10;8YGG3FcihLCLUUHtfRdL6cqaDLqZ7YgD92N7gz7AvpK6x1MIN62cR9FCGmw4NNTY0bqm8jc/GgX7&#10;l+M374bP7EP/ZZv8zMU6uxRKPT2O728gPI3+Lr65dzrMn7/C/zPhApl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8nUYsMAAADcAAAADwAAAAAAAAAAAAAAAACYAgAAZHJzL2Rv&#10;d25yZXYueG1sUEsFBgAAAAAEAAQA9QAAAIgDAAAAAA==&#10;" path="m10,6r6,7l14,15r-4,1l8,15,4,14,2,13,,10,,7,,5,1,2,3,r7,6xe" fillcolor="black" stroked="f">
                    <v:path arrowok="t" o:connecttype="custom" o:connectlocs="10,6;16,13;14,15;10,16;8,15;4,14;2,13;0,10;0,7;0,5;1,2;3,0;10,6" o:connectangles="0,0,0,0,0,0,0,0,0,0,0,0,0"/>
                  </v:shape>
                  <v:shape id="Freeform 91" o:spid="_x0000_s1115" style="position:absolute;left:1592;top:707;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9lsIA&#10;AADcAAAADwAAAGRycy9kb3ducmV2LnhtbERPTYvCMBC9L/gfwgje1lRBV6pRRFn15lo9eByasa02&#10;k5Jkte6v3ywseJvH+5zZojW1uJPzlWUFg34Cgji3uuJCwen4+T4B4QOyxtoyKXiSh8W88zbDVNsH&#10;H+iehULEEPYpKihDaFIpfV6SQd+3DXHkLtYZDBG6QmqHjxhuajlMkrE0WHFsKLGhVUn5Lfs2CraD&#10;FT+z7dl/few3++Xouj65449SvW67nIII1IaX+N+903H+cAR/z8QL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C/2WwgAAANwAAAAPAAAAAAAAAAAAAAAAAJgCAABkcnMvZG93&#10;bnJldi54bWxQSwUGAAAAAAQABAD1AAAAhwMAAAAA&#10;" path="m16,13r-2,2l10,16,8,15,4,14,2,13,,10,,7,,5,1,2,3,e" filled="f" strokeweight="0">
                    <v:path arrowok="t" o:connecttype="custom" o:connectlocs="16,13;14,15;10,16;8,15;4,14;2,13;0,10;0,7;0,5;1,2;3,0" o:connectangles="0,0,0,0,0,0,0,0,0,0,0"/>
                  </v:shape>
                  <v:shape id="Freeform 92" o:spid="_x0000_s1116" style="position:absolute;left:1595;top:518;width:249;height:202;visibility:visible;mso-wrap-style:square;v-text-anchor:top" coordsize="2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C5sIA&#10;AADcAAAADwAAAGRycy9kb3ducmV2LnhtbERP32vCMBB+H+x/CDfY20wrU0Y1ihuMTfa0TvH1aM62&#10;mFxKktXWv94MBr7dx/fzluvBGtGTD61jBfkkA0FcOd1yrWD38/70AiJEZI3GMSkYKcB6dX+3xEK7&#10;M39TX8ZapBAOBSpoYuwKKUPVkMUwcR1x4o7OW4wJ+lpqj+cUbo2cZtlcWmw5NTTY0VtD1an8tQpm&#10;z/tx/1GOvc2/tgd7QWNefa7U48OwWYCINMSb+N/9qdP86Rz+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R8LmwgAAANwAAAAPAAAAAAAAAAAAAAAAAJgCAABkcnMvZG93&#10;bnJldi54bWxQSwUGAAAAAAQABAD1AAAAhwMAAAAA&#10;" path="m,189r7,6l13,202,249,14,242,7,235,,,189xe" fillcolor="black" stroked="f">
                    <v:path arrowok="t" o:connecttype="custom" o:connectlocs="0,189;7,195;13,202;249,14;242,7;235,0;0,189" o:connectangles="0,0,0,0,0,0,0"/>
                  </v:shape>
                  <v:shape id="Freeform 93" o:spid="_x0000_s1117" style="position:absolute;left:1595;top:518;width:249;height:202;visibility:visible;mso-wrap-style:square;v-text-anchor:top" coordsize="2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HZEsIA&#10;AADcAAAADwAAAGRycy9kb3ducmV2LnhtbERPS4vCMBC+L/gfwgje1lQPunSbivhADyKsinicbWbb&#10;ss2kNNHWf28Ewdt8fM9JZp2pxI0aV1pWMBpGIIgzq0vOFZyO688vEM4ja6wsk4I7OZilvY8EY21b&#10;/qHbwecihLCLUUHhfR1L6bKCDLqhrYkD92cbgz7AJpe6wTaEm0qOo2giDZYcGgqsaVFQ9n+4GgW/&#10;l/lyT0e522B9WbTbzcouzyulBv1u/g3CU+ff4pd7q8P88RSe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cdkSwgAAANwAAAAPAAAAAAAAAAAAAAAAAJgCAABkcnMvZG93&#10;bnJldi54bWxQSwUGAAAAAAQABAD1AAAAhwMAAAAA&#10;" path="m,189r7,6l13,202,249,14,242,7,235,,,189xe" filled="f" strokeweight="0">
                    <v:path arrowok="t" o:connecttype="custom" o:connectlocs="0,189;7,195;13,202;249,14;242,7;235,0;0,189" o:connectangles="0,0,0,0,0,0,0"/>
                  </v:shape>
                  <v:shape id="Freeform 94" o:spid="_x0000_s1118" style="position:absolute;left:1830;top:516;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mY8MA&#10;AADcAAAADwAAAGRycy9kb3ducmV2LnhtbESPMY/CMAyFdyT+Q+ST2CCFAVAhIIQEgvEKA6NpTFuu&#10;cUoToPz783DSbbbe83ufl+vO1epFbag8GxiPElDEubcVFwbOp91wDipEZIu1ZzLwoQDrVb+3xNT6&#10;N3/TK4uFkhAOKRooY2xSrUNeksMw8g2xaDffOoyytoW2Lb4l3NV6kiRT7bBiaSixoW1J+U/2dAbc&#10;c+aP22u2v58uu8vs/nlUm/HDmMFXt1mAitTFf/Pf9cEK/kRo5RmZQK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LmY8MAAADcAAAADwAAAAAAAAAAAAAAAACYAgAAZHJzL2Rv&#10;d25yZXYueG1sUEsFBgAAAAAEAAQA9QAAAIgDAAAAAA==&#10;" path="m7,9l,2,3,1,6,,9,r3,1l15,3r2,2l17,8r,3l16,14r-2,2l7,9xe" fillcolor="black" stroked="f">
                    <v:path arrowok="t" o:connecttype="custom" o:connectlocs="7,9;0,2;3,1;6,0;9,0;12,1;15,3;17,5;17,8;17,11;16,14;14,16;7,9" o:connectangles="0,0,0,0,0,0,0,0,0,0,0,0,0"/>
                  </v:shape>
                  <v:shape id="Freeform 95" o:spid="_x0000_s1119" style="position:absolute;left:1830;top:516;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m2VcQA&#10;AADcAAAADwAAAGRycy9kb3ducmV2LnhtbERP22oCMRB9L/Qfwgi+FM1W0OrWKCL1UmhFt6XPw2bc&#10;LN1Mlk3U9e+NUOjbHM51pvPWVuJMjS8dK3juJyCIc6dLLhR8f616YxA+IGusHJOCK3mYzx4fpphq&#10;d+EDnbNQiBjCPkUFJoQ6ldLnhiz6vquJI3d0jcUQYVNI3eAlhttKDpJkJC2WHBsM1rQ0lP9mJ6sg&#10;273sh55W5v3nbbFZy4/PZPkUlOp22sUriEBt+Bf/ubc6zh9M4P5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ptlXEAAAA3AAAAA8AAAAAAAAAAAAAAAAAmAIAAGRycy9k&#10;b3ducmV2LnhtbFBLBQYAAAAABAAEAPUAAACJAwAAAAA=&#10;" path="m,2l3,1,6,,9,r3,1l15,3r2,2l17,8r,3l16,14r-2,2e" filled="f" strokeweight="0">
                    <v:path arrowok="t" o:connecttype="custom" o:connectlocs="0,2;3,1;6,0;9,0;12,1;15,3;17,5;17,8;17,11;16,14;14,16" o:connectangles="0,0,0,0,0,0,0,0,0,0,0"/>
                  </v:shape>
                  <v:shape id="Freeform 96" o:spid="_x0000_s1120" style="position:absolute;left:2452;top:1017;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a2MQA&#10;AADcAAAADwAAAGRycy9kb3ducmV2LnhtbESPT2vCQBDF7wW/wzKFXkrdVEEkukqxtAie/NP7mB2T&#10;YHY27G5j9NM7B8HbDO/Ne7+ZL3vXqI5CrD0b+BxmoIgLb2suDRz2Px9TUDEhW2w8k4ErRVguBi9z&#10;zK2/8Ja6XSqVhHDM0UCVUptrHYuKHMahb4lFO/ngMMkaSm0DXiTcNXqUZRPtsGZpqLClVUXFeffv&#10;DJy/T5Pr343eu9Aea8RmtPHp15i31/5rBipRn57mx/XaCv5Y8OUZmU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wWtjEAAAA3AAAAA8AAAAAAAAAAAAAAAAAmAIAAGRycy9k&#10;b3ducmV2LnhtbFBLBQYAAAAABAAEAPUAAACJAwAAAAA=&#10;" path="m10,9l6,17,3,16,1,14,,11,,8,,6,2,3,4,1,7,r3,l13,1,10,9xe" fillcolor="black" stroked="f">
                    <v:path arrowok="t" o:connecttype="custom" o:connectlocs="10,9;6,17;3,16;1,14;0,11;0,8;0,6;2,3;4,1;7,0;10,0;13,1;10,9" o:connectangles="0,0,0,0,0,0,0,0,0,0,0,0,0"/>
                  </v:shape>
                  <v:shape id="Freeform 97" o:spid="_x0000_s1121" style="position:absolute;left:2452;top:1017;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phEcMA&#10;AADcAAAADwAAAGRycy9kb3ducmV2LnhtbERPTWuDQBC9F/IflgnkVlfTIsVkE5JCwB56qA3kOroT&#10;lbiz4q7R/PtuodDbPN7nbPez6cSdBtdaVpBEMQjiyuqWawXn79PzGwjnkTV2lknBgxzsd4unLWba&#10;TvxF98LXIoSwy1BB432fSemqhgy6yPbEgbvawaAPcKilHnAK4aaT6zhOpcGWQ0ODPb03VN2K0Sgo&#10;qzEdz5LXp/KYdJf8I339nFKlVsv5sAHhafb/4j93rsP8lwR+nwkX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nphEcMAAADcAAAADwAAAAAAAAAAAAAAAACYAgAAZHJzL2Rv&#10;d25yZXYueG1sUEsFBgAAAAAEAAQA9QAAAIgDAAAAAA==&#10;" path="m6,17l3,16,1,14,,11,,8,,6,2,3,4,1,7,r3,l13,1e" filled="f" strokeweight="0">
                    <v:path arrowok="t" o:connecttype="custom" o:connectlocs="6,17;3,16;1,14;0,11;0,8;0,6;2,3;4,1;7,0;10,0;13,1" o:connectangles="0,0,0,0,0,0,0,0,0,0,0"/>
                  </v:shape>
                  <v:shape id="Freeform 98" o:spid="_x0000_s1122" style="position:absolute;left:2458;top:1018;width:1097;height:412;visibility:visible;mso-wrap-style:square;v-text-anchor:top" coordsize="109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hAjcMA&#10;AADcAAAADwAAAGRycy9kb3ducmV2LnhtbERPTWvCQBC9F/wPywheitmYgEjqKqKU2kMPjQGvY3aa&#10;BLOzIbuatL++Wyh4m8f7nPV2NK24U+8aywoWUQyCuLS64UpBcXqdr0A4j6yxtUwKvsnBdjN5WmOm&#10;7cCfdM99JUIIuwwV1N53mZSurMmgi2xHHLgv2xv0AfaV1D0OIdy0MonjpTTYcGiosaN9TeU1vxkF&#10;rni+SJu/28Pt8JO8pedltfpApWbTcfcCwtPoH+J/91GH+WkCf8+EC+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1hAjcMAAADcAAAADwAAAAAAAAAAAAAAAACYAgAAZHJzL2Rv&#10;d25yZXYueG1sUEsFBgAAAAAEAAQA9QAAAIgDAAAAAA==&#10;" path="m7,l4,8,,16,1090,412r3,-8l1097,395,7,xe" fillcolor="black" stroked="f">
                    <v:path arrowok="t" o:connecttype="custom" o:connectlocs="7,0;4,8;0,16;1090,412;1093,404;1097,395;7,0" o:connectangles="0,0,0,0,0,0,0"/>
                  </v:shape>
                  <v:shape id="Freeform 99" o:spid="_x0000_s1123" style="position:absolute;left:2458;top:1018;width:1097;height:412;visibility:visible;mso-wrap-style:square;v-text-anchor:top" coordsize="109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r9p8IA&#10;AADcAAAADwAAAGRycy9kb3ducmV2LnhtbERPzWqDQBC+B/IOywR6S9bWphTrGkpLIIdSSOIDDO7o&#10;iu6suKuxb58tFHqbj+938sNiezHT6FvHCh53CQjiyumWGwXl9bh9BeEDssbeMSn4IQ+HYr3KMdPu&#10;xmeaL6ERMYR9hgpMCEMmpa8MWfQ7NxBHrnajxRDh2Eg94i2G214+JcmLtNhybDA40IehqrtMVkG9&#10;n57DPu3Ocqpnc/wqy0/87pR62CzvbyACLeFf/Oc+6Tg/TeH3mXiB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v2nwgAAANwAAAAPAAAAAAAAAAAAAAAAAJgCAABkcnMvZG93&#10;bnJldi54bWxQSwUGAAAAAAQABAD1AAAAhwMAAAAA&#10;" path="m7,l4,8,,16,1090,412r3,-8l1097,395,7,xe" filled="f" strokeweight="0">
                    <v:path arrowok="t" o:connecttype="custom" o:connectlocs="7,0;4,8;0,16;1090,412;1093,404;1097,395;7,0" o:connectangles="0,0,0,0,0,0,0"/>
                  </v:shape>
                  <v:shape id="Freeform 100" o:spid="_x0000_s1124" style="position:absolute;left:3548;top:1413;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d9CMMA&#10;AADcAAAADwAAAGRycy9kb3ducmV2LnhtbERPTWvCQBC9C/6HZQq9mY21tJK6CVIQVHqo0Yu3cXea&#10;hGZnQ3aN8d93C4Xe5vE+Z1WMthUD9b5xrGCepCCItTMNVwpOx81sCcIHZIOtY1JwJw9FPp2sMDPu&#10;xgcaylCJGMI+QwV1CF0mpdc1WfSJ64gj9+V6iyHCvpKmx1sMt618StMXabHh2FBjR+816e/yahXQ&#10;cNby4ueh/Ly87uX98LHf7bRSjw/j+g1EoDH8i//cWxPnL57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3d9CMMAAADcAAAADwAAAAAAAAAAAAAAAACYAgAAZHJzL2Rv&#10;d25yZXYueG1sUEsFBgAAAAAEAAQA9QAAAIgDAAAAAA==&#10;" path="m3,9l7,r3,2l12,4r1,3l13,10r-1,2l11,15,8,16,6,18r-4,l,17,3,9xe" fillcolor="black" stroked="f">
                    <v:path arrowok="t" o:connecttype="custom" o:connectlocs="3,9;7,0;10,2;12,4;13,7;13,10;12,12;11,15;8,16;6,18;2,18;0,17;3,9" o:connectangles="0,0,0,0,0,0,0,0,0,0,0,0,0"/>
                  </v:shape>
                  <v:shape id="Freeform 101" o:spid="_x0000_s1125" style="position:absolute;left:3548;top:1413;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9PcAA&#10;AADcAAAADwAAAGRycy9kb3ducmV2LnhtbERPTWsCMRC9F/wPYQRvNVvFIlujiCjao1Z6nm6mm8Vk&#10;siTRXf99Iwi9zeN9zmLVOytuFGLjWcHbuABBXHndcK3g/LV7nYOICVmj9UwK7hRhtRy8LLDUvuMj&#10;3U6pFjmEY4kKTEptKWWsDDmMY98SZ+7XB4cpw1BLHbDL4c7KSVG8S4cN5waDLW0MVZfT1SnoLp/+&#10;+zjv9+aHt7N1MHY6OVulRsN+/QEiUZ/+xU/3Qef50xk8nskXy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2/9PcAAAADcAAAADwAAAAAAAAAAAAAAAACYAgAAZHJzL2Rvd25y&#10;ZXYueG1sUEsFBgAAAAAEAAQA9QAAAIUDAAAAAA==&#10;" path="m7,r3,2l12,4r1,3l13,10r-1,2l11,15,8,16,6,18r-4,l,17e" filled="f" strokeweight="0">
                    <v:path arrowok="t" o:connecttype="custom" o:connectlocs="7,0;10,2;12,4;13,7;13,10;12,12;11,15;8,16;6,18;2,18;0,17" o:connectangles="0,0,0,0,0,0,0,0,0,0,0"/>
                  </v:shape>
                  <v:shape id="Freeform 102" o:spid="_x0000_s1126" style="position:absolute;left:2687;top:828;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gMx8QA&#10;AADcAAAADwAAAGRycy9kb3ducmV2LnhtbERP32vCMBB+H/g/hBP2IjPdBJHOKDrdcAwmc+Lz2Zxt&#10;tbmUJGvrf78Ig73dx/fzpvPOVKIh50vLCh6HCQjizOqScwX779eHCQgfkDVWlknBlTzMZ727Kaba&#10;tvxFzS7kIoawT1FBEUKdSumzggz6oa2JI3eyzmCI0OVSO2xjuKnkU5KMpcGSY0OBNb0UlF12P0bB&#10;2/LSNovB+7ar7fqjPB8/3eowUOq+3y2eQQTqwr/4z73Rcf5oDLdn4gV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IDMfEAAAA3AAAAA8AAAAAAAAAAAAAAAAAmAIAAGRycy9k&#10;b3ducmV2LnhtbFBLBQYAAAAABAAEAPUAAACJAwAAAAA=&#10;" path="m10,9l7,18,4,16,2,14,1,12,,9,1,6,3,4,5,2,8,1,11,r3,1l10,9xe" fillcolor="black" stroked="f">
                    <v:path arrowok="t" o:connecttype="custom" o:connectlocs="10,9;7,18;4,16;2,14;1,12;0,9;1,6;3,4;5,2;8,1;11,0;14,1;10,9" o:connectangles="0,0,0,0,0,0,0,0,0,0,0,0,0"/>
                  </v:shape>
                  <v:shape id="Freeform 103" o:spid="_x0000_s1127" style="position:absolute;left:2687;top:828;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tW1cMA&#10;AADcAAAADwAAAGRycy9kb3ducmV2LnhtbERP32vCMBB+F/wfwgl709QNVDqjiG5jDEXsNp+P5myL&#10;zaU0WRv/+2Uw8O0+vp+3XAdTi45aV1lWMJ0kIIhzqysuFHx9vo4XIJxH1lhbJgU3crBeDQdLTLXt&#10;+URd5gsRQ9ilqKD0vkmldHlJBt3ENsSRu9jWoI+wLaRusY/hppaPSTKTBiuODSU2tC0pv2Y/RsGb&#10;2X1sDv18fzzbfZBZl3yHxYtSD6OweQbhKfi7+N/9ruP8pzn8PRMv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jtW1cMAAADcAAAADwAAAAAAAAAAAAAAAACYAgAAZHJzL2Rv&#10;d25yZXYueG1sUEsFBgAAAAAEAAQA9QAAAIgDAAAAAA==&#10;" path="m7,18l4,16,2,14,1,12,,9,1,6,3,4,5,2,8,1,11,r3,1e" filled="f" strokeweight="0">
                    <v:path arrowok="t" o:connecttype="custom" o:connectlocs="7,18;4,16;2,14;1,12;0,9;1,6;3,4;5,2;8,1;11,0;14,1" o:connectangles="0,0,0,0,0,0,0,0,0,0,0"/>
                  </v:shape>
                  <v:shape id="Freeform 104" o:spid="_x0000_s1128" style="position:absolute;left:2694;top:829;width:1096;height:413;visibility:visible;mso-wrap-style:square;v-text-anchor:top" coordsize="1096,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vGFMQA&#10;AADcAAAADwAAAGRycy9kb3ducmV2LnhtbESPQW/CMAyF75P2HyJP2m0kAwmNQkAbEhKHXcbK3TSm&#10;KTRO1wTo9uvnw6TdnuXnz+8tVkNo1ZX61ES28DwyoIir6BquLZSfm6cXUCkjO2wjk4VvSrBa3t8t&#10;sHDxxh903eVaCYRTgRZ8zl2hdao8BUyj2BHL7hj7gFnGvtaux5vAQ6vHxkx1wIblg8eO1p6q8+4S&#10;hDIrfy6nZlyag/H0xu/TIe2/rH18GF7noDIN+d/8d711En8iaaWMKN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LxhTEAAAA3AAAAA8AAAAAAAAAAAAAAAAAmAIAAGRycy9k&#10;b3ducmV2LnhtbFBLBQYAAAAABAAEAPUAAACJAwAAAAA=&#10;" path="m7,l3,8,,17,1089,413r4,-9l1096,396,7,xe" fillcolor="black" stroked="f">
                    <v:path arrowok="t" o:connecttype="custom" o:connectlocs="7,0;3,8;0,17;1089,413;1093,404;1096,396;7,0" o:connectangles="0,0,0,0,0,0,0"/>
                  </v:shape>
                  <v:shape id="Freeform 105" o:spid="_x0000_s1129" style="position:absolute;left:2694;top:829;width:1096;height:413;visibility:visible;mso-wrap-style:square;v-text-anchor:top" coordsize="1096,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AXn8MA&#10;AADcAAAADwAAAGRycy9kb3ducmV2LnhtbERPTWvCQBC9F/oflil4qxsbKRpdRQJCiJSi1fuQHZNg&#10;djZkt0n013cLhd7m8T5nvR1NI3rqXG1ZwWwagSAurK65VHD+2r8uQDiPrLGxTAru5GC7eX5aY6Lt&#10;wEfqT74UIYRdggoq79tESldUZNBNbUscuKvtDPoAu1LqDocQbhr5FkXv0mDNoaHCltKKitvp2yiI&#10;h8XH5fOyz+ePw/Gxy2yauzJVavIy7lYgPI3+X/znznSYHy/h95lwgd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AXn8MAAADcAAAADwAAAAAAAAAAAAAAAACYAgAAZHJzL2Rv&#10;d25yZXYueG1sUEsFBgAAAAAEAAQA9QAAAIgDAAAAAA==&#10;" path="m7,l3,8,,17,1089,413r4,-9l1096,396,7,xe" filled="f" strokeweight="0">
                    <v:path arrowok="t" o:connecttype="custom" o:connectlocs="7,0;3,8;0,17;1089,413;1093,404;1096,396;7,0" o:connectangles="0,0,0,0,0,0,0"/>
                  </v:shape>
                  <v:shape id="Freeform 106" o:spid="_x0000_s1130" style="position:absolute;left:3783;top:1225;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hT/sUA&#10;AADcAAAADwAAAGRycy9kb3ducmV2LnhtbESPT4vCQAzF78J+hyELe9OpuypaHWURFBE8+O/gLXRi&#10;W+xkSmfU+u03hwVvCe/lvV9mi9ZV6kFNKD0b6PcSUMSZtyXnBk7HVXcMKkRki5VnMvCiAIv5R2eG&#10;qfVP3tPjEHMlIRxSNFDEWKdah6wgh6Hna2LRrr5xGGVtcm0bfEq4q/R3koy0w5KlocCalgVlt8Pd&#10;Gdj+3NxuMrzY9R3L7bXl/i45no35+mx/p6AitfFt/r/eWMEfCL48Ix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eFP+xQAAANwAAAAPAAAAAAAAAAAAAAAAAJgCAABkcnMv&#10;ZG93bnJldi54bWxQSwUGAAAAAAQABAD1AAAAigMAAAAA&#10;" path="m4,8l7,r3,1l12,4r2,2l14,9r-1,3l11,14,9,16,6,17r-3,l,17,4,8xe" fillcolor="black" stroked="f">
                    <v:path arrowok="t" o:connecttype="custom" o:connectlocs="4,8;7,0;10,1;12,4;14,6;14,9;13,12;11,14;9,16;6,17;3,17;0,17;4,8" o:connectangles="0,0,0,0,0,0,0,0,0,0,0,0,0"/>
                  </v:shape>
                  <v:shape id="Freeform 107" o:spid="_x0000_s1131" style="position:absolute;left:3783;top:1225;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T2FsMA&#10;AADcAAAADwAAAGRycy9kb3ducmV2LnhtbERPS2vCQBC+C/6HZQq9lLrxQZDUVUQQW2kP1dDzkB2T&#10;YHY27K4x/feuIHibj+85i1VvGtGR87VlBeNRAoK4sLrmUkF+3L7PQfiArLGxTAr+ycNqORwsMNP2&#10;yr/UHUIpYgj7DBVUIbSZlL6oyKAf2ZY4cifrDIYIXSm1w2sMN42cJEkqDdYcGypsaVNRcT5cjII0&#10;P+XnN/SOLz9dMfv73k33X1OlXl/69QeIQH14ih/uTx3nz8ZwfyZe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T2FsMAAADcAAAADwAAAAAAAAAAAAAAAACYAgAAZHJzL2Rv&#10;d25yZXYueG1sUEsFBgAAAAAEAAQA9QAAAIgDAAAAAA==&#10;" path="m7,r3,1l12,4r2,2l14,9r-1,3l11,14,9,16,6,17r-3,l,17e" filled="f" strokeweight="0">
                    <v:path arrowok="t" o:connecttype="custom" o:connectlocs="7,0;10,1;12,4;14,6;14,9;13,12;11,14;9,16;6,17;3,17;0,17" o:connectangles="0,0,0,0,0,0,0,0,0,0,0"/>
                  </v:shape>
                  <v:shape id="Freeform 108" o:spid="_x0000_s1132" style="position:absolute;left:2452;top:1019;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MLcMA&#10;AADcAAAADwAAAGRycy9kb3ducmV2LnhtbERPTWvCQBC9C/0PyxR6001tEUndhCIKllDENL0P2WkS&#10;mp1Ns2uM/nq3IHibx/ucVTqaVgzUu8aygudZBIK4tLrhSkHxtZ0uQTiPrLG1TArO5CBNHiYrjLU9&#10;8YGG3FcihLCLUUHtfRdL6cqaDLqZ7YgD92N7gz7AvpK6x1MIN62cR9FCGmw4NNTY0bqm8jc/GgX7&#10;l+M374bP7EP/ZZv8zMU6uxRKPT2O728gPI3+Lr65dzrMf53D/zPhApl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MMLcMAAADcAAAADwAAAAAAAAAAAAAAAACYAgAAZHJzL2Rv&#10;d25yZXYueG1sUEsFBgAAAAAEAAQA9QAAAIgDAAAAAA==&#10;" path="m10,7r6,7l14,15r-4,1l8,16,4,15,2,13,,11,,8,,5,1,2,3,r7,7xe" fillcolor="black" stroked="f">
                    <v:path arrowok="t" o:connecttype="custom" o:connectlocs="10,7;16,14;14,15;10,16;8,16;4,15;2,13;0,11;0,8;0,5;1,2;3,0;10,7" o:connectangles="0,0,0,0,0,0,0,0,0,0,0,0,0"/>
                  </v:shape>
                  <v:shape id="Freeform 109" o:spid="_x0000_s1133" style="position:absolute;left:2452;top:1019;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El2cQA&#10;AADcAAAADwAAAGRycy9kb3ducmV2LnhtbERPyW7CMBC9V+IfrEHiVhzKUpRiEKIqcIMGDhxH8TQJ&#10;xOPIdiH062ukSr3N01tntmhNLa7kfGVZwaCfgCDOra64UHA8fDxPQfiArLG2TAru5GEx7zzNMNX2&#10;xp90zUIhYgj7FBWUITSplD4vyaDv24Y4cl/WGQwRukJqh7cYbmr5kiQTabDi2FBiQ6uS8kv2bRRs&#10;Biu+Z5uT37/u1rvl+Px+dIcfpXrddvkGIlAb/sV/7q2O80dDeDwTL5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xJdnEAAAA3AAAAA8AAAAAAAAAAAAAAAAAmAIAAGRycy9k&#10;b3ducmV2LnhtbFBLBQYAAAAABAAEAPUAAACJAwAAAAA=&#10;" path="m16,14r-2,1l10,16r-2,l4,15,2,13,,11,,8,,5,1,2,3,e" filled="f" strokeweight="0">
                    <v:path arrowok="t" o:connecttype="custom" o:connectlocs="16,14;14,15;10,16;8,16;4,15;2,13;0,11;0,8;0,5;1,2;3,0" o:connectangles="0,0,0,0,0,0,0,0,0,0,0"/>
                  </v:shape>
                  <v:shape id="Freeform 110" o:spid="_x0000_s1134" style="position:absolute;left:2455;top:831;width:249;height:202;visibility:visible;mso-wrap-style:square;v-text-anchor:top" coordsize="2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YcqsIA&#10;AADcAAAADwAAAGRycy9kb3ducmV2LnhtbERP30vDMBB+F/wfwgm+ubTSyeiWDRVEh0/Wjb0eza0t&#10;Sy4liV3rX28GA9/u4/t5q81ojRjIh86xgnyWgSCune64UbD7fntYgAgRWaNxTAomCrBZ396ssNTu&#10;zF80VLERKYRDiQraGPtSylC3ZDHMXE+cuKPzFmOCvpHa4zmFWyMfs+xJWuw4NbTY02tL9an6sQrm&#10;xX7av1fTYPPP7cH+ojEvPlfq/m58XoKINMZ/8dX9odP8ooDLM+kC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hyqwgAAANwAAAAPAAAAAAAAAAAAAAAAAJgCAABkcnMvZG93&#10;bnJldi54bWxQSwUGAAAAAAQABAD1AAAAhwMAAAAA&#10;" path="m,188r7,7l13,202,249,13,242,6,235,,,188xe" fillcolor="black" stroked="f">
                    <v:path arrowok="t" o:connecttype="custom" o:connectlocs="0,188;7,195;13,202;249,13;242,6;235,0;0,188" o:connectangles="0,0,0,0,0,0,0"/>
                  </v:shape>
                  <v:shape id="Freeform 111" o:spid="_x0000_s1135" style="position:absolute;left:2455;top:831;width:249;height:202;visibility:visible;mso-wrap-style:square;v-text-anchor:top" coordsize="2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AHXsIA&#10;AADcAAAADwAAAGRycy9kb3ducmV2LnhtbERPS4vCMBC+L/gfwgje1lTRRapRxAd6kAUfiMexGdti&#10;MylNtPXfG2Fhb/PxPWcya0whnlS53LKCXjcCQZxYnXOq4HRcf49AOI+ssbBMCl7kYDZtfU0w1rbm&#10;PT0PPhUhhF2MCjLvy1hKl2Rk0HVtSRy4m60M+gCrVOoK6xBuCtmPoh9pMOfQkGFJi4yS++FhFFwv&#10;8+UvHeVug+VlUW83K7s8r5TqtJv5GISnxv+L/9xbHeYPhvB5Jlwgp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MAdewgAAANwAAAAPAAAAAAAAAAAAAAAAAJgCAABkcnMvZG93&#10;bnJldi54bWxQSwUGAAAAAAQABAD1AAAAhwMAAAAA&#10;" path="m,188r7,7l13,202,249,13,242,6,235,,,188xe" filled="f" strokeweight="0">
                    <v:path arrowok="t" o:connecttype="custom" o:connectlocs="0,188;7,195;13,202;249,13;242,6;235,0;0,188" o:connectangles="0,0,0,0,0,0,0"/>
                  </v:shape>
                  <v:shape id="Freeform 112" o:spid="_x0000_s1136" style="position:absolute;left:2690;top:828;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4yKsMA&#10;AADcAAAADwAAAGRycy9kb3ducmV2LnhtbERPS2vCQBC+F/oflhF6qxtL0ZK6kRBQ7LHRQ47T7DQP&#10;s7Mxu4nx33cLhd7m43vOdjebTkw0uMaygtUyAkFcWt1wpeB82j+/gXAeWWNnmRTcycEueXzYYqzt&#10;jT9pyn0lQgi7GBXU3vexlK6syaBb2p44cN92MOgDHCqpB7yFcNPJlyhaS4MNh4Yae8pqKi/5aBSY&#10;cWM/sq/80J6KfbFp79cmXV2VelrM6TsIT7P/F/+5jzrMf13D7zPhApn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14yKsMAAADcAAAADwAAAAAAAAAAAAAAAACYAgAAZHJzL2Rv&#10;d25yZXYueG1sUEsFBgAAAAAEAAQA9QAAAIgDAAAAAA==&#10;" path="m7,9l,3,3,1,6,,9,1r3,l15,3r2,3l17,9r,2l16,14r-2,2l7,9xe" fillcolor="black" stroked="f">
                    <v:path arrowok="t" o:connecttype="custom" o:connectlocs="7,9;0,3;3,1;6,0;9,1;12,1;15,3;17,6;17,9;17,11;16,14;14,16;7,9" o:connectangles="0,0,0,0,0,0,0,0,0,0,0,0,0"/>
                  </v:shape>
                  <v:shape id="Freeform 113" o:spid="_x0000_s1137" style="position:absolute;left:2690;top:828;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iHMMA&#10;AADcAAAADwAAAGRycy9kb3ducmV2LnhtbERP32vCMBB+F/Y/hBv4MjTdmFOqUUTmdLCJ1rHnozmb&#10;suZSmqj1vzfCwLf7+H7eZNbaSpyo8aVjBc/9BARx7nTJhYKf/bI3AuEDssbKMSm4kIfZ9KEzwVS7&#10;M+/olIVCxBD2KSowIdSplD43ZNH3XU0cuYNrLIYIm0LqBs8x3FbyJUnepMWSY4PBmhaG8r/saBVk&#10;m+F24GlpPn/f56sP+fWdLJ6CUt3Hdj4GEagNd/G/e63j/Nch3J6JF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qViHMMAAADcAAAADwAAAAAAAAAAAAAAAACYAgAAZHJzL2Rv&#10;d25yZXYueG1sUEsFBgAAAAAEAAQA9QAAAIgDAAAAAA==&#10;" path="m,3l3,1,6,,9,1r3,l15,3r2,3l17,9r,2l16,14r-2,2e" filled="f" strokeweight="0">
                    <v:path arrowok="t" o:connecttype="custom" o:connectlocs="0,3;3,1;6,0;9,1;12,1;15,3;17,6;17,9;17,11;16,14;14,16" o:connectangles="0,0,0,0,0,0,0,0,0,0,0"/>
                  </v:shape>
                  <v:shape id="Freeform 114" o:spid="_x0000_s1138" style="position:absolute;left:3930;top:2102;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5f+MUA&#10;AADcAAAADwAAAGRycy9kb3ducmV2LnhtbESPT4vCQAzF78J+hyELe9OpuypaHWURFBE8+O/gLXRi&#10;W+xkSmfU+u03hwVvCe/lvV9mi9ZV6kFNKD0b6PcSUMSZtyXnBk7HVXcMKkRki5VnMvCiAIv5R2eG&#10;qfVP3tPjEHMlIRxSNFDEWKdah6wgh6Hna2LRrr5xGGVtcm0bfEq4q/R3koy0w5KlocCalgVlt8Pd&#10;Gdj+3NxuMrzY9R3L7bXl/i45no35+mx/p6AitfFt/r/eWMEfCK08IxPo+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Dl/4xQAAANwAAAAPAAAAAAAAAAAAAAAAAJgCAABkcnMv&#10;ZG93bnJldi54bWxQSwUGAAAAAAQABAD1AAAAigMAAAAA&#10;" path="m10,9l7,17,4,16,2,14,1,11,,8,1,6,3,3,5,1,8,r3,l14,1,10,9xe" fillcolor="black" stroked="f">
                    <v:path arrowok="t" o:connecttype="custom" o:connectlocs="10,9;7,17;4,16;2,14;1,11;0,8;1,6;3,3;5,1;8,0;11,0;14,1;10,9" o:connectangles="0,0,0,0,0,0,0,0,0,0,0,0,0"/>
                  </v:shape>
                  <v:shape id="Freeform 115" o:spid="_x0000_s1139" style="position:absolute;left:3930;top:2102;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L6EMMA&#10;AADcAAAADwAAAGRycy9kb3ducmV2LnhtbERPTWvCQBC9C/6HZYRepG6qIja6ihSkVdqDNvQ8ZMck&#10;mJ0Nu2tM/70rCN7m8T5nue5MLVpyvrKs4G2UgCDOra64UJD9bl/nIHxA1lhbJgX/5GG96veWmGp7&#10;5QO1x1CIGMI+RQVlCE0qpc9LMuhHtiGO3Mk6gyFCV0jt8BrDTS3HSTKTBiuODSU29FFSfj5ejIJZ&#10;dsrOQ/SOLz9tPv37/pzsdxOlXgbdZgEiUBee4of7S8f503e4Px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L6EMMAAADcAAAADwAAAAAAAAAAAAAAAACYAgAAZHJzL2Rv&#10;d25yZXYueG1sUEsFBgAAAAAEAAQA9QAAAIgDAAAAAA==&#10;" path="m7,17l4,16,2,14,1,11,,8,1,6,3,3,5,1,8,r3,l14,1e" filled="f" strokeweight="0">
                    <v:path arrowok="t" o:connecttype="custom" o:connectlocs="7,17;4,16;2,14;1,11;0,8;1,6;3,3;5,1;8,0;11,0;14,1" o:connectangles="0,0,0,0,0,0,0,0,0,0,0"/>
                  </v:shape>
                  <v:shape id="Freeform 116" o:spid="_x0000_s1140" style="position:absolute;left:3937;top:2103;width:1097;height:412;visibility:visible;mso-wrap-style:square;v-text-anchor:top" coordsize="109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mewcYA&#10;AADcAAAADwAAAGRycy9kb3ducmV2LnhtbESPQWvCQBCF74L/YRnBi+imloqkriIVsR56MAq9TrPT&#10;JJidDdlVY3995yB4m+G9ee+bxapztbpSGyrPBl4mCSji3NuKCwOn43Y8BxUissXaMxm4U4DVst9b&#10;YGr9jQ90zWKhJIRDigbKGJtU65CX5DBMfEMs2q9vHUZZ20LbFm8S7mo9TZKZdlixNJTY0EdJ+Tm7&#10;OAPhNPrRPtv7zWXzN929fs+K+RcaMxx063dQkbr4ND+uP63gvwm+PCMT6O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mewcYAAADcAAAADwAAAAAAAAAAAAAAAACYAgAAZHJz&#10;L2Rvd25yZXYueG1sUEsFBgAAAAAEAAQA9QAAAIsDAAAAAA==&#10;" path="m7,l3,8,,16,1089,412r4,-8l1097,395,7,xe" fillcolor="black" stroked="f">
                    <v:path arrowok="t" o:connecttype="custom" o:connectlocs="7,0;3,8;0,16;1089,412;1093,404;1097,395;7,0" o:connectangles="0,0,0,0,0,0,0"/>
                  </v:shape>
                  <v:shape id="Freeform 117" o:spid="_x0000_s1141" style="position:absolute;left:3937;top:2103;width:1097;height:412;visibility:visible;mso-wrap-style:square;v-text-anchor:top" coordsize="1097,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sj68IA&#10;AADcAAAADwAAAGRycy9kb3ducmV2LnhtbERPzWqDQBC+B/IOyxR6S9aktRTrGkJKoIdSSOIDDO7o&#10;iu6suKuxb98tFHqbj+938sNiezHT6FvHCnbbBARx5XTLjYLydt68gvABWWPvmBR8k4dDsV7lmGl3&#10;5wvN19CIGMI+QwUmhCGT0leGLPqtG4gjV7vRYohwbKQe8R7DbS/3SfIiLbYcGwwOdDJUddfJKqjT&#10;6TmkT91FTvVszp9l+Y5fnVKPD8vxDUSgJfyL/9wfOs5Pd/D7TLxAF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uyPrwgAAANwAAAAPAAAAAAAAAAAAAAAAAJgCAABkcnMvZG93&#10;bnJldi54bWxQSwUGAAAAAAQABAD1AAAAhwMAAAAA&#10;" path="m7,l3,8,,16,1089,412r4,-8l1097,395,7,xe" filled="f" strokeweight="0">
                    <v:path arrowok="t" o:connecttype="custom" o:connectlocs="7,0;3,8;0,16;1089,412;1093,404;1097,395;7,0" o:connectangles="0,0,0,0,0,0,0"/>
                  </v:shape>
                  <v:shape id="Freeform 118" o:spid="_x0000_s1142" style="position:absolute;left:5026;top:2498;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zvZMUA&#10;AADcAAAADwAAAGRycy9kb3ducmV2LnhtbERP30vDMBB+F/wfwgm+jC11oEi3tGxuyoagbBOfz+Zs&#10;uzWXksS2++/NQPDtPr6fN88H04iOnK8tK7ibJCCIC6trLhV8HJ7HjyB8QNbYWCYFZ/KQZ9dXc0y1&#10;7XlH3T6UIoawT1FBFUKbSumLigz6iW2JI/dtncEQoSuldtjHcNPIaZI8SIM1x4YKW3qqqDjtf4yC&#10;l+Wp7xaj7fvQ2vVrffx6c6vPkVK3N8NiBiLQEP7Ff+6NjvPvp3B5Jl4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LO9kxQAAANwAAAAPAAAAAAAAAAAAAAAAAJgCAABkcnMv&#10;ZG93bnJldi54bWxQSwUGAAAAAAQABAD1AAAAigMAAAAA&#10;" path="m4,9l8,r2,2l12,4r2,3l14,10r-1,2l12,15,9,16,6,18r-3,l,17,4,9xe" fillcolor="black" stroked="f">
                    <v:path arrowok="t" o:connecttype="custom" o:connectlocs="4,9;8,0;10,2;12,4;14,7;14,10;13,12;12,15;9,16;6,18;3,18;0,17;4,9" o:connectangles="0,0,0,0,0,0,0,0,0,0,0,0,0"/>
                  </v:shape>
                  <v:shape id="Freeform 119" o:spid="_x0000_s1143" style="position:absolute;left:5026;top:2498;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1dsQA&#10;AADcAAAADwAAAGRycy9kb3ducmV2LnhtbERP22rCQBB9F/oPyxR8M5tWaiV1FbFaiiil6eV5yE6T&#10;YHY2ZLfJ9u+7guDbHM51FqtgGtFT52rLCu6SFARxYXXNpYLPj91kDsJ5ZI2NZVLwRw5Wy5vRAjNt&#10;B36nPveliCHsMlRQed9mUrqiIoMusS1x5H5sZ9BH2JVSdzjEcNPI+zSdSYM1x4YKW9pUVJzyX6Pg&#10;xTzv18fh8fD2bQ9B5n36FeZbpca3Yf0EwlPwV/HF/arj/IcpnJ+JF8j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ftXbEAAAA3AAAAA8AAAAAAAAAAAAAAAAAmAIAAGRycy9k&#10;b3ducmV2LnhtbFBLBQYAAAAABAAEAPUAAACJAwAAAAA=&#10;" path="m8,r2,2l12,4r2,3l14,10r-1,2l12,15,9,16,6,18r-3,l,17e" filled="f" strokeweight="0">
                    <v:path arrowok="t" o:connecttype="custom" o:connectlocs="8,0;10,2;12,4;14,7;14,10;13,12;12,15;9,16;6,18;3,18;0,17" o:connectangles="0,0,0,0,0,0,0,0,0,0,0"/>
                  </v:shape>
                  <v:shape id="Freeform 120" o:spid="_x0000_s1144" style="position:absolute;left:4166;top:1913;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nSi8UA&#10;AADcAAAADwAAAGRycy9kb3ducmV2LnhtbERP32vCMBB+H/g/hBN8kZlubGNUo+imQxE25obPZ3O2&#10;1eZSkqyt//0iDPZ2H9/Pm8w6U4mGnC8tK7gbJSCIM6tLzhV8f61un0H4gKyxskwKLuRhNu3dTDDV&#10;tuVPanYhFzGEfYoKihDqVEqfFWTQj2xNHLmjdQZDhC6X2mEbw00l75PkSRosOTYUWNNLQdl592MU&#10;vC3ObTMfbj662i635enw7l73Q6UG/W4+BhGoC//iP/dax/mPD3B9Jl4gp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idKLxQAAANwAAAAPAAAAAAAAAAAAAAAAAJgCAABkcnMv&#10;ZG93bnJldi54bWxQSwUGAAAAAAQABAD1AAAAigMAAAAA&#10;" path="m10,9l6,18,4,16,2,14,,12,,9,1,6,2,4,5,2,8,1,11,r3,1l10,9xe" fillcolor="black" stroked="f">
                    <v:path arrowok="t" o:connecttype="custom" o:connectlocs="10,9;6,18;4,16;2,14;0,12;0,9;1,6;2,4;5,2;8,1;11,0;14,1;10,9" o:connectangles="0,0,0,0,0,0,0,0,0,0,0,0,0"/>
                  </v:shape>
                  <v:shape id="Freeform 121" o:spid="_x0000_s1145" style="position:absolute;left:4166;top:1913;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qImcMA&#10;AADcAAAADwAAAGRycy9kb3ducmV2LnhtbERP22rCQBB9L/gPywh9qxsLXkhdRbQtUhQxbX0esmMS&#10;zM6G7DbZ/n23IPg2h3OdxSqYWnTUusqygvEoAUGcW11xoeDr8+1pDsJ5ZI21ZVLwSw5Wy8HDAlNt&#10;ez5Rl/lCxBB2KSoovW9SKV1ekkE3sg1x5C62NegjbAupW+xjuKnlc5JMpcGKY0OJDW1Kyq/Zj1Hw&#10;brYf60M/2x/Pdh9k1iXfYf6q1OMwrF9AeAr+Lr65dzrOn0zg/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qImcMAAADcAAAADwAAAAAAAAAAAAAAAACYAgAAZHJzL2Rv&#10;d25yZXYueG1sUEsFBgAAAAAEAAQA9QAAAIgDAAAAAA==&#10;" path="m6,18l4,16,2,14,,12,,9,1,6,2,4,5,2,8,1,11,r3,1e" filled="f" strokeweight="0">
                    <v:path arrowok="t" o:connecttype="custom" o:connectlocs="6,18;4,16;2,14;0,12;0,9;1,6;2,4;5,2;8,1;11,0;14,1" o:connectangles="0,0,0,0,0,0,0,0,0,0,0"/>
                  </v:shape>
                  <v:shape id="Freeform 122" o:spid="_x0000_s1146" style="position:absolute;left:4172;top:1914;width:1097;height:413;visibility:visible;mso-wrap-style:square;v-text-anchor:top" coordsize="10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02IMMA&#10;AADcAAAADwAAAGRycy9kb3ducmV2LnhtbERPyW7CMBC9V+IfrEHqrTillCXFRAilqMcWOHAcxUMS&#10;xR6H2A3h7+tKlXqbp7fOOhusET11vnas4HmSgCAunK65VHA6vj8tQfiArNE4JgV38pBtRg9rTLW7&#10;8Rf1h1CKGMI+RQVVCG0qpS8qsugnriWO3MV1FkOEXSl1h7cYbo2cJslcWqw5NlTY0q6iojl8WwXX&#10;1ctlf5+F4/40Oy/6z6bJjcyVehwP2zcQgYbwL/5zf+g4/3UOv8/EC+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02IMMAAADcAAAADwAAAAAAAAAAAAAAAACYAgAAZHJzL2Rv&#10;d25yZXYueG1sUEsFBgAAAAAEAAQA9QAAAIgDAAAAAA==&#10;" path="m8,l4,8,,17,1090,413r3,-9l1097,396,8,xe" fillcolor="black" stroked="f">
                    <v:path arrowok="t" o:connecttype="custom" o:connectlocs="8,0;4,8;0,17;1090,413;1093,404;1097,396;8,0" o:connectangles="0,0,0,0,0,0,0"/>
                  </v:shape>
                  <v:shape id="Freeform 123" o:spid="_x0000_s1147" style="position:absolute;left:4172;top:1914;width:1097;height:413;visibility:visible;mso-wrap-style:square;v-text-anchor:top" coordsize="10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XxVcMA&#10;AADcAAAADwAAAGRycy9kb3ducmV2LnhtbERP22rCQBB9L/gPywh9qxttm5boGkSUloJC1Q+YZsck&#10;JjsbsmsS/75bKPg2h3OdRTqYWnTUutKygukkAkGcWV1yruB03D69g3AeWWNtmRTcyEG6HD0sMNG2&#10;52/qDj4XIYRdggoK75tESpcVZNBNbEMcuLNtDfoA21zqFvsQbmo5i6JYGiw5NBTY0LqgrDpcjYK9&#10;mcnbJv6KP55/dms+Xk5D/FIp9TgeVnMQngZ/F/+7P3WY//oG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XxVcMAAADcAAAADwAAAAAAAAAAAAAAAACYAgAAZHJzL2Rv&#10;d25yZXYueG1sUEsFBgAAAAAEAAQA9QAAAIgDAAAAAA==&#10;" path="m8,l4,8,,17,1090,413r3,-9l1097,396,8,xe" filled="f" strokeweight="0">
                    <v:path arrowok="t" o:connecttype="custom" o:connectlocs="8,0;4,8;0,17;1090,413;1093,404;1097,396;8,0" o:connectangles="0,0,0,0,0,0,0"/>
                  </v:shape>
                  <v:shape id="Freeform 124" o:spid="_x0000_s1148" style="position:absolute;left:5262;top:2310;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mzfsQA&#10;AADcAAAADwAAAGRycy9kb3ducmV2LnhtbESPT2vCQBDF7wW/wzKFXkrdVFAkukqxtAie/NP7mB2T&#10;YHY27G5j9NM7B8HbDO/Ne7+ZL3vXqI5CrD0b+BxmoIgLb2suDRz2Px9TUDEhW2w8k4ErRVguBi9z&#10;zK2/8Ja6XSqVhHDM0UCVUptrHYuKHMahb4lFO/ngMMkaSm0DXiTcNXqUZRPtsGZpqLClVUXFeffv&#10;DJy/T5Pr343eu9Aea8RmtPHp15i31/5rBipRn57mx/XaCv5YaOUZmUAv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Zs37EAAAA3AAAAA8AAAAAAAAAAAAAAAAAmAIAAGRycy9k&#10;b3ducmV2LnhtbFBLBQYAAAAABAAEAPUAAACJAwAAAAA=&#10;" path="m3,8l7,r3,1l12,4r1,2l13,9r-1,3l11,14,8,16,6,17r-4,l,17,3,8xe" fillcolor="black" stroked="f">
                    <v:path arrowok="t" o:connecttype="custom" o:connectlocs="3,8;7,0;10,1;12,4;13,6;13,9;12,12;11,14;8,16;6,17;2,17;0,17;3,8" o:connectangles="0,0,0,0,0,0,0,0,0,0,0,0,0"/>
                  </v:shape>
                  <v:shape id="Freeform 125" o:spid="_x0000_s1149" style="position:absolute;left:5262;top:2310;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It8IA&#10;AADcAAAADwAAAGRycy9kb3ducmV2LnhtbERPTYvCMBC9C/sfwizsTVNFi9s1igqCe/BgFbyOzdgW&#10;m0lpUtv99xtB8DaP9zmLVW8q8aDGlZYVjEcRCOLM6pJzBefTbjgH4TyyxsoyKfgjB6vlx2CBibYd&#10;H+mR+lyEEHYJKii8rxMpXVaQQTeyNXHgbrYx6ANscqkb7EK4qeQkimJpsOTQUGBN24Kye9oaBdes&#10;jduz5MnuuhlXl/1vPD10sVJfn/36B4Sn3r/FL/deh/mzb3g+Ey6Qy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04i3wgAAANwAAAAPAAAAAAAAAAAAAAAAAJgCAABkcnMvZG93&#10;bnJldi54bWxQSwUGAAAAAAQABAD1AAAAhwMAAAAA&#10;" path="m7,r3,1l12,4r1,2l13,9r-1,3l11,14,8,16,6,17r-4,l,17e" filled="f" strokeweight="0">
                    <v:path arrowok="t" o:connecttype="custom" o:connectlocs="7,0;10,1;12,4;13,6;13,9;12,12;11,14;8,16;6,17;2,17;0,17" o:connectangles="0,0,0,0,0,0,0,0,0,0,0"/>
                  </v:shape>
                  <v:shape id="Freeform 126" o:spid="_x0000_s1150" style="position:absolute;left:4401;top:1725;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4eNccA&#10;AADcAAAADwAAAGRycy9kb3ducmV2LnhtbESPQU/CQBCF7yb+h82YcCGwlQMxhYWggtGYaATCeeiO&#10;baU72+yubf33zsHE20zem/e+Wa4H16iOQqw9G7idZqCIC29rLg0cD7vJHaiYkC02nsnAD0VYr66v&#10;lphb3/MHdftUKgnhmKOBKqU21zoWFTmMU98Si/bpg8Mkayi1DdhLuGv0LMvm2mHN0lBhSw8VFZf9&#10;tzPwdH/pu8345X1o/fa1/jq/hcfT2JjRzbBZgEo0pH/z3/WzFfy54MszMoFe/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eHjXHAAAA3AAAAA8AAAAAAAAAAAAAAAAAmAIAAGRy&#10;cy9kb3ducmV2LnhtbFBLBQYAAAAABAAEAPUAAACMAwAAAAA=&#10;" path="m10,9l7,18,4,16,2,14,1,11,,9,1,6,3,4,5,2,8,1,11,r3,1l10,9xe" fillcolor="black" stroked="f">
                    <v:path arrowok="t" o:connecttype="custom" o:connectlocs="10,9;7,18;4,16;2,14;1,11;0,9;1,6;3,4;5,2;8,1;11,0;14,1;10,9" o:connectangles="0,0,0,0,0,0,0,0,0,0,0,0,0"/>
                  </v:shape>
                  <v:shape id="Freeform 127" o:spid="_x0000_s1151" style="position:absolute;left:4401;top:1725;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1EJ8MA&#10;AADcAAAADwAAAGRycy9kb3ducmV2LnhtbERPS2vCQBC+F/wPywi91Y09WImuImpLKUppfJyH7JgE&#10;s7Mhu03Wf+8Khd7m43vOfBlMLTpqXWVZwXiUgCDOra64UHA8vL9MQTiPrLG2TApu5GC5GDzNMdW2&#10;5x/qMl+IGMIuRQWl900qpctLMuhGtiGO3MW2Bn2EbSF1i30MN7V8TZKJNFhxbCixoXVJ+TX7NQo+&#10;zOZrte/fdt9nuwsy65JTmG6Veh6G1QyEp+D/xX/uTx3nT8bweCZeIB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1EJ8MAAADcAAAADwAAAAAAAAAAAAAAAACYAgAAZHJzL2Rv&#10;d25yZXYueG1sUEsFBgAAAAAEAAQA9QAAAIgDAAAAAA==&#10;" path="m7,18l4,16,2,14,1,11,,9,1,6,3,4,5,2,8,1,11,r3,1e" filled="f" strokeweight="0">
                    <v:path arrowok="t" o:connecttype="custom" o:connectlocs="7,18;4,16;2,14;1,11;0,9;1,6;3,4;5,2;8,1;11,0;14,1" o:connectangles="0,0,0,0,0,0,0,0,0,0,0"/>
                  </v:shape>
                  <v:shape id="Freeform 128" o:spid="_x0000_s1152" style="position:absolute;left:4408;top:1726;width:1096;height:412;visibility:visible;mso-wrap-style:square;v-text-anchor:top" coordsize="10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dOZr0A&#10;AADcAAAADwAAAGRycy9kb3ducmV2LnhtbERPy6rCMBDdX/AfwgjurqkVRKpRRCioOx8fMDRjU20m&#10;tYla/94Igrs5nOfMl52txYNaXzlWMBomIIgLpysuFZyO+f8UhA/IGmvHpOBFHpaL3t8cM+2evKfH&#10;IZQihrDPUIEJocmk9IUhi37oGuLInV1rMUTYllK3+IzhtpZpkkykxYpjg8GG1oaK6+FuFeRVuk1y&#10;U140j+s7N91OTvGm1KDfrWYgAnXhJ/66NzrOn6TweSZeIBd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BdOZr0AAADcAAAADwAAAAAAAAAAAAAAAACYAgAAZHJzL2Rvd25yZXYu&#10;eG1sUEsFBgAAAAAEAAQA9QAAAIIDAAAAAA==&#10;" path="m7,l3,8,,17,1089,412r4,-8l1096,395,7,xe" fillcolor="black" stroked="f">
                    <v:path arrowok="t" o:connecttype="custom" o:connectlocs="7,0;3,8;0,17;1089,412;1093,404;1096,395;7,0" o:connectangles="0,0,0,0,0,0,0"/>
                  </v:shape>
                  <v:shape id="Freeform 129" o:spid="_x0000_s1153" style="position:absolute;left:4408;top:1726;width:1096;height:412;visibility:visible;mso-wrap-style:square;v-text-anchor:top" coordsize="1096,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nHsAA&#10;AADcAAAADwAAAGRycy9kb3ducmV2LnhtbERP32vCMBB+H/g/hBP2NlMVnFSjiDIQGRtWfT+asy02&#10;l5JkTfffL4PB3u7j+3nr7WBa0ZPzjWUF00kGgri0uuFKwfXy9rIE4QOyxtYyKfgmD9vN6GmNubaR&#10;z9QXoRIphH2OCuoQulxKX9Zk0E9sR5y4u3UGQ4KuktphTOGmlbMsW0iDDaeGGjva11Q+ii+jAONH&#10;+Dy97vsTR9cdqJjGd7wp9TwedisQgYbwL/5zH3Wav5jD7zPpArn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nHsAAAADcAAAADwAAAAAAAAAAAAAAAACYAgAAZHJzL2Rvd25y&#10;ZXYueG1sUEsFBgAAAAAEAAQA9QAAAIUDAAAAAA==&#10;" path="m7,l3,8,,17,1089,412r4,-8l1096,395,7,xe" filled="f" strokeweight="0">
                    <v:path arrowok="t" o:connecttype="custom" o:connectlocs="7,0;3,8;0,17;1089,412;1093,404;1096,395;7,0" o:connectangles="0,0,0,0,0,0,0"/>
                  </v:shape>
                  <v:shape id="Freeform 130" o:spid="_x0000_s1154" style="position:absolute;left:5497;top:2121;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UYNsQA&#10;AADcAAAADwAAAGRycy9kb3ducmV2LnhtbERP32vCMBB+H/g/hBP2IjPdEJHOKDrdcAwmc+Lz2Zxt&#10;tbmUJGvrf78Ig73dx/fzpvPOVKIh50vLCh6HCQjizOqScwX779eHCQgfkDVWlknBlTzMZ727Kaba&#10;tvxFzS7kIoawT1FBEUKdSumzggz6oa2JI3eyzmCI0OVSO2xjuKnkU5KMpcGSY0OBNb0UlF12P0bB&#10;2/LSNovB+7ar7fqjPB8/3eowUOq+3y2eQQTqwr/4z73Rcf54BLdn4gVy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lGDbEAAAA3AAAAA8AAAAAAAAAAAAAAAAAmAIAAGRycy9k&#10;b3ducmV2LnhtbFBLBQYAAAAABAAEAPUAAACJAwAAAAA=&#10;" path="m4,9l7,r3,2l12,4r1,3l14,10r-1,2l11,15,9,16,6,18r-3,l,17,4,9xe" fillcolor="black" stroked="f">
                    <v:path arrowok="t" o:connecttype="custom" o:connectlocs="4,9;7,0;10,2;12,4;13,7;14,10;13,12;11,15;9,16;6,18;3,18;0,17;4,9" o:connectangles="0,0,0,0,0,0,0,0,0,0,0,0,0"/>
                  </v:shape>
                  <v:shape id="Freeform 131" o:spid="_x0000_s1155" style="position:absolute;left:5497;top:2121;width:14;height:18;visibility:visible;mso-wrap-style:square;v-text-anchor:top" coordsize="14,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ZCJMMA&#10;AADcAAAADwAAAGRycy9kb3ducmV2LnhtbERP32vCMBB+F/wfwgl709TBVDqjiG5jDEXsNp+P5myL&#10;zaU0WZv998tA8O0+vp+3XAdTi45aV1lWMJ0kIIhzqysuFHx9vo4XIJxH1lhbJgW/5GC9Gg6WmGrb&#10;84m6zBcihrBLUUHpfZNK6fKSDLqJbYgjd7GtQR9hW0jdYh/DTS0fk2QmDVYcG0psaFtSfs1+jII3&#10;s/vYHPr5/ni2+yCzLvkOixelHkZh8wzCU/B38c39ruP82RP8Px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ZCJMMAAADcAAAADwAAAAAAAAAAAAAAAACYAgAAZHJzL2Rv&#10;d25yZXYueG1sUEsFBgAAAAAEAAQA9QAAAIgDAAAAAA==&#10;" path="m7,r3,2l12,4r1,3l14,10r-1,2l11,15,9,16,6,18r-3,l,17e" filled="f" strokeweight="0">
                    <v:path arrowok="t" o:connecttype="custom" o:connectlocs="7,0;10,2;12,4;13,7;14,10;13,12;11,15;9,16;6,18;3,18;0,17" o:connectangles="0,0,0,0,0,0,0,0,0,0,0"/>
                  </v:shape>
                  <v:shape id="Freeform 132" o:spid="_x0000_s1156" style="position:absolute;left:4637;top:1537;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ZIKsEA&#10;AADcAAAADwAAAGRycy9kb3ducmV2LnhtbERPS2vCQBC+F/wPywi9FLOph1CiGykVReipVu9jdvIg&#10;2dmwu42xv75bELzNx/ec9WYyvRjJ+daygtckBUFcWt1yreD0vVu8gfABWWNvmRTcyMOmmD2tMdf2&#10;yl80HkMtYgj7HBU0IQy5lL5syKBP7EAcuco6gyFCV0vt8BrDTS+XaZpJgy3HhgYH+mio7I4/RkG3&#10;rbLb+ZdeRjdcWsR++WnDXqnn+fS+AhFoCg/x3X3QcX6Wwf8z8QJZ/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dmSCrBAAAA3AAAAA8AAAAAAAAAAAAAAAAAmAIAAGRycy9kb3du&#10;cmV2LnhtbFBLBQYAAAAABAAEAPUAAACGAwAAAAA=&#10;" path="m10,9l6,17,3,16,1,14,,11,,8,1,6,2,3,5,1,7,r4,l13,,10,9xe" fillcolor="black" stroked="f">
                    <v:path arrowok="t" o:connecttype="custom" o:connectlocs="10,9;6,17;3,16;1,14;0,11;0,8;1,6;2,3;5,1;7,0;11,0;13,0;10,9" o:connectangles="0,0,0,0,0,0,0,0,0,0,0,0,0"/>
                  </v:shape>
                  <v:shape id="Freeform 133" o:spid="_x0000_s1157" style="position:absolute;left:4637;top:1537;width:13;height:17;visibility:visible;mso-wrap-style:square;v-text-anchor:top" coordsize="13,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xz48EA&#10;AADcAAAADwAAAGRycy9kb3ducmV2LnhtbERPTYvCMBC9C/sfwizsTVNF4lKNsisIevCgK3gdm7Et&#10;NpPSpLb7740geJvH+5zFqreVuFPjS8caxqMEBHHmTMm5htPfZvgNwgdkg5Vj0vBPHlbLj8ECU+M6&#10;PtD9GHIRQ9inqKEIoU6l9FlBFv3I1cSRu7rGYoiwyaVpsIvhtpKTJFHSYsmxocCa1gVlt2NrNVyy&#10;VrUnyZPN5Xdcnbc7Nd13Suuvz/5nDiJQH97il3tr4nw1g+cz8QK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lsc+PBAAAA3AAAAA8AAAAAAAAAAAAAAAAAmAIAAGRycy9kb3du&#10;cmV2LnhtbFBLBQYAAAAABAAEAPUAAACGAwAAAAA=&#10;" path="m6,17l3,16,1,14,,11,,8,1,6,2,3,5,1,7,r4,l13,e" filled="f" strokeweight="0">
                    <v:path arrowok="t" o:connecttype="custom" o:connectlocs="6,17;3,16;1,14;0,11;0,8;1,6;2,3;5,1;7,0;11,0;13,0" o:connectangles="0,0,0,0,0,0,0,0,0,0,0"/>
                  </v:shape>
                  <v:shape id="Freeform 134" o:spid="_x0000_s1158" style="position:absolute;left:4643;top:1537;width:1097;height:413;visibility:visible;mso-wrap-style:square;v-text-anchor:top" coordsize="10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LNdMUA&#10;AADcAAAADwAAAGRycy9kb3ducmV2LnhtbESPzW7CQAyE75V4h5WRuJUNBdE2zYIqRFGPLXDo0co6&#10;P0rWG7JLCG9fHyr1ZmvGM5+z7ehaNVAfas8GFvMEFHHubc2lgfPp4/EFVIjIFlvPZOBOAbabyUOG&#10;qfU3/qbhGEslIRxSNFDF2KVah7wih2HuO2LRCt87jLL2pbY93iTctfopSdbaYc3SUGFHu4ry5nh1&#10;Bi6vy+JwX8XT4bz6eR6+mmbf6r0xs+n4/gYq0hj/zX/Xn1bw10Irz8gE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s10xQAAANwAAAAPAAAAAAAAAAAAAAAAAJgCAABkcnMv&#10;ZG93bnJldi54bWxQSwUGAAAAAAQABAD1AAAAigMAAAAA&#10;" path="m7,l4,9,,17,1090,413r3,-8l1097,396,7,xe" fillcolor="black" stroked="f">
                    <v:path arrowok="t" o:connecttype="custom" o:connectlocs="7,0;4,9;0,17;1090,413;1093,405;1097,396;7,0" o:connectangles="0,0,0,0,0,0,0"/>
                  </v:shape>
                  <v:shape id="Freeform 135" o:spid="_x0000_s1159" style="position:absolute;left:4643;top:1537;width:1097;height:413;visibility:visible;mso-wrap-style:square;v-text-anchor:top" coordsize="1097,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oKAcIA&#10;AADcAAAADwAAAGRycy9kb3ducmV2LnhtbERP22rCQBB9F/oPywi+1Y0XljZ1lSJKpaBg9AOm2TGJ&#10;ZmdDdqvx77tCwbc5nOvMFp2txZVaXznWMBomIIhzZyouNBwP69c3ED4gG6wdk4Y7eVjMX3ozTI27&#10;8Z6uWShEDGGfooYyhCaV0uclWfRD1xBH7uRaiyHCtpCmxVsMt7UcJ4mSFiuODSU2tCwpv2S/VsPO&#10;juV9pb7V1+Rnu+TD+dip6UXrQb/7/AARqAtP8b97Y+J89Q6PZ+IFcv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goBwgAAANwAAAAPAAAAAAAAAAAAAAAAAJgCAABkcnMvZG93&#10;bnJldi54bWxQSwUGAAAAAAQABAD1AAAAhwMAAAAA&#10;" path="m7,l4,9,,17,1090,413r3,-8l1097,396,7,xe" filled="f" strokeweight="0">
                    <v:path arrowok="t" o:connecttype="custom" o:connectlocs="7,0;4,9;0,17;1090,413;1093,405;1097,396;7,0" o:connectangles="0,0,0,0,0,0,0"/>
                  </v:shape>
                  <v:shape id="Freeform 136" o:spid="_x0000_s1160" style="position:absolute;left:5733;top:1933;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bCy8QA&#10;AADcAAAADwAAAGRycy9kb3ducmV2LnhtbESPQW/CMAyF75P4D5GRuI2UHWDqCAghIQHiMAqX3Uzi&#10;tdUap2qyUv49PkzazdZ7fu/zcj34RvXUxTqwgdk0A0Vsg6u5NHC97F7fQcWE7LAJTAYeFGG9Gr0s&#10;MXfhzmfqi1QqCeGYo4EqpTbXOtqKPMZpaIlF+w6dxyRrV2rX4V3CfaPfsmyuPdYsDRW2tK3I/hS/&#10;3gD1X1bf4iwVn7fFUT/Op+PhYI2ZjIfNB6hEQ/o3/13vneAvBF+ekQn0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mwsvEAAAA3AAAAA8AAAAAAAAAAAAAAAAAmAIAAGRycy9k&#10;b3ducmV2LnhtbFBLBQYAAAAABAAEAPUAAACJAwAAAAA=&#10;" path="m3,9l7,r3,2l12,4r1,2l13,9r,3l11,14,9,16,6,17,3,18,,17,3,9xe" fillcolor="black" stroked="f">
                    <v:path arrowok="t" o:connecttype="custom" o:connectlocs="3,9;7,0;10,2;12,4;13,6;13,9;13,12;11,14;9,16;6,17;3,18;0,17;3,9" o:connectangles="0,0,0,0,0,0,0,0,0,0,0,0,0"/>
                  </v:shape>
                  <v:shape id="Freeform 137" o:spid="_x0000_s1161" style="position:absolute;left:5733;top:1933;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5C/sAA&#10;AADcAAAADwAAAGRycy9kb3ducmV2LnhtbERPS2sCMRC+C/0PYQreNKvSKqtRpLS0Hn3gedyMm8Vk&#10;siSpu/33TUHobT6+56w2vbPiTiE2nhVMxgUI4srrhmsFp+PHaAEiJmSN1jMp+KEIm/XTYIWl9h3v&#10;6X5ItcghHEtUYFJqSyljZchhHPuWOHNXHxymDEMtdcAuhzsrp0XxKh02nBsMtvRmqLodvp2C7rbz&#10;5/2i/zQXfn/ZBmNn05NVavjcb5cgEvXpX/xwf+k8fz6Bv2fyBXL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j5C/sAAAADcAAAADwAAAAAAAAAAAAAAAACYAgAAZHJzL2Rvd25y&#10;ZXYueG1sUEsFBgAAAAAEAAQA9QAAAIUDAAAAAA==&#10;" path="m7,r3,2l12,4r1,2l13,9r,3l11,14,9,16,6,17,3,18,,17e" filled="f" strokeweight="0">
                    <v:path arrowok="t" o:connecttype="custom" o:connectlocs="7,0;10,2;12,4;13,6;13,9;13,12;11,14;9,16;6,17;3,18;0,17" o:connectangles="0,0,0,0,0,0,0,0,0,0,0"/>
                  </v:shape>
                  <v:shape id="Freeform 138" o:spid="_x0000_s1162" style="position:absolute;left:3541;top:1415;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n+lMMA&#10;AADcAAAADwAAAGRycy9kb3ducmV2LnhtbERPO0/DMBDekfofrKvERp12ICitU1WVgmAkYch4jY88&#10;iM9J7LbJv8dISGz36Xve4TibXtxocq1lBdtNBIK4srrlWsFnkT29gHAeWWNvmRQs5OCYrh4OmGh7&#10;5w+65b4WIYRdggoa74dESlc1ZNBt7EAcuC87GfQBTrXUE95DuOnlLoqepcGWQ0ODA50bqr7zq1Fg&#10;rrF9P1/y164oszLulrE9bUelHtfzaQ/C0+z/xX/uNx3mxzv4fSZ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n+lMMAAADcAAAADwAAAAAAAAAAAAAAAACYAgAAZHJzL2Rv&#10;d25yZXYueG1sUEsFBgAAAAAEAAQA9QAAAIgDAAAAAA==&#10;" path="m10,7r7,7l14,15r-3,1l8,16,5,15,3,13,1,10,,8,,5,1,2,3,r7,7xe" fillcolor="black" stroked="f">
                    <v:path arrowok="t" o:connecttype="custom" o:connectlocs="10,7;17,14;14,15;11,16;8,16;5,15;3,13;1,10;0,8;0,5;1,2;3,0;10,7" o:connectangles="0,0,0,0,0,0,0,0,0,0,0,0,0"/>
                  </v:shape>
                  <v:shape id="Freeform 139" o:spid="_x0000_s1163" style="position:absolute;left:3541;top:1415;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uosMA&#10;AADcAAAADwAAAGRycy9kb3ducmV2LnhtbERP32vCMBB+F/Y/hBv4MjTdhlOqUUTmdLCJ1rHnozmb&#10;suZSmqj1vzfCwLf7+H7eZNbaSpyo8aVjBc/9BARx7nTJhYKf/bI3AuEDssbKMSm4kIfZ9KEzwVS7&#10;M+/olIVCxBD2KSowIdSplD43ZNH3XU0cuYNrLIYIm0LqBs8x3FbyJUnepMWSY4PBmhaG8r/saBVk&#10;m+F24GlpPn/f56sP+fWdLJ6CUt3Hdj4GEagNd/G/e63j/OEr3J6JF8j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uosMAAADcAAAADwAAAAAAAAAAAAAAAACYAgAAZHJzL2Rv&#10;d25yZXYueG1sUEsFBgAAAAAEAAQA9QAAAIgDAAAAAA==&#10;" path="m17,14r-3,1l11,16r-3,l5,15,3,13,1,10,,8,,5,1,2,3,e" filled="f" strokeweight="0">
                    <v:path arrowok="t" o:connecttype="custom" o:connectlocs="17,14;14,15;11,16;8,16;5,15;3,13;1,10;0,8;0,5;1,2;3,0" o:connectangles="0,0,0,0,0,0,0,0,0,0,0"/>
                  </v:shape>
                  <v:shape id="Freeform 140" o:spid="_x0000_s1164" style="position:absolute;left:3544;top:1226;width:250;height:203;visibility:visible;mso-wrap-style:square;v-text-anchor:top" coordsize="25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zBXsIA&#10;AADcAAAADwAAAGRycy9kb3ducmV2LnhtbERPTUvDQBC9C/6HZQre7CZSVNJuSxUsHgRtLfQ6zU6T&#10;pdnZmJ2k8d+7guBtHu9zFqvRN2qgLrrABvJpBoq4DNZxZWD/+XL7CCoKssUmMBn4pgir5fXVAgsb&#10;LrylYSeVSiEcCzRQi7SF1rGsyWOchpY4cafQeZQEu0rbDi8p3Df6LsvutUfHqaHGlp5rKs+73hvo&#10;c9eL698kP3585Rv7pN1heDfmZjKu56CERvkX/7lfbZr/MIPfZ9IFe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zMFewgAAANwAAAAPAAAAAAAAAAAAAAAAAJgCAABkcnMvZG93&#10;bnJldi54bWxQSwUGAAAAAAQABAD1AAAAhwMAAAAA&#10;" path="m,189r7,7l14,203,250,14,243,7,236,,,189xe" fillcolor="black" stroked="f">
                    <v:path arrowok="t" o:connecttype="custom" o:connectlocs="0,189;7,196;14,203;250,14;243,7;236,0;0,189" o:connectangles="0,0,0,0,0,0,0"/>
                  </v:shape>
                  <v:shape id="Freeform 141" o:spid="_x0000_s1165" style="position:absolute;left:3544;top:1226;width:250;height:203;visibility:visible;mso-wrap-style:square;v-text-anchor:top" coordsize="250,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fFlsMA&#10;AADcAAAADwAAAGRycy9kb3ducmV2LnhtbERPTWvCQBC9F/wPywheim4UrCW6igiiFxtNBa9DdpqE&#10;7s7G7Kppf323UOhtHu9zFqvOGnGn1teOFYxHCQjiwumaSwXn9+3wFYQPyBqNY1LwRR5Wy97TAlPt&#10;Hnyiex5KEUPYp6igCqFJpfRFRRb9yDXEkftwrcUQYVtK3eIjhlsjJ0nyIi3WHBsqbGhTUfGZ36yC&#10;4zWnw9Y8c7a+mPx7t8veNkmm1KDfrecgAnXhX/zn3us4fzaF32fiBXL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fFlsMAAADcAAAADwAAAAAAAAAAAAAAAACYAgAAZHJzL2Rv&#10;d25yZXYueG1sUEsFBgAAAAAEAAQA9QAAAIgDAAAAAA==&#10;" path="m,189r7,7l14,203,250,14,243,7,236,,,189xe" filled="f" strokeweight="0">
                    <v:path arrowok="t" o:connecttype="custom" o:connectlocs="0,189;7,196;14,203;250,14;243,7;236,0;0,189" o:connectangles="0,0,0,0,0,0,0"/>
                  </v:shape>
                  <v:shape id="Freeform 142" o:spid="_x0000_s1166" style="position:absolute;left:3780;top:1224;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L4l8MA&#10;AADcAAAADwAAAGRycy9kb3ducmV2LnhtbERPO0/DMBDekfofrKvERp0yNCitE0WVimAkYch4jY88&#10;iM9p7LbJv8dISGz36XveIZvNIG40uc6ygu0mAkFcW91xo+CzPD29gHAeWeNgmRQs5CBLVw8HTLS9&#10;8wfdCt+IEMIuQQWt92MipatbMug2diQO3JedDPoAp0bqCe8h3AzyOYp20mDHoaHFkY4t1d/F1Sgw&#10;19i+H8/Fa19Wpyrul0uXby9KPa7nfA/C0+z/xX/uNx3mxzv4fSZcIN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TL4l8MAAADcAAAADwAAAAAAAAAAAAAAAACYAgAAZHJzL2Rv&#10;d25yZXYueG1sUEsFBgAAAAAEAAQA9QAAAIgDAAAAAA==&#10;" path="m7,9l,2,3,1,6,,9,1r3,l14,3r2,3l17,9r,2l16,14r-2,2l7,9xe" fillcolor="black" stroked="f">
                    <v:path arrowok="t" o:connecttype="custom" o:connectlocs="7,9;0,2;3,1;6,0;9,1;12,1;14,3;16,6;17,9;17,11;16,14;14,16;7,9" o:connectangles="0,0,0,0,0,0,0,0,0,0,0,0,0"/>
                  </v:shape>
                  <v:shape id="Freeform 143" o:spid="_x0000_s1167" style="position:absolute;left:3780;top:1224;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oocMA&#10;AADcAAAADwAAAGRycy9kb3ducmV2LnhtbERP22rCQBB9L/Qflin4UuqmgqakriLirWBFY+nzkJ1m&#10;Q7OzIbtq/Hu3IPRtDuc642lna3Gm1leOFbz2ExDEhdMVlwq+jsuXNxA+IGusHZOCK3mYTh4fxphp&#10;d+EDnfNQihjCPkMFJoQmk9IXhiz6vmuII/fjWoshwraUusVLDLe1HCTJSFqsODYYbGhuqPjNT1ZB&#10;vkv3Q09L8/G9mK1XcvuZzJ+DUr2nbvYOIlAX/sV390bH+WkKf8/EC+Tk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moocMAAADcAAAADwAAAAAAAAAAAAAAAACYAgAAZHJzL2Rv&#10;d25yZXYueG1sUEsFBgAAAAAEAAQA9QAAAIgDAAAAAA==&#10;" path="m,2l3,1,6,,9,1r3,l14,3r2,3l17,9r,2l16,14r-2,2e" filled="f" strokeweight="0">
                    <v:path arrowok="t" o:connecttype="custom" o:connectlocs="0,2;3,1;6,0;9,1;12,1;14,3;16,6;17,9;17,11;16,14;14,16" o:connectangles="0,0,0,0,0,0,0,0,0,0,0"/>
                  </v:shape>
                  <v:shape id="Freeform 144" o:spid="_x0000_s1168" style="position:absolute;left:4401;top:172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JfsMA&#10;AADcAAAADwAAAGRycy9kb3ducmV2LnhtbESPMY/CMAyFd6T7D5FPYoMUBop6BISQQDBeYWD0NaYt&#10;NE5pApR/fx5Ous3We37v82LVu0Y9qQu1ZwOTcQKKuPC25tLA6bgdzUGFiGyx8UwG3hRgtfwYLDCz&#10;/sXf9MxjqSSEQ4YGqhjbTOtQVOQwjH1LLNrFdw6jrF2pbYcvCXeNnibJTDusWRoqbGlTUXHLH86A&#10;e6T+sPnJd9fjeXtOr+97vZ7cjRl+9usvUJH6+G/+u95bwU+FVp6RC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HJfsMAAADcAAAADwAAAAAAAAAAAAAAAACYAgAAZHJzL2Rv&#10;d25yZXYueG1sUEsFBgAAAAAEAAQA9QAAAIgDAAAAAA==&#10;" path="m10,7r7,7l14,16r-3,l8,16,5,15,3,13,1,11,,8,1,5,1,3,3,r7,7xe" fillcolor="black" stroked="f">
                    <v:path arrowok="t" o:connecttype="custom" o:connectlocs="10,7;17,14;14,16;11,16;8,16;5,15;3,13;1,11;0,8;1,5;1,3;3,0;10,7" o:connectangles="0,0,0,0,0,0,0,0,0,0,0,0,0"/>
                  </v:shape>
                  <v:shape id="Freeform 145" o:spid="_x0000_s1169" style="position:absolute;left:4401;top:172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qZSMQA&#10;AADcAAAADwAAAGRycy9kb3ducmV2LnhtbERP22oCMRB9L/Qfwgi+iGYreNsaRaRqC63otvR52Iyb&#10;pZvJsom6/r0pFPo2h3Od+bK1lbhQ40vHCp4GCQji3OmSCwVfn5v+FIQPyBorx6TgRh6Wi8eHOaba&#10;XflIlywUIoawT1GBCaFOpfS5IYt+4GriyJ1cYzFE2BRSN3iN4baSwyQZS4slxwaDNa0N5T/Z2SrI&#10;9pPDyNPGvH2/rHZb+f6RrHtBqW6nXT2DCNSGf/Gf+1XH+ZMZ/D4TL5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amUjEAAAA3AAAAA8AAAAAAAAAAAAAAAAAmAIAAGRycy9k&#10;b3ducmV2LnhtbFBLBQYAAAAABAAEAPUAAACJAwAAAAA=&#10;" path="m17,14r-3,2l11,16r-3,l5,15,3,13,1,11,,8,1,5,1,3,3,e" filled="f" strokeweight="0">
                    <v:path arrowok="t" o:connecttype="custom" o:connectlocs="17,14;14,16;11,16;8,16;5,15;3,13;1,11;0,8;1,5;1,3;3,0" o:connectangles="0,0,0,0,0,0,0,0,0,0,0"/>
                  </v:shape>
                  <v:shape id="Freeform 146" o:spid="_x0000_s1170" style="position:absolute;left:4404;top:1539;width:250;height:202;visibility:visible;mso-wrap-style:square;v-text-anchor:top" coordsize="25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4fFsQA&#10;AADcAAAADwAAAGRycy9kb3ducmV2LnhtbESPT2vCQBDF74V+h2UKvdVNLASJriJCRUqL1PbgcciO&#10;STA7m+6uJv32nYLQ27z583tvFqvRdepKIbaeDeSTDBRx5W3LtYGvz5enGaiYkC12nsnAD0VYLe/v&#10;FlhaP/AHXQ+pVgLhWKKBJqW+1DpWDTmME98Ty+zkg8MkMtTaBhwE7jo9zbJCO2xZHBrsadNQdT5c&#10;3B8lfy5e91Mb3vPt23HYuu9C+ubxYVzPQSUa0//y7XpnJf5M4sszUoF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uHxbEAAAA3AAAAA8AAAAAAAAAAAAAAAAAmAIAAGRycy9k&#10;b3ducmV2LnhtbFBLBQYAAAAABAAEAPUAAACJAwAAAAA=&#10;" path="m,188r7,7l14,202,250,14,243,7,236,,,188xe" fillcolor="black" stroked="f">
                    <v:path arrowok="t" o:connecttype="custom" o:connectlocs="0,188;7,195;14,202;250,14;243,7;236,0;0,188" o:connectangles="0,0,0,0,0,0,0"/>
                  </v:shape>
                  <v:shape id="Freeform 147" o:spid="_x0000_s1171" style="position:absolute;left:4404;top:1539;width:250;height:202;visibility:visible;mso-wrap-style:square;v-text-anchor:top" coordsize="250,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lvNcAA&#10;AADcAAAADwAAAGRycy9kb3ducmV2LnhtbERPzYrCMBC+C75DGMGbpi6sSjWV3ZUFexKrDzA0s21p&#10;MylNtrZvbwTB23x8v7M/DKYRPXWusqxgtYxAEOdWV1wouF1/F1sQziNrbCyTgpEcHJLpZI+xtne+&#10;UJ/5QoQQdjEqKL1vYyldXpJBt7QtceD+bGfQB9gVUnd4D+GmkR9RtJYGKw4NJbb0U1JeZ/9GQTr6&#10;4+bT3o7r8ybrcfxO07xulZrPhq8dCE+Df4tf7pMO87creD4TL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zlvNcAAAADcAAAADwAAAAAAAAAAAAAAAACYAgAAZHJzL2Rvd25y&#10;ZXYueG1sUEsFBgAAAAAEAAQA9QAAAIUDAAAAAA==&#10;" path="m,188r7,7l14,202,250,14,243,7,236,,,188xe" filled="f" strokeweight="0">
                    <v:path arrowok="t" o:connecttype="custom" o:connectlocs="0,188;7,195;14,202;250,14;243,7;236,0;0,188" o:connectangles="0,0,0,0,0,0,0"/>
                  </v:shape>
                  <v:shape id="Freeform 148" o:spid="_x0000_s1172" style="position:absolute;left:4640;top:153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Os70A&#10;AADcAAAADwAAAGRycy9kb3ducmV2LnhtbERPzQ7BQBC+S7zDZiRubDkgZYlICEfl4Di6oy3d2eou&#10;6u2tROI2X77fmS0aU4on1a6wrGDQj0AQp1YXnCk4Hta9CQjnkTWWlknBmxws5u3WDGNtX7ynZ+Iz&#10;EULYxagg976KpXRpTgZd31bEgbvY2qAPsM6krvEVwk0ph1E0kgYLDg05VrTKKb0lD6PAPMZ2tzon&#10;m+vhtD6Nr+97sRzclep2muUUhKfG/8U/91aH+ZMhfJ8JF8j5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yOs70AAADcAAAADwAAAAAAAAAAAAAAAACYAgAAZHJzL2Rvd25yZXYu&#10;eG1sUEsFBgAAAAAEAAQA9QAAAIIDAAAAAA==&#10;" path="m7,9l,2,3,,6,,9,r3,1l15,3r1,2l17,8r,3l16,14r-2,2l7,9xe" fillcolor="black" stroked="f">
                    <v:path arrowok="t" o:connecttype="custom" o:connectlocs="7,9;0,2;3,0;6,0;9,0;12,1;15,3;16,5;17,8;17,11;16,14;14,16;7,9" o:connectangles="0,0,0,0,0,0,0,0,0,0,0,0,0"/>
                  </v:shape>
                  <v:shape id="Freeform 149" o:spid="_x0000_s1173" style="position:absolute;left:4640;top:1537;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fehcMA&#10;AADcAAAADwAAAGRycy9kb3ducmV2LnhtbERP32vCMBB+H/g/hBP2IpqqzElnFBF1E3S4Tnw+mltT&#10;bC6lybT775eBsLf7+H7ebNHaSlyp8aVjBcNBAoI4d7rkQsHpc9OfgvABWWPlmBT8kIfFvPMww1S7&#10;G3/QNQuFiCHsU1RgQqhTKX1uyKIfuJo4cl+usRgibAqpG7zFcFvJUZJMpMWSY4PBmlaG8kv2bRVk&#10;78/HJ08bszuvl69buT8kq15Q6rHbLl9ABGrDv/juftNx/nQMf8/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ifehcMAAADcAAAADwAAAAAAAAAAAAAAAACYAgAAZHJzL2Rv&#10;d25yZXYueG1sUEsFBgAAAAAEAAQA9QAAAIgDAAAAAA==&#10;" path="m,2l3,,6,,9,r3,1l15,3r1,2l17,8r,3l16,14r-2,2e" filled="f" strokeweight="0">
                    <v:path arrowok="t" o:connecttype="custom" o:connectlocs="0,2;3,0;6,0;9,0;12,1;15,3;16,5;17,8;17,11;16,14;14,16" o:connectangles="0,0,0,0,0,0,0,0,0,0,0"/>
                  </v:shape>
                  <v:shape id="Freeform 150" o:spid="_x0000_s1174" style="position:absolute;left:5491;top:212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mzXMMA&#10;AADcAAAADwAAAGRycy9kb3ducmV2LnhtbERPTWvCQBC9C/0PyxR6002KVEndhBCw2KPRg8dpdprE&#10;ZmeT7Krx37uFQm/zeJ+zySbTiSuNrrWsIF5EIIgrq1uuFRwP2/kahPPIGjvLpOBODrL0abbBRNsb&#10;7+la+lqEEHYJKmi87xMpXdWQQbewPXHgvu1o0Ac41lKPeAvhppOvUfQmDbYcGhrsqWio+ikvRoG5&#10;rOxn8VV+nA+n7Wl1vg9tHg9KvTxP+TsIT5P/F/+5dzrMXy/h95lwgU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3mzXMMAAADcAAAADwAAAAAAAAAAAAAAAACYAgAAZHJzL2Rv&#10;d25yZXYueG1sUEsFBgAAAAAEAAQA9QAAAIgDAAAAAA==&#10;" path="m10,7r7,7l14,15r-3,1l8,16,5,15,2,13,,10,,8,,5,1,2,3,r7,7xe" fillcolor="black" stroked="f">
                    <v:path arrowok="t" o:connecttype="custom" o:connectlocs="10,7;17,14;14,15;11,16;8,16;5,15;2,13;0,10;0,8;0,5;1,2;3,0;10,7" o:connectangles="0,0,0,0,0,0,0,0,0,0,0,0,0"/>
                  </v:shape>
                  <v:shape id="Freeform 151" o:spid="_x0000_s1175" style="position:absolute;left:5491;top:2123;width:17;height:16;visibility:visible;mso-wrap-style:square;v-text-anchor:top" coordsize="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LjasMA&#10;AADcAAAADwAAAGRycy9kb3ducmV2LnhtbERP22oCMRB9L/QfwhR8KZpVsJXVKCJeKmjRVfo8bKab&#10;xc1k2UTd/r0pFPo2h3Odyay1lbhR40vHCvq9BARx7nTJhYLzadUdgfABWWPlmBT8kIfZ9Plpgql2&#10;dz7SLQuFiCHsU1RgQqhTKX1uyKLvuZo4ct+usRgibAqpG7zHcFvJQZK8SYslxwaDNS0M5ZfsahVk&#10;n++HoaeV2X4t55u13O2TxWtQqvPSzscgArXhX/zn/tBx/mgIv8/EC+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LjasMAAADcAAAADwAAAAAAAAAAAAAAAACYAgAAZHJzL2Rv&#10;d25yZXYueG1sUEsFBgAAAAAEAAQA9QAAAIgDAAAAAA==&#10;" path="m17,14r-3,1l11,16r-3,l5,15,2,13,,10,,8,,5,1,2,3,e" filled="f" strokeweight="0">
                    <v:path arrowok="t" o:connecttype="custom" o:connectlocs="17,14;14,15;11,16;8,16;5,15;2,13;0,10;0,8;0,5;1,2;3,0" o:connectangles="0,0,0,0,0,0,0,0,0,0,0"/>
                  </v:shape>
                  <v:shape id="Freeform 152" o:spid="_x0000_s1176" style="position:absolute;left:5494;top:1935;width:249;height:202;visibility:visible;mso-wrap-style:square;v-text-anchor:top" coordsize="2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Gd3MIA&#10;AADcAAAADwAAAGRycy9kb3ducmV2LnhtbERP30vDMBB+F/wfwgl7c2lFR6nLhgrihk+rDl+P5taW&#10;JZeSxK7dX2+Ewd7u4/t5y/VojRjIh86xgnyegSCune64UfD99X5fgAgRWaNxTAomCrBe3d4ssdTu&#10;xDsaqtiIFMKhRAVtjH0pZahbshjmridO3MF5izFB30jt8ZTCrZEPWbaQFjtODS329NZSfax+rYKn&#10;x/20/6imweaf2x97RmNefa7U7G58eQYRaYxX8cW90Wl+sYD/Z9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IZ3cwgAAANwAAAAPAAAAAAAAAAAAAAAAAJgCAABkcnMvZG93&#10;bnJldi54bWxQSwUGAAAAAAQABAD1AAAAhwMAAAAA&#10;" path="m,188r7,7l14,202,249,14,242,7,236,,,188xe" fillcolor="black" stroked="f">
                    <v:path arrowok="t" o:connecttype="custom" o:connectlocs="0,188;7,195;14,202;249,14;242,7;236,0;0,188" o:connectangles="0,0,0,0,0,0,0"/>
                  </v:shape>
                  <v:shape id="Freeform 153" o:spid="_x0000_s1177" style="position:absolute;left:5494;top:1935;width:249;height:202;visibility:visible;mso-wrap-style:square;v-text-anchor:top" coordsize="24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GKMIA&#10;AADcAAAADwAAAGRycy9kb3ducmV2LnhtbERPS4vCMBC+C/6HMII3TfWg0m0qoi56WAQfiMfZZrYt&#10;20xKk7Xdf28Ewdt8fM9Jlp2pxJ0aV1pWMBlHIIgzq0vOFVzOn6MFCOeRNVaWScE/OVim/V6CsbYt&#10;H+l+8rkIIexiVFB4X8dSuqwgg25sa+LA/djGoA+wyaVusA3hppLTKJpJgyWHhgJrWheU/Z7+jILv&#10;22pzoLP82mF9W7f73dZurlulhoNu9QHCU+ff4pd7r8P8xRyez4QLZP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F4YowgAAANwAAAAPAAAAAAAAAAAAAAAAAJgCAABkcnMvZG93&#10;bnJldi54bWxQSwUGAAAAAAQABAD1AAAAhwMAAAAA&#10;" path="m,188r7,7l14,202,249,14,242,7,236,,,188xe" filled="f" strokeweight="0">
                    <v:path arrowok="t" o:connecttype="custom" o:connectlocs="0,188;7,195;14,202;249,14;242,7;236,0;0,188" o:connectangles="0,0,0,0,0,0,0"/>
                  </v:shape>
                  <v:shape id="Freeform 154" o:spid="_x0000_s1178" style="position:absolute;left:5730;top:1933;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KBXcUA&#10;AADcAAAADwAAAGRycy9kb3ducmV2LnhtbESPQWvCQBCF74X+h2UKvdVNLRRJXUWkghJEmqb3ITtN&#10;gtnZmF1j9Nd3DkJvM7w3730zX46uVQP1ofFs4HWSgCIuvW24MlB8b15moEJEtth6JgNXCrBcPD7M&#10;MbX+wl805LFSEsIhRQN1jF2qdShrchgmviMW7df3DqOsfaVtjxcJd62eJsm7dtiwNNTY0bqm8pif&#10;nYHD2/mHt8M+29lT9plfuVhnt8KY56dx9QEq0hj/zffrrRX8mdDKMzKBX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4oFdxQAAANwAAAAPAAAAAAAAAAAAAAAAAJgCAABkcnMv&#10;ZG93bnJldi54bWxQSwUGAAAAAAQABAD1AAAAigMAAAAA&#10;" path="m6,9l,2,2,,6,,8,r4,1l14,3r2,2l16,8r,2l15,13r-2,3l6,9xe" fillcolor="black" stroked="f">
                    <v:path arrowok="t" o:connecttype="custom" o:connectlocs="6,9;0,2;2,0;6,0;8,0;12,1;14,3;16,5;16,8;16,10;15,13;13,16;6,9" o:connectangles="0,0,0,0,0,0,0,0,0,0,0,0,0"/>
                  </v:shape>
                  <v:shape id="Freeform 155" o:spid="_x0000_s1179" style="position:absolute;left:5730;top:1933;width:16;height:16;visibility:visible;mso-wrap-style:square;v-text-anchor:top" coordsize="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CoqcMA&#10;AADcAAAADwAAAGRycy9kb3ducmV2LnhtbERPTWsCMRC9F/ofwhS81ayFVl2NIpZWb+rqweOwGXe3&#10;3UyWJOrqrzeC4G0e73PG09bU4kTOV5YV9LoJCOLc6ooLBbvtz/sAhA/IGmvLpOBCHqaT15cxptqe&#10;eUOnLBQihrBPUUEZQpNK6fOSDPqubYgjd7DOYIjQFVI7PMdwU8uPJPmSBiuODSU2NC8p/8+ORsGi&#10;N+dLttj7dX/1u5p9/n3v3PaqVOetnY1ABGrDU/xwL3WcPxjC/Zl4gZ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SCoqcMAAADcAAAADwAAAAAAAAAAAAAAAACYAgAAZHJzL2Rv&#10;d25yZXYueG1sUEsFBgAAAAAEAAQA9QAAAIgDAAAAAA==&#10;" path="m,2l2,,6,,8,r4,1l14,3r2,2l16,8r,2l15,13r-2,3e" filled="f" strokeweight="0">
                    <v:path arrowok="t" o:connecttype="custom" o:connectlocs="0,2;2,0;6,0;8,0;12,1;14,3;16,5;16,8;16,10;15,13;13,16" o:connectangles="0,0,0,0,0,0,0,0,0,0,0"/>
                  </v:shape>
                  <v:shape id="Freeform 156" o:spid="_x0000_s1180" style="position:absolute;left:6115;top:2622;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h/ucYA&#10;AADcAAAADwAAAGRycy9kb3ducmV2LnhtbESPQWvCQBCF70L/wzJCb7qxxaLRTSiFlhLIodEeehuy&#10;YxLMzobsqum/dw6F3mZ4b977Zp9PrldXGkPn2cBqmYAirr3tuDFwPLwvNqBCRLbYeyYDvxQgzx5m&#10;e0ytv/EXXavYKAnhkKKBNsYh1TrULTkMSz8Qi3byo8Mo69hoO+JNwl2vn5LkRTvsWBpaHOitpfpc&#10;XZyB4vnsyu36x35csCtOE6/K5PBtzON8et2BijTFf/Pf9acV/K3gyzMyg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h/ucYAAADcAAAADwAAAAAAAAAAAAAAAACYAgAAZHJz&#10;L2Rvd25yZXYueG1sUEsFBgAAAAAEAAQA9QAAAIsDAAAAAA==&#10;" path="m11,9l7,17,4,16,2,14,1,11,,8,1,6,3,3,5,1,8,r3,l14,,11,9xe" fillcolor="black" stroked="f">
                    <v:path arrowok="t" o:connecttype="custom" o:connectlocs="11,9;7,17;4,16;2,14;1,11;0,8;1,6;3,3;5,1;8,0;11,0;14,0;11,9" o:connectangles="0,0,0,0,0,0,0,0,0,0,0,0,0"/>
                  </v:shape>
                  <v:shape id="Freeform 157" o:spid="_x0000_s1181" style="position:absolute;left:6115;top:2622;width:14;height:17;visibility:visible;mso-wrap-style:square;v-text-anchor:top" coordsize="1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aUcMA&#10;AADcAAAADwAAAGRycy9kb3ducmV2LnhtbERPTWvCQBC9F/wPywi9FN1Yi2jMKlIoraU9qMHzkB2T&#10;kOxs2F1j+u+7QqG3ebzPybaDaUVPzteWFcymCQjiwuqaSwX56W2yBOEDssbWMin4IQ/bzeghw1Tb&#10;Gx+oP4ZSxBD2KSqoQuhSKX1RkUE/tR1x5C7WGQwRulJqh7cYblr5nCQLabDm2FBhR68VFc3xahQs&#10;8kvePKF3fP3ui5fz1/v8cz9X6nE87NYgAg3hX/zn/tBx/moG92fiBXL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TaUcMAAADcAAAADwAAAAAAAAAAAAAAAACYAgAAZHJzL2Rv&#10;d25yZXYueG1sUEsFBgAAAAAEAAQA9QAAAIgDAAAAAA==&#10;" path="m7,17l4,16,2,14,1,11,,8,1,6,3,3,5,1,8,r3,l14,e" filled="f" strokeweight="0">
                    <v:path arrowok="t" o:connecttype="custom" o:connectlocs="7,17;4,16;2,14;1,11;0,8;1,6;3,3;5,1;8,0;11,0;14,0" o:connectangles="0,0,0,0,0,0,0,0,0,0,0"/>
                  </v:shape>
                  <v:shape id="Freeform 158" o:spid="_x0000_s1182" style="position:absolute;left:6122;top:2622;width:139;height:65;visibility:visible;mso-wrap-style:square;v-text-anchor:top" coordsize="13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HT8QA&#10;AADcAAAADwAAAGRycy9kb3ducmV2LnhtbERPS0sDMRC+C/0PYQQv0mYtpY+1aZEWcfVkHxS9jZtx&#10;s3QzWZLYrv++KQje5uN7znzZ2UacyIfasYKHQQaCuHS65krBfvfcn4IIEVlj45gU/FKA5aJ3M8dc&#10;uzNv6LSNlUghHHJUYGJscylDachiGLiWOHHfzluMCfpKao/nFG4bOcyysbRYc2ow2NLKUHnc/lgF&#10;r9bE1cdhPbkvRl/r4tO/88tbpdTdbff0CCJSF//Ff+5Cp/mzIVyfSR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nR0/EAAAA3AAAAA8AAAAAAAAAAAAAAAAAmAIAAGRycy9k&#10;b3ducmV2LnhtbFBLBQYAAAAABAAEAPUAAACJAwAAAAA=&#10;" path="m7,l4,9,,17,132,65r3,-8l139,48,7,xe" fillcolor="black" stroked="f">
                    <v:path arrowok="t" o:connecttype="custom" o:connectlocs="7,0;4,9;0,17;132,65;135,57;139,48;7,0" o:connectangles="0,0,0,0,0,0,0"/>
                  </v:shape>
                  <v:shape id="Freeform 159" o:spid="_x0000_s1183" style="position:absolute;left:6122;top:2622;width:139;height:65;visibility:visible;mso-wrap-style:square;v-text-anchor:top" coordsize="139,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FlhsIA&#10;AADcAAAADwAAAGRycy9kb3ducmV2LnhtbERPS2vCQBC+F/wPywi9NRsrLRpdg1bEHtpDo+J1yI5J&#10;MDsbsts8/n23UOhtPr7nrNPB1KKj1lWWFcyiGARxbnXFhYLz6fC0AOE8ssbaMikYyUG6mTysMdG2&#10;5y/qMl+IEMIuQQWl900ipctLMugi2xAH7mZbgz7AtpC6xT6Em1o+x/GrNFhxaCixobeS8nv2bRRc&#10;udi9fHR7NpfRO3s8f9K910o9ToftCoSnwf+L/9zvOsxfzuH3mXCB3P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WWGwgAAANwAAAAPAAAAAAAAAAAAAAAAAJgCAABkcnMvZG93&#10;bnJldi54bWxQSwUGAAAAAAQABAD1AAAAhwMAAAAA&#10;" path="m7,l4,9,,17,132,65r3,-8l139,48,7,xe" filled="f" strokeweight="0">
                    <v:path arrowok="t" o:connecttype="custom" o:connectlocs="7,0;4,9;0,17;132,65;135,57;139,48;7,0" o:connectangles="0,0,0,0,0,0,0"/>
                  </v:shape>
                  <v:shape id="Freeform 160" o:spid="_x0000_s1184" style="position:absolute;left:6254;top:2670;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EiMsMA&#10;AADcAAAADwAAAGRycy9kb3ducmV2LnhtbERPTWvCQBC9C/6HZQq9mY1F2pq6CVIQVHqo0Yu3cXea&#10;hGZnQ3aN8d93C4Xe5vE+Z1WMthUD9b5xrGCepCCItTMNVwpOx83sFYQPyAZbx6TgTh6KfDpZYWbc&#10;jQ80lKESMYR9hgrqELpMSq9rsugT1xFH7sv1FkOEfSVNj7cYblv5lKbP0mLDsaHGjt5r0t/l1Sqg&#10;4azlxc9D+Xl52cv74WO/22mlHh/G9RuIQGP4F/+5tybOXy7g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EiMsMAAADcAAAADwAAAAAAAAAAAAAAAACYAgAAZHJzL2Rv&#10;d25yZXYueG1sUEsFBgAAAAAEAAQA9QAAAIgDAAAAAA==&#10;" path="m3,9l7,r3,2l12,4r1,2l13,9r,3l11,14,9,16,6,17,3,18,,17,3,9xe" fillcolor="black" stroked="f">
                    <v:path arrowok="t" o:connecttype="custom" o:connectlocs="3,9;7,0;10,2;12,4;13,6;13,9;13,12;11,14;9,16;6,17;3,18;0,17;3,9" o:connectangles="0,0,0,0,0,0,0,0,0,0,0,0,0"/>
                  </v:shape>
                  <v:shape id="Freeform 161" o:spid="_x0000_s1185" style="position:absolute;left:6254;top:2670;width:13;height:18;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miB8AA&#10;AADcAAAADwAAAGRycy9kb3ducmV2LnhtbERPTWsCMRC9C/0PYQreNFvFoqtRpCi2R630PG7GzWIy&#10;WZLobv99Uyj0No/3OatN76x4UIiNZwUv4wIEceV1w7WC8+d+NAcRE7JG65kUfFOEzfppsMJS+46P&#10;9DilWuQQjiUqMCm1pZSxMuQwjn1LnLmrDw5ThqGWOmCXw52Vk6J4lQ4bzg0GW3ozVN1Od6egu334&#10;r+O8P5gL72bbYOx0crZKDZ/77RJEoj79i//c7zrPX8zg95l8gV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QmiB8AAAADcAAAADwAAAAAAAAAAAAAAAACYAgAAZHJzL2Rvd25y&#10;ZXYueG1sUEsFBgAAAAAEAAQA9QAAAIUDAAAAAA==&#10;" path="m7,r3,2l12,4r1,2l13,9r,3l11,14,9,16,6,17,3,18,,17e" filled="f" strokeweight="0">
                    <v:path arrowok="t" o:connecttype="custom" o:connectlocs="7,0;10,2;12,4;13,6;13,9;13,12;11,14;9,16;6,17;3,18;0,17" o:connectangles="0,0,0,0,0,0,0,0,0,0,0"/>
                  </v:shape>
                  <v:line id="Line 162" o:spid="_x0000_s1186" style="position:absolute;visibility:visible;mso-wrap-style:square" from="1849,1516" to="3799,2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W6MMAAADcAAAADwAAAGRycy9kb3ducmV2LnhtbERPS2vCQBC+F/wPywi91U0KTWN0FZGK&#10;9tb6AI9DdkwWs7Mhu8b477uFQm/z8T1nvhxsI3rqvHGsIJ0kIIhLpw1XCo6HzUsOwgdkjY1jUvAg&#10;D8vF6GmOhXZ3/qZ+HyoRQ9gXqKAOoS2k9GVNFv3EtcSRu7jOYoiwq6Tu8B7DbSNfkySTFg3Hhhpb&#10;WtdUXvc3q8B8Zdu3z/fT9CQ/tiE959fc2KNSz+NhNQMRaAj/4j/3Tsf50wx+n4kXyM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Yp1ujDAAAA3AAAAA8AAAAAAAAAAAAA&#10;AAAAoQIAAGRycy9kb3ducmV2LnhtbFBLBQYAAAAABAAEAPkAAACRAwAAAAA=&#10;" strokeweight="0"/>
                  <v:line id="Line 163" o:spid="_x0000_s1187" style="position:absolute;flip:y;visibility:visible;mso-wrap-style:square" from="3263,1488" to="3734,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FAtsQAAADcAAAADwAAAGRycy9kb3ducmV2LnhtbERPTWsCMRC9F/wPYQRvNVsPWrdGkRZF&#10;Cla09dDbuJnuLm4mSxLd9N+bQsHbPN7nzBbRNOJKzteWFTwNMxDEhdU1lwq+PlePzyB8QNbYWCYF&#10;v+RhMe89zDDXtuM9XQ+hFCmEfY4KqhDaXEpfVGTQD21LnLgf6wyGBF0ptcMuhZtGjrJsLA3WnBoq&#10;bOm1ouJ8uBgF+48Jn9z6Es/x1G1338fy/fi2VGrQj8sXEIFiuIv/3Rud5k8n8PdMuk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gUC2xAAAANwAAAAPAAAAAAAAAAAA&#10;AAAAAKECAABkcnMvZG93bnJldi54bWxQSwUGAAAAAAQABAD5AAAAkgMAAAAA&#10;" strokeweight="0"/>
                  <v:line id="Line 164" o:spid="_x0000_s1188" style="position:absolute;visibility:visible;mso-wrap-style:square" from="1849,1516" to="1912,1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PrnAcUAAADcAAAADwAAAGRycy9kb3ducmV2LnhtbESPQWvCQBCF74X+h2UK3urGghqjq5TS&#10;or2pVehxyI7JYnY2ZLca/33nIHib4b1575vFqveNulAXXWADo2EGirgM1nFl4PDz9ZqDignZYhOY&#10;DNwowmr5/LTAwoYr7+iyT5WSEI4FGqhTagutY1mTxzgMLbFop9B5TLJ2lbYdXiXcN/otyybao2Np&#10;qLGlj5rK8/7PG3DbyXr8PT3OjvpznUa/+Tl3/mDM4KV/n4NK1KeH+X69sY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PrnAcUAAADcAAAADwAAAAAAAAAA&#10;AAAAAAChAgAAZHJzL2Rvd25yZXYueG1sUEsFBgAAAAAEAAQA+QAAAJMDAAAAAA==&#10;" strokeweight="0"/>
                  <v:line id="Line 165" o:spid="_x0000_s1189" style="position:absolute;flip:y;visibility:visible;mso-wrap-style:square" from="1912,1529" to="1950,1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JxX8QAAADcAAAADwAAAGRycy9kb3ducmV2LnhtbERPTWsCMRC9C/6HMIXeNFsPrW6NIkqL&#10;CK2o9dDbuJnuLm4mSxLd9N83BcHbPN7nTOfRNOJKzteWFTwNMxDEhdU1lwq+Dm+DMQgfkDU2lknB&#10;L3mYz/q9Kebadryj6z6UIoWwz1FBFUKbS+mLigz6oW2JE/djncGQoCuldtilcNPIUZY9S4M1p4YK&#10;W1pWVJz3F6Ng9/nCJ/d+ied46j6238dyc1wtlHp8iItXEIFiuItv7rVO8ycT+H8mXSBn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UnFfxAAAANwAAAAPAAAAAAAAAAAA&#10;AAAAAKECAABkcnMvZG93bnJldi54bWxQSwUGAAAAAAQABAD5AAAAkgMAAAAA&#10;" strokeweight="0"/>
                  <v:line id="Line 166" o:spid="_x0000_s1190" style="position:absolute;flip:x y;visibility:visible;mso-wrap-style:square" from="1849,1516" to="1950,1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6gM8IAAADcAAAADwAAAGRycy9kb3ducmV2LnhtbESPQWsCMRSE7wX/Q3iFXopmW8GWdaNI&#10;qUW8ubb3x+Z1s2zysiSprv++EQSPw8x8w1Tr0VlxohA7zwpeZgUI4sbrjlsF38ft9B1ETMgarWdS&#10;cKEI69XkocJS+zMf6FSnVmQIxxIVmJSGUsrYGHIYZ34gzt6vDw5TlqGVOuA5w52Vr0WxkA47zgsG&#10;B/ow1PT1n1Mwf/s57nr7bPbb6Mznl62bRbgo9fQ4bpYgEo3pHr61d1pBJsL1TD4C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x6gM8IAAADcAAAADwAAAAAAAAAAAAAA&#10;AAChAgAAZHJzL2Rvd25yZXYueG1sUEsFBgAAAAAEAAQA+QAAAJADAAAAAA==&#10;" strokeweight="0"/>
                  <v:line id="Line 167" o:spid="_x0000_s1191" style="position:absolute;flip:x y;visibility:visible;mso-wrap-style:square" from="2876,1865" to="2939,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IFqMIAAADcAAAADwAAAGRycy9kb3ducmV2LnhtbESPQWsCMRSE74L/IbxCL1KzWlDZGkVK&#10;FfHWVe+PzetmMXlZklTXf28KQo/DzHzDLNe9s+JKIbaeFUzGBQji2uuWGwWn4/ZtASImZI3WMym4&#10;U4T1ajhYYqn9jb/pWqVGZAjHEhWYlLpSylgbchjHviPO3o8PDlOWoZE64C3DnZXTophJhy3nBYMd&#10;fRqqL9WvU/A+Px/3Fzsyh2105mtnq3oW7kq9vvSbDxCJ+vQffrb3WsG0mMDfmXwE5O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FIFqMIAAADcAAAADwAAAAAAAAAAAAAA&#10;AAChAgAAZHJzL2Rvd25yZXYueG1sUEsFBgAAAAAEAAQA+QAAAJADAAAAAA==&#10;" strokeweight="0"/>
                  <v:line id="Line 168" o:spid="_x0000_s1192" style="position:absolute;flip:x;visibility:visible;mso-wrap-style:square" from="2839,1865" to="287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kX1cYAAADcAAAADwAAAGRycy9kb3ducmV2LnhtbESPQWsCMRSE7wX/Q3iCt5p1D21ZjSKK&#10;UoS2aOvB23Pz3F3cvCxJdNN/3xQKPQ4z8w0zW0TTijs531hWMBlnIIhLqxuuFHx9bh5fQPiArLG1&#10;TAq+ycNiPniYYaFtz3u6H0IlEoR9gQrqELpCSl/WZNCPbUecvIt1BkOSrpLaYZ/gppV5lj1Jgw2n&#10;hRo7WtVUXg83o2D//sxnt73Fazz3bx+nY7U7rpdKjYZxOQURKIb/8F/7VSvIsxx+z6QjIO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ZF9XGAAAA3AAAAA8AAAAAAAAA&#10;AAAAAAAAoQIAAGRycy9kb3ducmV2LnhtbFBLBQYAAAAABAAEAPkAAACUAwAAAAA=&#10;" strokeweight="0"/>
                  <v:line id="Line 169" o:spid="_x0000_s1193" style="position:absolute;visibility:visible;mso-wrap-style:square" from="2839,1897" to="2939,1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GBi8UAAADcAAAADwAAAGRycy9kb3ducmV2LnhtbESPQWvCQBSE74X+h+UJvdWNFm2MWaWU&#10;Fu3NRgMeH9lnsph9G7Jbjf/eLRR6HGbmGyZfD7YVF+q9caxgMk5AEFdOG64VHPafzykIH5A1to5J&#10;wY08rFePDzlm2l35my5FqEWEsM9QQRNCl0npq4Ys+rHriKN3cr3FEGVfS93jNcJtK6dJMpcWDceF&#10;Bjt6b6g6Fz9WgdnNN7Ov13JRyo9NmBzTc2rsQamn0fC2BBFoCP/hv/ZWK5gmL/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XGBi8UAAADcAAAADwAAAAAAAAAA&#10;AAAAAAChAgAAZHJzL2Rvd25yZXYueG1sUEsFBgAAAAAEAAQA+QAAAJMDAAAAAA==&#10;" strokeweight="0"/>
                  <v:line id="Line 170" o:spid="_x0000_s1194" style="position:absolute;flip:x;visibility:visible;mso-wrap-style:square" from="2839,1865" to="2876,1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wqOsYAAADcAAAADwAAAGRycy9kb3ducmV2LnhtbESPQWsCMRSE74L/ITyhN81WSpWtUaSl&#10;RQQr2nro7bl53V3cvCxJdNN/bwqCx2FmvmFmi2gacSHna8sKHkcZCOLC6ppLBd9f78MpCB+QNTaW&#10;ScEfeVjM+70Z5tp2vKPLPpQiQdjnqKAKoc2l9EVFBv3ItsTJ+7XOYEjSlVI77BLcNHKcZc/SYM1p&#10;ocKWXisqTvuzUbD7nPDRfZzjKR67zfbnUK4Pb0ulHgZx+QIiUAz38K290grG2RP8n0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8KjrGAAAA3AAAAA8AAAAAAAAA&#10;AAAAAAAAoQIAAGRycy9kb3ducmV2LnhtbFBLBQYAAAAABAAEAPkAAACUAwAAAAA=&#10;" strokeweight="0"/>
                  <v:line id="Line 171" o:spid="_x0000_s1195" style="position:absolute;flip:y;visibility:visible;mso-wrap-style:square" from="3263,1804" to="3308,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CPocYAAADcAAAADwAAAGRycy9kb3ducmV2LnhtbESPQWsCMRSE74L/ITyhN81WaJWtUaSl&#10;RQQr2nro7bl53V3cvCxJdNN/bwqCx2FmvmFmi2gacSHna8sKHkcZCOLC6ppLBd9f78MpCB+QNTaW&#10;ScEfeVjM+70Z5tp2vKPLPpQiQdjnqKAKoc2l9EVFBv3ItsTJ+7XOYEjSlVI77BLcNHKcZc/SYM1p&#10;ocKWXisqTvuzUbD7nPDRfZzjKR67zfbnUK4Pb0ulHgZx+QIiUAz38K290grG2RP8n0lH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swj6HGAAAA3AAAAA8AAAAAAAAA&#10;AAAAAAAAoQIAAGRycy9kb3ducmV2LnhtbFBLBQYAAAAABAAEAPkAAACUAwAAAAA=&#10;" strokeweight="0"/>
                  <v:line id="Line 172" o:spid="_x0000_s1196" style="position:absolute;visibility:visible;mso-wrap-style:square" from="3308,1804" to="3354,1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YiE8QAAADcAAAADwAAAGRycy9kb3ducmV2LnhtbESPQWvCQBSE70L/w/IEb7pRME2jqxSx&#10;aG9tquDxkX0mi9m3IbvV+O+7gtDjMDPfMMt1bxtxpc4bxwqmkwQEcem04UrB4edjnIHwAVlj45gU&#10;3MnDevUyWGKu3Y2/6VqESkQI+xwV1CG0uZS+rMmin7iWOHpn11kMUXaV1B3eItw2cpYkqbRoOC7U&#10;2NKmpvJS/FoF5ivdzT9fj29Hud2F6Sm7ZMYelBoN+/cFiEB9+A8/23utYJak8DgTj4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BiITxAAAANwAAAAPAAAAAAAAAAAA&#10;AAAAAKECAABkcnMvZG93bnJldi54bWxQSwUGAAAAAAQABAD5AAAAkgMAAAAA&#10;" strokeweight="0"/>
                  <v:line id="Line 173" o:spid="_x0000_s1197" style="position:absolute;flip:x;visibility:visible;mso-wrap-style:square" from="3263,1825" to="3354,18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60TcYAAADcAAAADwAAAGRycy9kb3ducmV2LnhtbESPQWsCMRSE70L/Q3iF3jRbD1W2RpGK&#10;pRSquK2H3p6b193FzcuSRDf+eyMIPQ4z8w0zW0TTijM531hW8DzKQBCXVjdcKfj5Xg+nIHxA1tha&#10;JgUX8rCYPwxmmGvb847ORahEgrDPUUEdQpdL6cuaDPqR7YiT92edwZCkq6R22Ce4aeU4y16kwYbT&#10;Qo0dvdVUHouTUbDbTPjg3k/xGA/91/Z3X33uV0ulnh7j8hVEoBj+w/f2h1YwziZwO5OO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utE3GAAAA3AAAAA8AAAAAAAAA&#10;AAAAAAAAoQIAAGRycy9kb3ducmV2LnhtbFBLBQYAAAAABAAEAPkAAACUAwAAAAA=&#10;" strokeweight="0"/>
                  <v:line id="Line 174" o:spid="_x0000_s1198" style="position:absolute;flip:x;visibility:visible;mso-wrap-style:square" from="3456,1676" to="3498,1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TEgP8IAAADcAAAADwAAAGRycy9kb3ducmV2LnhtbERPTWsCMRC9F/ofwgi91awetKxGEYsi&#10;BS3aevA2bsbdxc1kSaKb/vvmIHh8vO/pPJpG3Mn52rKCQT8DQVxYXXOp4Pdn9f4BwgdkjY1lUvBH&#10;Huaz15cp5tp2vKf7IZQihbDPUUEVQptL6YuKDPq+bYkTd7HOYEjQlVI77FK4aeQwy0bSYM2pocKW&#10;lhUV18PNKNjvxnx261u8xnO3/T4dy6/j50Kpt15cTEAEiuEpfrg3WsEwS2vTmXQE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TEgP8IAAADcAAAADwAAAAAAAAAAAAAA&#10;AAChAgAAZHJzL2Rvd25yZXYueG1sUEsFBgAAAAAEAAQA+QAAAJADAAAAAA==&#10;" strokeweight="0"/>
                  <v:line id="Line 175" o:spid="_x0000_s1199" style="position:absolute;flip:x y;visibility:visible;mso-wrap-style:square" from="3409,1719" to="3456,1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QJrsMAAADcAAAADwAAAGRycy9kb3ducmV2LnhtbESPQWsCMRSE7wX/Q3iFXkrNVkHt1ihS&#10;qog3V3t/bF43i8nLkqS6/vtGEDwOM/MNM1/2zoozhdh6VvA+LEAQ11633Cg4HtZvMxAxIWu0nknB&#10;lSIsF4OnOZbaX3hP5yo1IkM4lqjApNSVUsbakMM49B1x9n59cJiyDI3UAS8Z7qwcFcVEOmw5Lxjs&#10;6MtQfar+nILx9OewPdlXs1tHZ743tqon4arUy3O/+gSRqE+P8L291QpGxQfczuQjIB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kCa7DAAAA3AAAAA8AAAAAAAAAAAAA&#10;AAAAoQIAAGRycy9kb3ducmV2LnhtbFBLBQYAAAAABAAEAPkAAACRAwAAAAA=&#10;" strokeweight="0"/>
                  <v:line id="Line 176" o:spid="_x0000_s1200" style="position:absolute;flip:y;visibility:visible;mso-wrap-style:square" from="3409,1676" to="3498,1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665MMAAADcAAAADwAAAGRycy9kb3ducmV2LnhtbERPy2oCMRTdF/oP4Qrd1YwuWhmNIpaW&#10;Uqjia+HuOrnODE5uhiQ68e/NQnB5OO/JLJpGXMn52rKCQT8DQVxYXXOpYLf9fh+B8AFZY2OZFNzI&#10;w2z6+jLBXNuO13TdhFKkEPY5KqhCaHMpfVGRQd+3LXHiTtYZDAm6UmqHXQo3jRxm2Yc0WHNqqLCl&#10;RUXFeXMxCtbLTz66n0s8x2P3vzrsy7/911ypt16cj0EEiuEpfrh/tYLhIM1PZ9IRk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6euuTDAAAA3AAAAA8AAAAAAAAAAAAA&#10;AAAAoQIAAGRycy9kb3ducmV2LnhtbFBLBQYAAAAABAAEAPkAAACRAwAAAAA=&#10;" strokeweight="0"/>
                  <v:line id="Line 177" o:spid="_x0000_s1201" style="position:absolute;visibility:visible;mso-wrap-style:square" from="2939,1912" to="3002,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YsusUAAADcAAAADwAAAGRycy9kb3ducmV2LnhtbESPT2vCQBTE7wW/w/KE3uomQm2MbkRE&#10;sb21/gGPj+wzWZJ9G7Krpt++Wyj0OMzMb5jlarCtuFPvjWMF6SQBQVw6bbhScDruXjIQPiBrbB2T&#10;gm/ysCpGT0vMtXvwF90PoRIRwj5HBXUIXS6lL2uy6CeuI47e1fUWQ5R9JXWPjwi3rZwmyUxaNBwX&#10;auxoU1PZHG5Wgfmc7V8/3s7zs9zuQ3rJmszYk1LP42G9ABFoCP/hv/a7VjBN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zYsusUAAADcAAAADwAAAAAAAAAA&#10;AAAAAAChAgAAZHJzL2Rvd25yZXYueG1sUEsFBgAAAAAEAAQA+QAAAJMDAAAAAA==&#10;" strokeweight="0"/>
                  <v:line id="Line 178" o:spid="_x0000_s1202" style="position:absolute;flip:y;visibility:visible;mso-wrap-style:square" from="3002,1925" to="3039,19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CBCMYAAADcAAAADwAAAGRycy9kb3ducmV2LnhtbESPQWsCMRSE74X+h/AKvdWse7BlaxRp&#10;UaRQi7YevD03z93FzcuSRDf+eyMIPQ4z8w0znkbTijM531hWMBxkIIhLqxuuFPz9zl/eQPiArLG1&#10;TAou5GE6eXwYY6Ftz2s6b0IlEoR9gQrqELpCSl/WZNAPbEecvIN1BkOSrpLaYZ/gppV5lo2kwYbT&#10;Qo0dfdRUHjcno2C9euW9W5ziMe7775/dtvrafs6Uen6Ks3cQgWL4D9/bS60gH+ZwO5OO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AgQjGAAAA3AAAAA8AAAAAAAAA&#10;AAAAAAAAoQIAAGRycy9kb3ducmV2LnhtbFBLBQYAAAAABAAEAPkAAACUAwAAAAA=&#10;" strokeweight="0"/>
                  <v:line id="Line 179" o:spid="_x0000_s1203" style="position:absolute;flip:x y;visibility:visible;mso-wrap-style:square" from="2939,1912" to="3039,19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WomcIAAADcAAAADwAAAGRycy9kb3ducmV2LnhtbESPQWsCMRSE74X+h/AKXopmVVDZGqUU&#10;Femtq94fm9fNYvKyJFHXf2+EQo/DzHzDLNe9s+JKIbaeFYxHBQji2uuWGwXHw3a4ABETskbrmRTc&#10;KcJ69fqyxFL7G//QtUqNyBCOJSowKXWllLE25DCOfEecvV8fHKYsQyN1wFuGOysnRTGTDlvOCwY7&#10;+jJUn6uLUzCdnw77s30339vozGZnq3oW7koN3vrPDxCJ+vQf/mvvtYLJeAr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WomcIAAADcAAAADwAAAAAAAAAAAAAA&#10;AAChAgAAZHJzL2Rvd25yZXYueG1sUEsFBgAAAAAEAAQA+QAAAJADAAAAAA==&#10;" strokeweight="0"/>
                  <v:line id="Line 180" o:spid="_x0000_s1204" style="position:absolute;flip:x y;visibility:visible;mso-wrap-style:square" from="3736,2177" to="3799,2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ww7cMAAADcAAAADwAAAGRycy9kb3ducmV2LnhtbESPQWsCMRSE70L/Q3hCL6JZrVhZjVJK&#10;LeLNtd4fm+dmMXlZklTXf98UCj0OM/MNs972zoobhdh6VjCdFCCIa69bbhR8nXbjJYiYkDVaz6Tg&#10;QRG2m6fBGkvt73ykW5UakSEcS1RgUupKKWNtyGGc+I44excfHKYsQyN1wHuGOytnRbGQDlvOCwY7&#10;ejdUX6tvp+Dl9XzaX+3IHHbRmY9PW9WL8FDqedi/rUAk6tN/+K+91wpm0zn8nslHQG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8MO3DAAAA3AAAAA8AAAAAAAAAAAAA&#10;AAAAoQIAAGRycy9kb3ducmV2LnhtbFBLBQYAAAAABAAEAPkAAACRAwAAAAA=&#10;" strokeweight="0"/>
                  <v:line id="Line 181" o:spid="_x0000_s1205" style="position:absolute;flip:x;visibility:visible;mso-wrap-style:square" from="3699,2177" to="3736,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kZfMYAAADcAAAADwAAAGRycy9kb3ducmV2LnhtbESPQWsCMRSE74L/ITzBm2YVbGVrFFFa&#10;SsEWtR56e25edxc3L0sS3fTfm0Khx2FmvmEWq2gacSPna8sKJuMMBHFhdc2lgs/j82gOwgdkjY1l&#10;UvBDHlbLfm+BubYd7+l2CKVIEPY5KqhCaHMpfVGRQT+2LXHyvq0zGJJ0pdQOuwQ3jZxm2YM0WHNa&#10;qLClTUXF5XA1Cvbvj3x2L9d4iedu9/F1Kt9O27VSw0FcP4EIFMN/+K/9qhVMJz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7pGXzGAAAA3AAAAA8AAAAAAAAA&#10;AAAAAAAAoQIAAGRycy9kb3ducmV2LnhtbFBLBQYAAAAABAAEAPkAAACUAwAAAAA=&#10;" strokeweight="0"/>
                  <v:line id="Line 182" o:spid="_x0000_s1206" style="position:absolute;visibility:visible;mso-wrap-style:square" from="3699,2210" to="3799,2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0zsQAAADcAAAADwAAAGRycy9kb3ducmV2LnhtbESPQWvCQBSE7wX/w/IK3uomgmkaXUXE&#10;Yr1Vq+DxkX1NFrNvQ3ar6b93BcHjMDPfMLNFbxtxoc4bxwrSUQKCuHTacKXg8PP5loPwAVlj45gU&#10;/JOHxXzwMsNCuyvv6LIPlYgQ9gUqqENoCyl9WZNFP3ItcfR+XWcxRNlVUnd4jXDbyHGSZNKi4bhQ&#10;Y0urmsrz/s8qMN/ZZrJ9P34c5XoT0lN+zo09KDV87ZdTEIH68Aw/2l9awTjN4H4mHgE5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37TOxAAAANwAAAAPAAAAAAAAAAAA&#10;AAAAAKECAABkcnMvZG93bnJldi54bWxQSwUGAAAAAAQABAD5AAAAkgMAAAAA&#10;" strokeweight="0"/>
                  <v:line id="Line 183" o:spid="_x0000_s1207" style="position:absolute;flip:x;visibility:visible;mso-wrap-style:square" from="3699,2177" to="3736,22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cikMYAAADcAAAADwAAAGRycy9kb3ducmV2LnhtbESPQWsCMRSE74L/ITyhN83qocrWKFKx&#10;FMGKth56e25edxc3L0sS3fTfNwXB4zAz3zDzZTSNuJHztWUF41EGgriwuuZSwdfnZjgD4QOyxsYy&#10;KfglD8tFvzfHXNuOD3Q7hlIkCPscFVQhtLmUvqjIoB/Zljh5P9YZDEm6UmqHXYKbRk6y7FkarDkt&#10;VNjSa0XF5Xg1Cg4fUz67t2u8xHO323+fyu1pvVLqaRBXLyACxfAI39vvWsFkPIX/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3IpDGAAAA3AAAAA8AAAAAAAAA&#10;AAAAAAAAoQIAAGRycy9kb3ducmV2LnhtbFBLBQYAAAAABAAEAPkAAACUAwAAAAA=&#10;" strokeweight="0"/>
                  <v:line id="Line 184" o:spid="_x0000_s1208" style="position:absolute;flip:x;visibility:visible;mso-wrap-style:square" from="3691,1488" to="3734,1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i24sMAAADcAAAADwAAAGRycy9kb3ducmV2LnhtbERPy2oCMRTdF/oP4Qrd1YwuWhmNIpaW&#10;Uqjia+HuOrnODE5uhiQ68e/NQnB5OO/JLJpGXMn52rKCQT8DQVxYXXOpYLf9fh+B8AFZY2OZFNzI&#10;w2z6+jLBXNuO13TdhFKkEPY5KqhCaHMpfVGRQd+3LXHiTtYZDAm6UmqHXQo3jRxm2Yc0WHNqqLCl&#10;RUXFeXMxCtbLTz66n0s8x2P3vzrsy7/911ypt16cj0EEiuEpfrh/tYLhIK1NZ9IRkNM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DotuLDAAAA3AAAAA8AAAAAAAAAAAAA&#10;AAAAoQIAAGRycy9kb3ducmV2LnhtbFBLBQYAAAAABAAEAPkAAACRAwAAAAA=&#10;" strokeweight="0"/>
                  <v:line id="Line 185" o:spid="_x0000_s1209" style="position:absolute;flip:x y;visibility:visible;mso-wrap-style:square" from="3644,1531" to="3691,1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fc8MAAADcAAAADwAAAGRycy9kb3ducmV2LnhtbESPQWsCMRSE70L/Q3gFL1KzWtC6GqWU&#10;WqQ3V70/Ns/NYvKyJKmu/94UCj0OM/MNs9r0zoorhdh6VjAZFyCIa69bbhQcD9uXNxAxIWu0nknB&#10;nSJs1k+DFZba33hP1yo1IkM4lqjApNSVUsbakMM49h1x9s4+OExZhkbqgLcMd1ZOi2ImHbacFwx2&#10;9GGovlQ/TsHr/HTYXezIfG+jM59ftqpn4a7U8Ll/X4JI1Kf/8F97pxVMJwv4PZOPgF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f9n3PDAAAA3AAAAA8AAAAAAAAAAAAA&#10;AAAAoQIAAGRycy9kb3ducmV2LnhtbFBLBQYAAAAABAAEAPkAAACRAwAAAAA=&#10;" strokeweight="0"/>
                  <v:line id="Line 186" o:spid="_x0000_s1210" style="position:absolute;flip:y;visibility:visible;mso-wrap-style:square" from="3644,1488" to="3734,15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JwWcMAAADcAAAADwAAAGRycy9kb3ducmV2LnhtbERPz2vCMBS+C/4P4QneNLWHOTqjyEQZ&#10;ghu6edjt2by1xealJNFm//1yGHj8+H4vVtG04k7ON5YVzKYZCOLS6oYrBV+f28kzCB+QNbaWScEv&#10;eVgth4MFFtr2fKT7KVQihbAvUEEdQldI6cuaDPqp7YgT92OdwZCgq6R22Kdw08o8y56kwYZTQ40d&#10;vdZUXk83o+D4PueL293iNV76w8f3udqfN2ulxqO4fgERKIaH+N/9phXkeZqfzqQj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DycFnDAAAA3AAAAA8AAAAAAAAAAAAA&#10;AAAAoQIAAGRycy9kb3ducmV2LnhtbFBLBQYAAAAABAAEAPkAAACRAwAAAAA=&#10;" strokeweight="0"/>
                  <v:line id="Line 187" o:spid="_x0000_s1211" style="position:absolute;flip:y;visibility:visible;mso-wrap-style:square" from="3498,1615" to="3544,1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77VwsYAAADcAAAADwAAAGRycy9kb3ducmV2LnhtbESPQWsCMRSE74X+h/AKvdWse7BlaxRp&#10;UaRQi7YevD03z93FzcuSRDf+eyMIPQ4z8w0znkbTijM531hWMBxkIIhLqxuuFPz9zl/eQPiArLG1&#10;TAou5GE6eXwYY6Ftz2s6b0IlEoR9gQrqELpCSl/WZNAPbEecvIN1BkOSrpLaYZ/gppV5lo2kwYbT&#10;Qo0dfdRUHjcno2C9euW9W5ziMe7775/dtvrafs6Uen6Ks3cQgWL4D9/bS60gz4dwO5OOgJx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1cLGAAAA3AAAAA8AAAAAAAAA&#10;AAAAAAAAoQIAAGRycy9kb3ducmV2LnhtbFBLBQYAAAAABAAEAPkAAACUAwAAAAA=&#10;" strokeweight="0"/>
                  <v:line id="Line 188" o:spid="_x0000_s1212" style="position:absolute;visibility:visible;mso-wrap-style:square" from="3544,1615" to="3590,1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h4cMQAAADcAAAADwAAAGRycy9kb3ducmV2LnhtbESPQWvCQBSE70L/w/KE3nRjoJpGVyml&#10;xXrTVMHjI/tMFrNvQ3ar6b93BcHjMDPfMItVbxtxoc4bxwom4wQEcem04UrB/vd7lIHwAVlj45gU&#10;/JOH1fJlsMBcuyvv6FKESkQI+xwV1CG0uZS+rMmiH7uWOHon11kMUXaV1B1eI9w2Mk2SqbRoOC7U&#10;2NJnTeW5+LMKzHa6ftvMDu8H+bUOk2N2zozdK/U67D/mIAL14Rl+tH+0gjRN4X4mHgG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iHhwxAAAANwAAAAPAAAAAAAAAAAA&#10;AAAAAKECAABkcnMvZG93bnJldi54bWxQSwUGAAAAAAQABAD5AAAAkgMAAAAA&#10;" strokeweight="0"/>
                  <v:line id="Line 189" o:spid="_x0000_s1213" style="position:absolute;flip:x;visibility:visible;mso-wrap-style:square" from="3498,1637" to="3590,1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DuLscAAADcAAAADwAAAGRycy9kb3ducmV2LnhtbESPT2sCMRTE70K/Q3iF3jTrFtqyGkVa&#10;WkrBiv8O3p6b5+7i5mVJopt+e1Mo9DjMzG+Y6TyaVlzJ+caygvEoA0FcWt1wpWC3fR++gPABWWNr&#10;mRT8kIf57G4wxULbntd03YRKJAj7AhXUIXSFlL6syaAf2Y44eSfrDIYkXSW1wz7BTSvzLHuSBhtO&#10;CzV29FpTed5cjIL19zMf3cclnuOxX64O++pr/7ZQ6uE+LiYgAsXwH/5rf2oFef4Iv2fSEZCzG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IO4uxwAAANwAAAAPAAAAAAAA&#10;AAAAAAAAAKECAABkcnMvZG93bnJldi54bWxQSwUGAAAAAAQABAD5AAAAlQMAAAAA&#10;" strokeweight="0"/>
                  <v:shape id="Freeform 190" o:spid="_x0000_s1214" style="position:absolute;left:2270;top:1743;width:35;height:104;visibility:visible;mso-wrap-style:square;v-text-anchor:top" coordsize="35,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k3r8QA&#10;AADcAAAADwAAAGRycy9kb3ducmV2LnhtbESPQWuDQBSE74X8h+UFemvWSCnBZpUiGLykENNDe3u4&#10;L2rqvhV3o/bfZwuFHoeZ+YbZZ4vpxUSj6ywr2G4iEMS11R03Cj7OxdMOhPPIGnvLpOCHHGTp6mGP&#10;ibYzn2iqfCMChF2CClrvh0RKV7dk0G3sQBy8ix0N+iDHRuoR5wA3vYyj6EUa7DgstDhQ3lL9Xd2M&#10;gnz6OtSRLY+Wbp9V9b4croWOlXpcL2+vIDwt/j/81y61gjh+ht8z4Qj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ZN6/EAAAA3AAAAA8AAAAAAAAAAAAAAAAAmAIAAGRycy9k&#10;b3ducmV2LnhtbFBLBQYAAAAABAAEAPUAAACJAwAAAAA=&#10;" path="m21,l20,,13,3,5,5,,5,,8r10,l13,9r1,4l14,96r-1,3l10,100,,100r,4l35,104r,-4l25,100,22,99,21,96,21,xe" fillcolor="black" stroked="f">
                    <v:path arrowok="t" o:connecttype="custom" o:connectlocs="21,0;20,0;13,3;5,5;0,5;0,8;10,8;13,9;14,13;14,96;13,99;10,100;0,100;0,104;35,104;35,100;25,100;22,99;21,96;21,0" o:connectangles="0,0,0,0,0,0,0,0,0,0,0,0,0,0,0,0,0,0,0,0"/>
                  </v:shape>
                  <v:shape id="Freeform 191" o:spid="_x0000_s1215" style="position:absolute;left:2324;top:1803;width:3;height:1;visibility:visible;mso-wrap-style:square;v-text-anchor:top" coordsize="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eVasQA&#10;AADcAAAADwAAAGRycy9kb3ducmV2LnhtbESPQWvCQBSE70L/w/IKvZlNA1VJXaUogrfiGpDeHtnX&#10;JJh9m2ZXTf31riB4HGbmG2a+HGwrztT7xrGC9yQFQVw603CloNhvxjMQPiAbbB2Tgn/ysFy8jOaY&#10;G3fhHZ11qESEsM9RQR1Cl0vpy5os+sR1xNH7db3FEGVfSdPjJcJtK7M0nUiLDceFGjta1VQe9ckq&#10;oEOh+W9//f65nvT0qLtiusZCqbfX4esTRKAhPMOP9tYoyLI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lWrEAAAA3AAAAA8AAAAAAAAAAAAAAAAAmAIAAGRycy9k&#10;b3ducmV2LnhtbFBLBQYAAAAABAAEAPUAAACJAwAAAAA=&#10;" path="m,l,1,3,,,xe" fillcolor="black" stroked="f">
                    <v:path arrowok="t" o:connecttype="custom" o:connectlocs="0,0;0,1;3,0;0,0" o:connectangles="0,0,0,0"/>
                  </v:shape>
                  <v:shape id="Freeform 192" o:spid="_x0000_s1216" style="position:absolute;left:2324;top:1797;width:16;height:52;visibility:visible;mso-wrap-style:square;v-text-anchor:top" coordsize="1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Cn0cYA&#10;AADcAAAADwAAAGRycy9kb3ducmV2LnhtbESPQWvCQBSE7wX/w/IKvTWbhqKSukpRBAsBqbHQ3h7Z&#10;12w0+zZktxr/vVsQPA4z8w0zWwy2FSfqfeNYwUuSgiCunG64VrAv189TED4ga2wdk4ILeVjMRw8z&#10;zLU78yeddqEWEcI+RwUmhC6X0leGLPrEdcTR+3W9xRBlX0vd4znCbSuzNB1Liw3HBYMdLQ1Vx92f&#10;VfC1/fGT0hw+yu9lURwv9uCL15VST4/D+xuIQEO4h2/tjVaQZWP4PxOPgJ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tCn0cYAAADcAAAADwAAAAAAAAAAAAAAAACYAgAAZHJz&#10;L2Rvd25yZXYueG1sUEsFBgAAAAAEAAQA9QAAAIsDAAAAAA==&#10;" path="m11,l10,,,6r3,l5,7r,1l5,9r1,7l6,43,5,49,4,50,1,51r,1l16,52r,-1l12,50,11,49r,-6l11,xe" fillcolor="black" stroked="f">
                    <v:path arrowok="t" o:connecttype="custom" o:connectlocs="11,0;10,0;0,6;3,6;5,7;5,8;5,9;6,16;6,43;5,49;4,50;1,51;1,52;16,52;16,51;12,50;11,49;11,43;11,0" o:connectangles="0,0,0,0,0,0,0,0,0,0,0,0,0,0,0,0,0,0,0"/>
                  </v:shape>
                  <v:shape id="Freeform 193" o:spid="_x0000_s1217" style="position:absolute;left:3453;top:1784;width:36;height:104;visibility:visible;mso-wrap-style:square;v-text-anchor:top" coordsize="3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9zsYA&#10;AADcAAAADwAAAGRycy9kb3ducmV2LnhtbESPT2vCQBTE70K/w/KE3urGQKtGVylSWz2IxD/3R/aZ&#10;BLNvw+5WUz99t1DwOMzMb5jZojONuJLztWUFw0ECgriwuuZSwfGwehmD8AFZY2OZFPyQh8X8qTfD&#10;TNsb53Tdh1JECPsMFVQhtJmUvqjIoB/Yljh6Z+sMhihdKbXDW4SbRqZJ8iYN1hwXKmxpWVFx2X8b&#10;BctJntzdx2r0mh8/zWnbbb52l41Sz/3ufQoiUBce4f/2WitI0xH8nYlH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U9zsYAAADcAAAADwAAAAAAAAAAAAAAAACYAgAAZHJz&#10;L2Rvd25yZXYueG1sUEsFBgAAAAAEAAQA9QAAAIsDAAAAAA==&#10;" path="m21,l20,,13,4,5,5,,5,,8r10,l14,9r1,4l15,96r-1,3l10,101,,101r,3l36,104r,-3l25,101,23,99,21,96,21,xe" fillcolor="black" stroked="f">
                    <v:path arrowok="t" o:connecttype="custom" o:connectlocs="21,0;20,0;13,4;5,5;0,5;0,8;10,8;14,9;15,13;15,96;14,99;10,101;0,101;0,104;36,104;36,101;25,101;23,99;21,96;21,0" o:connectangles="0,0,0,0,0,0,0,0,0,0,0,0,0,0,0,0,0,0,0,0"/>
                  </v:shape>
                  <v:shape id="Freeform 194" o:spid="_x0000_s1218" style="position:absolute;left:3503;top:1884;width:15;height:7;visibility:visible;mso-wrap-style:square;v-text-anchor:top" coordsize="1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essIA&#10;AADcAAAADwAAAGRycy9kb3ducmV2LnhtbERPW2vCMBR+F/Yfwhn4psk6JqMzyhgIFmRglcneDs2x&#10;LTYnXZP18u/Nw2CPH999vR1tI3rqfO1Yw9NSgSAunKm51HA+7RavIHxANtg4Jg0TedhuHmZrTI0b&#10;+Eh9HkoRQ9inqKEKoU2l9EVFFv3StcSRu7rOYoiwK6XpcIjhtpGJUitpsebYUGFLHxUVt/zXagjy&#10;8v2VHVbqZfo0dMp+LoPyz1rPH8f3NxCBxvAv/nPvjYYkiWvjmXgE5OY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56ywgAAANwAAAAPAAAAAAAAAAAAAAAAAJgCAABkcnMvZG93&#10;bnJldi54bWxQSwUGAAAAAAQABAD1AAAAhwMAAAAA&#10;" path="m2,l1,1,,3,1,6r,l7,7r4,l15,5,11,4,8,4,6,2,4,1,2,xe" fillcolor="black" stroked="f">
                    <v:path arrowok="t" o:connecttype="custom" o:connectlocs="2,0;1,1;0,3;1,6;1,6;7,7;11,7;15,5;11,4;8,4;6,2;4,1;2,0" o:connectangles="0,0,0,0,0,0,0,0,0,0,0,0,0"/>
                  </v:shape>
                  <v:shape id="Freeform 195" o:spid="_x0000_s1219" style="position:absolute;left:3504;top:1843;width:8;height:7;visibility:visible;mso-wrap-style:square;v-text-anchor:top" coordsize="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rJJcgA&#10;AADcAAAADwAAAGRycy9kb3ducmV2LnhtbESPQUvDQBSE70L/w/IKvYjdGEFq7LaUglhFLUlLvT6y&#10;r0lq9m3YXZv4711B6HGYmW+Y+XIwrTiT841lBbfTBARxaXXDlYL97ulmBsIHZI2tZVLwQx6Wi9HV&#10;HDNte87pXIRKRAj7DBXUIXSZlL6syaCf2o44ekfrDIYoXSW1wz7CTSvTJLmXBhuOCzV2tK6p/Cq+&#10;jYLX90O1zbfF22f/sV697N3ddX56VmoyHlaPIAIN4RL+b2+0gjR9gL8z8QjI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2qsklyAAAANwAAAAPAAAAAAAAAAAAAAAAAJgCAABk&#10;cnMvZG93bnJldi54bWxQSwUGAAAAAAQABAD1AAAAjQMAAAAA&#10;" path="m2,l,6,,7,4,2,8,,2,xe" fillcolor="black" stroked="f">
                    <v:path arrowok="t" o:connecttype="custom" o:connectlocs="2,0;0,6;0,7;4,2;8,0;2,0" o:connectangles="0,0,0,0,0,0"/>
                  </v:shape>
                  <v:shape id="Freeform 196" o:spid="_x0000_s1220" style="position:absolute;left:3506;top:1838;width:20;height:51;visibility:visible;mso-wrap-style:square;v-text-anchor:top" coordsize="20,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rl7MIA&#10;AADcAAAADwAAAGRycy9kb3ducmV2LnhtbERPTWvCQBC9F/oflhF6041WpUZXkYKlUHow9qC3ITtN&#10;QrOzaXa7xn/fORR6fLzvzW5wrUrUh8azgekkA0VcettwZeDjdBg/gQoR2WLrmQzcKMBue3+3wdz6&#10;Kx8pFbFSEsIhRwN1jF2udShrchgmviMW7tP3DqPAvtK2x6uEu1bPsmypHTYsDTV29FxT+VX8OAOz&#10;/fk7XYqDT6Wd27eEqxe/eDfmYTTs16AiDfFf/Od+teJ7lPlyRo6A3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WuXswgAAANwAAAAPAAAAAAAAAAAAAAAAAJgCAABkcnMvZG93&#10;bnJldi54bWxQSwUGAAAAAAQABAD1AAAAhwMAAAAA&#10;" path="m8,l6,,2,3,,5r6,l6,5r5,3l11,8r2,6l12,20,8,24,4,26r,1l4,27r5,1l12,31r2,3l15,40r,1l13,47r-1,1l8,50r4,1l16,47r3,-5l20,36,19,34,18,28,17,26,12,22r,l17,16r1,-6l18,10,16,4,13,2,8,xe" fillcolor="black" stroked="f">
                    <v:path arrowok="t" o:connecttype="custom" o:connectlocs="8,0;6,0;2,3;0,5;6,5;6,5;11,8;11,8;13,14;12,20;8,24;4,26;4,27;4,27;9,28;12,31;14,34;15,40;15,41;13,47;12,48;8,50;12,51;16,47;19,42;20,36;19,34;18,28;17,26;12,22;12,22;17,16;18,10;18,10;16,4;13,2;8,0" o:connectangles="0,0,0,0,0,0,0,0,0,0,0,0,0,0,0,0,0,0,0,0,0,0,0,0,0,0,0,0,0,0,0,0,0,0,0,0,0"/>
                  </v:shape>
                  <v:shape id="Freeform 197" o:spid="_x0000_s1221" style="position:absolute;left:3676;top:1613;width:36;height:104;visibility:visible;mso-wrap-style:square;v-text-anchor:top" coordsize="3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mW/McA&#10;AADcAAAADwAAAGRycy9kb3ducmV2LnhtbESPW2sCMRSE3wv9D+EUfNOslnpZjVKktvogsl7eD5vT&#10;3cXNyZJE3fbXN4LQx2FmvmFmi9bU4krOV5YV9HsJCOLc6ooLBcfDqjsG4QOyxtoyKfghD4v589MM&#10;U21vnNF1HwoRIexTVFCG0KRS+rwkg75nG+LofVtnMETpCqkd3iLc1HKQJENpsOK4UGJDy5Ly8/5i&#10;FCwnWfLrPlajt+z4aU7bdvO1O2+U6ry071MQgdrwH36011rB4LUP9zPxCM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KplvzHAAAA3AAAAA8AAAAAAAAAAAAAAAAAmAIAAGRy&#10;cy9kb3ducmV2LnhtbFBLBQYAAAAABAAEAPUAAACMAwAAAAA=&#10;" path="m21,r,l14,3,6,5,,5,,8r11,l14,9r1,4l15,96r-1,3l11,100,,100r,4l36,104r,-4l26,100,23,99,21,96,21,xe" fillcolor="black" stroked="f">
                    <v:path arrowok="t" o:connecttype="custom" o:connectlocs="21,0;21,0;14,3;6,5;0,5;0,8;11,8;14,9;15,13;15,96;14,99;11,100;0,100;0,104;36,104;36,100;26,100;23,99;21,96;21,0" o:connectangles="0,0,0,0,0,0,0,0,0,0,0,0,0,0,0,0,0,0,0,0"/>
                  </v:shape>
                  <v:shape id="Freeform 198" o:spid="_x0000_s1222" style="position:absolute;left:3725;top:1667;width:27;height:52;visibility:visible;mso-wrap-style:square;v-text-anchor:top" coordsize="27,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mZsUA&#10;AADcAAAADwAAAGRycy9kb3ducmV2LnhtbESPQWvCQBSE70L/w/IKXkLdNEorqauUgiAeCkZ7f82+&#10;ZoPZt2F3NfHfu4VCj8PMfMOsNqPtxJV8aB0reJ7lIIhrp1tuFJyO26cliBCRNXaOScGNAmzWD5MV&#10;ltoNfKBrFRuRIBxKVGBi7EspQ23IYpi5njh5P85bjEn6RmqPQ4LbThZ5/iIttpwWDPb0Yag+Vxer&#10;4LPKLufs9XQYtnu/OA7f4SszS6Wmj+P7G4hIY/wP/7V3WkExL+D3TD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X+ZmxQAAANwAAAAPAAAAAAAAAAAAAAAAAJgCAABkcnMv&#10;ZG93bnJldi54bWxQSwUGAAAAAAQABAD1AAAAigMAAAAA&#10;" path="m21,l18,,,34r,5l17,39r,13l21,52r,-13l27,39r,-6l21,33,2,33,17,8,21,xe" fillcolor="black" stroked="f">
                    <v:path arrowok="t" o:connecttype="custom" o:connectlocs="21,0;18,0;0,34;0,39;17,39;17,52;21,52;21,39;27,39;27,33;21,33;2,33;17,8;21,0" o:connectangles="0,0,0,0,0,0,0,0,0,0,0,0,0,0"/>
                  </v:shape>
                  <v:shape id="Freeform 199" o:spid="_x0000_s1223" style="position:absolute;left:3727;top:1667;width:19;height:33;visibility:visible;mso-wrap-style:square;v-text-anchor:top" coordsize="19,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OKNsMA&#10;AADcAAAADwAAAGRycy9kb3ducmV2LnhtbESPzWrDMBCE74W8g9hCb43UBELiRgkh/aE91skDbK2N&#10;bWKtXGmduG9fFQo9DjPzDbPejr5TF4qpDWzhYWpAEVfBtVxbOB5e7pegkiA77AKThW9KsN1MbtZY&#10;uHDlD7qUUqsM4VSghUakL7ROVUMe0zT0xNk7hehRsoy1dhGvGe47PTNmoT22nBca7GnfUHUuB29h&#10;eB9ed2b5VfJTfDaL8CmiV2Lt3e24ewQlNMp/+K/95izM5nP4PZOP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COKNsMAAADcAAAADwAAAAAAAAAAAAAAAACYAgAAZHJzL2Rv&#10;d25yZXYueG1sUEsFBgAAAAAEAAQA9QAAAIgDAAAAAA==&#10;" path="m19,l15,8r,25l,33r19,l19,xe" fillcolor="black" stroked="f">
                    <v:path arrowok="t" o:connecttype="custom" o:connectlocs="19,0;15,8;15,33;0,33;19,33;19,0" o:connectangles="0,0,0,0,0,0"/>
                  </v:shape>
                  <v:shape id="Freeform 200" o:spid="_x0000_s1224" style="position:absolute;left:3295;top:2092;width:36;height:104;visibility:visible;mso-wrap-style:square;v-text-anchor:top" coordsize="36,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41ZMcA&#10;AADcAAAADwAAAGRycy9kb3ducmV2LnhtbESPS2/CMBCE75X6H6yt1FtxoC2PgEEVKhQOCIXHfRUv&#10;SUS8jmwX0v56XAmpx9HMfKOZzFpTiws5X1lW0O0kIIhzqysuFBz2i5chCB+QNdaWScEPeZhNHx8m&#10;mGp75Ywuu1CICGGfooIyhCaV0uclGfQd2xBH72SdwRClK6R2eI1wU8tekvSlwYrjQokNzUvKz7tv&#10;o2A+ypJf97kYvGeHpTlu2vXX9rxW6vmp/RiDCNSG//C9vdIKeq9v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LeNWTHAAAA3AAAAA8AAAAAAAAAAAAAAAAAmAIAAGRy&#10;cy9kb3ducmV2LnhtbFBLBQYAAAAABAAEAPUAAACMAwAAAAA=&#10;" path="m21,l20,,13,3,5,4,,4,,8r10,l13,9r2,3l15,96r-2,3l10,100,,100r,4l36,104r,-4l25,100,22,99,21,96,21,xe" fillcolor="black" stroked="f">
                    <v:path arrowok="t" o:connecttype="custom" o:connectlocs="21,0;20,0;13,3;5,4;0,4;0,8;10,8;13,9;15,12;15,96;13,99;10,100;0,100;0,104;36,104;36,100;25,100;22,99;21,96;21,0" o:connectangles="0,0,0,0,0,0,0,0,0,0,0,0,0,0,0,0,0,0,0,0"/>
                  </v:shape>
                  <v:shape id="Freeform 201" o:spid="_x0000_s1225" style="position:absolute;left:3343;top:2188;width:27;height:10;visibility:visible;mso-wrap-style:square;v-text-anchor:top" coordsize="27,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g/98QA&#10;AADcAAAADwAAAGRycy9kb3ducmV2LnhtbESPQWvCQBSE7wX/w/IEb7oxtirRVUSIFAotjSIeH9ln&#10;Esy+DdlV4793C0KPw8w3wyzXnanFjVpXWVYwHkUgiHOrKy4UHPbpcA7CeWSNtWVS8CAH61XvbYmJ&#10;tnf+pVvmCxFK2CWooPS+SaR0eUkG3cg2xME729agD7ItpG7xHspNLeMomkqDFYeFEhvalpRfsqtR&#10;EH9nGF+r43t6MjOdfu3mPzPMlRr0u80ChKfO/4df9KcO3OQD/s6EI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YP/fEAAAA3AAAAA8AAAAAAAAAAAAAAAAAmAIAAGRycy9k&#10;b3ducmV2LnhtbFBLBQYAAAAABAAEAPUAAACJAwAAAAA=&#10;" path="m27,l26,,24,3,21,4,17,5,7,5,,9r,1l24,10,27,xe" fillcolor="black" stroked="f">
                    <v:path arrowok="t" o:connecttype="custom" o:connectlocs="27,0;26,0;24,3;21,4;17,5;7,5;0,9;0,10;24,10;27,0" o:connectangles="0,0,0,0,0,0,0,0,0,0"/>
                  </v:shape>
                  <v:shape id="Freeform 202" o:spid="_x0000_s1226" style="position:absolute;left:3343;top:2150;width:24;height:47;visibility:visible;mso-wrap-style:square;v-text-anchor:top" coordsize="2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S3MUA&#10;AADcAAAADwAAAGRycy9kb3ducmV2LnhtbESPQWvCQBSE74X+h+UJvdWNKYYSXcUGCx5Koal4fmSf&#10;STT7Ntndavrv3ULB4zAz3zDL9Wg6cSHnW8sKZtMEBHFldcu1gv33+/MrCB+QNXaWScEveVivHh+W&#10;mGt75S+6lKEWEcI+RwVNCH0upa8aMuintieO3tE6gyFKV0vt8BrhppNpkmTSYMtxocGeioaqc/lj&#10;FBTZ2zY9lMVptx0+ToP7RDPOB6WeJuNmASLQGO7h//ZOK0hfMvg7E4+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5lLcxQAAANwAAAAPAAAAAAAAAAAAAAAAAJgCAABkcnMv&#10;ZG93bnJldi54bWxQSwUGAAAAAAQABAD1AAAAigMAAAAA&#10;" path="m21,l11,2r1,l17,5r1,1l19,13r,1l18,20r-3,7l15,27r-3,4l9,36,5,41,,47,7,43r,-2l11,37r5,-7l17,28r3,-5l23,17r,-1l24,9r,-3l21,xe" fillcolor="black" stroked="f">
                    <v:path arrowok="t" o:connecttype="custom" o:connectlocs="21,0;11,2;12,2;17,5;18,6;19,13;19,14;18,20;15,27;15,27;12,31;9,36;5,41;0,47;7,43;7,41;11,37;16,30;17,28;20,23;23,17;23,16;24,9;24,6;21,0" o:connectangles="0,0,0,0,0,0,0,0,0,0,0,0,0,0,0,0,0,0,0,0,0,0,0,0,0"/>
                  </v:shape>
                  <v:shape id="Freeform 203" o:spid="_x0000_s1227" style="position:absolute;left:3344;top:2146;width:20;height:14;visibility:visible;mso-wrap-style:square;v-text-anchor:top" coordsize="20,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2jMMA&#10;AADcAAAADwAAAGRycy9kb3ducmV2LnhtbESP22oCMRRF3wv+QzhC32pGBSujUcQ60HkoxcsHHJIz&#10;F5ycDEk6Tv++KRT6uNmXxd7uR9uJgXxoHSuYzzIQxNqZlmsFt2vxsgYRIrLBzjEp+KYA+93kaYu5&#10;cQ8+03CJtUgjHHJU0MTY51IG3ZDFMHM9cfIq5y3GJH0tjcdHGredXGTZSlpsOREa7OnYkL5fvqyC&#10;sjhXb+uKSn0aPvuPxEc/rpR6no6HDYhIY/wP/7XfjYLF8hV+z6Qj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2jMMAAADcAAAADwAAAAAAAAAAAAAAAACYAgAAZHJzL2Rv&#10;d25yZXYueG1sUEsFBgAAAAAEAAQA9QAAAIgDAAAAAA==&#10;" path="m12,l8,,4,4,2,8,,14r1,l2,13,5,8r,l10,6,20,4,17,1,12,xe" fillcolor="black" stroked="f">
                    <v:path arrowok="t" o:connecttype="custom" o:connectlocs="12,0;8,0;4,4;2,8;0,14;1,14;2,13;5,8;5,8;10,6;20,4;17,1;12,0" o:connectangles="0,0,0,0,0,0,0,0,0,0,0,0,0"/>
                  </v:shape>
                  <v:line id="Line 204" o:spid="_x0000_s1228" style="position:absolute;flip:y;visibility:visible;mso-wrap-style:square" from="1810,1403" to="1991,1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3qgsMAAADcAAAADwAAAGRycy9kb3ducmV2LnhtbERPy2oCMRTdF/yHcAV3NaNCW0ajiKKU&#10;Qlt8LdxdJ9eZwcnNkEQn/ftmUejycN6zRTSNeJDztWUFo2EGgriwuuZSwfGweX4D4QOyxsYyKfgh&#10;D4t572mGubYd7+ixD6VIIexzVFCF0OZS+qIig35oW+LEXa0zGBJ0pdQOuxRuGjnOshdpsObUUGFL&#10;q4qK2/5uFOy+Xvnitvd4i5fu8/t8Kj9O66VSg35cTkEEiuFf/Od+1wrGk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td6oLDAAAA3AAAAA8AAAAAAAAAAAAA&#10;AAAAoQIAAGRycy9kb3ducmV2LnhtbFBLBQYAAAAABAAEAPkAAACRAwAAAAA=&#10;" strokeweight="0"/>
                </v:group>
                <v:line id="Line 206" o:spid="_x0000_s1229" style="position:absolute;flip:y;visibility:visible;mso-wrap-style:square" from="18408,11417" to="19558,123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FPGcYAAADcAAAADwAAAGRycy9kb3ducmV2LnhtbESPQWsCMRSE7wX/Q3iCt5qthdpujSJK&#10;pQi2aOuht+fmdXdx87Ik0Y3/3giFHoeZ+YaZzKJpxJmcry0reBhmIIgLq2suFXx/vd0/g/ABWWNj&#10;mRRcyMNs2rubYK5tx1s670IpEoR9jgqqENpcSl9UZNAPbUucvF/rDIYkXSm1wy7BTSNHWfYkDdac&#10;FipsaVFRcdydjILtx5gPbnWKx3joNp8/+3K9X86VGvTj/BVEoBj+w3/td61g9PgC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QRTxnGAAAA3AAAAA8AAAAAAAAA&#10;AAAAAAAAoQIAAGRycy9kb3ducmV2LnhtbFBLBQYAAAAABAAEAPkAAACUAwAAAAA=&#10;" strokeweight="0"/>
                <v:line id="Line 207" o:spid="_x0000_s1230" style="position:absolute;visibility:visible;mso-wrap-style:square" from="19558,11417" to="21088,11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mmPMIAAADcAAAADwAAAGRycy9kb3ducmV2LnhtbERPz2vCMBS+D/wfwhN2m2nFua6aiohD&#10;d9tcCzs+mmcbbF5Kk2n33y8HYceP7/d6M9pOXGnwxrGCdJaAIK6dNtwoKL/enjIQPiBr7ByTgl/y&#10;sCkmD2vMtbvxJ11PoRExhH2OCtoQ+lxKX7dk0c9cTxy5sxsshgiHRuoBbzHcdnKeJEtp0XBsaLGn&#10;XUv15fRjFZiP5eH5/aV6reT+ENLv7JIZWyr1OB23KxCBxvAvvruPWsF8Ee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mmPMIAAADcAAAADwAAAAAAAAAAAAAA&#10;AAChAgAAZHJzL2Rvd25yZXYueG1sUEsFBgAAAAAEAAQA+QAAAJADAAAAAA==&#10;" strokeweight="0"/>
                <v:line id="Line 208" o:spid="_x0000_s1231" style="position:absolute;visibility:visible;mso-wrap-style:square" from="21056,10223" to="22586,10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UDp8QAAADcAAAADwAAAGRycy9kb3ducmV2LnhtbESPT2vCQBTE7wW/w/IEb3UTsRqjq0hp&#10;0d78Cx4f2WeymH0bsltNv71bKPQ4zMxvmMWqs7W4U+uNYwXpMAFBXDhtuFRwOn6+ZiB8QNZYOyYF&#10;P+Rhtey9LDDX7sF7uh9CKSKEfY4KqhCaXEpfVGTRD11DHL2ray2GKNtS6hYfEW5rOUqSibRoOC5U&#10;2NB7RcXt8G0VmN1k8/Y1Pc/O8mMT0kt2y4w9KTXod+s5iEBd+A//tbdawWic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hQOnxAAAANwAAAAPAAAAAAAAAAAA&#10;AAAAAKECAABkcnMvZG93bnJldi54bWxQSwUGAAAAAAQABAD5AAAAkgMAAAAA&#10;" strokeweight="0"/>
                <v:line id="Line 209" o:spid="_x0000_s1232" style="position:absolute;visibility:visible;mso-wrap-style:square" from="22548,9029" to="24079,95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ed0MQAAADcAAAADwAAAGRycy9kb3ducmV2LnhtbESPQWvCQBSE74L/YXmF3nRjaG0aXUVE&#10;0d6sVfD4yL4mi9m3Ibtq+u/dguBxmJlvmOm8s7W4UuuNYwWjYQKCuHDacKng8LMeZCB8QNZYOyYF&#10;f+RhPuv3pphrd+Nvuu5DKSKEfY4KqhCaXEpfVGTRD11DHL1f11oMUbal1C3eItzWMk2SsbRoOC5U&#10;2NCyouK8v1gFZjfevH99HD+PcrUJo1N2zow9KPX60i0mIAJ14Rl+tLdaQfqWwv+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53QxAAAANwAAAAPAAAAAAAAAAAA&#10;AAAAAKECAABkcnMvZG93bnJldi54bWxQSwUGAAAAAAQABAD5AAAAkgMAAAAA&#10;" strokeweight="0"/>
                <v:shape id="Freeform 210" o:spid="_x0000_s1233" style="position:absolute;left:11741;top:9626;width:247;height:83;visibility:visible;mso-wrap-style:square;v-text-anchor:top" coordsize="3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b6A8UA&#10;AADcAAAADwAAAGRycy9kb3ducmV2LnhtbESPQWvCQBSE70L/w/IKXoJuYkUlukoRLL2JttTrM/vM&#10;hmbfxuxW4793BaHHYWa+YRarztbiQq2vHCvIhikI4sLpiksF31+bwQyED8gaa8ek4EYeVsuX3gJz&#10;7a68o8s+lCJC2OeowITQ5FL6wpBFP3QNcfROrrUYomxLqVu8Rrit5ShNJ9JixXHBYENrQ8Xv/s8q&#10;GG9+Mr0+mq1OssNuev5IppM6Uar/2r3PQQTqwn/42f7UCkbjN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BvoDxQAAANwAAAAPAAAAAAAAAAAAAAAAAJgCAABkcnMv&#10;ZG93bnJldi54bWxQSwUGAAAAAAQABAD1AAAAigMAAAAA&#10;" path="m,l19,13r20,l,xe" fillcolor="black" stroked="f">
                  <v:path arrowok="t" o:connecttype="custom" o:connectlocs="0,0;12065,8255;24765,8255;0,0" o:connectangles="0,0,0,0"/>
                </v:shape>
                <v:shape id="Freeform 211" o:spid="_x0000_s1234" style="position:absolute;left:11741;top:9626;width:247;height:83;visibility:visible;mso-wrap-style:square;v-text-anchor:top" coordsize="3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dccA&#10;AADcAAAADwAAAGRycy9kb3ducmV2LnhtbESPQWvCQBSE7wX/w/IKvRTdGKRI6iYUQRBaRWMo7e2R&#10;fSbB7NuQ3WraX+8KBY/DzHzDLLLBtOJMvWssK5hOIhDEpdUNVwqKw2o8B+E8ssbWMin4JQdZOnpY&#10;YKLthfd0zn0lAoRdggpq77tESlfWZNBNbEccvKPtDfog+0rqHi8BbloZR9GLNNhwWKixo2VN5Sn/&#10;MQo+6bnAj813vtk1/u99W66ir7hV6ulxeHsF4Wnw9/B/e60VxLMZ3M6EIy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7jPnXHAAAA3AAAAA8AAAAAAAAAAAAAAAAAmAIAAGRy&#10;cy9kb3ducmV2LnhtbFBLBQYAAAAABAAEAPUAAACMAwAAAAA=&#10;" path="m,l19,13r20,l,xe" filled="f" strokeweight="0">
                  <v:path arrowok="t" o:connecttype="custom" o:connectlocs="0,0;12065,8255;24765,8255;0,0" o:connectangles="0,0,0,0"/>
                </v:shape>
                <v:shape id="Freeform 212" o:spid="_x0000_s1235" style="position:absolute;left:11741;top:9626;width:641;height:83;visibility:visible;mso-wrap-style:square;v-text-anchor:top" coordsize="1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vL5cMA&#10;AADcAAAADwAAAGRycy9kb3ducmV2LnhtbESPT4vCMBTE7wt+h/CEva3plrqu1SgiiL3657K3R/NM&#10;yjYvpYna/fZGEPY4zMxvmOV6cK24UR8azwo+JxkI4trrho2C82n38Q0iRGSNrWdS8EcB1qvR2xJL&#10;7e98oNsxGpEgHEpUYGPsSilDbclhmPiOOHkX3zuMSfZG6h7vCe5amWfZl3TYcFqw2NHWUv17vDoF&#10;h2oWfua8P5mw0XaaV8V8Zwql3sfDZgEi0hD/w692pRXkxRSeZ9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7vL5cMAAADcAAAADwAAAAAAAAAAAAAAAACYAgAAZHJzL2Rv&#10;d25yZXYueG1sUEsFBgAAAAAEAAQA9QAAAIgDAAAAAA==&#10;" path="m,l39,13r62,l,xe" fillcolor="black" stroked="f">
                  <v:path arrowok="t" o:connecttype="custom" o:connectlocs="0,0;24765,8255;64135,8255;0,0" o:connectangles="0,0,0,0"/>
                </v:shape>
                <v:shape id="Freeform 213" o:spid="_x0000_s1236" style="position:absolute;left:11741;top:9626;width:641;height:83;visibility:visible;mso-wrap-style:square;v-text-anchor:top" coordsize="1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8AA&#10;AADcAAAADwAAAGRycy9kb3ducmV2LnhtbERPy4rCMBTdD/gP4QruxnREZKymIqIgLgQf4Pba3GlL&#10;m5uaRK1/PxkQZnk47/miM414kPOVZQVfwwQEcW51xYWC82nz+Q3CB2SNjWVS8CIPi6z3McdU2ycf&#10;6HEMhYgh7FNUUIbQplL6vCSDfmhb4sj9WGcwROgKqR0+Y7hp5ChJJtJgxbGhxJZWJeX18W4ULN36&#10;Mj230/1tv9tRnLaWV6yVGvS75QxEoC78i9/urVYwGk/g70w8AjL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JE+8AAAADcAAAADwAAAAAAAAAAAAAAAACYAgAAZHJzL2Rvd25y&#10;ZXYueG1sUEsFBgAAAAAEAAQA9QAAAIUDAAAAAA==&#10;" path="m,l39,13r62,l,xe" filled="f" strokeweight="0">
                  <v:path arrowok="t" o:connecttype="custom" o:connectlocs="0,0;24765,8255;64135,8255;0,0" o:connectangles="0,0,0,0"/>
                </v:shape>
                <v:shape id="Freeform 214" o:spid="_x0000_s1237" style="position:absolute;left:11988;top:9709;width:394;height:101;visibility:visible;mso-wrap-style:square;v-text-anchor:top" coordsize="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GjBcYA&#10;AADcAAAADwAAAGRycy9kb3ducmV2LnhtbESPzWrDMBCE74G8g9hCLyGRa0wT3MgmCS340EuTEMht&#10;sba2qbUylvzTt68KhR6HmfmG2eezacVIvWssK3jaRCCIS6sbrhRcL2/rHQjnkTW2lknBNznIs+Vi&#10;j6m2E3/QePaVCBB2KSqove9SKV1Zk0G3sR1x8D5tb9AH2VdS9zgFuGllHEXP0mDDYaHGjk41lV/n&#10;wSg4HYdXvBc3MxRDsmreD6XesVPq8WE+vIDwNPv/8F+70AriZAu/Z8IRkN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5GjBcYAAADcAAAADwAAAAAAAAAAAAAAAACYAgAAZHJz&#10;L2Rvd25yZXYueG1sUEsFBgAAAAAEAAQA9QAAAIsDAAAAAA==&#10;" path="m,l62,,43,16,,xe" fillcolor="black" stroked="f">
                  <v:path arrowok="t" o:connecttype="custom" o:connectlocs="0,0;39370,0;27305,10160;0,0" o:connectangles="0,0,0,0"/>
                </v:shape>
                <v:shape id="Freeform 215" o:spid="_x0000_s1238" style="position:absolute;left:11988;top:9709;width:394;height:101;visibility:visible;mso-wrap-style:square;v-text-anchor:top" coordsize="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UA38EA&#10;AADcAAAADwAAAGRycy9kb3ducmV2LnhtbERPzWqDQBC+F/oOyxR6a9aEJinWVUxBzKnUmAcY3IlK&#10;3Flxt2rfvnso9Pjx/SfZagYx0+R6ywq2mwgEcWN1z62Ca128vIFwHlnjYJkU/JCDLH18SDDWduGK&#10;5otvRQhhF6OCzvsxltI1HRl0GzsSB+5mJ4M+wKmVesIlhJtB7qLoIA32HBo6HOmjo+Z++TYKTvLz&#10;eqsOZVF/lcd+KU7tUu9zpZ6f1vwdhKfV/4v/3GetYPca1oYz4QjI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lAN/BAAAA3AAAAA8AAAAAAAAAAAAAAAAAmAIAAGRycy9kb3du&#10;cmV2LnhtbFBLBQYAAAAABAAEAPUAAACGAwAAAAA=&#10;" path="m,l62,,43,16,,xe" filled="f" strokeweight="0">
                  <v:path arrowok="t" o:connecttype="custom" o:connectlocs="0,0;39370,0;27305,10160;0,0" o:connectangles="0,0,0,0"/>
                </v:shape>
                <v:shape id="Freeform 216" o:spid="_x0000_s1239" style="position:absolute;left:12001;top:9810;width:260;height:108;visibility:visible;mso-wrap-style:square;v-text-anchor:top" coordsize="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N8QA&#10;AADcAAAADwAAAGRycy9kb3ducmV2LnhtbESPW2vCQBSE3wv9D8sRfKsbL5QmukoRvDy1Nur7IXtM&#10;gtmzS3aj8d+7hUIfh5n5hlmsetOIG7W+tqxgPEpAEBdW11wqOB03bx8gfEDW2FgmBQ/ysFq+viww&#10;0/bOP3TLQykihH2GCqoQXCalLyoy6EfWEUfvYluDIcq2lLrFe4SbRk6S5F0arDkuVOhoXVFxzTuj&#10;wHSbWerO++3jayp3h2+Xd32aKzUc9J9zEIH68B/+a++1gskshd8z8QjI5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4bTfEAAAA3AAAAA8AAAAAAAAAAAAAAAAAmAIAAGRycy9k&#10;b3ducmV2LnhtbFBLBQYAAAAABAAEAPUAAACJAwAAAAA=&#10;" path="m,l41,,22,17,,xe" fillcolor="black" stroked="f">
                  <v:path arrowok="t" o:connecttype="custom" o:connectlocs="0,0;26035,0;13970,10795;0,0" o:connectangles="0,0,0,0"/>
                </v:shape>
                <v:shape id="Freeform 217" o:spid="_x0000_s1240" style="position:absolute;left:12001;top:9810;width:260;height:108;visibility:visible;mso-wrap-style:square;v-text-anchor:top" coordsize="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2qS78A&#10;AADcAAAADwAAAGRycy9kb3ducmV2LnhtbERPy4rCMBTdC/5DuII7TRXbDh2jiCC4KYwPcHtp7rRl&#10;mpvSxLb+vVkMuDyc93Y/mkb01LnasoLVMgJBXFhdc6ngfjstvkA4j6yxsUwKXuRgv5tOtphpO/CF&#10;+qsvRQhhl6GCyvs2k9IVFRl0S9sSB+7XdgZ9gF0pdYdDCDeNXEdRIg3WHBoqbOlYUfF3fRoFcarj&#10;NNeY+Ojwc+I+TTaPHJWaz8bDNwhPo/+I/91nrWAdh/nhTDgCcvc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HLapLvwAAANwAAAAPAAAAAAAAAAAAAAAAAJgCAABkcnMvZG93bnJl&#10;di54bWxQSwUGAAAAAAQABAD1AAAAhAMAAAAA&#10;" path="m,l41,,22,17,,xe" filled="f" strokeweight="0">
                  <v:path arrowok="t" o:connecttype="custom" o:connectlocs="0,0;26035,0;13970,10795;0,0" o:connectangles="0,0,0,0"/>
                </v:shape>
                <v:shape id="Freeform 218" o:spid="_x0000_s1241" style="position:absolute;left:11861;top:9709;width:400;height:101;visibility:visible;mso-wrap-style:square;v-text-anchor:top" coordsize="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YWcMA&#10;AADcAAAADwAAAGRycy9kb3ducmV2LnhtbESPT4vCMBTE7wt+h/AEb2uqqyLVVERZ1qt/YK+P5m1b&#10;27yUJGr1028EweMwM79hlqvONOJKzleWFYyGCQji3OqKCwWn4/fnHIQPyBoby6TgTh5WWe9jiam2&#10;N97T9RAKESHsU1RQhtCmUvq8JIN+aFvi6P1ZZzBE6QqpHd4i3DRynCQzabDiuFBiS5uS8vpwMQqs&#10;n++2rj5PpsX+cXzQ7xd1zY9Sg363XoAI1IV3+NXeaQXj6QieZ+IR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3tYWcMAAADcAAAADwAAAAAAAAAAAAAAAACYAgAAZHJzL2Rv&#10;d25yZXYueG1sUEsFBgAAAAAEAAQA9QAAAIgDAAAAAA==&#10;" path="m,l22,16r41,l,xe" fillcolor="black" stroked="f">
                  <v:path arrowok="t" o:connecttype="custom" o:connectlocs="0,0;13970,10160;40005,10160;0,0" o:connectangles="0,0,0,0"/>
                </v:shape>
                <v:shape id="Freeform 219" o:spid="_x0000_s1242" style="position:absolute;left:11861;top:9709;width:400;height:101;visibility:visible;mso-wrap-style:square;v-text-anchor:top" coordsize="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GCG8UA&#10;AADcAAAADwAAAGRycy9kb3ducmV2LnhtbESPQWvCQBSE74L/YXmF3nTTQEuNrlKEQi9CTaPg7ZF9&#10;Jmuzb2N2Nem/7wqCx2FmvmEWq8E24kqdN44VvEwTEMSl04YrBcXP5+QdhA/IGhvHpOCPPKyW49EC&#10;M+163tI1D5WIEPYZKqhDaDMpfVmTRT91LXH0jq6zGKLsKqk77CPcNjJNkjdp0XBcqLGldU3lb36x&#10;CuzG6/PeXfrdbLspzClt19/2oNTz0/AxBxFoCI/wvf2lFaSvKdzOxCM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YIbxQAAANwAAAAPAAAAAAAAAAAAAAAAAJgCAABkcnMv&#10;ZG93bnJldi54bWxQSwUGAAAAAAQABAD1AAAAigMAAAAA&#10;" path="m,l22,16r41,l,xe" filled="f" strokeweight="0">
                  <v:path arrowok="t" o:connecttype="custom" o:connectlocs="0,0;13970,10160;40005,10160;0,0" o:connectangles="0,0,0,0"/>
                </v:shape>
                <v:shape id="Freeform 220" o:spid="_x0000_s1243" style="position:absolute;left:11861;top:9709;width:400;height:101;visibility:visible;mso-wrap-style:square;v-text-anchor:top" coordsize="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jtcMA&#10;AADcAAAADwAAAGRycy9kb3ducmV2LnhtbESPT4vCMBTE74LfIbwFb5quriLVVMRl0at/YK+P5m1b&#10;27yUJGr105sFweMwM79hlqvONOJKzleWFXyOEhDEudUVFwpOx5/hHIQPyBoby6TgTh5WWb+3xFTb&#10;G+/pegiFiBD2KSooQ2hTKX1ekkE/si1x9P6sMxiidIXUDm8Rbho5TpKZNFhxXCixpU1JeX24GAXW&#10;z3ffrj5/TYv94/ig3wl1zVapwUe3XoAI1IV3+NXeaQXj6QT+z8QjIL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VjtcMAAADcAAAADwAAAAAAAAAAAAAAAACYAgAAZHJzL2Rv&#10;d25yZXYueG1sUEsFBgAAAAAEAAQA9QAAAIgDAAAAAA==&#10;" path="m,l20,,63,16,,xe" fillcolor="black" stroked="f">
                  <v:path arrowok="t" o:connecttype="custom" o:connectlocs="0,0;12700,0;40005,10160;0,0" o:connectangles="0,0,0,0"/>
                </v:shape>
                <v:shape id="Freeform 221" o:spid="_x0000_s1244" style="position:absolute;left:11861;top:9709;width:400;height:101;visibility:visible;mso-wrap-style:square;v-text-anchor:top" coordsize="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S/9MYA&#10;AADcAAAADwAAAGRycy9kb3ducmV2LnhtbESPzWrDMBCE74W8g9hAb41c04TUiWxKoNCLIc5PIbfF&#10;2tpurZVrKbHz9lGg0OMwM98w62w0rbhQ7xrLCp5nEQji0uqGKwWH/fvTEoTzyBpby6TgSg6ydPKw&#10;xkTbgQu67HwlAoRdggpq77tESlfWZNDNbEccvC/bG/RB9pXUPQ4BbloZR9FCGmw4LNTY0aam8md3&#10;NgpM7vTvpz0Px9ciPzTfcbfZmpNSj9PxbQXC0+j/w3/tD60gnr/A/Uw4AjK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S/9MYAAADcAAAADwAAAAAAAAAAAAAAAACYAgAAZHJz&#10;L2Rvd25yZXYueG1sUEsFBgAAAAAEAAQA9QAAAIsDAAAAAA==&#10;" path="m,l20,,63,16,,xe" filled="f" strokeweight="0">
                  <v:path arrowok="t" o:connecttype="custom" o:connectlocs="0,0;12700,0;40005,10160;0,0" o:connectangles="0,0,0,0"/>
                </v:shape>
                <v:shape id="Freeform 222" o:spid="_x0000_s1245" style="position:absolute;left:18135;top:11842;width:273;height:102;visibility:visible;mso-wrap-style:square;v-text-anchor:top" coordsize="4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9O4cQA&#10;AADcAAAADwAAAGRycy9kb3ducmV2LnhtbESP0WrCQBRE3wv+w3KFvjUbAxFJXUXEYmkFMe0HXLK3&#10;STB7N+yuJv59VxB8HGbmDLNcj6YTV3K+taxglqQgiCurW64V/P58vC1A+ICssbNMCm7kYb2avCyx&#10;0HbgE13LUIsIYV+ggiaEvpDSVw0Z9IntiaP3Z53BEKWrpXY4RLjpZJamc2mw5bjQYE/bhqpzeTEK&#10;jl86393S/aZ2x8vBZuX3fghOqdfpuHkHEWgMz/Cj/akVZHkO9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fTuHEAAAA3AAAAA8AAAAAAAAAAAAAAAAAmAIAAGRycy9k&#10;b3ducmV2LnhtbFBLBQYAAAAABAAEAPUAAACJAwAAAAA=&#10;" path="m20,l,16r43,l20,xe" fillcolor="black" stroked="f">
                  <v:path arrowok="t" o:connecttype="custom" o:connectlocs="12700,0;0,10160;27305,10160;12700,0" o:connectangles="0,0,0,0"/>
                </v:shape>
                <v:shape id="Freeform 223" o:spid="_x0000_s1246" style="position:absolute;left:18135;top:11842;width:273;height:102;visibility:visible;mso-wrap-style:square;v-text-anchor:top" coordsize="4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IsX8YA&#10;AADcAAAADwAAAGRycy9kb3ducmV2LnhtbESPQWvCQBSE7wX/w/IKvYhuGqgk0VWkUAi0FKotXh/Z&#10;ZzY0+zbNrib++64geBxm5htmtRltK87U+8axgud5AoK4crrhWsH3/m2WgfABWWPrmBRcyMNmPXlY&#10;YaHdwF903oVaRAj7AhWYELpCSl8ZsujnriOO3tH1FkOUfS11j0OE21amSbKQFhuOCwY7ejVU/e5O&#10;VsHpY3ro0vw9Hy7205TT8ucvz1qlnh7H7RJEoDHcw7d2qRWkLwu4no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IsX8YAAADcAAAADwAAAAAAAAAAAAAAAACYAgAAZHJz&#10;L2Rvd25yZXYueG1sUEsFBgAAAAAEAAQA9QAAAIsDAAAAAA==&#10;" path="m20,l,16r43,l20,xe" filled="f" strokeweight="0">
                  <v:path arrowok="t" o:connecttype="custom" o:connectlocs="12700,0;0,10160;27305,10160;12700,0" o:connectangles="0,0,0,0"/>
                </v:shape>
                <v:shape id="Freeform 224" o:spid="_x0000_s1247" style="position:absolute;left:18027;top:11944;width:381;height:101;visibility:visible;mso-wrap-style:square;v-text-anchor:top" coordsize="6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9NDcUA&#10;AADcAAAADwAAAGRycy9kb3ducmV2LnhtbESPS4vCQBCE74L/YWjBm04UfBAdRYRd3cOCT9Bbm2mT&#10;YKYnZMYY//3OwsIei6r6ipovG1OImiqXW1Yw6EcgiBOrc04VnI4fvSkI55E1FpZJwZscLBft1hxj&#10;bV+8p/rgUxEg7GJUkHlfxlK6JCODrm9L4uDdbWXQB1mlUlf4CnBTyGEUjaXBnMNChiWtM0oeh6dR&#10;QP77lmy+dvSO8s/x/jotRpf6rFS306xmIDw1/j/8195qBcPRBH7PhCM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b00NxQAAANwAAAAPAAAAAAAAAAAAAAAAAJgCAABkcnMv&#10;ZG93bnJldi54bWxQSwUGAAAAAAQABAD1AAAAigMAAAAA&#10;" path="m17,l,16r60,l17,xe" fillcolor="black" stroked="f">
                  <v:path arrowok="t" o:connecttype="custom" o:connectlocs="10795,0;0,10160;38100,10160;10795,0" o:connectangles="0,0,0,0"/>
                </v:shape>
                <v:shape id="Freeform 225" o:spid="_x0000_s1248" style="position:absolute;left:18027;top:11944;width:381;height:101;visibility:visible;mso-wrap-style:square;v-text-anchor:top" coordsize="60,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19F8MA&#10;AADcAAAADwAAAGRycy9kb3ducmV2LnhtbESPwWrCQBCG74W+wzIFb3VjQA3RVUpB7KVFjXgesmMS&#10;zc6G7FbTt+8cBI/DP/833yzXg2vVjfrQeDYwGSegiEtvG64MHIvNewYqRGSLrWcy8EcB1qvXlyXm&#10;1t95T7dDrJRAOORooI6xy7UOZU0Ow9h3xJKdfe8wythX2vZ4F7hrdZokM+2wYblQY0efNZXXw68T&#10;jYKqecPfk238ycrdiYrMpRdjRm/DxwJUpCE+lx/tL2sgnYqtPCME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19F8MAAADcAAAADwAAAAAAAAAAAAAAAACYAgAAZHJzL2Rv&#10;d25yZXYueG1sUEsFBgAAAAAEAAQA9QAAAIgDAAAAAA==&#10;" path="m17,l,16r60,l17,xe" filled="f" strokeweight="0">
                  <v:path arrowok="t" o:connecttype="custom" o:connectlocs="10795,0;0,10160;38100,10160;10795,0" o:connectangles="0,0,0,0"/>
                </v:shape>
                <v:shape id="Freeform 226" o:spid="_x0000_s1249" style="position:absolute;left:18027;top:12045;width:635;height:96;visibility:visible;mso-wrap-style:square;v-text-anchor:top" coordsize="10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teXMYA&#10;AADcAAAADwAAAGRycy9kb3ducmV2LnhtbESPQWvCQBSE70L/w/IK3nRjoFZjNmILBQ8VqYrg7ZF9&#10;JqHZtyG7TVJ/vSsUehxm5hsmXQ+mFh21rrKsYDaNQBDnVldcKDgdPyYLEM4ja6wtk4JfcrDOnkYp&#10;Jtr2/EXdwRciQNglqKD0vkmkdHlJBt3UNsTBu9rWoA+yLaRusQ9wU8s4iubSYMVhocSG3kvKvw8/&#10;RoHtdrdFH9vZeXPZf85fl2/Eu0Gp8fOwWYHwNPj/8F97qxXEL0t4nAlHQG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teXMYAAADcAAAADwAAAAAAAAAAAAAAAACYAgAAZHJz&#10;L2Rvd25yZXYueG1sUEsFBgAAAAAEAAQA9QAAAIsDAAAAAA==&#10;" path="m,l60,r40,15l,xe" fillcolor="black" stroked="f">
                  <v:path arrowok="t" o:connecttype="custom" o:connectlocs="0,0;38100,0;63500,9525;0,0" o:connectangles="0,0,0,0"/>
                </v:shape>
                <v:shape id="Freeform 227" o:spid="_x0000_s1250" style="position:absolute;left:18027;top:12045;width:635;height:96;visibility:visible;mso-wrap-style:square;v-text-anchor:top" coordsize="10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8cSsEA&#10;AADcAAAADwAAAGRycy9kb3ducmV2LnhtbERP2YrCMBR9H/AfwhV809QVqY3iOIgDA4LLB1yb24U2&#10;N6WJWv36ycPAPB7Onmw6U4sHta60rGA8ikAQp1aXnCu4XvbDJQjnkTXWlknBixxs1r2PBGNtn3yi&#10;x9nnIoSwi1FB4X0TS+nSggy6kW2IA5fZ1qAPsM2lbvEZwk0tJ1G0kAZLDg0FNrQrKK3Od6OAysvu&#10;6/ieV7ef2d3vs89DXuFUqUG/265AeOr8v/jP/a0VTBZhfjgTj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fHErBAAAA3AAAAA8AAAAAAAAAAAAAAAAAmAIAAGRycy9kb3du&#10;cmV2LnhtbFBLBQYAAAAABAAEAPUAAACGAwAAAAA=&#10;" path="m,l60,r40,15l,xe" filled="f" strokeweight="0">
                  <v:path arrowok="t" o:connecttype="custom" o:connectlocs="0,0;38100,0;63500,9525;0,0" o:connectangles="0,0,0,0"/>
                </v:shape>
                <v:shape id="Freeform 228" o:spid="_x0000_s1251" style="position:absolute;left:18408;top:12045;width:254;height:96;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JBhsMA&#10;AADcAAAADwAAAGRycy9kb3ducmV2LnhtbESPQYvCMBSE78L+h/AWvNlUD0W6RhFhV8GLVi97ezRv&#10;27LNS2miaf+9EQSPw8x8w6w2g2nFnXrXWFYwT1IQxKXVDVcKrpfv2RKE88gaW8ukYCQHm/XHZIW5&#10;toHPdC98JSKEXY4Kau+7XEpX1mTQJbYjjt6f7Q36KPtK6h5DhJtWLtI0kwYbjgs1drSrqfwvbkZB&#10;djmZ3/Gmi2Mwh5+s2AdXjUGp6eew/QLhafDv8Kt90AoW2Ry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JBhsMAAADcAAAADwAAAAAAAAAAAAAAAACYAgAAZHJzL2Rv&#10;d25yZXYueG1sUEsFBgAAAAAEAAQA9QAAAIgDAAAAAA==&#10;" path="m,l21,,40,15,,xe" fillcolor="black" stroked="f">
                  <v:path arrowok="t" o:connecttype="custom" o:connectlocs="0,0;13335,0;25400,9525;0,0" o:connectangles="0,0,0,0"/>
                </v:shape>
                <v:shape id="Freeform 229" o:spid="_x0000_s1252" style="position:absolute;left:18408;top:12045;width:254;height:96;visibility:visible;mso-wrap-style:square;v-text-anchor:top" coordsize="40,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iJpMYA&#10;AADcAAAADwAAAGRycy9kb3ducmV2LnhtbESP3WrCQBSE7wu+w3IE7+rGQK2krlKFQlAp+IP08pA9&#10;ZkOzZ2N21fj2bqHg5TAz3zDTeWdrcaXWV44VjIYJCOLC6YpLBYf91+sEhA/IGmvHpOBOHuaz3ssU&#10;M+1uvKXrLpQiQthnqMCE0GRS+sKQRT90DXH0Tq61GKJsS6lbvEW4rWWaJGNpseK4YLChpaHid3ex&#10;CvZmPVmE9c959Xb8fl+cNvnxbHKlBv3u8wNEoC48w//tXCtIxyn8nYlH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4iJpMYAAADcAAAADwAAAAAAAAAAAAAAAACYAgAAZHJz&#10;L2Rvd25yZXYueG1sUEsFBgAAAAAEAAQA9QAAAIsDAAAAAA==&#10;" path="m,l21,,40,15,,xe" filled="f" strokeweight="0">
                  <v:path arrowok="t" o:connecttype="custom" o:connectlocs="0,0;13335,0;25400,9525;0,0" o:connectangles="0,0,0,0"/>
                </v:shape>
                <v:shape id="Freeform 230" o:spid="_x0000_s1253" style="position:absolute;left:18135;top:11944;width:407;height:101;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4WsUA&#10;AADcAAAADwAAAGRycy9kb3ducmV2LnhtbESPT2vCQBTE7wW/w/KE3nSjQiqpm6BCbWku/ik9P3Zf&#10;k2D2bZpdNf323YLQ4zAzv2FWxWBbcaXeN44VzKYJCGLtTMOVgo/Ty2QJwgdkg61jUvBDHop89LDC&#10;zLgbH+h6DJWIEPYZKqhD6DIpva7Jop+6jjh6X663GKLsK2l6vEW4beU8SVJpseG4UGNH25r0+Xix&#10;Cspm/5T6T9rs5HsZvl8v+jQrtVKP42H9DCLQEP7D9/abUTBPF/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DhaxQAAANwAAAAPAAAAAAAAAAAAAAAAAJgCAABkcnMv&#10;ZG93bnJldi54bWxQSwUGAAAAAAQABAD1AAAAigMAAAAA&#10;" path="m,l43,16r21,l,xe" fillcolor="black" stroked="f">
                  <v:path arrowok="t" o:connecttype="custom" o:connectlocs="0,0;27305,10160;40640,10160;0,0" o:connectangles="0,0,0,0"/>
                </v:shape>
                <v:shape id="Freeform 231" o:spid="_x0000_s1254" style="position:absolute;left:18135;top:11944;width:407;height:101;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VL88QA&#10;AADcAAAADwAAAGRycy9kb3ducmV2LnhtbESPQWvCQBSE7wX/w/IEb3WjtEGiq4gQ4k2aluLxmX1u&#10;otm3Ibs16b/vFgo9DjPzDbPZjbYVD+p941jBYp6AIK6cbtgo+HjPn1cgfEDW2DomBd/kYbedPG0w&#10;027gN3qUwYgIYZ+hgjqELpPSVzVZ9HPXEUfv6nqLIcreSN3jEOG2lcskSaXFhuNCjR0daqru5ZdV&#10;UBWv+pabsz7l5nMo00txHItCqdl03K9BBBrDf/ivfdQKlukL/J6JR0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S/PEAAAA3AAAAA8AAAAAAAAAAAAAAAAAmAIAAGRycy9k&#10;b3ducmV2LnhtbFBLBQYAAAAABAAEAPUAAACJAwAAAAA=&#10;" path="m,l43,16r21,l,xe" filled="f" strokeweight="0">
                  <v:path arrowok="t" o:connecttype="custom" o:connectlocs="0,0;27305,10160;40640,10160;0,0" o:connectangles="0,0,0,0"/>
                </v:shape>
                <v:shape id="Freeform 232" o:spid="_x0000_s1255" style="position:absolute;left:18135;top:11944;width:407;height:101;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FtcUA&#10;AADcAAAADwAAAGRycy9kb3ducmV2LnhtbESPT2vCQBTE7wW/w/KE3nSjYCqpm6BCbWku/ik9P3Zf&#10;k2D2bZpdNf323YLQ4zAzv2FWxWBbcaXeN44VzKYJCGLtTMOVgo/Ty2QJwgdkg61jUvBDHop89LDC&#10;zLgbH+h6DJWIEPYZKqhD6DIpva7Jop+6jjh6X663GKLsK2l6vEW4beU8SVJpseG4UGNH25r0+Xix&#10;Cspm/5T6T9rs5HsZvl8v+jQrtVKP42H9DCLQEP7D9/abUTBPF/B3Jh4B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WQW1xQAAANwAAAAPAAAAAAAAAAAAAAAAAJgCAABkcnMv&#10;ZG93bnJldi54bWxQSwUGAAAAAAQABAD1AAAAigMAAAAA&#10;" path="m,l43,,64,16,,xe" fillcolor="black" stroked="f">
                  <v:path arrowok="t" o:connecttype="custom" o:connectlocs="0,0;27305,0;40640,10160;0,0" o:connectangles="0,0,0,0"/>
                </v:shape>
                <v:shape id="Freeform 233" o:spid="_x0000_s1256" style="position:absolute;left:18135;top:11944;width:407;height:101;visibility:visible;mso-wrap-style:square;v-text-anchor:top" coordsize="64,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wH8MA&#10;AADcAAAADwAAAGRycy9kb3ducmV2LnhtbESPQWvCQBSE7wX/w/KE3upGoaFEVxEhxFsxLeLxmX1u&#10;otm3Ibua9N+7hUKPw8x8w6w2o23Fg3rfOFYwnyUgiCunGzYKvr/ytw8QPiBrbB2Tgh/ysFlPXlaY&#10;aTfwgR5lMCJC2GeooA6hy6T0VU0W/cx1xNG7uN5iiLI3Uvc4RLht5SJJUmmx4bhQY0e7mqpbebcK&#10;quJdX3Nz0p+5OQ5lei72Y1Eo9Todt0sQgcbwH/5r77WCRZrC75l4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twH8MAAADcAAAADwAAAAAAAAAAAAAAAACYAgAAZHJzL2Rv&#10;d25yZXYueG1sUEsFBgAAAAAEAAQA9QAAAIgDAAAAAA==&#10;" path="m,l43,,64,16,,xe" filled="f" strokeweight="0">
                  <v:path arrowok="t" o:connecttype="custom" o:connectlocs="0,0;27305,0;40640,10160;0,0" o:connectangles="0,0,0,0"/>
                </v:shape>
                <v:shape id="Freeform 234" o:spid="_x0000_s1257" style="position:absolute;left:18662;top:12141;width:241;height:82;visibility:visible;mso-wrap-style:square;v-text-anchor:top" coordsize="3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3gssYA&#10;AADcAAAADwAAAGRycy9kb3ducmV2LnhtbESPT2vCQBTE74V+h+UJvRTdRPxHdJW2IHgQQSuIt0f2&#10;mY1m34bs1qTfvisIPQ4z8xtmsepsJe7U+NKxgnSQgCDOnS65UHD8XvdnIHxA1lg5JgW/5GG1fH1Z&#10;YKZdy3u6H0IhIoR9hgpMCHUmpc8NWfQDVxNH7+IaiyHKppC6wTbCbSWHSTKRFkuOCwZr+jKU3w4/&#10;VkG7OfKo8Nv3XXq+VqO1+UxP471Sb73uYw4iUBf+w8/2RisYTqbwOBOP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3gssYAAADcAAAADwAAAAAAAAAAAAAAAACYAgAAZHJz&#10;L2Rvd25yZXYueG1sUEsFBgAAAAAEAAQA9QAAAIsDAAAAAA==&#10;" path="m,l19,13r19,l,xe" fillcolor="black" stroked="f">
                  <v:path arrowok="t" o:connecttype="custom" o:connectlocs="0,0;12065,8255;24130,8255;0,0" o:connectangles="0,0,0,0"/>
                </v:shape>
                <v:shape id="Freeform 235" o:spid="_x0000_s1258" style="position:absolute;left:18662;top:12141;width:241;height:82;visibility:visible;mso-wrap-style:square;v-text-anchor:top" coordsize="3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ZyacMA&#10;AADcAAAADwAAAGRycy9kb3ducmV2LnhtbERPTU/CQBC9k/gfNmPihcgWDq1WFoIkRiMcsBrOk+7Y&#10;bezONt0F6r93DiYcX973cj36Tp1piG1gA/NZBoq4DrblxsDX58v9A6iYkC12gcnAL0VYr24mSyxt&#10;uPAHnavUKAnhWKIBl1Jfah1rRx7jLPTEwn2HwWMSODTaDniRcN/pRZbl2mPL0uCwp62j+qc6eel9&#10;9t3jptoVx33+ejwUxcn171Nj7m7HzROoRGO6iv/db9bAIpe1ckaO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ZyacMAAADcAAAADwAAAAAAAAAAAAAAAACYAgAAZHJzL2Rv&#10;d25yZXYueG1sUEsFBgAAAAAEAAQA9QAAAIgDAAAAAA==&#10;" path="m,l19,13r19,l,xe" filled="f" strokeweight="0">
                  <v:path arrowok="t" o:connecttype="custom" o:connectlocs="0,0;12065,8255;24130,8255;0,0" o:connectangles="0,0,0,0"/>
                </v:shape>
                <v:shape id="Freeform 236" o:spid="_x0000_s1259" style="position:absolute;left:18662;top:12141;width:635;height:82;visibility:visible;mso-wrap-style:square;v-text-anchor:top" coordsize="10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EJ8MA&#10;AADcAAAADwAAAGRycy9kb3ducmV2LnhtbESP3WoCMRSE7wu+QzhCb0rNVlTsahQRhHrpzwMcNsfN&#10;4uZkTdLdrU/fCIKXw8x8wyzXva1FSz5UjhV8jTIQxIXTFZcKzqfd5xxEiMgaa8ek4I8CrFeDtyXm&#10;2nV8oPYYS5EgHHJUYGJscilDYchiGLmGOHkX5y3GJH0ptccuwW0tx1k2kxYrTgsGG9oaKq7HX6tg&#10;ejjdzP7G7Vl282zi3f2jKO9KvQ/7zQJEpD6+ws/2j1Ywnn3D40w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G+EJ8MAAADcAAAADwAAAAAAAAAAAAAAAACYAgAAZHJzL2Rv&#10;d25yZXYueG1sUEsFBgAAAAAEAAQA9QAAAIgDAAAAAA==&#10;" path="m,l38,13r62,l,xe" fillcolor="black" stroked="f">
                  <v:path arrowok="t" o:connecttype="custom" o:connectlocs="0,0;24130,8255;63500,8255;0,0" o:connectangles="0,0,0,0"/>
                </v:shape>
                <v:shape id="Freeform 237" o:spid="_x0000_s1260" style="position:absolute;left:18662;top:12141;width:635;height:82;visibility:visible;mso-wrap-style:square;v-text-anchor:top" coordsize="10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Y5MEA&#10;AADcAAAADwAAAGRycy9kb3ducmV2LnhtbERPTYvCMBC9C/6HMMJeRFMVVKpRxEURD4rVi7ehGdti&#10;MylN1Lq/fnMQPD7e93zZmFI8qXaFZQWDfgSCOLW64EzB5bzpTUE4j6yxtEwK3uRguWi35hhr++IT&#10;PROfiRDCLkYFufdVLKVLczLo+rYiDtzN1gZ9gHUmdY2vEG5KOYyisTRYcGjIsaJ1Tuk9eRgF2+sI&#10;j4e0GeN1g3ucdv9M9fhV6qfTrGYgPDX+K/64d1rBcBLmhzPhCMjF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WmOTBAAAA3AAAAA8AAAAAAAAAAAAAAAAAmAIAAGRycy9kb3du&#10;cmV2LnhtbFBLBQYAAAAABAAEAPUAAACGAwAAAAA=&#10;" path="m,l38,13r62,l,xe" filled="f" strokeweight="0">
                  <v:path arrowok="t" o:connecttype="custom" o:connectlocs="0,0;24130,8255;63500,8255;0,0" o:connectangles="0,0,0,0"/>
                </v:shape>
                <v:shape id="Freeform 238" o:spid="_x0000_s1261" style="position:absolute;left:18903;top:12223;width:394;height:102;visibility:visible;mso-wrap-style:square;v-text-anchor:top" coordsize="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UV8YA&#10;AADcAAAADwAAAGRycy9kb3ducmV2LnhtbESPzWrDMBCE74W8g9hCLyWRY0Ia3MgmMS340EvSEMht&#10;sba2qbUylvzTt48KhR6HmfmG2WezacVIvWssK1ivIhDEpdUNVwoun+/LHQjnkTW2lknBDznI0sXD&#10;HhNtJz7RePaVCBB2CSqove8SKV1Zk0G3sh1x8L5sb9AH2VdS9zgFuGllHEVbabDhsFBjR3lN5fd5&#10;MAry4/CGt+JqhmLYPDcfh1Lv2Cn19DgfXkF4mv1/+K9daAXxyxp+z4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hUV8YAAADcAAAADwAAAAAAAAAAAAAAAACYAgAAZHJz&#10;L2Rvd25yZXYueG1sUEsFBgAAAAAEAAQA9QAAAIsDAAAAAA==&#10;" path="m,l62,,44,16,,xe" fillcolor="black" stroked="f">
                  <v:path arrowok="t" o:connecttype="custom" o:connectlocs="0,0;39370,0;27940,10160;0,0" o:connectangles="0,0,0,0"/>
                </v:shape>
                <v:shape id="Freeform 239" o:spid="_x0000_s1262" style="position:absolute;left:18903;top:12223;width:394;height:102;visibility:visible;mso-wrap-style:square;v-text-anchor:top" coordsize="6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9iMMA&#10;AADcAAAADwAAAGRycy9kb3ducmV2LnhtbESP0YrCMBRE34X9h3AX9k1TC6tSm4ouFH0StX7Apbm2&#10;xeamNFnb/fuNIPg4zMwZJt2MphUP6l1jWcF8FoEgLq1uuFJwLfLpCoTzyBpby6Tgjxxsso9Jiom2&#10;A5/pcfGVCBB2CSqove8SKV1Zk0E3sx1x8G62N+iD7CupexwC3LQyjqKFNNhwWKixo5+ayvvl1yjY&#10;yeP1dl7s8+K0XzZDvquG4nur1NfnuF2D8DT6d/jVPmgF8TKG55lwBG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H9iMMAAADcAAAADwAAAAAAAAAAAAAAAACYAgAAZHJzL2Rv&#10;d25yZXYueG1sUEsFBgAAAAAEAAQA9QAAAIgDAAAAAA==&#10;" path="m,l62,,44,16,,xe" filled="f" strokeweight="0">
                  <v:path arrowok="t" o:connecttype="custom" o:connectlocs="0,0;39370,0;27940,10160;0,0" o:connectangles="0,0,0,0"/>
                </v:shape>
                <v:shape id="Freeform 240" o:spid="_x0000_s1263" style="position:absolute;left:18916;top:12325;width:267;height:108;visibility:visible;mso-wrap-style:square;v-text-anchor:top" coordsize="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I38UA&#10;AADcAAAADwAAAGRycy9kb3ducmV2LnhtbESPQWsCMRSE7wX/Q3gFbzVbBVtWo1RBkNKKbkWvj81z&#10;d+nmJSRR1/56Uyj0OMzMN8x03plWXMiHxrKC50EGgri0uuFKwf5r9fQKIkRkja1lUnCjAPNZ72GK&#10;ubZX3tGliJVIEA45KqhjdLmUoazJYBhYR5y8k/UGY5K+ktrjNcFNK4dZNpYGG04LNTpa1lR+F2ej&#10;4NO/m+XPxu0PbfQf3WI7Kpw9KtV/7N4mICJ18T/8115rBcOXEfyeSU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wjfxQAAANwAAAAPAAAAAAAAAAAAAAAAAJgCAABkcnMv&#10;ZG93bnJldi54bWxQSwUGAAAAAAQABAD1AAAAigMAAAAA&#10;" path="m,l42,,23,17,,xe" fillcolor="black" stroked="f">
                  <v:path arrowok="t" o:connecttype="custom" o:connectlocs="0,0;26670,0;14605,10795;0,0" o:connectangles="0,0,0,0"/>
                </v:shape>
                <v:shape id="Freeform 241" o:spid="_x0000_s1264" style="position:absolute;left:18916;top:12325;width:267;height:108;visibility:visible;mso-wrap-style:square;v-text-anchor:top" coordsize="42,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U7ycUA&#10;AADcAAAADwAAAGRycy9kb3ducmV2LnhtbESPQWvCQBSE74X+h+UVvJS6MYi2qRupFYunQqx4fmRf&#10;k2D27ZLdxuivdwuCx2FmvmEWy8G0oqfON5YVTMYJCOLS6oYrBfufzcsrCB+QNbaWScGZPCzzx4cF&#10;ZtqeuKB+FyoRIewzVFCH4DIpfVmTQT+2jjh6v7YzGKLsKqk7PEW4aWWaJDNpsOG4UKOjz5rK4+7P&#10;KHh7vrj0uJ27Q+DvFa5bU5zTL6VGT8PHO4hAQ7iHb+2tVpDOp/B/Jh4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TvJxQAAANwAAAAPAAAAAAAAAAAAAAAAAJgCAABkcnMv&#10;ZG93bnJldi54bWxQSwUGAAAAAAQABAD1AAAAigMAAAAA&#10;" path="m,l42,,23,17,,xe" filled="f" strokeweight="0">
                  <v:path arrowok="t" o:connecttype="custom" o:connectlocs="0,0;26670,0;14605,10795;0,0" o:connectangles="0,0,0,0"/>
                </v:shape>
                <v:shape id="Freeform 242" o:spid="_x0000_s1265" style="position:absolute;left:18783;top:12223;width:400;height:102;visibility:visible;mso-wrap-style:square;v-text-anchor:top" coordsize="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OsQA&#10;AADcAAAADwAAAGRycy9kb3ducmV2LnhtbESPQWvCQBSE7wX/w/IK3uqmWq2kboJUpLlqCr0+sq9J&#10;avZt2N2a1F/fFQSPw8x8w2zy0XTiTM63lhU8zxIQxJXVLdcKPsv90xqED8gaO8uk4I885NnkYYOp&#10;tgMf6HwMtYgQ9ikqaELoUyl91ZBBP7M9cfS+rTMYonS11A6HCDednCfJShpsOS402NN7Q9Xp+GsU&#10;WL8udu7087KsD5fyQl8LGrsPpaaP4/YNRKAx3MO3dqEVzF+XcD0Tj4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1AjrEAAAA3AAAAA8AAAAAAAAAAAAAAAAAmAIAAGRycy9k&#10;b3ducmV2LnhtbFBLBQYAAAAABAAEAPUAAACJAwAAAAA=&#10;" path="m,l21,16r42,l,xe" fillcolor="black" stroked="f">
                  <v:path arrowok="t" o:connecttype="custom" o:connectlocs="0,0;13335,10160;40005,10160;0,0" o:connectangles="0,0,0,0"/>
                </v:shape>
                <v:shape id="Freeform 243" o:spid="_x0000_s1266" style="position:absolute;left:18783;top:12223;width:400;height:102;visibility:visible;mso-wrap-style:square;v-text-anchor:top" coordsize="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YeMMA&#10;AADcAAAADwAAAGRycy9kb3ducmV2LnhtbESPQYvCMBSE74L/ITzBm6b2oGvXKCIIXgR1VfD2aN62&#10;3W1eahNt/fdGEDwOM/MNM1u0phR3ql1hWcFoGIEgTq0uOFNw/FkPvkA4j6yxtEwKHuRgMe92Zpho&#10;2/Ce7gefiQBhl6CC3PsqkdKlORl0Q1sRB+/X1gZ9kHUmdY1NgJtSxlE0lgYLDgs5VrTKKf0/3IwC&#10;s3X6era35jTdb4/FX1ytduaiVL/XLr9BeGr9J/xub7SCeDKG15lw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0/YeMMAAADcAAAADwAAAAAAAAAAAAAAAACYAgAAZHJzL2Rv&#10;d25yZXYueG1sUEsFBgAAAAAEAAQA9QAAAIgDAAAAAA==&#10;" path="m,l21,16r42,l,xe" filled="f" strokeweight="0">
                  <v:path arrowok="t" o:connecttype="custom" o:connectlocs="0,0;13335,10160;40005,10160;0,0" o:connectangles="0,0,0,0"/>
                </v:shape>
                <v:shape id="Freeform 244" o:spid="_x0000_s1267" style="position:absolute;left:18783;top:12223;width:400;height:102;visibility:visible;mso-wrap-style:square;v-text-anchor:top" coordsize="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s51sIA&#10;AADcAAAADwAAAGRycy9kb3ducmV2LnhtbESPS4sCMRCE7wv+h9CCtzXja5VZo4gievUBXptJ78zo&#10;pDMkUUd/vRGEPRZV9RU1nTemEjdyvrSsoNdNQBBnVpecKzge1t8TED4ga6wsk4IHeZjPWl9TTLW9&#10;845u+5CLCGGfooIihDqV0mcFGfRdWxNH7886gyFKl0vt8B7hppL9JPmRBkuOCwXWtCwou+yvRoH1&#10;k+3KXc7DUb57Hp50GlBTbZTqtJvFL4hATfgPf9pbraA/HsP7TDwCcvY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aznWwgAAANwAAAAPAAAAAAAAAAAAAAAAAJgCAABkcnMvZG93&#10;bnJldi54bWxQSwUGAAAAAAQABAD1AAAAhwMAAAAA&#10;" path="m,l19,,63,16,,xe" fillcolor="black" stroked="f">
                  <v:path arrowok="t" o:connecttype="custom" o:connectlocs="0,0;12065,0;40005,10160;0,0" o:connectangles="0,0,0,0"/>
                </v:shape>
                <v:shape id="Freeform 245" o:spid="_x0000_s1268" style="position:absolute;left:18783;top:12223;width:400;height:102;visibility:visible;mso-wrap-style:square;v-text-anchor:top" coordsize="63,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zpkcIA&#10;AADcAAAADwAAAGRycy9kb3ducmV2LnhtbERPTWvCQBC9F/wPywi9NRtzaDW6ShEEL4GqUfA2ZMck&#10;NjsbsxuT/vvuodDj432vNqNpxJM6V1tWMItiEMSF1TWXCvLT7m0OwnlkjY1lUvBDDjbrycsKU20H&#10;PtDz6EsRQtilqKDyvk2ldEVFBl1kW+LA3Wxn0AfYlVJ3OIRw08gkjt+lwZpDQ4UtbSsqvo+9UWAy&#10;px8X2w/nxSHL63vSbr/MVanX6fi5BOFp9P/iP/deK0g+wtpwJhwB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nOmRwgAAANwAAAAPAAAAAAAAAAAAAAAAAJgCAABkcnMvZG93&#10;bnJldi54bWxQSwUGAAAAAAQABAD1AAAAhwMAAAAA&#10;" path="m,l19,,63,16,,xe" filled="f" strokeweight="0">
                  <v:path arrowok="t" o:connecttype="custom" o:connectlocs="0,0;12065,0;40005,10160;0,0" o:connectangles="0,0,0,0"/>
                </v:shape>
                <v:shape id="Freeform 246" o:spid="_x0000_s1269" style="position:absolute;left:20961;top:11455;width:171;height:57;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1VsYA&#10;AADcAAAADwAAAGRycy9kb3ducmV2LnhtbESPQWvCQBSE74X+h+UVeim60UPU6CohKnjwoGnp+TX7&#10;TNJm34bs1sR/7wqFHoeZ+YZZbQbTiCt1rrasYDKOQBAXVtdcKvh434/mIJxH1thYJgU3crBZPz+t&#10;MNG25zNdc1+KAGGXoILK+zaR0hUVGXRj2xIH72I7gz7IrpS6wz7ATSOnURRLgzWHhQpbyioqfvJf&#10;o+ArP/Xb7959xllWp8fdJE6jN1Tq9WVIlyA8Df4//Nc+aAXT2QIeZ8IRkO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ib1VsYAAADcAAAADwAAAAAAAAAAAAAAAACYAgAAZHJz&#10;L2Rvd25yZXYueG1sUEsFBgAAAAAEAAQA9QAAAIsDAAAAAA==&#10;" path="m7,l,9r27,l7,xe" fillcolor="black" stroked="f">
                  <v:path arrowok="t" o:connecttype="custom" o:connectlocs="4445,0;0,5715;17145,5715;4445,0" o:connectangles="0,0,0,0"/>
                </v:shape>
                <v:shape id="Freeform 247" o:spid="_x0000_s1270" style="position:absolute;left:20961;top:11455;width:171;height:57;visibility:visible;mso-wrap-style:square;v-text-anchor:top" coordsize="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7dK8IA&#10;AADcAAAADwAAAGRycy9kb3ducmV2LnhtbERPW2vCMBR+H/gfwhF8GZqusCHVKCJMhYHzBr4emmNT&#10;TE5KE23375eHwR4/vvt82TsrntSG2rOCt0kGgrj0uuZKweX8OZ6CCBFZo/VMCn4owHIxeJljoX3H&#10;R3qeYiVSCIcCFZgYm0LKUBpyGCa+IU7czbcOY4JtJXWLXQp3VuZZ9iEd1pwaDDa0NlTeTw+nIB7q&#10;7mv7/p3bh7lau7ns90fzqtRo2K9mICL18V/8595pBfk0zU9n0h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zt0rwgAAANwAAAAPAAAAAAAAAAAAAAAAAJgCAABkcnMvZG93&#10;bnJldi54bWxQSwUGAAAAAAQABAD1AAAAhwMAAAAA&#10;" path="m7,l,9r27,l7,xe" filled="f" strokeweight="0">
                  <v:path arrowok="t" o:connecttype="custom" o:connectlocs="4445,0;0,5715;17145,5715;4445,0" o:connectangles="0,0,0,0"/>
                </v:shape>
                <v:shape id="Freeform 248" o:spid="_x0000_s1271" style="position:absolute;left:21031;top:11512;width:266;height:76;visibility:visible;mso-wrap-style:square;v-text-anchor:top" coordsize="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RMIA&#10;AADcAAAADwAAAGRycy9kb3ducmV2LnhtbESPzarCMBSE9xd8h3AEd9dU0VKrUUQR7sKN1Qc4NMf+&#10;2JyUJmp9e3NBcDnMzDfMatObRjyoc5VlBZNxBII4t7riQsHlfPhNQDiPrLGxTApe5GCzHvysMNX2&#10;ySd6ZL4QAcIuRQWl920qpctLMujGtiUO3tV2Bn2QXSF1h88AN42cRlEsDVYcFkpsaVdSfsvuRkEd&#10;30+xrOv5udLFPmsv+pjMFkqNhv12CcJT77/hT/tPK5gmE/g/E4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b65EwgAAANwAAAAPAAAAAAAAAAAAAAAAAJgCAABkcnMvZG93&#10;bnJldi54bWxQSwUGAAAAAAQABAD1AAAAhwMAAAAA&#10;" path="m16,l,12r42,l16,xe" fillcolor="black" stroked="f">
                  <v:path arrowok="t" o:connecttype="custom" o:connectlocs="10160,0;0,7620;26670,7620;10160,0" o:connectangles="0,0,0,0"/>
                </v:shape>
                <v:shape id="Freeform 249" o:spid="_x0000_s1272" style="position:absolute;left:21031;top:11512;width:266;height:76;visibility:visible;mso-wrap-style:square;v-text-anchor:top" coordsize="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LRsYA&#10;AADcAAAADwAAAGRycy9kb3ducmV2LnhtbESPT2vCQBTE70K/w/IK3nSTWCVEVyktgpda/IPg7ZF9&#10;TdJm34bsatJ+ercgeBxm5jfMYtWbWlypdZVlBfE4AkGcW11xoeB4WI9SEM4ja6wtk4JfcrBaPg0W&#10;mGnb8Y6ue1+IAGGXoYLS+yaT0uUlGXRj2xAH78u2Bn2QbSF1i12Am1omUTSTBisOCyU29FZS/rO/&#10;GAU2Xlf98fT5cd6+x6mbdN8vbvqn1PC5f52D8NT7R/je3mgFSZrA/5lwBOTy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LRsYAAADcAAAADwAAAAAAAAAAAAAAAACYAgAAZHJz&#10;L2Rvd25yZXYueG1sUEsFBgAAAAAEAAQA9QAAAIsDAAAAAA==&#10;" path="m16,l,12r42,l16,xe" filled="f" strokeweight="0">
                  <v:path arrowok="t" o:connecttype="custom" o:connectlocs="10160,0;0,7620;26670,7620;10160,0" o:connectangles="0,0,0,0"/>
                </v:shape>
                <v:shape id="Freeform 250" o:spid="_x0000_s1273" style="position:absolute;left:20720;top:11588;width:311;height:254;visibility:visible;mso-wrap-style:square;v-text-anchor:top" coordsize="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I6MQA&#10;AADcAAAADwAAAGRycy9kb3ducmV2LnhtbESPQUvDQBSE74L/YXmCN7sxBVNjt0WEUq9Ni16f2WcS&#10;zb6N2dck9td3C4LHYWa+YZbrybVqoD40ng3czxJQxKW3DVcGDvvN3QJUEGSLrWcy8EsB1qvrqyXm&#10;1o+8o6GQSkUIhxwN1CJdrnUoa3IYZr4jjt6n7x1KlH2lbY9jhLtWp0nyoB02HBdq7OilpvK7ODoD&#10;Px/l43uavRVjth06cfLls93JmNub6fkJlNAk/+G/9qs1kC7mcDkTj4Ben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lFiOjEAAAA3AAAAA8AAAAAAAAAAAAAAAAAmAIAAGRycy9k&#10;b3ducmV2LnhtbFBLBQYAAAAABAAEAPUAAACJAwAAAAA=&#10;" path="m29,l49,,,40,29,xe" fillcolor="black" stroked="f">
                  <v:path arrowok="t" o:connecttype="custom" o:connectlocs="18415,0;31115,0;0,25400;18415,0" o:connectangles="0,0,0,0"/>
                </v:shape>
                <v:shape id="Freeform 251" o:spid="_x0000_s1274" style="position:absolute;left:20720;top:11588;width:311;height:254;visibility:visible;mso-wrap-style:square;v-text-anchor:top" coordsize="4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95mMMA&#10;AADcAAAADwAAAGRycy9kb3ducmV2LnhtbESPwWrDMBBE74X+g9hCbrVUE0riRAl1wKS3to4/YLE2&#10;tom1MpYSO38fFQo9DjPzhtnuZ9uLG42+c6zhLVEgiGtnOm40VKfidQXCB2SDvWPScCcP+93z0xYz&#10;4yb+oVsZGhEh7DPU0IYwZFL6uiWLPnEDcfTObrQYohwbaUacItz2MlXqXVrsOC60ONChpfpSXq2G&#10;vFR86tfdXBf5lFZSfX0fj2etFy/zxwZEoDn8h//an0ZDulrC75l4BOTu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95mMMAAADcAAAADwAAAAAAAAAAAAAAAACYAgAAZHJzL2Rv&#10;d25yZXYueG1sUEsFBgAAAAAEAAQA9QAAAIgDAAAAAA==&#10;" path="m29,l49,,,40,29,xe" filled="f" strokeweight="0">
                  <v:path arrowok="t" o:connecttype="custom" o:connectlocs="18415,0;31115,0;0,25400;18415,0" o:connectangles="0,0,0,0"/>
                </v:shape>
                <v:shape id="Freeform 252" o:spid="_x0000_s1275" style="position:absolute;left:20720;top:11588;width:577;height:254;visibility:visible;mso-wrap-style:square;v-text-anchor:top" coordsize="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7ycIA&#10;AADcAAAADwAAAGRycy9kb3ducmV2LnhtbESPQYvCMBSE74L/ITxhb5pa0JVqFFEEi6d19+LttXk2&#10;xealNFG7/94IC3scZuYbZrXpbSMe1PnasYLpJAFBXDpdc6Xg5/swXoDwAVlj45gU/JKHzXo4WGGm&#10;3ZO/6HEOlYgQ9hkqMCG0mZS+NGTRT1xLHL2r6yyGKLtK6g6fEW4bmSbJXFqsOS4YbGlnqLyd7zZS&#10;TttPc6E8D/vpMc21K7DYF0p9jPrtEkSgPvyH/9pHrSBdzOB9Jh4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w/vJwgAAANwAAAAPAAAAAAAAAAAAAAAAAJgCAABkcnMvZG93&#10;bnJldi54bWxQSwUGAAAAAAQABAD1AAAAhwMAAAAA&#10;" path="m49,l91,,,40,49,xe" fillcolor="black" stroked="f">
                  <v:path arrowok="t" o:connecttype="custom" o:connectlocs="31115,0;57785,0;0,25400;31115,0" o:connectangles="0,0,0,0"/>
                </v:shape>
                <v:shape id="Freeform 253" o:spid="_x0000_s1276" style="position:absolute;left:20720;top:11588;width:577;height:254;visibility:visible;mso-wrap-style:square;v-text-anchor:top" coordsize="9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BzMQA&#10;AADcAAAADwAAAGRycy9kb3ducmV2LnhtbESPQWsCMRSE74L/ITyhl1KzSpFlNUppkUoFRaueH5vX&#10;zeLmJWxS3f57IxQ8DjPzDTNbdLYRF2pD7VjBaJiBIC6drrlScPhevuQgQkTW2DgmBX8UYDHv92ZY&#10;aHflHV32sRIJwqFABSZGX0gZSkMWw9B54uT9uNZiTLKtpG7xmuC2keMsm0iLNacFg57eDZXn/a9V&#10;cHLrr6M1n6/e+O1xdX6m/OO0Uepp0L1NQUTq4iP8315pBeN8Av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jAczEAAAA3AAAAA8AAAAAAAAAAAAAAAAAmAIAAGRycy9k&#10;b3ducmV2LnhtbFBLBQYAAAAABAAEAPUAAACJAwAAAAA=&#10;" path="m49,l91,,,40,49,xe" filled="f" strokeweight="0">
                  <v:path arrowok="t" o:connecttype="custom" o:connectlocs="31115,0;57785,0;0,25400;31115,0" o:connectangles="0,0,0,0"/>
                </v:shape>
                <v:shape id="Freeform 254" o:spid="_x0000_s1277" style="position:absolute;left:20904;top:11512;width:127;height:76;visibility:visible;mso-wrap-style:square;v-text-anchor:top" coordsize="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puZcMA&#10;AADcAAAADwAAAGRycy9kb3ducmV2LnhtbESPQWsCMRSE7wX/Q3iCF6nZerCyGkUEqyelrvX82Dw3&#10;i5uXsIm6/feNIPQ4zMw3zHzZ2UbcqQ21YwUfowwEcel0zZWCU7F5n4IIEVlj45gU/FKA5aL3Nsdc&#10;uwd/0/0YK5EgHHJUYGL0uZShNGQxjJwnTt7FtRZjkm0ldYuPBLeNHGfZRFqsOS0Y9LQ2VF6PN6tg&#10;+3Mm3xy8OX3x4XoZ7quiGK6UGvS71QxEpC7+h1/tnVYwnn7C80w6An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puZcMAAADcAAAADwAAAAAAAAAAAAAAAACYAgAAZHJzL2Rv&#10;d25yZXYueG1sUEsFBgAAAAAEAAQA9QAAAIgDAAAAAA==&#10;" path="m9,l,12r20,l9,xe" fillcolor="black" stroked="f">
                  <v:path arrowok="t" o:connecttype="custom" o:connectlocs="5715,0;0,7620;12700,7620;5715,0" o:connectangles="0,0,0,0"/>
                </v:shape>
                <v:shape id="Freeform 255" o:spid="_x0000_s1278" style="position:absolute;left:20904;top:11512;width:127;height:76;visibility:visible;mso-wrap-style:square;v-text-anchor:top" coordsize="2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lcs8EA&#10;AADcAAAADwAAAGRycy9kb3ducmV2LnhtbERPPU/DMBDdkfofrKvERpxmACvUiapKrWCjpR3YTvE1&#10;CcTnyHab8O/rAYnx6X2v69kO4kY+9I41rLIcBHHjTM+thtPn7kmBCBHZ4OCYNPxSgLpaPKyxNG7i&#10;A92OsRUphEOJGroYx1LK0HRkMWRuJE7cxXmLMUHfSuNxSuF2kEWeP0uLPaeGDkfadtT8HK9Wg7rs&#10;40fRvIT9VgXP6vw+ffdfWj8u580riEhz/Bf/ud+MhkKltelMOgKyu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5XLPBAAAA3AAAAA8AAAAAAAAAAAAAAAAAmAIAAGRycy9kb3du&#10;cmV2LnhtbFBLBQYAAAAABAAEAPUAAACGAwAAAAA=&#10;" path="m9,l,12r20,l9,xe" filled="f" strokeweight="0">
                  <v:path arrowok="t" o:connecttype="custom" o:connectlocs="5715,0;0,7620;12700,7620;5715,0" o:connectangles="0,0,0,0"/>
                </v:shape>
                <v:shape id="Freeform 256" o:spid="_x0000_s1279" style="position:absolute;left:20961;top:11512;width:171;height:76;visibility:visible;mso-wrap-style:square;v-text-anchor:top" coordsize="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cDC8UA&#10;AADcAAAADwAAAGRycy9kb3ducmV2LnhtbESPQWvCQBSE7wX/w/IEb3XT0EoaXaUECoL0UPXg8XX3&#10;mU3Nvg3ZrYn/vlsoeBxm5htmtRldK67Uh8azgqd5BoJYe9NwreB4eH8sQISIbLD1TApuFGCznjys&#10;sDR+4E+67mMtEoRDiQpsjF0pZdCWHIa574iTd/a9w5hkX0vT45DgrpV5li2kw4bTgsWOKkv6sv9x&#10;Cvz38Hy0g9aXr1js2pePW33aVkrNpuPbEkSkMd7D/+2tUZAXr/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wMLxQAAANwAAAAPAAAAAAAAAAAAAAAAAJgCAABkcnMv&#10;ZG93bnJldi54bWxQSwUGAAAAAAQABAD1AAAAigMAAAAA&#10;" path="m,l27,,11,12,,xe" fillcolor="black" stroked="f">
                  <v:path arrowok="t" o:connecttype="custom" o:connectlocs="0,0;17145,0;6985,7620;0,0" o:connectangles="0,0,0,0"/>
                </v:shape>
                <v:shape id="Freeform 257" o:spid="_x0000_s1280" style="position:absolute;left:20961;top:11512;width:171;height:76;visibility:visible;mso-wrap-style:square;v-text-anchor:top" coordsize="2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S8ccA&#10;AADcAAAADwAAAGRycy9kb3ducmV2LnhtbESPwU7CQBCG7ya+w2ZMuBjYSlSgshAjQU00gQIXb5Pu&#10;0G3szjbdBerbOwcTj5N//m/mmy9736gzdbEObOBulIEiLoOtuTJw2K+HU1AxIVtsApOBH4qwXFxf&#10;zTG34cIFnXepUgLhmKMBl1Kbax1LRx7jKLTEkh1D5zHJ2FXadngRuG/0OMsetcea5YLDll4cld+7&#10;kxfK9DhZ+c+tnrjbt839R/EVX4sHYwY3/fMTqER9+l/+a79bA+OZvC8yIgJ6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JzEvHHAAAA3AAAAA8AAAAAAAAAAAAAAAAAmAIAAGRy&#10;cy9kb3ducmV2LnhtbFBLBQYAAAAABAAEAPUAAACMAwAAAAA=&#10;" path="m,l27,,11,12,,xe" filled="f" strokeweight="0">
                  <v:path arrowok="t" o:connecttype="custom" o:connectlocs="0,0;17145,0;6985,7620;0,0" o:connectangles="0,0,0,0"/>
                </v:shape>
                <v:shape id="Freeform 258" o:spid="_x0000_s1281" style="position:absolute;left:21647;top:10642;width:565;height:273;visibility:visible;mso-wrap-style:square;v-text-anchor:top" coordsize="8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ne8YA&#10;AADcAAAADwAAAGRycy9kb3ducmV2LnhtbESPQWvCQBSE70L/w/IKXqRuIqXY1FVKi+ihHtTSXh/Z&#10;l2xo9m3IPjX++26h4HGYmW+YxWrwrTpTH5vABvJpBoq4DLbh2sDncf0wBxUF2WIbmAxcKcJqeTda&#10;YGHDhfd0PkitEoRjgQacSFdoHUtHHuM0dMTJq0LvUZLsa217vCS4b/Usy560x4bTgsOO3hyVP4eT&#10;N7AV9z753n9tPqpT5fmY7x67nRgzvh9eX0AJDXIL/7e31sDsOYe/M+kI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6ne8YAAADcAAAADwAAAAAAAAAAAAAAAACYAgAAZHJz&#10;L2Rvd25yZXYueG1sUEsFBgAAAAAEAAQA9QAAAIsDAAAAAA==&#10;" path="m89,l,43r36,l89,xe" fillcolor="black" stroked="f">
                  <v:path arrowok="t" o:connecttype="custom" o:connectlocs="56515,0;0,27305;22860,27305;56515,0" o:connectangles="0,0,0,0"/>
                </v:shape>
                <v:shape id="Freeform 259" o:spid="_x0000_s1282" style="position:absolute;left:21647;top:10642;width:565;height:273;visibility:visible;mso-wrap-style:square;v-text-anchor:top" coordsize="89,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PXU8QA&#10;AADcAAAADwAAAGRycy9kb3ducmV2LnhtbESP3WoCMRSE7wu+QzhC72q2eyF2axQpCi6Fumof4LA5&#10;++fmZEmibt++KQi9HGbmG2a5Hk0vbuR8a1nB6ywBQVxa3XKt4Pu8e1mA8AFZY2+ZFPyQh/Vq8rTE&#10;TNs7H+l2CrWIEPYZKmhCGDIpfdmQQT+zA3H0KusMhihdLbXDe4SbXqZJMpcGW44LDQ700VB5OV2N&#10;gm2Xfs67vDgUX1XlioXLu7PJlXqejpt3EIHG8B9+tPdaQfqWwt+ZeAT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j11PEAAAA3AAAAA8AAAAAAAAAAAAAAAAAmAIAAGRycy9k&#10;b3ducmV2LnhtbFBLBQYAAAAABAAEAPUAAACJAwAAAAA=&#10;" path="m89,l,43r36,l89,xe" filled="f" strokeweight="0">
                  <v:path arrowok="t" o:connecttype="custom" o:connectlocs="56515,0;0,27305;22860,27305;56515,0" o:connectangles="0,0,0,0"/>
                </v:shape>
                <v:shape id="Freeform 260" o:spid="_x0000_s1283" style="position:absolute;left:21875;top:10642;width:337;height:273;visibility:visible;mso-wrap-style:square;v-text-anchor:top" coordsize="5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DUlsQA&#10;AADcAAAADwAAAGRycy9kb3ducmV2LnhtbESP0YrCMBRE34X9h3CFfRFNraBrNcriUlz6pK4fcGmu&#10;bbW5KU3U+vcbQfBxmJkzzHLdmVrcqHWVZQXjUQSCOLe64kLB8S8dfoFwHlljbZkUPMjBevXRW2Ki&#10;7Z33dDv4QgQIuwQVlN43iZQuL8mgG9mGOHgn2xr0QbaF1C3eA9zUMo6iqTRYcVgosaFNSfnlcDUK&#10;sj395PqcneLx5Dzo0qxIt7OdUp/97nsBwlPn3+FX+1criOcTeJ4JR0C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w1JbEAAAA3AAAAA8AAAAAAAAAAAAAAAAAmAIAAGRycy9k&#10;b3ducmV2LnhtbFBLBQYAAAAABAAEAPUAAACJAwAAAAA=&#10;" path="m53,l,43r24,l53,xe" fillcolor="black" stroked="f">
                  <v:path arrowok="t" o:connecttype="custom" o:connectlocs="33655,0;0,27305;15240,27305;33655,0" o:connectangles="0,0,0,0"/>
                </v:shape>
                <v:shape id="Freeform 261" o:spid="_x0000_s1284" style="position:absolute;left:21875;top:10642;width:337;height:273;visibility:visible;mso-wrap-style:square;v-text-anchor:top" coordsize="53,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TrIsYA&#10;AADcAAAADwAAAGRycy9kb3ducmV2LnhtbESP0WrCQBRE3wX/YblCX0Q32lJidBWb2tJCX6J+wCV7&#10;m4Rm74bdjaZ/3y0IPg4zc4bZ7AbTigs531hWsJgnIIhLqxuuFJxPb7MUhA/IGlvLpOCXPOy249EG&#10;M22vXNDlGCoRIewzVFCH0GVS+rImg35uO+LofVtnMETpKqkdXiPctHKZJM/SYMNxocaO8prKn2Nv&#10;FEwf0/TQ709FvnAv733uvj4Pr6lSD5NhvwYRaAj38K39oRUsV0/wfyYeAbn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TrIsYAAADcAAAADwAAAAAAAAAAAAAAAACYAgAAZHJz&#10;L2Rvd25yZXYueG1sUEsFBgAAAAAEAAQA9QAAAIsDAAAAAA==&#10;" path="m53,l,43r24,l53,xe" filled="f" strokeweight="0">
                  <v:path arrowok="t" o:connecttype="custom" o:connectlocs="33655,0;0,27305;15240,27305;33655,0" o:connectangles="0,0,0,0"/>
                </v:shape>
                <v:shape id="Freeform 262" o:spid="_x0000_s1285" style="position:absolute;left:21647;top:10915;width:228;height:64;visibility:visible;mso-wrap-style:square;v-text-anchor:top" coordsize="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NaQcUA&#10;AADcAAAADwAAAGRycy9kb3ducmV2LnhtbESPQWvCQBSE7wX/w/IEb7oxWrHRVUpR7EXBtFS8PbLP&#10;JJh9G7KrSf+9WxB6HGbmG2a57kwl7tS40rKC8SgCQZxZXXKu4PtrO5yDcB5ZY2WZFPySg/Wq97LE&#10;RNuWj3RPfS4ChF2CCgrv60RKlxVk0I1sTRy8i20M+iCbXOoG2wA3lYyjaCYNlhwWCqzpo6Dsmt6M&#10;gl2VHbA8c/yz30xuc3mybZpOlRr0u/cFCE+d/w8/259aQfz2Cn9nw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Q1pBxQAAANwAAAAPAAAAAAAAAAAAAAAAAJgCAABkcnMv&#10;ZG93bnJldi54bWxQSwUGAAAAAAQABAD1AAAAigMAAAAA&#10;" path="m,l36,,23,10,,xe" fillcolor="black" stroked="f">
                  <v:path arrowok="t" o:connecttype="custom" o:connectlocs="0,0;22860,0;14605,6350;0,0" o:connectangles="0,0,0,0"/>
                </v:shape>
                <v:shape id="Freeform 263" o:spid="_x0000_s1286" style="position:absolute;left:21647;top:10915;width:228;height:64;visibility:visible;mso-wrap-style:square;v-text-anchor:top" coordsize="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za8YA&#10;AADcAAAADwAAAGRycy9kb3ducmV2LnhtbESPQWvCQBSE74L/YXmCF6kbU1CbuooIQqEtJbHi9ZF9&#10;JsHs25jdmvTfu0Khx2FmvmFWm97U4katqywrmE0jEMS51RUXCr4P+6clCOeRNdaWScEvOdish4MV&#10;Jtp2nNIt84UIEHYJKii9bxIpXV6SQTe1DXHwzrY16INsC6lb7ALc1DKOork0WHFYKLGhXUn5Jfsx&#10;Ck6f78uP+qs7XuM0nTxXp8wdF5lS41G/fQXhqff/4b/2m1YQv8zhcSYcAb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za8YAAADcAAAADwAAAAAAAAAAAAAAAACYAgAAZHJz&#10;L2Rvd25yZXYueG1sUEsFBgAAAAAEAAQA9QAAAIsDAAAAAA==&#10;" path="m,l36,,23,10,,xe" filled="f" strokeweight="0">
                  <v:path arrowok="t" o:connecttype="custom" o:connectlocs="0,0;22860,0;14605,6350;0,0" o:connectangles="0,0,0,0"/>
                </v:shape>
                <v:shape id="Freeform 264" o:spid="_x0000_s1287" style="position:absolute;left:21793;top:10979;width:197;height:63;visibility:visible;mso-wrap-style:square;v-text-anchor:top" coordsize="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MBCcUA&#10;AADcAAAADwAAAGRycy9kb3ducmV2LnhtbESPT2vCQBTE7wW/w/KE3upGD9pGVxGh4kEo/rl4e2af&#10;STT7NmZfY/z23UKhx2FmfsPMFp2rVEtNKD0bGA4SUMSZtyXnBo6Hz7d3UEGQLVaeycCTAizmvZcZ&#10;ptY/eEftXnIVIRxSNFCI1KnWISvIYRj4mjh6F984lCibXNsGHxHuKj1KkrF2WHJcKLCmVUHZbf/t&#10;DLTrr3C4l1J1p+t5+5yst8edBGNe+91yCkqok//wX3tjDYw+JvB7Jh4BP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gwEJxQAAANwAAAAPAAAAAAAAAAAAAAAAAJgCAABkcnMv&#10;ZG93bnJldi54bWxQSwUGAAAAAAQABAD1AAAAigMAAAAA&#10;" path="m,l31,,24,10,,xe" fillcolor="black" stroked="f">
                  <v:path arrowok="t" o:connecttype="custom" o:connectlocs="0,0;19685,0;15240,6350;0,0" o:connectangles="0,0,0,0"/>
                </v:shape>
                <v:shape id="Freeform 265" o:spid="_x0000_s1288" style="position:absolute;left:21793;top:10979;width:197;height:63;visibility:visible;mso-wrap-style:square;v-text-anchor:top" coordsize="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bNMEA&#10;AADcAAAADwAAAGRycy9kb3ducmV2LnhtbERPPW+DMBDdK/U/WFepS5WYMqQJiUFVq9KukGS/4Asg&#10;8JlgN4F/Hw+VOj697102mV5caXStZQWvywgEcWV1y7WCw/5rsQbhPLLG3jIpmMlBlj4+7DDR9sYF&#10;XUtfixDCLkEFjfdDIqWrGjLolnYgDtzZjgZ9gGMt9Yi3EG56GUfRShpsOTQ0ONBHQ1VX/hoFx3w+&#10;Ffnm7fOCQ3/B75duX/pOqeen6X0LwtPk/8V/7h+tIN6EteFMOAIy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fmzTBAAAA3AAAAA8AAAAAAAAAAAAAAAAAmAIAAGRycy9kb3du&#10;cmV2LnhtbFBLBQYAAAAABAAEAPUAAACGAwAAAAA=&#10;" path="m,l31,,24,10,,xe" filled="f" strokeweight="0">
                  <v:path arrowok="t" o:connecttype="custom" o:connectlocs="0,0;19685,0;15240,6350;0,0" o:connectangles="0,0,0,0"/>
                </v:shape>
                <v:shape id="Freeform 266" o:spid="_x0000_s1289" style="position:absolute;left:21793;top:10915;width:197;height:64;visibility:visible;mso-wrap-style:square;v-text-anchor:top" coordsize="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Aw4MUA&#10;AADcAAAADwAAAGRycy9kb3ducmV2LnhtbESPT2vCQBTE74LfYXlCb7rRQ1ujq4hQ8SAU/1x6e2af&#10;STT7Ns0+Y/z23UKhx2FmfsPMl52rVEtNKD0bGI8SUMSZtyXnBk7Hj+E7qCDIFivPZOBJAZaLfm+O&#10;qfUP3lN7kFxFCIcUDRQidap1yApyGEa+Jo7exTcOJcom17bBR4S7Sk+S5FU7LDkuFFjTuqDsdrg7&#10;A+3mMxy/S6m6r+t593zb7E57Cca8DLrVDJRQJ//hv/bWGphMp/B7Jh4Bv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DDgxQAAANwAAAAPAAAAAAAAAAAAAAAAAJgCAABkcnMv&#10;ZG93bnJldi54bWxQSwUGAAAAAAQABAD1AAAAigMAAAAA&#10;" path="m13,l,10r31,l13,xe" fillcolor="black" stroked="f">
                  <v:path arrowok="t" o:connecttype="custom" o:connectlocs="8255,0;0,6350;19685,6350;8255,0" o:connectangles="0,0,0,0"/>
                </v:shape>
                <v:shape id="Freeform 267" o:spid="_x0000_s1290" style="position:absolute;left:21793;top:10915;width:197;height:64;visibility:visible;mso-wrap-style:square;v-text-anchor:top" coordsize="3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INKMAA&#10;AADcAAAADwAAAGRycy9kb3ducmV2LnhtbERPy4rCMBTdC/5DuMJsRFNH8FGNIso4bq26vzbXtrS5&#10;qU1G69+bxYDLw3kv162pxIMaV1hWMBpGIIhTqwvOFJxPP4MZCOeRNVaWScGLHKxX3c4SY22ffKRH&#10;4jMRQtjFqCD3vo6ldGlOBt3Q1sSBu9nGoA+wyaRu8BnCTSW/o2giDRYcGnKsaZtTWiZ/RsFl/7oe&#10;9/Pp7o51dcfffnlKfKnUV6/dLEB4av1H/O8+aAXjKMwPZ8IRkK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INKMAAAADcAAAADwAAAAAAAAAAAAAAAACYAgAAZHJzL2Rvd25y&#10;ZXYueG1sUEsFBgAAAAAEAAQA9QAAAIUDAAAAAA==&#10;" path="m13,l,10r31,l13,xe" filled="f" strokeweight="0">
                  <v:path arrowok="t" o:connecttype="custom" o:connectlocs="8255,0;0,6350;19685,6350;8255,0" o:connectangles="0,0,0,0"/>
                </v:shape>
                <v:shape id="Freeform 268" o:spid="_x0000_s1291" style="position:absolute;left:21875;top:10915;width:153;height:64;visibility:visible;mso-wrap-style:square;v-text-anchor:top" coordsize="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VZZ8IA&#10;AADcAAAADwAAAGRycy9kb3ducmV2LnhtbESPQYvCMBSE78L+h/AWvGnqKq5UoyyC4GlBrev10Tyb&#10;YvNSmqjZf28EweMwM98wi1W0jbhR52vHCkbDDARx6XTNlYLisBnMQPiArLFxTAr+ycNq+dFbYK7d&#10;nXd024dKJAj7HBWYENpcSl8asuiHriVO3tl1FkOSXSV1h/cEt438yrKptFhzWjDY0tpQedlfrQIp&#10;o/md/Z2+rzrEcbUu3EYfJ0r1P+PPHESgGN7hV3urFYyzETzPp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9VlnwgAAANwAAAAPAAAAAAAAAAAAAAAAAJgCAABkcnMvZG93&#10;bnJldi54bWxQSwUGAAAAAAQABAD1AAAAhwMAAAAA&#10;" path="m,l24,,18,10,,xe" fillcolor="black" stroked="f">
                  <v:path arrowok="t" o:connecttype="custom" o:connectlocs="0,0;15240,0;11430,6350;0,0" o:connectangles="0,0,0,0"/>
                </v:shape>
                <v:shape id="Freeform 269" o:spid="_x0000_s1292" style="position:absolute;left:21875;top:10915;width:153;height:64;visibility:visible;mso-wrap-style:square;v-text-anchor:top" coordsize="2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2HS8MA&#10;AADcAAAADwAAAGRycy9kb3ducmV2LnhtbESPQWsCMRSE74X+h/AKvdWsEUrZGkWEQj26iuDtsXlu&#10;QjcvaxJ17a9vCoUeh5n5hpkvR9+LK8XkAmuYTioQxG0wjjsN+93HyxuIlJEN9oFJw50SLBePD3Os&#10;Tbjxlq5N7kSBcKpRg815qKVMrSWPaRIG4uKdQvSYi4ydNBFvBe57qarqVXp0XBYsDrS21H41F69B&#10;XQ5+E+3QuL07Nedjp3bq+6D189O4egeRacz/4b/2p9EwqxT8nilHQC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2HS8MAAADcAAAADwAAAAAAAAAAAAAAAACYAgAAZHJzL2Rv&#10;d25yZXYueG1sUEsFBgAAAAAEAAQA9QAAAIgDAAAAAA==&#10;" path="m,l24,,18,10,,xe" filled="f" strokeweight="0">
                  <v:path arrowok="t" o:connecttype="custom" o:connectlocs="0,0;15240,0;11430,6350;0,0" o:connectangles="0,0,0,0"/>
                </v:shape>
                <v:shape id="Freeform 270" o:spid="_x0000_s1293" style="position:absolute;left:22459;top:10255;width:166;height:57;visibility:visible;mso-wrap-style:square;v-text-anchor:top" coordsize="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oLKsIA&#10;AADcAAAADwAAAGRycy9kb3ducmV2LnhtbESPwWrDMBBE74X+g9hCbo3sOJTgWjahUMip4KQfsFhb&#10;y9haGUlxnL+vAoUeh5l5w1TNaiexkA+DYwX5NgNB3Dk9cK/g+/L5egARIrLGyTEpuFOApn5+qrDU&#10;7sYtLefYiwThUKICE+NcShk6QxbD1s3Eyftx3mJM0vdSe7wluJ3kLsvepMWB04LBmT4MdeP5ahWc&#10;1uNXfsFlkmyWa+67fWvHvVKbl/X4DiLSGv/Df+2TVlBkBTzOpCMg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gsqwgAAANwAAAAPAAAAAAAAAAAAAAAAAJgCAABkcnMvZG93&#10;bnJldi54bWxQSwUGAAAAAAQABAD1AAAAhwMAAAAA&#10;" path="m7,l,9r26,l7,xe" fillcolor="black" stroked="f">
                  <v:path arrowok="t" o:connecttype="custom" o:connectlocs="4445,0;0,5715;16510,5715;4445,0" o:connectangles="0,0,0,0"/>
                </v:shape>
                <v:shape id="Freeform 271" o:spid="_x0000_s1294" style="position:absolute;left:22459;top:10255;width:166;height:57;visibility:visible;mso-wrap-style:square;v-text-anchor:top" coordsize="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LhMQA&#10;AADcAAAADwAAAGRycy9kb3ducmV2LnhtbESPQWsCMRSE7wX/Q3iCt5rdWkpZjYtIBaEX1wp6fG6e&#10;yeLmZdlE3f77plDocZiZb5hFObhW3KkPjWcF+TQDQVx73bBRcPjaPL+DCBFZY+uZFHxTgHI5elpg&#10;of2DK7rvoxEJwqFABTbGrpAy1JYchqnviJN38b3DmGRvpO7xkeCulS9Z9iYdNpwWLHa0tlRf9zen&#10;4NJUlTMn83nk28Huhnx1/sCdUpPxsJqDiDTE//Bfe6sVzLJX+D2Tjo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lC4TEAAAA3AAAAA8AAAAAAAAAAAAAAAAAmAIAAGRycy9k&#10;b3ducmV2LnhtbFBLBQYAAAAABAAEAPUAAACJAwAAAAA=&#10;" path="m7,l,9r26,l7,xe" filled="f" strokeweight="0">
                  <v:path arrowok="t" o:connecttype="custom" o:connectlocs="4445,0;0,5715;16510,5715;4445,0" o:connectangles="0,0,0,0"/>
                </v:shape>
                <v:shape id="Freeform 272" o:spid="_x0000_s1295" style="position:absolute;left:22529;top:10312;width:267;height:82;visibility:visible;mso-wrap-style:square;v-text-anchor:top" coordsize="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ex8r8A&#10;AADcAAAADwAAAGRycy9kb3ducmV2LnhtbESPzQrCMBCE74LvEFbwIpqqKFqNIoLgwYt/97VZ22Kz&#10;KU2s9e2NIHgcZuYbZrluTCFqqlxuWcFwEIEgTqzOOVVwOe/6MxDOI2ssLJOCNzlYr9qtJcbavvhI&#10;9cmnIkDYxagg876MpXRJRgbdwJbEwbvbyqAPskqlrvAV4KaQoyiaSoM5h4UMS9pmlDxOT6PgcM0L&#10;Tybt3ax+7+u7HY4v851S3U6zWYDw1Ph/+NfeawXjaAL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d7HyvwAAANwAAAAPAAAAAAAAAAAAAAAAAJgCAABkcnMvZG93bnJl&#10;di54bWxQSwUGAAAAAAQABAD1AAAAhAMAAAAA&#10;" path="m15,l,13r42,l15,xe" fillcolor="black" stroked="f">
                  <v:path arrowok="t" o:connecttype="custom" o:connectlocs="9525,0;0,8255;26670,8255;9525,0" o:connectangles="0,0,0,0"/>
                </v:shape>
                <v:shape id="Freeform 273" o:spid="_x0000_s1296" style="position:absolute;left:22529;top:10312;width:267;height:82;visibility:visible;mso-wrap-style:square;v-text-anchor:top" coordsize="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3KXcYA&#10;AADcAAAADwAAAGRycy9kb3ducmV2LnhtbESPzWvCQBTE70L/h+UVvOlu/QgldRXxAwQPUtseentk&#10;X5PU7NuQXU38711B8DjMzG+Y2aKzlbhQ40vHGt6GCgRx5kzJuYbvr+3gHYQPyAYrx6ThSh4W85fe&#10;DFPjWv6kyzHkIkLYp6ihCKFOpfRZQRb90NXE0ftzjcUQZZNL02Ab4baSI6USabHkuFBgTauCstPx&#10;bDXIzUQl3d5ez9PWr0+/o+r/sP/Ruv/aLT9ABOrCM/xo74yGsUrgfiYe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3KXcYAAADcAAAADwAAAAAAAAAAAAAAAACYAgAAZHJz&#10;L2Rvd25yZXYueG1sUEsFBgAAAAAEAAQA9QAAAIsDAAAAAA==&#10;" path="m15,l,13r42,l15,xe" filled="f" strokeweight="0">
                  <v:path arrowok="t" o:connecttype="custom" o:connectlocs="9525,0;0,8255;26670,8255;9525,0" o:connectangles="0,0,0,0"/>
                </v:shape>
                <v:shape id="Freeform 274" o:spid="_x0000_s1297" style="position:absolute;left:22212;top:10394;width:317;height:248;visibility:visible;mso-wrap-style:square;v-text-anchor:top" coordsize="5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mhhsYA&#10;AADcAAAADwAAAGRycy9kb3ducmV2LnhtbESPQWvCQBSE7wX/w/IEL1I3WoglukpVxNKTjWJ7fGSf&#10;SWj2bcyuJv77rlDocZiZb5j5sjOVuFHjSssKxqMIBHFmdcm5guNh+/wKwnlkjZVlUnAnB8tF72mO&#10;ibYtf9It9bkIEHYJKii8rxMpXVaQQTeyNXHwzrYx6INscqkbbAPcVHISRbE0WHJYKLCmdUHZT3o1&#10;Cg4UD09tuiun+0u9qjZfH/H3EJUa9Lu3GQhPnf8P/7XftYKXaA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mhhsYAAADcAAAADwAAAAAAAAAAAAAAAACYAgAAZHJz&#10;L2Rvd25yZXYueG1sUEsFBgAAAAAEAAQA9QAAAIsDAAAAAA==&#10;" path="m30,l50,,,39,30,xe" fillcolor="black" stroked="f">
                  <v:path arrowok="t" o:connecttype="custom" o:connectlocs="19050,0;31750,0;0,24765;19050,0" o:connectangles="0,0,0,0"/>
                </v:shape>
                <v:shape id="Freeform 275" o:spid="_x0000_s1298" style="position:absolute;left:22212;top:10394;width:317;height:248;visibility:visible;mso-wrap-style:square;v-text-anchor:top" coordsize="5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Qxa8EA&#10;AADcAAAADwAAAGRycy9kb3ducmV2LnhtbERPXWvCMBR9F/Yfwh3sTVMdiHTGUjeEoROckz1fmmtT&#10;2tyUJKv13y8Pgz0ezve6GG0nBvKhcaxgPstAEFdON1wruHztpisQISJr7ByTgjsFKDYPkzXm2t34&#10;k4ZzrEUK4ZCjAhNjn0sZKkMWw8z1xIm7Om8xJuhrqT3eUrjt5CLLltJiw6nBYE+vhqr2/GMVbO/H&#10;fX841W+hXEb+9h8XfzWtUk+PY/kCItIY/8V/7net4DlLa9OZdATk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30MWvBAAAA3AAAAA8AAAAAAAAAAAAAAAAAmAIAAGRycy9kb3du&#10;cmV2LnhtbFBLBQYAAAAABAAEAPUAAACGAwAAAAA=&#10;" path="m30,l50,,,39,30,xe" filled="f" strokeweight="0">
                  <v:path arrowok="t" o:connecttype="custom" o:connectlocs="19050,0;31750,0;0,24765;19050,0" o:connectangles="0,0,0,0"/>
                </v:shape>
                <v:shape id="Freeform 276" o:spid="_x0000_s1299" style="position:absolute;left:22402;top:10312;width:127;height:82;visibility:visible;mso-wrap-style:square;v-text-anchor:top" coordsize="2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o9C8QA&#10;AADcAAAADwAAAGRycy9kb3ducmV2LnhtbESPwWrDMBBE74H8g9hAbomUFIzrRglJoeAceqhbKL0t&#10;1sY2sVbGUhP576tCocdhZt4wu0O0vbjR6DvHGjZrBYK4dqbjRsPH+8sqB+EDssHeMWmYyMNhP5/t&#10;sDDuzm90q0IjEoR9gRraEIZCSl+3ZNGv3UCcvIsbLYYkx0aaEe8Jbnu5VSqTFjtOCy0O9NxSfa2+&#10;rQbmzJ6uZYz+PGVx+6U+81dmrZeLeHwCESiG//BfuzQaHtQj/J5JR0D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aPQvEAAAA3AAAAA8AAAAAAAAAAAAAAAAAmAIAAGRycy9k&#10;b3ducmV2LnhtbFBLBQYAAAAABAAEAPUAAACJAwAAAAA=&#10;" path="m9,l,13r20,l9,xe" fillcolor="black" stroked="f">
                  <v:path arrowok="t" o:connecttype="custom" o:connectlocs="5715,0;0,8255;12700,8255;5715,0" o:connectangles="0,0,0,0"/>
                </v:shape>
                <v:shape id="Freeform 277" o:spid="_x0000_s1300" style="position:absolute;left:22402;top:10312;width:127;height:82;visibility:visible;mso-wrap-style:square;v-text-anchor:top" coordsize="20,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4DL8AA&#10;AADcAAAADwAAAGRycy9kb3ducmV2LnhtbERPy4rCMBTdC/MP4Q64s2l9DFJNZZAR3VpHwd2ludOW&#10;aW5KE239e7MQXB7Oe70ZTCPu1LnasoIkikEQF1bXXCr4Pe0mSxDOI2tsLJOCBznYZB+jNaba9nyk&#10;e+5LEULYpaig8r5NpXRFRQZdZFviwP3ZzqAPsCul7rAP4aaR0zj+kgZrDg0VtrStqPjPb0aB3bc5&#10;Lmje//AlPmynQ3Hur0ulxp/D9wqEp8G/xS/3QSuYJWF+OBOOgMy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4DL8AAAADcAAAADwAAAAAAAAAAAAAAAACYAgAAZHJzL2Rvd25y&#10;ZXYueG1sUEsFBgAAAAAEAAQA9QAAAIUDAAAAAA==&#10;" path="m9,l,13r20,l9,xe" filled="f" strokeweight="0">
                  <v:path arrowok="t" o:connecttype="custom" o:connectlocs="5715,0;0,8255;12700,8255;5715,0" o:connectangles="0,0,0,0"/>
                </v:shape>
                <v:shape id="Freeform 278" o:spid="_x0000_s1301" style="position:absolute;left:22459;top:10312;width:166;height:82;visibility:visible;mso-wrap-style:square;v-text-anchor:top" coordsize="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JPMQA&#10;AADcAAAADwAAAGRycy9kb3ducmV2LnhtbESP3WoCMRSE7wu+QziCdzW7tRVZN4pUlN6U+rMPcNgc&#10;N4ubkyWJun37plDo5TAz3zDlerCduJMPrWMF+TQDQVw73XKjoDrvnhcgQkTW2DkmBd8UYL0aPZVY&#10;aPfgI91PsREJwqFABSbGvpAy1IYshqnriZN3cd5iTNI3Unt8JLjt5EuWzaXFltOCwZ7eDdXX080q&#10;eDvWi6/XQ+iHrZeGPw9Ze91XSk3Gw2YJItIQ/8N/7Q+tYJbn8HsmHQG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YiTzEAAAA3AAAAA8AAAAAAAAAAAAAAAAAmAIAAGRycy9k&#10;b3ducmV2LnhtbFBLBQYAAAAABAAEAPUAAACJAwAAAAA=&#10;" path="m,l26,,11,13,,xe" fillcolor="black" stroked="f">
                  <v:path arrowok="t" o:connecttype="custom" o:connectlocs="0,0;16510,0;6985,8255;0,0" o:connectangles="0,0,0,0"/>
                </v:shape>
                <v:shape id="Freeform 279" o:spid="_x0000_s1302" style="position:absolute;left:22459;top:10312;width:166;height:82;visibility:visible;mso-wrap-style:square;v-text-anchor:top" coordsize="2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F6PMcA&#10;AADcAAAADwAAAGRycy9kb3ducmV2LnhtbESPQWvCQBSE7wX/w/KEXkrdqFBCdBWxVkT0UBsPvb1m&#10;n0k0+zZktzH+e1co9DjMzDfMdN6ZSrTUuNKyguEgAkGcWV1yriD9+niNQTiPrLGyTApu5GA+6z1N&#10;MdH2yp/UHnwuAoRdggoK7+tESpcVZNANbE0cvJNtDPogm1zqBq8Bbio5iqI3abDksFBgTcuCssvh&#10;1yj4XsXtKX5Zv/+YY5ru12debXdjpZ773WICwlPn/8N/7Y1WMB6O4HEmH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RejzHAAAA3AAAAA8AAAAAAAAAAAAAAAAAmAIAAGRy&#10;cy9kb3ducmV2LnhtbFBLBQYAAAAABAAEAPUAAACMAwAAAAA=&#10;" path="m,l26,,11,13,,xe" filled="f" strokeweight="0">
                  <v:path arrowok="t" o:connecttype="custom" o:connectlocs="0,0;16510,0;6985,8255;0,0" o:connectangles="0,0,0,0"/>
                </v:shape>
                <v:shape id="Freeform 280" o:spid="_x0000_s1303" style="position:absolute;left:22212;top:10642;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dJ8cA&#10;AADcAAAADwAAAGRycy9kb3ducmV2LnhtbESPT2vCQBTE7wW/w/IKXopuNCAaXcV/pV48VG3t8TX7&#10;mgSzb0N21fjtu4LgcZiZ3zCTWWNKcaHaFZYV9LoRCOLU6oIzBYf9e2cIwnlkjaVlUnAjB7Np62WC&#10;ibZX/qTLzmciQNglqCD3vkqkdGlOBl3XVsTB+7O1QR9knUld4zXATSn7UTSQBgsOCzlWtMwpPe3O&#10;RsHv6ie11fdtEY/6dv12/NqWH6etUu3XZj4G4anxz/CjvdEK4l4M9zPhCMjp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y3SfHAAAA3AAAAA8AAAAAAAAAAAAAAAAAmAIAAGRy&#10;cy9kb3ducmV2LnhtbFBLBQYAAAAABAAEAPUAAACMAwAAAAA=&#10;" path="m,l,,,xe" fillcolor="black" stroked="f">
                  <v:path arrowok="t" o:connecttype="custom" o:connectlocs="0,0;0,0;0,0" o:connectangles="0,0,0"/>
                </v:shape>
                <v:rect id="Rectangle 281" o:spid="_x0000_s1304" style="position:absolute;left:22212;top:10642;width:6;height: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VAr8UA&#10;AADcAAAADwAAAGRycy9kb3ducmV2LnhtbESPT2vCQBTE7wW/w/IKvekm2qpEVxFB6EnrH0qPz+xr&#10;ErL7NmS3Gr+9Kwg9DjPzG2a+7KwRF2p95VhBOkhAEOdOV1woOB03/SkIH5A1Gsek4EYeloveyxwz&#10;7a68p8shFCJC2GeooAyhyaT0eUkW/cA1xNH7da3FEGVbSN3iNcKtkcMkGUuLFceFEhtal5TXhz+r&#10;YPpxNvVpMvrZTnbpd01mRX77pdTba7eagQjUhf/ws/2pFYzSd3ic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UCvxQAAANwAAAAPAAAAAAAAAAAAAAAAAJgCAABkcnMv&#10;ZG93bnJldi54bWxQSwUGAAAAAAQABAD1AAAAigMAAAAA&#10;" filled="f" strokeweight="0"/>
                <v:shape id="Freeform 282" o:spid="_x0000_s1305" style="position:absolute;left:22212;top:10394;width:317;height:248;visibility:visible;mso-wrap-style:square;v-text-anchor:top" coordsize="5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4Mt8YA&#10;AADcAAAADwAAAGRycy9kb3ducmV2LnhtbESPT2vCQBTE74LfYXlCL6IbW4wSXaV/KJWeNIp6fGSf&#10;STD7Ns1uTfrtu4WCx2FmfsMs152pxI0aV1pWMBlHIIgzq0vOFRz276M5COeRNVaWScEPOViv+r0l&#10;Jtq2vKNb6nMRIOwSVFB4XydSuqwgg25sa+LgXWxj0AfZ5FI32Aa4qeRjFMXSYMlhocCaXgvKrum3&#10;UbCneHhs049ytv2qX6q302d8HqJSD4PueQHCU+fv4f/2Rit4mkzh70w4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44Mt8YAAADcAAAADwAAAAAAAAAAAAAAAACYAgAAZHJz&#10;L2Rvd25yZXYueG1sUEsFBgAAAAAEAAQA9QAAAIsDAAAAAA==&#10;" path="m50,l,39r,l50,xe" fillcolor="black" stroked="f">
                  <v:path arrowok="t" o:connecttype="custom" o:connectlocs="31750,0;0,24765;0,24765;31750,0" o:connectangles="0,0,0,0"/>
                </v:shape>
                <v:shape id="Freeform 283" o:spid="_x0000_s1306" style="position:absolute;left:22212;top:10394;width:317;height:248;visibility:visible;mso-wrap-style:square;v-text-anchor:top" coordsize="5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6WX8QA&#10;AADcAAAADwAAAGRycy9kb3ducmV2LnhtbESPW2sCMRSE3wv+h3CEvtWsCktZjeKFgtQWvOHzYXPc&#10;LG5OliTV9d+bQqGPw8x8w0znnW3EjXyoHSsYDjIQxKXTNVcKTsePt3cQISJrbByTggcFmM96L1Ms&#10;tLvznm6HWIkE4VCgAhNjW0gZSkMWw8C1xMm7OG8xJukrqT3eE9w2cpRlubRYc1ow2NLKUHk9/FgF&#10;y8f3Z7vdVeuwyCOf/dfJX8xVqdd+t5iAiNTF//Bfe6MVjIc5/J5JR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ll/EAAAA3AAAAA8AAAAAAAAAAAAAAAAAmAIAAGRycy9k&#10;b3ducmV2LnhtbFBLBQYAAAAABAAEAPUAAACJAwAAAAA=&#10;" path="m50,l,39r,l50,xe" filled="f" strokeweight="0">
                  <v:path arrowok="t" o:connecttype="custom" o:connectlocs="31750,0;0,24765;0,24765;31750,0" o:connectangles="0,0,0,0"/>
                </v:shape>
                <v:shape id="Freeform 284" o:spid="_x0000_s1307" style="position:absolute;left:22212;top:10394;width:584;height:248;visibility:visible;mso-wrap-style:square;v-text-anchor:top" coordsize="9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bb8YA&#10;AADcAAAADwAAAGRycy9kb3ducmV2LnhtbESPQWvCQBSE7wX/w/KEXqRurNpIdJVSKBQbD6a9eHtk&#10;n0kw+zbNbpP4792C0OMwM98wm91gatFR6yrLCmbTCARxbnXFhYLvr/enFQjnkTXWlknBlRzstqOH&#10;DSba9nykLvOFCBB2CSoovW8SKV1ekkE3tQ1x8M62NeiDbAupW+wD3NTyOYpepMGKw0KJDb2VlF+y&#10;X6OAf5r0M8a094tTbw715GT3bqnU43h4XYPwNPj/8L39oRXMZzH8nQlHQG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kbb8YAAADcAAAADwAAAAAAAAAAAAAAAACYAgAAZHJz&#10;L2Rvd25yZXYueG1sUEsFBgAAAAAEAAQA9QAAAIsDAAAAAA==&#10;" path="m50,l92,,,39,50,xe" fillcolor="black" stroked="f">
                  <v:path arrowok="t" o:connecttype="custom" o:connectlocs="31750,0;58420,0;0,24765;31750,0" o:connectangles="0,0,0,0"/>
                </v:shape>
                <v:shape id="Freeform 285" o:spid="_x0000_s1308" style="position:absolute;left:22212;top:10394;width:584;height:248;visibility:visible;mso-wrap-style:square;v-text-anchor:top" coordsize="9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lilb4A&#10;AADcAAAADwAAAGRycy9kb3ducmV2LnhtbERPy6rCMBDdX/AfwgjurmkVRKpRRFAEQXzidmzGtthM&#10;ShNt/XuzEFwezns6b00pXlS7wrKCuB+BIE6tLjhTcD6t/scgnEfWWFomBW9yMJ91/qaYaNvwgV5H&#10;n4kQwi5BBbn3VSKlS3My6Pq2Ig7c3dYGfYB1JnWNTQg3pRxE0UgaLDg05FjRMqf0cXwaBeNbuV6M&#10;dhvLlyEhN9ftPj5vlep128UEhKfW/8Rf90YrGMZhbTgTjoCcf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pJYpW+AAAA3AAAAA8AAAAAAAAAAAAAAAAAmAIAAGRycy9kb3ducmV2&#10;LnhtbFBLBQYAAAAABAAEAPUAAACDAwAAAAA=&#10;" path="m50,l92,,,39,50,xe" filled="f" strokeweight="0">
                  <v:path arrowok="t" o:connecttype="custom" o:connectlocs="31750,0;58420,0;0,24765;31750,0" o:connectangles="0,0,0,0"/>
                </v:shape>
                <v:shape id="Freeform 286" o:spid="_x0000_s1309" style="position:absolute;left:23139;top:9448;width:571;height:273;visibility:visible;mso-wrap-style:square;v-text-anchor:top" coordsize="9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TYfMUA&#10;AADcAAAADwAAAGRycy9kb3ducmV2LnhtbESPQWsCMRSE7wX/Q3iCt5q1slVXo5RC0UuLtT30+Ni8&#10;bpZuXkISdfXXm0Khx2FmvmFWm9524kQhto4VTMYFCOLa6ZYbBZ8fL/dzEDEha+wck4ILRdisB3cr&#10;rLQ78zudDqkRGcKxQgUmJV9JGWtDFuPYeeLsfbtgMWUZGqkDnjPcdvKhKB6lxZbzgkFPz4bqn8PR&#10;KvD769c2GP9ayrLczd3b7GhwptRo2D8tQSTq03/4r73TCqaTBfyeyUdAr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ZNh8xQAAANwAAAAPAAAAAAAAAAAAAAAAAJgCAABkcnMv&#10;ZG93bnJldi54bWxQSwUGAAAAAAQABAD1AAAAigMAAAAA&#10;" path="m90,l,43r36,l90,xe" fillcolor="black" stroked="f">
                  <v:path arrowok="t" o:connecttype="custom" o:connectlocs="57150,0;0,27305;22860,27305;57150,0" o:connectangles="0,0,0,0"/>
                </v:shape>
                <v:shape id="Freeform 287" o:spid="_x0000_s1310" style="position:absolute;left:23139;top:9448;width:571;height:273;visibility:visible;mso-wrap-style:square;v-text-anchor:top" coordsize="90,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GqyMEA&#10;AADcAAAADwAAAGRycy9kb3ducmV2LnhtbERPTYvCMBC9L/gfwgje1rTKilSjqFCQvSy2gngbmrEt&#10;JpPSRK3/fnNY2OPjfa+3gzXiSb1vHStIpwkI4srplmsF5zL/XILwAVmjcUwK3uRhuxl9rDHT7sUn&#10;ehahFjGEfYYKmhC6TEpfNWTRT11HHLmb6y2GCPta6h5fMdwaOUuShbTYcmxosKNDQ9W9eFgFP1+S&#10;F/s0L055WZbm+jDfl3uq1GQ87FYgAg3hX/znPmoF81mcH8/EIyA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CRqsjBAAAA3AAAAA8AAAAAAAAAAAAAAAAAmAIAAGRycy9kb3du&#10;cmV2LnhtbFBLBQYAAAAABAAEAPUAAACGAwAAAAA=&#10;" path="m90,l,43r36,l90,xe" filled="f" strokeweight="0">
                  <v:path arrowok="t" o:connecttype="custom" o:connectlocs="57150,0;0,27305;22860,27305;57150,0" o:connectangles="0,0,0,0"/>
                </v:shape>
                <v:shape id="Freeform 288" o:spid="_x0000_s1311" style="position:absolute;left:23368;top:9448;width:342;height:273;visibility:visible;mso-wrap-style:square;v-text-anchor:top" coordsize="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fJ18UA&#10;AADcAAAADwAAAGRycy9kb3ducmV2LnhtbESPzWrDMBCE74W+g9hCL6GR46QhcSObYsgP5JS0D7BY&#10;G9vEWhlJjd0+fVQo9DjMzDfMphhNJ27kfGtZwWyagCCurG65VvD5sX1ZgfABWWNnmRR8k4cif3zY&#10;YKbtwCe6nUMtIoR9hgqaEPpMSl81ZNBPbU8cvYt1BkOUrpba4RDhppNpkiylwZbjQoM9lQ1V1/OX&#10;UbC4TtwB/X69ey1/2u1RhmW50ko9P43vbyACjeE//Nc+aAXzdAa/Z+IRk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p8nXxQAAANwAAAAPAAAAAAAAAAAAAAAAAJgCAABkcnMv&#10;ZG93bnJldi54bWxQSwUGAAAAAAQABAD1AAAAigMAAAAA&#10;" path="m54,l,43r25,l54,xe" fillcolor="black" stroked="f">
                  <v:path arrowok="t" o:connecttype="custom" o:connectlocs="34290,0;0,27305;15875,27305;34290,0" o:connectangles="0,0,0,0"/>
                </v:shape>
                <v:shape id="Freeform 289" o:spid="_x0000_s1312" style="position:absolute;left:23368;top:9448;width:342;height:273;visibility:visible;mso-wrap-style:square;v-text-anchor:top" coordsize="5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iYicIA&#10;AADcAAAADwAAAGRycy9kb3ducmV2LnhtbESPX2sCMRDE3wv9DmEF32rOE/xzGqUUCkXog9q+L8l6&#10;d3jZHMlWz29vCoU+DjPzG2azG3ynrhRTG9jAdFKAIrbBtVwb+Dq9vyxBJUF22AUmA3dKsNs+P22w&#10;cuHGB7oepVYZwqlCA41IX2mdbEMe0yT0xNk7h+hRsoy1dhFvGe47XRbFXHtsOS802NNbQ/Zy/PEG&#10;7PxCnwsn0+92th+WFFeBrRgzHg2va1BCg/yH/9ofzsCsLOH3TD4Ce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SJiJwgAAANwAAAAPAAAAAAAAAAAAAAAAAJgCAABkcnMvZG93&#10;bnJldi54bWxQSwUGAAAAAAQABAD1AAAAhwMAAAAA&#10;" path="m54,l,43r25,l54,xe" filled="f" strokeweight="0">
                  <v:path arrowok="t" o:connecttype="custom" o:connectlocs="34290,0;0,27305;15875,27305;34290,0" o:connectangles="0,0,0,0"/>
                </v:shape>
                <v:shape id="Freeform 290" o:spid="_x0000_s1313" style="position:absolute;left:23139;top:9721;width:229;height:64;visibility:visible;mso-wrap-style:square;v-text-anchor:top" coordsize="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ih1MQA&#10;AADcAAAADwAAAGRycy9kb3ducmV2LnhtbESPQWvCQBSE74L/YXlCb7oxEZHoKkVa2ouCsVS8PbLP&#10;JDT7NmRXk/57VxA8DjPzDbPa9KYWN2pdZVnBdBKBIM6trrhQ8HP8HC9AOI+ssbZMCv7JwWY9HKww&#10;1bbjA90yX4gAYZeigtL7JpXS5SUZdBPbEAfvYluDPsi2kLrFLsBNLeMomkuDFYeFEhvalpT/ZVej&#10;4KvO91idOf7dfSTXhTzZLstmSr2N+vclCE+9f4Wf7W+tIIkTeJw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4odTEAAAA3AAAAA8AAAAAAAAAAAAAAAAAmAIAAGRycy9k&#10;b3ducmV2LnhtbFBLBQYAAAAABAAEAPUAAACJAwAAAAA=&#10;" path="m,l36,,24,10,,xe" fillcolor="black" stroked="f">
                  <v:path arrowok="t" o:connecttype="custom" o:connectlocs="0,0;22860,0;15240,6350;0,0" o:connectangles="0,0,0,0"/>
                </v:shape>
                <v:shape id="Freeform 291" o:spid="_x0000_s1314" style="position:absolute;left:23139;top:9721;width:229;height:64;visibility:visible;mso-wrap-style:square;v-text-anchor:top" coordsize="3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dO/cYA&#10;AADcAAAADwAAAGRycy9kb3ducmV2LnhtbESPQWvCQBSE74L/YXlCL6IbY1GJriKFgtCWkqh4fWSf&#10;STD7Ns2uJv333UKhx2FmvmE2u97U4kGtqywrmE0jEMS51RUXCk7H18kKhPPIGmvLpOCbHOy2w8EG&#10;E207TumR+UIECLsEFZTeN4mULi/JoJvahjh4V9sa9EG2hdQtdgFuahlH0UIarDgslNjQS0n5Lbsb&#10;BZePt9V7/dmdv+I0Hc+rS+bOy0ypp1G/X4Pw1Pv/8F/7oBXM42f4PROO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dO/cYAAADcAAAADwAAAAAAAAAAAAAAAACYAgAAZHJz&#10;L2Rvd25yZXYueG1sUEsFBgAAAAAEAAQA9QAAAIsDAAAAAA==&#10;" path="m,l36,,24,10,,xe" filled="f" strokeweight="0">
                  <v:path arrowok="t" o:connecttype="custom" o:connectlocs="0,0;22860,0;15240,6350;0,0" o:connectangles="0,0,0,0"/>
                </v:shape>
                <v:shape id="Freeform 292" o:spid="_x0000_s1315" style="position:absolute;left:23291;top:9785;width:191;height:63;visibility:visible;mso-wrap-style:square;v-text-anchor:top" coordsize="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xRsYA&#10;AADcAAAADwAAAGRycy9kb3ducmV2LnhtbESP3WrCQBSE7wu+w3KE3tVNFYukriL+QBFpa1Lvj9nT&#10;JJg9G3ZXjT59t1Do5TAz3zDTeWcacSHna8sKngcJCOLC6ppLBV/55mkCwgdkjY1lUnAjD/NZ72GK&#10;qbZX3tMlC6WIEPYpKqhCaFMpfVGRQT+wLXH0vq0zGKJ0pdQOrxFuGjlMkhdpsOa4UGFLy4qKU3Y2&#10;Cu65yz5Ded6tzf7j/TBZ3Y/bRa7UY79bvIII1IX/8F/7TSsYDcfweyYeAT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OxRsYAAADcAAAADwAAAAAAAAAAAAAAAACYAgAAZHJz&#10;L2Rvd25yZXYueG1sUEsFBgAAAAAEAAQA9QAAAIsDAAAAAA==&#10;" path="m,l30,,23,10,,xe" fillcolor="black" stroked="f">
                  <v:path arrowok="t" o:connecttype="custom" o:connectlocs="0,0;19050,0;14605,6350;0,0" o:connectangles="0,0,0,0"/>
                </v:shape>
                <v:shape id="Freeform 293" o:spid="_x0000_s1316" style="position:absolute;left:23291;top:9785;width:191;height:63;visibility:visible;mso-wrap-style:square;v-text-anchor:top" coordsize="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v9acYA&#10;AADcAAAADwAAAGRycy9kb3ducmV2LnhtbESPQWvCQBSE7wX/w/IEb3WjBSnRVUJBtFrBRJH29si+&#10;JsHs25BdNf77rlDwOMzMN8xs0ZlaXKl1lWUFo2EEgji3uuJCwfGwfH0H4TyyxtoyKbiTg8W89zLD&#10;WNsbp3TNfCEChF2MCkrvm1hKl5dk0A1tQxy8X9sa9EG2hdQt3gLc1HIcRRNpsOKwUGJDHyXl5+xi&#10;FKy+Vslmuztl932Xfusk/8yK9EepQb9LpiA8df4Z/m+vtYK38QQeZ8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zv9acYAAADcAAAADwAAAAAAAAAAAAAAAACYAgAAZHJz&#10;L2Rvd25yZXYueG1sUEsFBgAAAAAEAAQA9QAAAIsDAAAAAA==&#10;" path="m,l30,,23,10,,xe" filled="f" strokeweight="0">
                  <v:path arrowok="t" o:connecttype="custom" o:connectlocs="0,0;19050,0;14605,6350;0,0" o:connectangles="0,0,0,0"/>
                </v:shape>
                <v:shape id="Freeform 294" o:spid="_x0000_s1317" style="position:absolute;left:23291;top:9721;width:191;height:64;visibility:visible;mso-wrap-style:square;v-text-anchor:top" coordsize="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KqsYA&#10;AADcAAAADwAAAGRycy9kb3ducmV2LnhtbESP3WrCQBSE7wu+w3KE3tVNFaykriL+QBFpa1Lvj9nT&#10;JJg9G3ZXjT59t1Do5TAz3zDTeWcacSHna8sKngcJCOLC6ppLBV/55mkCwgdkjY1lUnAjD/NZ72GK&#10;qbZX3tMlC6WIEPYpKqhCaFMpfVGRQT+wLXH0vq0zGKJ0pdQOrxFuGjlMkrE0WHNcqLClZUXFKTsb&#10;BffcZZ+hPO/WZv/xfpis7sftIlfqsd8tXkEE6sJ/+K/9phWMhi/weyYeAT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KqsYAAADcAAAADwAAAAAAAAAAAAAAAACYAgAAZHJz&#10;L2Rvd25yZXYueG1sUEsFBgAAAAAEAAQA9QAAAIsDAAAAAA==&#10;" path="m12,l,10r30,l12,xe" fillcolor="black" stroked="f">
                  <v:path arrowok="t" o:connecttype="custom" o:connectlocs="7620,0;0,6350;19050,6350;7620,0" o:connectangles="0,0,0,0"/>
                </v:shape>
                <v:shape id="Freeform 295" o:spid="_x0000_s1318" style="position:absolute;left:23291;top:9721;width:191;height:64;visibility:visible;mso-wrap-style:square;v-text-anchor:top" coordsize="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jMgMMA&#10;AADcAAAADwAAAGRycy9kb3ducmV2LnhtbERPy2rCQBTdC/2H4Ra6M5OmUCQ6hiAU+wQTRXR3yVyT&#10;0MydkJlq/PvOQnB5OO9FNppOnGlwrWUFz1EMgriyuuVawW77Np2BcB5ZY2eZFFzJQbZ8mCww1fbC&#10;BZ1LX4sQwi5FBY33fSqlqxoy6CLbEwfuZAeDPsChlnrASwg3nUzi+FUabDk0NNjTqqHqt/wzCtbf&#10;6/zz62dfXjdjcdB59VHWxVGpp8cxn4PwNPq7+OZ+1wpekrA2nAlH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jMgMMAAADcAAAADwAAAAAAAAAAAAAAAACYAgAAZHJzL2Rv&#10;d25yZXYueG1sUEsFBgAAAAAEAAQA9QAAAIgDAAAAAA==&#10;" path="m12,l,10r30,l12,xe" filled="f" strokeweight="0">
                  <v:path arrowok="t" o:connecttype="custom" o:connectlocs="7620,0;0,6350;19050,6350;7620,0" o:connectangles="0,0,0,0"/>
                </v:shape>
                <v:shape id="Freeform 296" o:spid="_x0000_s1319" style="position:absolute;left:23368;top:9721;width:158;height:64;visibility:visible;mso-wrap-style:square;v-text-anchor:top" coordsize="2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JmncUA&#10;AADcAAAADwAAAGRycy9kb3ducmV2LnhtbESPUWvCQBCE3wv9D8cW+lYvVZAaPaVUChUtqC3o45Jb&#10;L8HcXsieMf33PaHQx2FmvmFmi97XqqNWqsAGngcZKOIi2Iqdge+v96cXUBKRLdaBycAPCSzm93cz&#10;zG248o66fXQqQVhyNFDG2ORaS1GSRxmEhjh5p9B6jEm2TtsWrwnuaz3MsrH2WHFaKLGht5KK8/7i&#10;DXTNcunWGxIZn45bcYfP1WoUjXl86F+noCL18T/81/6wBkbDCdzOpCO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EmadxQAAANwAAAAPAAAAAAAAAAAAAAAAAJgCAABkcnMv&#10;ZG93bnJldi54bWxQSwUGAAAAAAQABAD1AAAAigMAAAAA&#10;" path="m,l25,,18,10,,xe" fillcolor="black" stroked="f">
                  <v:path arrowok="t" o:connecttype="custom" o:connectlocs="0,0;15875,0;11430,6350;0,0" o:connectangles="0,0,0,0"/>
                </v:shape>
                <v:shape id="Freeform 297" o:spid="_x0000_s1320" style="position:absolute;left:23368;top:9721;width:158;height:64;visibility:visible;mso-wrap-style:square;v-text-anchor:top" coordsize="2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wNx8QA&#10;AADcAAAADwAAAGRycy9kb3ducmV2LnhtbERPy2oCMRTdF/oP4Ra6KZqxtlOZGkUUwUJd+KDg7jK5&#10;ToZOboYkjuPfm0Why8N5T+e9bURHPtSOFYyGGQji0umaKwXHw3owAREissbGMSm4UYD57PFhioV2&#10;V95Rt4+VSCEcClRgYmwLKUNpyGIYupY4cWfnLcYEfSW1x2sKt418zbJcWqw5NRhsaWmo/N1frAIX&#10;2u57lW9fjH7zH+f8532xPX0p9fzULz5BROrjv/jPvdEKxuM0P51JR0DO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8DcfEAAAA3AAAAA8AAAAAAAAAAAAAAAAAmAIAAGRycy9k&#10;b3ducmV2LnhtbFBLBQYAAAAABAAEAPUAAACJAwAAAAA=&#10;" path="m,l25,,18,10,,xe" filled="f" strokeweight="0">
                  <v:path arrowok="t" o:connecttype="custom" o:connectlocs="0,0;15875,0;11430,6350;0,0" o:connectangles="0,0,0,0"/>
                </v:shape>
                <v:shape id="Freeform 298" o:spid="_x0000_s1321" style="position:absolute;left:3251;top:819;width:4788;height:1200;visibility:visible;mso-wrap-style:square;v-text-anchor:top" coordsize="7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owssYA&#10;AADcAAAADwAAAGRycy9kb3ducmV2LnhtbESPW2vCQBSE3wv9D8sp9KXUTRREoqt4wTYgiPXyfsge&#10;k2D2bMhuTfTXu0Khj8PMfMNMZp2pxJUaV1pWEPciEMSZ1SXnCo6H9ecIhPPIGivLpOBGDmbT15cJ&#10;Jtq2/EPXvc9FgLBLUEHhfZ1I6bKCDLqerYmDd7aNQR9kk0vdYBvgppL9KBpKgyWHhQJrWhaUXfa/&#10;RsH38YvvcZte0tOqv90sdqfbx71S6v2tm49BeOr8f/ivnWoFg0EMzzPhCMjp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mowssYAAADcAAAADwAAAAAAAAAAAAAAAACYAgAAZHJz&#10;L2Rvd25yZXYueG1sUEsFBgAAAAAEAAQA9QAAAIsDAAAAAA==&#10;" path="m236,l,189r754,l236,xe" fillcolor="black" stroked="f">
                  <v:path arrowok="t" o:connecttype="custom" o:connectlocs="149860,0;0,120015;478790,120015;149860,0" o:connectangles="0,0,0,0"/>
                </v:shape>
                <v:shape id="Freeform 299" o:spid="_x0000_s1322" style="position:absolute;left:3251;top:819;width:4788;height:1200;visibility:visible;mso-wrap-style:square;v-text-anchor:top" coordsize="7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jQccA&#10;AADcAAAADwAAAGRycy9kb3ducmV2LnhtbESPT2vCQBTE70K/w/IKXkQ3VbAaXaVV2upF8N/9kX0m&#10;0ezbNLtNUj99t1DocZiZ3zDzZWsKUVPlcssKngYRCOLE6pxTBafjW38CwnlkjYVlUvBNDpaLh84c&#10;Y20b3lN98KkIEHYxKsi8L2MpXZKRQTewJXHwLrYy6IOsUqkrbALcFHIYRWNpMOewkGFJq4yS2+HL&#10;KNiNP9aT8+41un6en810e7u/9y5XpbqP7csMhKfW/4f/2hutYDQawu+ZcATk4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MY0HHAAAA3AAAAA8AAAAAAAAAAAAAAAAAmAIAAGRy&#10;cy9kb3ducmV2LnhtbFBLBQYAAAAABAAEAPUAAACMAwAAAAA=&#10;" path="m236,l,189r754,l236,xe" filled="f" strokeweight="0">
                  <v:path arrowok="t" o:connecttype="custom" o:connectlocs="149860,0;0,120015;478790,120015;149860,0" o:connectangles="0,0,0,0"/>
                </v:shape>
                <v:shape id="Freeform 300" o:spid="_x0000_s1323" style="position:absolute;left:1606;top:3213;width:483;height:120;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9iz8cA&#10;AADcAAAADwAAAGRycy9kb3ducmV2LnhtbESPQWvCQBSE74X+h+UVvJS60aVSUlcpgiBWKEZ76O01&#10;+0yC2bdpdk3Sf+8WCh6HmfmGmS8HW4uOWl851jAZJyCIc2cqLjQcD+unFxA+IBusHZOGX/KwXNzf&#10;zTE1ruc9dVkoRISwT1FDGUKTSunzkiz6sWuIo3dyrcUQZVtI02If4baW0ySZSYsVx4USG1qVlJ+z&#10;i9XAq37yPv3ONl+7TzXrKvXz/PG41Xr0MLy9ggg0hFv4v70xGpRS8HcmHgG5u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PYs/HAAAA3AAAAA8AAAAAAAAAAAAAAAAAmAIAAGRy&#10;cy9kb3ducmV2LnhtbFBLBQYAAAAABAAEAPUAAACMAwAAAAA=&#10;" path="m24,l,19r76,l24,xe" fillcolor="black" stroked="f">
                  <v:path arrowok="t" o:connecttype="custom" o:connectlocs="15240,0;0,12065;48260,12065;15240,0" o:connectangles="0,0,0,0"/>
                </v:shape>
                <v:shape id="Freeform 301" o:spid="_x0000_s1324" style="position:absolute;left:1606;top:3213;width:483;height:120;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9eMYA&#10;AADcAAAADwAAAGRycy9kb3ducmV2LnhtbESPzWsCMRTE74L/Q3hCL6JZP5GtUUqx1YsHP7Dt7bF5&#10;7i5uXpYk1e1/3wiCx2FmfsPMl42pxJWcLy0rGPQTEMSZ1SXnCo6Hj94MhA/IGivLpOCPPCwX7dYc&#10;U21vvKPrPuQiQtinqKAIoU6l9FlBBn3f1sTRO1tnMETpcqkd3iLcVHKYJFNpsOS4UGBN7wVll/2v&#10;UXCqs3LluvxzmWy/1+b8+TUeyLVSL53m7RVEoCY8w4/2RisYjcZwPxOPgFz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9eMYAAADcAAAADwAAAAAAAAAAAAAAAACYAgAAZHJz&#10;L2Rvd25yZXYueG1sUEsFBgAAAAAEAAQA9QAAAIsDAAAAAA==&#10;" path="m24,l,19r76,l24,xe" filled="f" strokeweight="0">
                  <v:path arrowok="t" o:connecttype="custom" o:connectlocs="15240,0;0,12065;48260,12065;15240,0" o:connectangles="0,0,0,0"/>
                </v:shape>
                <v:shape id="Freeform 302" o:spid="_x0000_s1325" style="position:absolute;left:3251;top:2019;width:8413;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FuV8YA&#10;AADcAAAADwAAAGRycy9kb3ducmV2LnhtbESP0WrCQBRE3wv9h+UKvtVNFKtNXaUoUvFBMO0H3GZv&#10;k8Xs3ZBdk9SvdwuFPg4zc4ZZbQZbi45abxwrSCcJCOLCacOlgs+P/dMShA/IGmvHpOCHPGzWjw8r&#10;zLTr+UxdHkoRIewzVFCF0GRS+qIii37iGuLofbvWYoiyLaVusY9wW8tpkjxLi4bjQoUNbSsqLvnV&#10;Kui2ZrdffvWmvB3T4zR9P700i6tS49Hw9goi0BD+w3/tg1Ywm83h90w8AnJ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2FuV8YAAADcAAAADwAAAAAAAAAAAAAAAACYAgAAZHJz&#10;L2Rvd25yZXYueG1sUEsFBgAAAAAEAAQA9QAAAIsDAAAAAA==&#10;" path="m,l571,207r754,l,xe" fillcolor="black" stroked="f">
                  <v:path arrowok="t" o:connecttype="custom" o:connectlocs="0,0;362585,131445;841375,131445;0,0" o:connectangles="0,0,0,0"/>
                </v:shape>
                <v:shape id="Freeform 303" o:spid="_x0000_s1326" style="position:absolute;left:3251;top:2019;width:8413;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OecMA&#10;AADcAAAADwAAAGRycy9kb3ducmV2LnhtbESPQWvCQBSE7wX/w/IEb81GpaGkrqKiIrSXRnt/ZF+z&#10;odm3YXeN6b/vFgo9DjPzDbPajLYTA/nQOlYwz3IQxLXTLTcKrpfj4zOIEJE1do5JwTcF2KwnDyss&#10;tbvzOw1VbESCcChRgYmxL6UMtSGLIXM9cfI+nbcYk/SN1B7vCW47ucjzQlpsOS0Y7GlvqP6qblZB&#10;tzNnpsXhMDydXt1bWwzyg6RSs+m4fQERaYz/4b/2WStYLgv4PZOO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7OecMAAADcAAAADwAAAAAAAAAAAAAAAACYAgAAZHJzL2Rv&#10;d25yZXYueG1sUEsFBgAAAAAEAAQA9QAAAIgDAAAAAA==&#10;" path="m,l571,207r754,l,xe" filled="f" strokeweight="0">
                  <v:path arrowok="t" o:connecttype="custom" o:connectlocs="0,0;362585,131445;841375,131445;0,0" o:connectangles="0,0,0,0"/>
                </v:shape>
                <v:shape id="Freeform 304" o:spid="_x0000_s1327" style="position:absolute;left:3251;top:2019;width:8413;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9Vu8UA&#10;AADcAAAADwAAAGRycy9kb3ducmV2LnhtbESP0WrCQBRE3wX/YblC33QTBbXRVUSRig+F2n7ANXub&#10;LM3eDdk1iX59t1DwcZiZM8x629tKtNR441hBOklAEOdOGy4UfH0ex0sQPiBrrByTgjt52G6GgzVm&#10;2nX8Qe0lFCJC2GeooAyhzqT0eUkW/cTVxNH7do3FEGVTSN1gF+G2ktMkmUuLhuNCiTXtS8p/Ljer&#10;oN2bw3F57UzxOKfnafr2/lovbkq9jPrdCkSgPjzD/+2TVjCbLeDvTDwCc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W7xQAAANwAAAAPAAAAAAAAAAAAAAAAAJgCAABkcnMv&#10;ZG93bnJldi54bWxQSwUGAAAAAAQABAD1AAAAigMAAAAA&#10;" path="m,l754,r571,207l,xe" fillcolor="black" stroked="f">
                  <v:path arrowok="t" o:connecttype="custom" o:connectlocs="0,0;478790,0;841375,131445;0,0" o:connectangles="0,0,0,0"/>
                </v:shape>
                <v:shape id="Freeform 305" o:spid="_x0000_s1328" style="position:absolute;left:3251;top:2019;width:8413;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3/kL4A&#10;AADcAAAADwAAAGRycy9kb3ducmV2LnhtbERPy4rCMBTdD/gP4QruxlRlRKpRVFQE3fjaX5prU2xu&#10;ShNr/fvJQnB5OO/ZorWlaKj2hWMFg34CgjhzuuBcwfWy/Z2A8AFZY+mYFLzJw2Le+Zlhqt2LT9Sc&#10;Qy5iCPsUFZgQqlRKnxmy6PuuIo7c3dUWQ4R1LnWNrxhuSzlMkrG0WHBsMFjR2lD2OD+tgnJl9kzD&#10;zab52x3csRg38kZSqV63XU5BBGrDV/xx77WC0SiujWfiEZDz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zN/5C+AAAA3AAAAA8AAAAAAAAAAAAAAAAAmAIAAGRycy9kb3ducmV2&#10;LnhtbFBLBQYAAAAABAAEAPUAAACDAwAAAAA=&#10;" path="m,l754,r571,207l,xe" filled="f" strokeweight="0">
                  <v:path arrowok="t" o:connecttype="custom" o:connectlocs="0,0;478790,0;841375,131445;0,0" o:connectangles="0,0,0,0"/>
                </v:shape>
                <v:shape id="Freeform 306" o:spid="_x0000_s1329" style="position:absolute;left:9836;top:4406;width:482;height:121;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dVJccA&#10;AADcAAAADwAAAGRycy9kb3ducmV2LnhtbESPQWvCQBSE7wX/w/KEXopuNCiaukoRCtIWxKiH3l6z&#10;r0lo9m2a3Sbx37sFweMwM98wq01vKtFS40rLCibjCARxZnXJuYLT8XW0AOE8ssbKMim4kIPNevCw&#10;wkTbjg/Upj4XAcIuQQWF93UipcsKMujGtiYO3rdtDPogm1zqBrsAN5WcRtFcGiw5LBRY07ag7Cf9&#10;Mwp4203ep1/p7vPjHM/bMv6d7Z/elHoc9i/PIDz1/h6+tXdaQRwv4f9MOAJyf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HnVSXHAAAA3AAAAA8AAAAAAAAAAAAAAAAAmAIAAGRy&#10;cy9kb3ducmV2LnhtbFBLBQYAAAAABAAEAPUAAACMAwAAAAA=&#10;" path="m,l76,,53,19,,xe" fillcolor="black" stroked="f">
                  <v:path arrowok="t" o:connecttype="custom" o:connectlocs="0,0;48260,0;33655,12065;0,0" o:connectangles="0,0,0,0"/>
                </v:shape>
                <v:shape id="Freeform 307" o:spid="_x0000_s1330" style="position:absolute;left:9836;top:4406;width:482;height:121;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YIBsMA&#10;AADcAAAADwAAAGRycy9kb3ducmV2LnhtbERPy2oCMRTdF/yHcIVuima0KjIaRcRqNy584GN3mVxn&#10;Bic3QxJ1+vfNotDl4byn88ZU4knOl5YV9LoJCOLM6pJzBcfDV2cMwgdkjZVlUvBDHuaz1tsUU21f&#10;vKPnPuQihrBPUUERQp1K6bOCDPqurYkjd7POYIjQ5VI7fMVwU8l+koykwZJjQ4E1LQvK7vuHUXCq&#10;s3LlPvh6H24vG3Nbnwc9uVHqvd0sJiACNeFf/Of+1go+B3F+PBOP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YIBsMAAADcAAAADwAAAAAAAAAAAAAAAACYAgAAZHJzL2Rv&#10;d25yZXYueG1sUEsFBgAAAAAEAAQA9QAAAIgDAAAAAA==&#10;" path="m,l76,,53,19,,xe" filled="f" strokeweight="0">
                  <v:path arrowok="t" o:connecttype="custom" o:connectlocs="0,0;48260,0;33655,12065;0,0" o:connectangles="0,0,0,0"/>
                </v:shape>
                <v:shape id="Freeform 308" o:spid="_x0000_s1331" style="position:absolute;left:6877;top:3333;width:3441;height:1073;visibility:visible;mso-wrap-style:square;v-text-anchor:top" coordsize="54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078cA&#10;AADcAAAADwAAAGRycy9kb3ducmV2LnhtbESPQWvCQBSE7wX/w/KEXkqzidVSoqtIS0sPelALuT6z&#10;zySYfRuzW03z67uC4HGYmW+Y2aIztThT6yrLCpIoBkGcW11xoeBn9/n8BsJ5ZI21ZVLwRw4W88HD&#10;DFNtL7yh89YXIkDYpaig9L5JpXR5SQZdZBvi4B1sa9AH2RZSt3gJcFPLURy/SoMVh4USG3ovKT9u&#10;f42Cot/Jyf7pdPzajzjrs3W/SiYfSj0Ou+UUhKfO38O39rdW8DJO4HomHAE5/w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SmNO/HAAAA3AAAAA8AAAAAAAAAAAAAAAAAmAIAAGRy&#10;cy9kb3ducmV2LnhtbFBLBQYAAAAABAAEAPUAAACMAwAAAAA=&#10;" path="m,l466,169r76,l,xe" fillcolor="black" stroked="f">
                  <v:path arrowok="t" o:connecttype="custom" o:connectlocs="0,0;295910,107315;344170,107315;0,0" o:connectangles="0,0,0,0"/>
                </v:shape>
                <v:shape id="Freeform 309" o:spid="_x0000_s1332" style="position:absolute;left:6877;top:3333;width:3441;height:1073;visibility:visible;mso-wrap-style:square;v-text-anchor:top" coordsize="54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Vg48UA&#10;AADcAAAADwAAAGRycy9kb3ducmV2LnhtbESP3YrCMBSE74V9h3AWvNN03SJuNcrq4g/oja4PcGiO&#10;bbE5KU2s1ac3guDlMDPfMJNZa0rRUO0Kywq++hEI4tTqgjMFx/9lbwTCeWSNpWVScCMHs+lHZ4KJ&#10;tlfeU3PwmQgQdgkqyL2vEildmpNB17cVcfBOtjbog6wzqWu8Brgp5SCKhtJgwWEhx4oWOaXnw8Uo&#10;GP383bdxvF8fb7vTZaWbGOd2o1T3s/0dg/DU+nf41d5oBd/xAJ5nwhGQ0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WDjxQAAANwAAAAPAAAAAAAAAAAAAAAAAJgCAABkcnMv&#10;ZG93bnJldi54bWxQSwUGAAAAAAQABAD1AAAAigMAAAAA&#10;" path="m,l466,169r76,l,xe" filled="f" strokeweight="0">
                  <v:path arrowok="t" o:connecttype="custom" o:connectlocs="0,0;295910,107315;344170,107315;0,0" o:connectangles="0,0,0,0"/>
                </v:shape>
                <v:shape id="Freeform 310" o:spid="_x0000_s1333" style="position:absolute;left:6877;top:3333;width:4787;height:1073;visibility:visible;mso-wrap-style:square;v-text-anchor:top" coordsize="75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s8UA&#10;AADcAAAADwAAAGRycy9kb3ducmV2LnhtbESP3WoCMRSE7wu+QzhC7zRbtz+6NYotFIRSrD8PcNgc&#10;d4Obk7CJ6/r2jSD0cpiZb5j5sreN6KgNxrGCp3EGgrh02nCl4LD/Gk1BhIissXFMCq4UYLkYPMyx&#10;0O7CW+p2sRIJwqFABXWMvpAylDVZDGPniZN3dK3FmGRbSd3iJcFtIydZ9iotGk4LNXr6rKk87c5W&#10;wez83R031elj481bbq6/fut+XpR6HPardxCR+vgfvrfXWkH+nMPtTDo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4R+zxQAAANwAAAAPAAAAAAAAAAAAAAAAAJgCAABkcnMv&#10;ZG93bnJldi54bWxQSwUGAAAAAAQABAD1AAAAigMAAAAA&#10;" path="m,l754,,542,169,,xe" fillcolor="black" stroked="f">
                  <v:path arrowok="t" o:connecttype="custom" o:connectlocs="0,0;478790,0;344170,107315;0,0" o:connectangles="0,0,0,0"/>
                </v:shape>
                <v:shape id="Freeform 311" o:spid="_x0000_s1334" style="position:absolute;left:6877;top:3333;width:4787;height:1073;visibility:visible;mso-wrap-style:square;v-text-anchor:top" coordsize="75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6gxn8MA&#10;AADcAAAADwAAAGRycy9kb3ducmV2LnhtbESPQWsCMRSE7wX/Q3gFbzXbditlNcq2UPRo1UOPj81z&#10;dzF5WTfpGv+9EQSPw8x8w8yX0RoxUO9bxwpeJxkI4srplmsF+93PyycIH5A1Gsek4EIelovR0xwL&#10;7c78S8M21CJB2BeooAmhK6T0VUMW/cR1xMk7uN5iSLKvpe7xnODWyLcsm0qLLaeFBjv6bqg6bv+t&#10;gg1+xFUZczJkTsdyaP++6mqt1Pg5ljMQgWJ4hO/ttVbwnudwO5OO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6gxn8MAAADcAAAADwAAAAAAAAAAAAAAAACYAgAAZHJzL2Rv&#10;d25yZXYueG1sUEsFBgAAAAAEAAQA9QAAAIgDAAAAAA==&#10;" path="m,l754,,542,169,,xe" filled="f" strokeweight="0">
                  <v:path arrowok="t" o:connecttype="custom" o:connectlocs="0,0;478790,0;344170,107315;0,0" o:connectangles="0,0,0,0"/>
                </v:shape>
                <v:shape id="Freeform 312" o:spid="_x0000_s1335" style="position:absolute;left:260;top:3333;width:4788;height:1073;visibility:visible;mso-wrap-style:square;v-text-anchor:top" coordsize="75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QiXMUA&#10;AADcAAAADwAAAGRycy9kb3ducmV2LnhtbESP3WoCMRSE7wXfIZxC7zRbf/qzNUpbEAQRq+0DHDbH&#10;3eDmJGziur69EQQvh5n5hpktOluLlppgHCt4GWYgiAunDZcK/v+Wg3cQISJrrB2TggsFWMz7vRnm&#10;2p15R+0+liJBOOSooIrR51KGoiKLYeg8cfIOrrEYk2xKqRs8J7it5SjLXqVFw2mhQk8/FRXH/ckq&#10;+Dit28O2PH5vvXkbm8uv37nNVKnnp+7rE0SkLj7C9/ZKKxhPpnA7k46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RCJcxQAAANwAAAAPAAAAAAAAAAAAAAAAAJgCAABkcnMv&#10;ZG93bnJldi54bWxQSwUGAAAAAAQABAD1AAAAigMAAAAA&#10;" path="m212,l,169r754,l212,xe" fillcolor="black" stroked="f">
                  <v:path arrowok="t" o:connecttype="custom" o:connectlocs="134620,0;0,107315;478790,107315;134620,0" o:connectangles="0,0,0,0"/>
                </v:shape>
                <v:shape id="Freeform 313" o:spid="_x0000_s1336" style="position:absolute;left:260;top:3333;width:4788;height:1073;visibility:visible;mso-wrap-style:square;v-text-anchor:top" coordsize="75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YKc8QA&#10;AADcAAAADwAAAGRycy9kb3ducmV2LnhtbESPzWrDMBCE74G+g9hCbrHcNgnFtRLcQkmOzc+hx8Xa&#10;2ibSyrVUR3n7qBDIcZiZb5hyHa0RIw2+c6zgKctBENdOd9woOB4+Z68gfEDWaByTggt5WK8eJiUW&#10;2p15R+M+NCJB2BeooA2hL6T0dUsWfeZ64uT9uMFiSHJopB7wnODWyOc8X0qLHaeFFnv6aKk+7f+s&#10;gi9cxE0V52TI/J6qsft+b+qtUtPHWL2BCBTDPXxrb7WCl/kS/s+kI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2CnPEAAAA3AAAAA8AAAAAAAAAAAAAAAAAmAIAAGRycy9k&#10;b3ducmV2LnhtbFBLBQYAAAAABAAEAPUAAACJAwAAAAA=&#10;" path="m212,l,169r754,l212,xe" filled="f" strokeweight="0">
                  <v:path arrowok="t" o:connecttype="custom" o:connectlocs="134620,0;0,107315;478790,107315;134620,0" o:connectangles="0,0,0,0"/>
                </v:shape>
                <v:shape id="Freeform 314" o:spid="_x0000_s1337" style="position:absolute;left:1606;top:3333;width:3442;height:1073;visibility:visible;mso-wrap-style:square;v-text-anchor:top" coordsize="54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JAMcA&#10;AADcAAAADwAAAGRycy9kb3ducmV2LnhtbESPT2vCQBTE70K/w/IKXopu1PqH6CpFUXpoD1XB6zP7&#10;mgSzb2N21ZhP7xYKHoeZ+Q0zW9SmEFeqXG5ZQa8bgSBOrM45VbDfrTsTEM4jaywsk4I7OVjMX1oz&#10;jLW98Q9dtz4VAcIuRgWZ92UspUsyMui6tiQO3q+tDPogq1TqCm8BbgrZj6KRNJhzWMiwpGVGyWl7&#10;MQrSZieHx7fzaXPs86E5fDdfveFKqfZr/TEF4an2z/B/+1MrGLyP4e9MO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DCQDHAAAA3AAAAA8AAAAAAAAAAAAAAAAAmAIAAGRy&#10;cy9kb3ducmV2LnhtbFBLBQYAAAAABAAEAPUAAACMAwAAAAA=&#10;" path="m,l76,,542,169,,xe" fillcolor="black" stroked="f">
                  <v:path arrowok="t" o:connecttype="custom" o:connectlocs="0,0;48260,0;344170,107315;0,0" o:connectangles="0,0,0,0"/>
                </v:shape>
                <v:shape id="Freeform 315" o:spid="_x0000_s1338" style="position:absolute;left:1606;top:3333;width:3442;height:1073;visibility:visible;mso-wrap-style:square;v-text-anchor:top" coordsize="542,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1XCcIA&#10;AADcAAAADwAAAGRycy9kb3ducmV2LnhtbERPy4rCMBTdD8w/hCu409SxSKcaZUbxAbrR8QMuzbUt&#10;NjelibX69WYhzPJw3rNFZyrRUuNKywpGwwgEcWZ1ybmC8996kIBwHlljZZkUPMjBYv75McNU2zsf&#10;qT35XIQQdikqKLyvUyldVpBBN7Q1ceAutjHoA2xyqRu8h3BTya8omkiDJYeGAmtaFpRdTzejIPle&#10;PfdxfNyeH4fLbaPbGH/tTql+r/uZgvDU+X/x273TCsZxWBvOhCM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rVcJwgAAANwAAAAPAAAAAAAAAAAAAAAAAJgCAABkcnMvZG93&#10;bnJldi54bWxQSwUGAAAAAAQABAD1AAAAhwMAAAAA&#10;" path="m,l76,,542,169,,xe" filled="f" strokeweight="0">
                  <v:path arrowok="t" o:connecttype="custom" o:connectlocs="0,0;48260,0;344170,107315;0,0" o:connectangles="0,0,0,0"/>
                </v:shape>
                <v:shape id="Freeform 316" o:spid="_x0000_s1339" style="position:absolute;left:16617;top:5314;width:1632;height:413;visibility:visible;mso-wrap-style:square;v-text-anchor:top" coordsize="2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msYA&#10;AADcAAAADwAAAGRycy9kb3ducmV2LnhtbESPT2sCMRTE74LfITyhN83aStHVKCK0FGoPuiJ6e2ze&#10;/tHNy7JJdfXTNwXB4zAzv2Fmi9ZU4kKNKy0rGA4iEMSp1SXnCnbJR38MwnlkjZVlUnAjB4t5tzPD&#10;WNsrb+iy9bkIEHYxKii8r2MpXVqQQTewNXHwMtsY9EE2udQNXgPcVPI1it6lwZLDQoE1rQpKz9tf&#10;oyDL+PN+2u+OyXIVfSfDH308rCdKvfTa5RSEp9Y/w4/2l1bwNprA/5lwBOT8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wmsYAAADcAAAADwAAAAAAAAAAAAAAAACYAgAAZHJz&#10;L2Rvd25yZXYueG1sUEsFBgAAAAAEAAQA9QAAAIsDAAAAAA==&#10;" path="m80,l,65r257,l80,xe" fillcolor="black" stroked="f">
                  <v:path arrowok="t" o:connecttype="custom" o:connectlocs="50800,0;0,41275;163195,41275;50800,0" o:connectangles="0,0,0,0"/>
                </v:shape>
                <v:shape id="Freeform 317" o:spid="_x0000_s1340" style="position:absolute;left:16617;top:5314;width:1632;height:413;visibility:visible;mso-wrap-style:square;v-text-anchor:top" coordsize="2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LtEMIA&#10;AADcAAAADwAAAGRycy9kb3ducmV2LnhtbERPz2vCMBS+C/sfwht4kTWdoozOKNtAEC9iHYXd3pq3&#10;pqx5KUm09b83h8GOH9/v9Xa0nbiSD61jBc9ZDoK4drrlRsHneff0AiJEZI2dY1JwowDbzcNkjYV2&#10;A5/oWsZGpBAOBSowMfaFlKE2ZDFkridO3I/zFmOCvpHa45DCbSfneb6SFltODQZ7+jBU/5YXq2CQ&#10;dsfHWH7Nvqu+8pV5XxxKo9T0cXx7BRFpjP/iP/deK1gs0/x0Jh0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Iu0QwgAAANwAAAAPAAAAAAAAAAAAAAAAAJgCAABkcnMvZG93&#10;bnJldi54bWxQSwUGAAAAAAQABAD1AAAAhwMAAAAA&#10;" path="m80,l,65r257,l80,xe" filled="f" strokeweight="0">
                  <v:path arrowok="t" o:connecttype="custom" o:connectlocs="50800,0;0,41275;163195,41275;50800,0" o:connectangles="0,0,0,0"/>
                </v:shape>
                <v:shape id="Freeform 318" o:spid="_x0000_s1341" style="position:absolute;left:260;top:4406;width:8414;height:1321;visibility:visible;mso-wrap-style:square;v-text-anchor:top" coordsize="13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7hT8UA&#10;AADcAAAADwAAAGRycy9kb3ducmV2LnhtbESPzWrDMBCE74W+g9hCb41stw3BiWxMIJA2h5If2uti&#10;bSwTa2UsJXHfPioUchxm5htmUY62ExcafOtYQTpJQBDXTrfcKDjsVy8zED4ga+wck4Jf8lAWjw8L&#10;zLW78pYuu9CICGGfowITQp9L6WtDFv3E9cTRO7rBYohyaKQe8BrhtpNZkkylxZbjgsGelobq0+5s&#10;Ffyg/TBHnm36yjff28On+6qyN6Wen8ZqDiLQGO7h//ZaK3h9T+HvTDwCsr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DuFPxQAAANwAAAAPAAAAAAAAAAAAAAAAAJgCAABkcnMv&#10;ZG93bnJldi54bWxQSwUGAAAAAAQABAD1AAAAigMAAAAA&#10;" path="m,l571,208r754,l,xe" fillcolor="black" stroked="f">
                  <v:path arrowok="t" o:connecttype="custom" o:connectlocs="0,0;362585,132080;841375,132080;0,0" o:connectangles="0,0,0,0"/>
                </v:shape>
                <v:shape id="Freeform 319" o:spid="_x0000_s1342" style="position:absolute;left:260;top:4406;width:8414;height:1321;visibility:visible;mso-wrap-style:square;v-text-anchor:top" coordsize="13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d7+sYA&#10;AADcAAAADwAAAGRycy9kb3ducmV2LnhtbESPQWvCQBSE74X+h+UVehHdqCgaXUWsQulBMOr9mX3N&#10;pmbfhuxq0n/fLRR6HGbmG2a57mwlHtT40rGC4SABQZw7XXKh4Hza92cgfEDWWDkmBd/kYb16flpi&#10;ql3LR3pkoRARwj5FBSaEOpXS54Ys+oGriaP36RqLIcqmkLrBNsJtJUdJMpUWS44LBmvaGspv2d0q&#10;KHaZmX9d/eVtd8gn53vbqz8uPaVeX7rNAkSgLvyH/9rvWsF4MoLfM/EI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td7+sYAAADcAAAADwAAAAAAAAAAAAAAAACYAgAAZHJz&#10;L2Rvd25yZXYueG1sUEsFBgAAAAAEAAQA9QAAAIsDAAAAAA==&#10;" path="m,l571,208r754,l,xe" filled="f" strokeweight="0">
                  <v:path arrowok="t" o:connecttype="custom" o:connectlocs="0,0;362585,132080;841375,132080;0,0" o:connectangles="0,0,0,0"/>
                </v:shape>
                <v:shape id="Freeform 320" o:spid="_x0000_s1343" style="position:absolute;left:260;top:4406;width:8414;height:1321;visibility:visible;mso-wrap-style:square;v-text-anchor:top" coordsize="13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Dao8UA&#10;AADcAAAADwAAAGRycy9kb3ducmV2LnhtbESPQWvCQBSE7wX/w/IK3uqm2kqIrhKEgraHYpT2+sg+&#10;s8Hs25DdJvHfdwsFj8PMfMOst6NtRE+drx0reJ4lIIhLp2uuFJxPb08pCB+QNTaOScGNPGw3k4c1&#10;ZtoNfKS+CJWIEPYZKjAhtJmUvjRk0c9cSxy9i+sshii7SuoOhwi3jZwnyVJarDkuGGxpZ6i8Fj9W&#10;wTfag7lw+tHmvvo6nt/dZz5/UWr6OOYrEIHGcA//t/daweJ1AX9n4h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NqjxQAAANwAAAAPAAAAAAAAAAAAAAAAAJgCAABkcnMv&#10;ZG93bnJldi54bWxQSwUGAAAAAAQABAD1AAAAigMAAAAA&#10;" path="m,l754,r571,208l,xe" fillcolor="black" stroked="f">
                  <v:path arrowok="t" o:connecttype="custom" o:connectlocs="0,0;478790,0;841375,132080;0,0" o:connectangles="0,0,0,0"/>
                </v:shape>
                <v:shape id="Freeform 321" o:spid="_x0000_s1344" style="position:absolute;left:260;top:4406;width:8414;height:1321;visibility:visible;mso-wrap-style:square;v-text-anchor:top" coordsize="13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JGFcYA&#10;AADcAAAADwAAAGRycy9kb3ducmV2LnhtbESPQWvCQBSE70L/w/IKXkQ3tSqauopYC8VDwaj31+xr&#10;Nm32bciuJv33rlDocZiZb5jlurOVuFLjS8cKnkYJCOLc6ZILBafj23AOwgdkjZVjUvBLHtarh94S&#10;U+1aPtA1C4WIEPYpKjAh1KmUPjdk0Y9cTRy9L9dYDFE2hdQNthFuKzlOkpm0WHJcMFjT1lD+k12s&#10;gmKXmcX3pz+/7j7y6enSDur9eaBU/7HbvIAI1IX/8F/7XSt4nk7gfiYe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JGFcYAAADcAAAADwAAAAAAAAAAAAAAAACYAgAAZHJz&#10;L2Rvd25yZXYueG1sUEsFBgAAAAAEAAQA9QAAAIsDAAAAAA==&#10;" path="m,l754,r571,208l,xe" filled="f" strokeweight="0">
                  <v:path arrowok="t" o:connecttype="custom" o:connectlocs="0,0;478790,0;841375,132080;0,0" o:connectangles="0,0,0,0"/>
                </v:shape>
                <v:shape id="Freeform 322" o:spid="_x0000_s1345" style="position:absolute;left:6051;top:6515;width:1638;height:406;visibility:visible;mso-wrap-style:square;v-text-anchor:top" coordsize="2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TZsUA&#10;AADcAAAADwAAAGRycy9kb3ducmV2LnhtbESPQWsCMRSE74L/IbyCN81WsejWKKIIIkh12+L1sXnd&#10;LN28LJuoq7/eFAoeh5n5hpktWluJCzW+dKzgdZCAIM6dLrlQ8PW56U9A+ICssXJMCm7kYTHvdmaY&#10;anflI12yUIgIYZ+iAhNCnUrpc0MW/cDVxNH7cY3FEGVTSN3gNcJtJYdJ8iYtlhwXDNa0MpT/Zmer&#10;YI02q++n++6DvqeH0433R7OfKtV7aZfvIAK14Rn+b2+1gtF4DH9n4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1NmxQAAANwAAAAPAAAAAAAAAAAAAAAAAJgCAABkcnMv&#10;ZG93bnJldi54bWxQSwUGAAAAAAQABAD1AAAAigMAAAAA&#10;" path="m,l258,,177,64,,xe" fillcolor="black" stroked="f">
                  <v:path arrowok="t" o:connecttype="custom" o:connectlocs="0,0;163830,0;112395,40640;0,0" o:connectangles="0,0,0,0"/>
                </v:shape>
                <v:shape id="Freeform 323" o:spid="_x0000_s1346" style="position:absolute;left:6051;top:6515;width:1638;height:406;visibility:visible;mso-wrap-style:square;v-text-anchor:top" coordsize="2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tlucQA&#10;AADcAAAADwAAAGRycy9kb3ducmV2LnhtbESPT4vCMBTE7wt+h/AEb2uqskWrUaQguIc9rH/A46N5&#10;tsXmpSSx1m+/EYQ9DjPzG2a16U0jOnK+tqxgMk5AEBdW11wqOB13n3MQPiBrbCyTgid52KwHHyvM&#10;tH3wL3WHUIoIYZ+hgiqENpPSFxUZ9GPbEkfvap3BEKUrpXb4iHDTyGmSpNJgzXGhwpbyiorb4W4U&#10;nE+3Li8maeqTBU5/Lt+5u/taqdGw3y5BBOrDf/jd3msFs68UXmfiEZ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ZbnEAAAA3AAAAA8AAAAAAAAAAAAAAAAAmAIAAGRycy9k&#10;b3ducmV2LnhtbFBLBQYAAAAABAAEAPUAAACJAwAAAAA=&#10;" path="m,l258,,177,64,,xe" filled="f" strokeweight="0">
                  <v:path arrowok="t" o:connecttype="custom" o:connectlocs="0,0;163830,0;112395,40640;0,0" o:connectangles="0,0,0,0"/>
                </v:shape>
                <v:shape id="Freeform 324" o:spid="_x0000_s1347" style="position:absolute;left:15633;top:5727;width:4788;height:788;visibility:visible;mso-wrap-style:square;v-text-anchor:top" coordsize="75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34CscA&#10;AADcAAAADwAAAGRycy9kb3ducmV2LnhtbESPzWsCMRTE70L/h/AKXqRmtdSW1ayo4NJDwY/2UG+P&#10;zdsP3LwsSdTtf98UCh6HmfkNs1j2phVXcr6xrGAyTkAQF1Y3XCn4+tw+vYHwAVlja5kU/JCHZfYw&#10;WGCq7Y0PdD2GSkQI+xQV1CF0qZS+qMmgH9uOOHqldQZDlK6S2uEtwk0rp0kykwYbjgs1drSpqTgf&#10;L0bB5lB+zNZu8j0KPt+d8v3K+bxSavjYr+YgAvXhHv5vv2sFzy+v8HcmHgGZ/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N+ArHAAAA3AAAAA8AAAAAAAAAAAAAAAAAmAIAAGRy&#10;cy9kb3ducmV2LnhtbFBLBQYAAAAABAAEAPUAAACMAwAAAAA=&#10;" path="m155,l,124r754,l155,xe" fillcolor="black" stroked="f">
                  <v:path arrowok="t" o:connecttype="custom" o:connectlocs="98425,0;0,78740;478790,78740;98425,0" o:connectangles="0,0,0,0"/>
                </v:shape>
                <v:shape id="Freeform 325" o:spid="_x0000_s1348" style="position:absolute;left:15633;top:5727;width:4788;height:788;visibility:visible;mso-wrap-style:square;v-text-anchor:top" coordsize="75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OAnsEA&#10;AADcAAAADwAAAGRycy9kb3ducmV2LnhtbERPzW6CQBC+N/EdNmPSW12qthXKQoyJiUdL+wATdgRa&#10;dhbZBalP7x5MPH75/tN8Mq0YqXeNZQWviwgEcWl1w5WCn+/9ywaE88gaW8uk4J8c5NnsKcVE2wt/&#10;0Vj4SoQQdgkqqL3vEildWZNBt7AdceBOtjfoA+wrqXu8hHDTymUUvUuDDYeGGjva1VT+FYNR4KvD&#10;Wp7b/SpurvH0URzJ/tpBqef5tP0E4WnyD/HdfdAKVm9hbTgTjoDM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TgJ7BAAAA3AAAAA8AAAAAAAAAAAAAAAAAmAIAAGRycy9kb3du&#10;cmV2LnhtbFBLBQYAAAAABAAEAPUAAACGAwAAAAA=&#10;" path="m155,l,124r754,l155,xe" filled="f" strokeweight="0">
                  <v:path arrowok="t" o:connecttype="custom" o:connectlocs="98425,0;0,78740;478790,78740;98425,0" o:connectangles="0,0,0,0"/>
                </v:shape>
                <v:shape id="Freeform 326" o:spid="_x0000_s1349" style="position:absolute;left:16617;top:5727;width:3804;height:788;visibility:visible;mso-wrap-style:square;v-text-anchor:top" coordsize="5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TYPcQA&#10;AADcAAAADwAAAGRycy9kb3ducmV2LnhtbESP3UoDMRSE7wu+QziCd23W1sq6Ni3FHyjijdUHOGyO&#10;yeLmZElOt+vbG0HwcpiZb5jNbgq9GinlLrKB60UFiriNtmNn4OP9eV6DyoJssY9MBr4pw257Mdtg&#10;Y+OZ32g8ilMFwrlBA15kaLTOraeAeREH4uJ9xhRQikxO24TnAg+9XlbVrQ7YcVnwONCDp/breAoG&#10;tH0aXW/l8eVmta7Fn2qXDq/GXF1O+3tQQpP8h//aB2tgtb6D3zPlCO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E2D3EAAAA3AAAAA8AAAAAAAAAAAAAAAAAmAIAAGRycy9k&#10;b3ducmV2LnhtbFBLBQYAAAAABAAEAPUAAACJAwAAAAA=&#10;" path="m,l257,,599,124,,xe" fillcolor="black" stroked="f">
                  <v:path arrowok="t" o:connecttype="custom" o:connectlocs="0,0;163195,0;380365,78740;0,0" o:connectangles="0,0,0,0"/>
                </v:shape>
                <v:shape id="Freeform 327" o:spid="_x0000_s1350" style="position:absolute;left:16617;top:5727;width:3804;height:788;visibility:visible;mso-wrap-style:square;v-text-anchor:top" coordsize="5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T+78A&#10;AADcAAAADwAAAGRycy9kb3ducmV2LnhtbERPTYvCMBC9C/6HMIIX0VQFkWoUEYTCHqRuvQ/N2Fab&#10;SUmyWv+9OQh7fLzv7b43rXiS841lBfNZAoK4tLrhSkHxe5quQfiArLG1TAre5GG/Gw62mGr74pye&#10;l1CJGMI+RQV1CF0qpS9rMuhntiOO3M06gyFCV0nt8BXDTSsXSbKSBhuODTV2dKypfFz+jAJzS360&#10;y66Trs3vi4Kzc/7QUqnxqD9sQATqw7/46860guUqzo9n4hGQu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J01P7vwAAANwAAAAPAAAAAAAAAAAAAAAAAJgCAABkcnMvZG93bnJl&#10;di54bWxQSwUGAAAAAAQABAD1AAAAhAMAAAAA&#10;" path="m,l257,,599,124,,xe" filled="f" strokeweight="0">
                  <v:path arrowok="t" o:connecttype="custom" o:connectlocs="0,0;163195,0;380365,78740;0,0" o:connectangles="0,0,0,0"/>
                </v:shape>
                <v:shape id="Freeform 328" o:spid="_x0000_s1351" style="position:absolute;left:3886;top:5727;width:3803;height:788;visibility:visible;mso-wrap-style:square;v-text-anchor:top" coordsize="5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4ehsMA&#10;AADcAAAADwAAAGRycy9kb3ducmV2LnhtbESPUUsDMRCE34X+h7AF32yuVstxNi2lKhTxxeoPWC5r&#10;cnjZHMn2ev57Iwg+DjPzDbPZTaFXI6XcRTawXFSgiNtoO3YGPt6fb2pQWZAt9pHJwDdl2G1nVxts&#10;bLzwG40ncapAODdowIsMjda59RQwL+JAXLzPmAJKkclpm/BS4KHXt1W11gE7LgseBzp4ar9O52BA&#10;26fR9VYeX+5W97X4c+3S8dWY6/m0fwAlNMl/+K99tAZW6yX8nilHQG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4ehsMAAADcAAAADwAAAAAAAAAAAAAAAACYAgAAZHJzL2Rv&#10;d25yZXYueG1sUEsFBgAAAAAEAAQA9QAAAIgDAAAAAA==&#10;" path="m,l341,124r258,l,xe" fillcolor="black" stroked="f">
                  <v:path arrowok="t" o:connecttype="custom" o:connectlocs="0,0;216535,78740;380365,78740;0,0" o:connectangles="0,0,0,0"/>
                </v:shape>
                <v:shape id="Freeform 329" o:spid="_x0000_s1352" style="position:absolute;left:3886;top:5727;width:3803;height:788;visibility:visible;mso-wrap-style:square;v-text-anchor:top" coordsize="5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1oF8QA&#10;AADcAAAADwAAAGRycy9kb3ducmV2LnhtbESPzWrDMBCE74W8g9hALiWW60IoTpQQAgFDDsVpel+s&#10;9U9irYyk2u7bV4VCj8PMfMPsDrPpxUjOd5YVvCQpCOLK6o4bBbeP8/oNhA/IGnvLpOCbPBz2i6cd&#10;5tpOXNJ4DY2IEPY5KmhDGHIpfdWSQZ/YgTh6tXUGQ5SukdrhFOGml1mabqTBjuNCiwOdWqoe1y+j&#10;wNTpRbvi83noy3t24+K9fGip1Go5H7cgAs3hP/zXLrSC100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NaBfEAAAA3AAAAA8AAAAAAAAAAAAAAAAAmAIAAGRycy9k&#10;b3ducmV2LnhtbFBLBQYAAAAABAAEAPUAAACJAwAAAAA=&#10;" path="m,l341,124r258,l,xe" filled="f" strokeweight="0">
                  <v:path arrowok="t" o:connecttype="custom" o:connectlocs="0,0;216535,78740;380365,78740;0,0" o:connectangles="0,0,0,0"/>
                </v:shape>
                <v:shape id="Freeform 330" o:spid="_x0000_s1353" style="position:absolute;left:3886;top:5727;width:4788;height:788;visibility:visible;mso-wrap-style:square;v-text-anchor:top" coordsize="75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0tMUA&#10;AADcAAAADwAAAGRycy9kb3ducmV2LnhtbESPT4vCMBTE74LfITzBi6ypCmXpGkUFyx4W/HvYvT2a&#10;Z1tsXkoStfvtN4Kwx2FmfsPMl51pxJ2cry0rmIwTEMSF1TWXCs6n7ds7CB+QNTaWScEveVgu+r05&#10;Zto++ED3YyhFhLDPUEEVQptJ6YuKDPqxbYmjd7HOYIjSlVI7fES4aeQ0SVJpsOa4UGFLm4qK6/Fm&#10;FGwOl6907Sbfo+Dz3U++Xzmfl0oNB93qA0SgLvyHX+1PrWCWzuB5Jh4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jS0xQAAANwAAAAPAAAAAAAAAAAAAAAAAJgCAABkcnMv&#10;ZG93bnJldi54bWxQSwUGAAAAAAQABAD1AAAAigMAAAAA&#10;" path="m,l754,,599,124,,xe" fillcolor="black" stroked="f">
                  <v:path arrowok="t" o:connecttype="custom" o:connectlocs="0,0;478790,0;380365,78740;0,0" o:connectangles="0,0,0,0"/>
                </v:shape>
                <v:shape id="Freeform 331" o:spid="_x0000_s1354" style="position:absolute;left:3886;top:5727;width:4788;height:788;visibility:visible;mso-wrap-style:square;v-text-anchor:top" coordsize="75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JAJsQA&#10;AADcAAAADwAAAGRycy9kb3ducmV2LnhtbESP3WrCQBSE7wXfYTlC73RjI/6krqEUBC81+gCH7GmS&#10;Nns2Zjc/7dO7QqGXw8x8w+zT0dSip9ZVlhUsFxEI4tzqigsFt+txvgXhPLLG2jIp+CEH6WE62WOi&#10;7cAX6jNfiABhl6CC0vsmkdLlJRl0C9sQB+/TtgZ9kG0hdYtDgJtavkbRWhqsOCyU2NBHSfl31hkF&#10;vjit5L0+xrvqdzdusjPZL9sp9TIb399AeBr9f/ivfdIK4vUKnmfCEZCH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yQCbEAAAA3AAAAA8AAAAAAAAAAAAAAAAAmAIAAGRycy9k&#10;b3ducmV2LnhtbFBLBQYAAAAABAAEAPUAAACJAwAAAAA=&#10;" path="m,l754,,599,124,,xe" filled="f" strokeweight="0">
                  <v:path arrowok="t" o:connecttype="custom" o:connectlocs="0,0;478790,0;380365,78740;0,0" o:connectangles="0,0,0,0"/>
                </v:shape>
                <v:shape id="Freeform 332" o:spid="_x0000_s1355" style="position:absolute;left:13989;top:7708;width:482;height:121;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lwPccA&#10;AADcAAAADwAAAGRycy9kb3ducmV2LnhtbESPQWvCQBSE74L/YXmFXkQ3GgwluooIBWmFYloP3p7Z&#10;ZxKafZtmt0n8991CocdhZr5h1tvB1KKj1lWWFcxnEQji3OqKCwUf78/TJxDOI2usLZOCOznYbsaj&#10;Naba9nyiLvOFCBB2KSoovW9SKV1ekkE3sw1x8G62NeiDbAupW+wD3NRyEUWJNFhxWCixoX1J+Wf2&#10;bRTwvp+/Lq7Z4XI8x0lXxV/Lt8mLUo8Pw24FwtPg/8N/7YNWECdL+D0TjoD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ZcD3HAAAA3AAAAA8AAAAAAAAAAAAAAAAAmAIAAGRy&#10;cy9kb3ducmV2LnhtbFBLBQYAAAAABAAEAPUAAACMAwAAAAA=&#10;" path="m23,l,19r76,l23,xe" fillcolor="black" stroked="f">
                  <v:path arrowok="t" o:connecttype="custom" o:connectlocs="14605,0;0,12065;48260,12065;14605,0" o:connectangles="0,0,0,0"/>
                </v:shape>
                <v:shape id="Freeform 333" o:spid="_x0000_s1356" style="position:absolute;left:13989;top:7708;width:482;height:121;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ZpiccA&#10;AADcAAAADwAAAGRycy9kb3ducmV2LnhtbESPzWsCMRTE74X+D+EVvBTN+tFFVqOU4kcvHrRi6+2x&#10;ee4ubl6WJOr63zdCocdhZn7DTOetqcWVnK8sK+j3EhDEudUVFwr2X8vuGIQPyBpry6TgTh7ms+en&#10;KWba3nhL110oRISwz1BBGUKTSenzkgz6nm2Io3eyzmCI0hVSO7xFuKnlIElSabDiuFBiQx8l5efd&#10;xSg4NHm1cK98PL9tftbmtPoe9eVaqc5L+z4BEagN/+G/9qdWMExTeJyJR0DO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aYnHAAAA3AAAAA8AAAAAAAAAAAAAAAAAmAIAAGRy&#10;cy9kb3ducmV2LnhtbFBLBQYAAAAABAAEAPUAAACMAwAAAAA=&#10;" path="m23,l,19r76,l23,xe" filled="f" strokeweight="0">
                  <v:path arrowok="t" o:connecttype="custom" o:connectlocs="14605,0;0,12065;48260,12065;14605,0" o:connectangles="0,0,0,0"/>
                </v:shape>
                <v:shape id="Freeform 334" o:spid="_x0000_s1357" style="position:absolute;left:15633;top:6515;width:8414;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6psUA&#10;AADcAAAADwAAAGRycy9kb3ducmV2LnhtbESP0WrCQBRE3wX/YblC33QTC2pTVxFFKj4Iaj/gNnub&#10;LM3eDdk1Sf36bkHwcZiZM8xy3dtKtNR441hBOklAEOdOGy4UfF734wUIH5A1Vo5JwS95WK+GgyVm&#10;2nV8pvYSChEh7DNUUIZQZ1L6vCSLfuJq4uh9u8ZiiLIppG6wi3BbyWmSzKRFw3GhxJq2JeU/l5tV&#10;0G7Nbr/46kxxP6bHafpxeqvnN6VeRv3mHUSgPjzDj/ZBK3idzeH/TD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HqmxQAAANwAAAAPAAAAAAAAAAAAAAAAAJgCAABkcnMv&#10;ZG93bnJldi54bWxQSwUGAAAAAAQABAD1AAAAigMAAAAA&#10;" path="m,l571,207r754,l,xe" fillcolor="black" stroked="f">
                  <v:path arrowok="t" o:connecttype="custom" o:connectlocs="0,0;362585,131445;841375,131445;0,0" o:connectangles="0,0,0,0"/>
                </v:shape>
                <v:shape id="Freeform 335" o:spid="_x0000_s1358" style="position:absolute;left:15633;top:6515;width:8414;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7Qjb4A&#10;AADcAAAADwAAAGRycy9kb3ducmV2LnhtbERPy4rCMBTdC/5DuII7TVUsQzWKig7CuBkf+0tzbYrN&#10;TWli7fy9WQy4PJz3ct3ZSrTU+NKxgsk4AUGcO11yoeB6OYy+QPiArLFyTAr+yMN61e8tMdPuxb/U&#10;nkMhYgj7DBWYEOpMSp8bsujHriaO3N01FkOETSF1g68Ybis5TZJUWiw5NhisaWcof5yfVkG1NUem&#10;6X7fzr9/3KlMW3kjqdRw0G0WIAJ14SP+dx+1glka18Yz8Qj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9+0I2+AAAA3AAAAA8AAAAAAAAAAAAAAAAAmAIAAGRycy9kb3ducmV2&#10;LnhtbFBLBQYAAAAABAAEAPUAAACDAwAAAAA=&#10;" path="m,l571,207r754,l,xe" filled="f" strokeweight="0">
                  <v:path arrowok="t" o:connecttype="custom" o:connectlocs="0,0;362585,131445;841375,131445;0,0" o:connectangles="0,0,0,0"/>
                </v:shape>
                <v:shape id="Freeform 336" o:spid="_x0000_s1359" style="position:absolute;left:15633;top:6515;width:8414;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9LT8YA&#10;AADcAAAADwAAAGRycy9kb3ducmV2LnhtbESP3WrCQBSE7wXfYTmF3ukmCv6kriKKVLwQ1D7AafY0&#10;WZo9G7Jrkvbp3ULBy2FmvmFWm95WoqXGG8cK0nECgjh32nCh4ON2GC1A+ICssXJMCn7Iw2Y9HKww&#10;067jC7XXUIgIYZ+hgjKEOpPS5yVZ9GNXE0fvyzUWQ5RNIXWDXYTbSk6SZCYtGo4LJda0Kyn/vt6t&#10;gnZn9ofFZ2eK31N6mqTv52U9vyv1+tJv30AE6sMz/N8+agXT2RL+zsQjIN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9LT8YAAADcAAAADwAAAAAAAAAAAAAAAACYAgAAZHJz&#10;L2Rvd25yZXYueG1sUEsFBgAAAAAEAAQA9QAAAIsDAAAAAA==&#10;" path="m,l754,r571,207l,xe" fillcolor="black" stroked="f">
                  <v:path arrowok="t" o:connecttype="custom" o:connectlocs="0,0;478790,0;841375,131445;0,0" o:connectangles="0,0,0,0"/>
                </v:shape>
                <v:shape id="Freeform 337" o:spid="_x0000_s1360" style="position:absolute;left:15633;top:6515;width:8414;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FKVr8A&#10;AADcAAAADwAAAGRycy9kb3ducmV2LnhtbERPTYvCMBC9C/6HMMLeNNVFV6pRdkVF0MtWvQ/N2BSb&#10;SWlirf9+c1jw+Hjfy3VnK9FS40vHCsajBARx7nTJhYLLeTecg/ABWWPlmBS8yMN61e8tMdXuyb/U&#10;ZqEQMYR9igpMCHUqpc8NWfQjVxNH7uYaiyHCppC6wWcMt5WcJMlMWiw5NhisaWMov2cPq6D6MQem&#10;yXbbTvdHdypnrbySVOpj0H0vQATqwlv87z5oBZ9fcX48E4+AXP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0UpWvwAAANwAAAAPAAAAAAAAAAAAAAAAAJgCAABkcnMvZG93bnJl&#10;di54bWxQSwUGAAAAAAQABAD1AAAAhAMAAAAA&#10;" path="m,l754,r571,207l,xe" filled="f" strokeweight="0">
                  <v:path arrowok="t" o:connecttype="custom" o:connectlocs="0,0;478790,0;841375,131445;0,0" o:connectangles="0,0,0,0"/>
                </v:shape>
                <v:shape id="Freeform 338" o:spid="_x0000_s1361" style="position:absolute;left:22218;top:8909;width:483;height:120;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vg48gA&#10;AADcAAAADwAAAGRycy9kb3ducmV2LnhtbESPQWvCQBSE7wX/w/KEXkrdxFBbUlcRoSBaENP24O2Z&#10;fU2C2bdpdpvEf+8WCh6HmfmGmS8HU4uOWldZVhBPIhDEudUVFwo+P94eX0A4j6yxtkwKLuRguRjd&#10;zTHVtucDdZkvRICwS1FB6X2TSunykgy6iW2Ig/dtW4M+yLaQusU+wE0tp1E0kwYrDgslNrQuKT9n&#10;v0YBr/t4Nz1lm+P7VzLrquTnaf+wVep+PKxeQXga/C38395oBclzDH9nwhGQi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DjyAAAANwAAAAPAAAAAAAAAAAAAAAAAJgCAABk&#10;cnMvZG93bnJldi54bWxQSwUGAAAAAAQABAD1AAAAjQMAAAAA&#10;" path="m,l76,,52,19,,xe" fillcolor="black" stroked="f">
                  <v:path arrowok="t" o:connecttype="custom" o:connectlocs="0,0;48260,0;33020,12065;0,0" o:connectangles="0,0,0,0"/>
                </v:shape>
                <v:shape id="Freeform 339" o:spid="_x0000_s1362" style="position:absolute;left:22218;top:8909;width:483;height:120;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T5V8cA&#10;AADcAAAADwAAAGRycy9kb3ducmV2LnhtbESPzWsCMRTE70L/h/AKvYhm/egHW6OItOqlh65F29tj&#10;89xd3LwsSarrf28EweMwM79hJrPW1OJIzleWFQz6CQji3OqKCwU/m8/eGwgfkDXWlknBmTzMpg+d&#10;CabanvibjlkoRISwT1FBGUKTSunzkgz6vm2Io7e3zmCI0hVSOzxFuKnlMElepMGK40KJDS1Kyg/Z&#10;v1GwbfLqw3X57/D89bsy++VuPJArpZ4e2/k7iEBtuIdv7bVWMHodwvVMPAJye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k+VfHAAAA3AAAAA8AAAAAAAAAAAAAAAAAmAIAAGRy&#10;cy9kb3ducmV2LnhtbFBLBQYAAAAABAAEAPUAAACMAwAAAAA=&#10;" path="m,l76,,52,19,,xe" filled="f" strokeweight="0">
                  <v:path arrowok="t" o:connecttype="custom" o:connectlocs="0,0;48260,0;33020,12065;0,0" o:connectangles="0,0,0,0"/>
                </v:shape>
                <v:shape id="Freeform 340" o:spid="_x0000_s1363" style="position:absolute;left:19259;top:7829;width:3442;height:1080;visibility:visible;mso-wrap-style:square;v-text-anchor:top" coordsize="54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pY8QA&#10;AADcAAAADwAAAGRycy9kb3ducmV2LnhtbESPT4vCMBTE74LfITzBm6aurEo1iizs4nrzz8Xbo3m2&#10;1eSlNNFWP/1mQfA4zMxvmMWqtUbcqfalYwWjYQKCOHO65FzB8fA9mIHwAVmjcUwKHuRhtex2Fphq&#10;1/CO7vuQiwhhn6KCIoQqldJnBVn0Q1cRR+/saoshyjqXusYmwq2RH0kykRZLjgsFVvRVUHbd36yC&#10;TfO8ZdvJ44e1t4k5fZ625vKrVL/XrucgArXhHX61N1rBeDqG/zPxCM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HJ6WPEAAAA3AAAAA8AAAAAAAAAAAAAAAAAmAIAAGRycy9k&#10;b3ducmV2LnhtbFBLBQYAAAAABAAEAPUAAACJAwAAAAA=&#10;" path="m,l466,170r76,l,xe" fillcolor="black" stroked="f">
                  <v:path arrowok="t" o:connecttype="custom" o:connectlocs="0,0;295910,107950;344170,107950;0,0" o:connectangles="0,0,0,0"/>
                </v:shape>
                <v:shape id="Freeform 341" o:spid="_x0000_s1364" style="position:absolute;left:19259;top:7829;width:3442;height:1080;visibility:visible;mso-wrap-style:square;v-text-anchor:top" coordsize="54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whhMQA&#10;AADcAAAADwAAAGRycy9kb3ducmV2LnhtbESPW4vCMBSE34X9D+EI+7amrqJSjbIIu15edr2Ar4fm&#10;2Babk5JEW/+9ERZ8HGbmG2a2aE0lbuR8aVlBv5eAIM6sLjlXcDx8f0xA+ICssbJMCu7kYTF/68ww&#10;1bbhHd32IRcRwj5FBUUIdSqlzwoy6Hu2Jo7e2TqDIUqXS+2wiXBTyc8kGUmDJceFAmtaFpRd9lej&#10;YHvOzKb52bl89WdPSyd/+wOWSr13268piEBteIX/22utYDAewvNMP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cIYTEAAAA3AAAAA8AAAAAAAAAAAAAAAAAmAIAAGRycy9k&#10;b3ducmV2LnhtbFBLBQYAAAAABAAEAPUAAACJAwAAAAA=&#10;" path="m,l466,170r76,l,xe" filled="f" strokeweight="0">
                  <v:path arrowok="t" o:connecttype="custom" o:connectlocs="0,0;295910,107950;344170,107950;0,0" o:connectangles="0,0,0,0"/>
                </v:shape>
                <v:shape id="Freeform 342" o:spid="_x0000_s1365" style="position:absolute;left:19259;top:7829;width:4788;height:1080;visibility:visible;mso-wrap-style:square;v-text-anchor:top" coordsize="75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iFzsMA&#10;AADcAAAADwAAAGRycy9kb3ducmV2LnhtbESP3YrCMBSE74V9h3AW9kbWVEUr1SjLgrDeCNY+wNnm&#10;2B+bk9JErW9vBMHLYWa+YVab3jTiSp2rLCsYjyIQxLnVFRcKsuP2ewHCeWSNjWVScCcHm/XHYIWJ&#10;tjc+0DX1hQgQdgkqKL1vEyldXpJBN7ItcfBOtjPog+wKqTu8Bbhp5CSK5tJgxWGhxJZ+S8rP6cUo&#10;2NP/tq6zHe2L4RyHGcdxPY6V+vrsf5YgPPX+HX61/7SCaTyD55lw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iFzsMAAADcAAAADwAAAAAAAAAAAAAAAACYAgAAZHJzL2Rv&#10;d25yZXYueG1sUEsFBgAAAAAEAAQA9QAAAIgDAAAAAA==&#10;" path="m,l754,,542,170,,xe" fillcolor="black" stroked="f">
                  <v:path arrowok="t" o:connecttype="custom" o:connectlocs="0,0;478790,0;344170,107950;0,0" o:connectangles="0,0,0,0"/>
                </v:shape>
                <v:shape id="Freeform 343" o:spid="_x0000_s1366" style="position:absolute;left:19259;top:7829;width:4788;height:1080;visibility:visible;mso-wrap-style:square;v-text-anchor:top" coordsize="75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tiNsUA&#10;AADcAAAADwAAAGRycy9kb3ducmV2LnhtbESPQUvDQBSE74L/YXmCN7uJQpS0m1DUgoIXm168PbKv&#10;2bTZt2t2bdJ/7wpCj8PMfMOs6tkO4kRj6B0ryBcZCOLW6Z47Bbtmc/cEIkRkjYNjUnCmAHV1fbXC&#10;UruJP+m0jZ1IEA4lKjAx+lLK0BqyGBbOEydv70aLMcmxk3rEKcHtIO+zrJAWe04LBj09G2qP2x+r&#10;YP2Vv74331PhN8HvPsyhwXP+otTtzbxegog0x0v4v/2mFTw8FvB3Jh0BW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W2I2xQAAANwAAAAPAAAAAAAAAAAAAAAAAJgCAABkcnMv&#10;ZG93bnJldi54bWxQSwUGAAAAAAQABAD1AAAAigMAAAAA&#10;" path="m,l754,,542,170,,xe" filled="f" strokeweight="0">
                  <v:path arrowok="t" o:connecttype="custom" o:connectlocs="0,0;478790,0;344170,107950;0,0" o:connectangles="0,0,0,0"/>
                </v:shape>
                <v:shape id="Freeform 344" o:spid="_x0000_s1367" style="position:absolute;left:12642;top:7829;width:4788;height:1080;visibility:visible;mso-wrap-style:square;v-text-anchor:top" coordsize="75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IsMA&#10;AADcAAAADwAAAGRycy9kb3ducmV2LnhtbESP3YrCMBSE74V9h3CEvZE11QWzVKMsgqA3gtoHODbH&#10;/ticlCZq9+3NguDlMDPfMItVbxtxp85XjjVMxgkI4tyZigsN2Wnz9QPCB2SDjWPS8EceVsuPwQJT&#10;4x58oPsxFCJC2KeooQyhTaX0eUkW/di1xNG7uM5iiLIrpOnwEeG2kdMkmUmLFceFEltal5Rfjzer&#10;YU/nTV1nO9oXoxmOMlaqniitP4f97xxEoD68w6/21mj4Vgr+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a+IsMAAADcAAAADwAAAAAAAAAAAAAAAACYAgAAZHJzL2Rv&#10;d25yZXYueG1sUEsFBgAAAAAEAAQA9QAAAIgDAAAAAA==&#10;" path="m212,l,170r754,l212,xe" fillcolor="black" stroked="f">
                  <v:path arrowok="t" o:connecttype="custom" o:connectlocs="134620,0;0,107950;478790,107950;134620,0" o:connectangles="0,0,0,0"/>
                </v:shape>
                <v:shape id="Freeform 345" o:spid="_x0000_s1368" style="position:absolute;left:12642;top:7829;width:4788;height:1080;visibility:visible;mso-wrap-style:square;v-text-anchor:top" coordsize="754,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hT38IA&#10;AADcAAAADwAAAGRycy9kb3ducmV2LnhtbERPz2vCMBS+D/wfwhN2m2k3UOmMIm6Cwi5aL94ezVvT&#10;rXmJTWbrf78cBI8f3+/FarCtuFIXGscK8kkGgrhyuuFawancvsxBhIissXVMCm4UYLUcPS2w0K7n&#10;A12PsRYphEOBCkyMvpAyVIYshonzxIn7dp3FmGBXS91hn8JtK1+zbCotNpwaDHraGKp+j39Wwfqc&#10;f+7LSz/12+BPX+anxFv+odTzeFi/g4g0xIf47t5pBW+ztDadSUd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iFPfwgAAANwAAAAPAAAAAAAAAAAAAAAAAJgCAABkcnMvZG93&#10;bnJldi54bWxQSwUGAAAAAAQABAD1AAAAhwMAAAAA&#10;" path="m212,l,170r754,l212,xe" filled="f" strokeweight="0">
                  <v:path arrowok="t" o:connecttype="custom" o:connectlocs="134620,0;0,107950;478790,107950;134620,0" o:connectangles="0,0,0,0"/>
                </v:shape>
                <v:shape id="Freeform 346" o:spid="_x0000_s1369" style="position:absolute;left:13989;top:7829;width:3441;height:1080;visibility:visible;mso-wrap-style:square;v-text-anchor:top" coordsize="54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HeicUA&#10;AADcAAAADwAAAGRycy9kb3ducmV2LnhtbESPQWvCQBSE70L/w/IKvemmLdqaZiNFUKw30168PbLP&#10;JO3u25BdTfTXuwXB4zAz3zDZYrBGnKjzjWMFz5MEBHHpdMOVgp/v1fgdhA/IGo1jUnAmD4v8YZRh&#10;ql3POzoVoRIRwj5FBXUIbSqlL2uy6CeuJY7ewXUWQ5RdJXWHfYRbI1+SZCYtNhwXamxpWVP5Vxyt&#10;gk1/OZbb2XnN2tvE7Kf7rfn9Uurpcfj8ABFoCPfwrb3RCl7f5vB/Jh4B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Id6JxQAAANwAAAAPAAAAAAAAAAAAAAAAAJgCAABkcnMv&#10;ZG93bnJldi54bWxQSwUGAAAAAAQABAD1AAAAigMAAAAA&#10;" path="m,l76,,542,170,,xe" fillcolor="black" stroked="f">
                  <v:path arrowok="t" o:connecttype="custom" o:connectlocs="0,0;48260,0;344170,107950;0,0" o:connectangles="0,0,0,0"/>
                </v:shape>
                <v:shape id="Freeform 347" o:spid="_x0000_s1370" style="position:absolute;left:13989;top:7829;width:3441;height:1080;visibility:visible;mso-wrap-style:square;v-text-anchor:top" coordsize="542,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XoL4A&#10;AADcAAAADwAAAGRycy9kb3ducmV2LnhtbERPy4rCMBTdD/gP4QqzG1MVRKpRRPAxbnyC20tzbYvN&#10;TUmirX9vFoLLw3lP562pxJOcLy0r6PcSEMSZ1SXnCi7n1d8YhA/IGivLpOBFHuazzs8UU20bPtLz&#10;FHIRQ9inqKAIoU6l9FlBBn3P1sSRu1lnMETocqkdNjHcVHKQJCNpsOTYUGBNy4Ky++lhFOxumflv&#10;1keXbw72unRy3x+yVOq32y4mIAK14Sv+uLdawXAc58cz8QjI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8yV6C+AAAA3AAAAA8AAAAAAAAAAAAAAAAAmAIAAGRycy9kb3ducmV2&#10;LnhtbFBLBQYAAAAABAAEAPUAAACDAwAAAAA=&#10;" path="m,l76,,542,170,,xe" filled="f" strokeweight="0">
                  <v:path arrowok="t" o:connecttype="custom" o:connectlocs="0,0;48260,0;344170,107950;0,0" o:connectangles="0,0,0,0"/>
                </v:shape>
                <v:shape id="Freeform 348" o:spid="_x0000_s1371" style="position:absolute;left:28994;top:9817;width:1638;height:406;visibility:visible;mso-wrap-style:square;v-text-anchor:top" coordsize="2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5IsUA&#10;AADcAAAADwAAAGRycy9kb3ducmV2LnhtbESPQWvCQBSE7wX/w/IEb3VjBdHoJkhLoQjSmipeH9ln&#10;Nph9G7Jbjf76bkHocZiZb5hV3ttGXKjztWMFk3ECgrh0uuZKwf77/XkOwgdkjY1jUnAjD3k2eFph&#10;qt2Vd3QpQiUihH2KCkwIbSqlLw1Z9GPXEkfv5DqLIcqukrrDa4TbRr4kyUxarDkuGGzp1VB5Ln6s&#10;gje0RXs/3jefdFh8HW+83ZntQqnRsF8vQQTqw3/40f7QCqbzCfydiUdA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kixQAAANwAAAAPAAAAAAAAAAAAAAAAAJgCAABkcnMv&#10;ZG93bnJldi54bWxQSwUGAAAAAAQABAD1AAAAigMAAAAA&#10;" path="m81,l,64r258,l81,xe" fillcolor="black" stroked="f">
                  <v:path arrowok="t" o:connecttype="custom" o:connectlocs="51435,0;0,40640;163830,40640;51435,0" o:connectangles="0,0,0,0"/>
                </v:shape>
                <v:shape id="Freeform 349" o:spid="_x0000_s1372" style="position:absolute;left:28994;top:9817;width:1638;height:406;visibility:visible;mso-wrap-style:square;v-text-anchor:top" coordsize="258,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BP/cMA&#10;AADcAAAADwAAAGRycy9kb3ducmV2LnhtbESPQYvCMBSE7wv+h/AEb2tqhaLVKFIQdg8edBU8Pppn&#10;W2xeShJr999vBGGPw8x8w6y3g2lFT843lhXMpgkI4tLqhisF55/95wKED8gaW8uk4Jc8bDejjzXm&#10;2j75SP0pVCJC2OeooA6hy6X0ZU0G/dR2xNG7WWcwROkqqR0+I9y0Mk2STBpsOC7U2FFRU3k/PYyC&#10;y/neF+Usy3yyxPRw/S7cwzdKTcbDbgUi0BD+w+/2l1YwX6TwOhOP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pBP/cMAAADcAAAADwAAAAAAAAAAAAAAAACYAgAAZHJzL2Rv&#10;d25yZXYueG1sUEsFBgAAAAAEAAQA9QAAAIgDAAAAAA==&#10;" path="m81,l,64r258,l81,xe" filled="f" strokeweight="0">
                  <v:path arrowok="t" o:connecttype="custom" o:connectlocs="51435,0;0,40640;163830,40640;51435,0" o:connectangles="0,0,0,0"/>
                </v:shape>
                <v:shape id="Freeform 350" o:spid="_x0000_s1373" style="position:absolute;left:12642;top:8909;width:8414;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aX8YA&#10;AADcAAAADwAAAGRycy9kb3ducmV2LnhtbESP0WrCQBRE3wv+w3KFvtVNFGoaXUUsYvFBqO0H3Gav&#10;yWL2bsiuSezXdwWhj8PMnGGW68HWoqPWG8cK0kkCgrhw2nCp4Ptr95KB8AFZY+2YFNzIw3o1elpi&#10;rl3Pn9SdQikihH2OCqoQmlxKX1Rk0U9cQxy9s2sthijbUuoW+wi3tZwmyau0aDguVNjQtqLicrpa&#10;Bd3WvO+yn96Uv4f0ME33x7dmflXqeTxsFiACDeE//Gh/aAWzbAb3M/EI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HuaX8YAAADcAAAADwAAAAAAAAAAAAAAAACYAgAAZHJz&#10;L2Rvd25yZXYueG1sUEsFBgAAAAAEAAQA9QAAAIsDAAAAAA==&#10;" path="m,l570,207r755,l,xe" fillcolor="black" stroked="f">
                  <v:path arrowok="t" o:connecttype="custom" o:connectlocs="0,0;361950,131445;841375,131445;0,0" o:connectangles="0,0,0,0"/>
                </v:shape>
                <v:shape id="Freeform 351" o:spid="_x0000_s1374" style="position:absolute;left:12642;top:8909;width:8414;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8csIA&#10;AADcAAAADwAAAGRycy9kb3ducmV2LnhtbESPQYvCMBSE74L/ITxhb5rqqkg1yq64IuhlXb0/mmdT&#10;bF5KE2v33xtB8DjMzDfMYtXaUjRU+8KxguEgAUGcOV1wruD099OfgfABWWPpmBT8k4fVsttZYKrd&#10;nX+pOYZcRAj7FBWYEKpUSp8ZsugHriKO3sXVFkOUdS51jfcIt6UcJclUWiw4LhisaG0oux5vVkH5&#10;bXZMo82mmWz37lBMG3kmqdRHr/2agwjUhnf41d5pBZ+zMTzPxCM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xywgAAANwAAAAPAAAAAAAAAAAAAAAAAJgCAABkcnMvZG93&#10;bnJldi54bWxQSwUGAAAAAAQABAD1AAAAhwMAAAAA&#10;" path="m,l570,207r755,l,xe" filled="f" strokeweight="0">
                  <v:path arrowok="t" o:connecttype="custom" o:connectlocs="0,0;361950,131445;841375,131445;0,0" o:connectangles="0,0,0,0"/>
                </v:shape>
                <v:shape id="Freeform 352" o:spid="_x0000_s1375" style="position:absolute;left:12642;top:8909;width:8414;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6nsMYA&#10;AADcAAAADwAAAGRycy9kb3ducmV2LnhtbESP0WrCQBRE3wv+w3KFvukmFtsYXaVYpMUHQesHXLO3&#10;ydLs3ZBdk9Sv7xaEPg4zc4ZZbQZbi45abxwrSKcJCOLCacOlgvPnbpKB8AFZY+2YFPyQh8169LDC&#10;XLuej9SdQikihH2OCqoQmlxKX1Rk0U9dQxy9L9daDFG2pdQt9hFuazlLkmdp0XBcqLChbUXF9+lq&#10;FXRb87bLLr0pb/t0P0vfD4vm5arU43h4XYIINIT/8L39oRU8ZXP4OxOPgF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N6nsMYAAADcAAAADwAAAAAAAAAAAAAAAACYAgAAZHJz&#10;L2Rvd25yZXYueG1sUEsFBgAAAAAEAAQA9QAAAIsDAAAAAA==&#10;" path="m,l754,r571,207l,xe" fillcolor="black" stroked="f">
                  <v:path arrowok="t" o:connecttype="custom" o:connectlocs="0,0;478790,0;841375,131445;0,0" o:connectangles="0,0,0,0"/>
                </v:shape>
                <v:shape id="Freeform 353" o:spid="_x0000_s1376" style="position:absolute;left:12642;top:8909;width:8414;height:1314;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EHnsMA&#10;AADcAAAADwAAAGRycy9kb3ducmV2LnhtbESPzWrDMBCE74W+g9hAb7WclJrgWDZpSUugueTvvlgb&#10;y8RaGUt13LevCoUch5n5himqyXZipMG3jhXMkxQEce10y42C0/HjeQnCB2SNnWNS8EMeqvLxocBc&#10;uxvvaTyERkQI+xwVmBD6XEpfG7LoE9cTR+/iBoshyqGResBbhNtOLtI0kxZbjgsGe3o3VF8P31ZB&#10;92a2TIvNZnz9/HK7NhvlmaRST7NpvQIRaAr38H97qxW8LDP4OxOP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EHnsMAAADcAAAADwAAAAAAAAAAAAAAAACYAgAAZHJzL2Rv&#10;d25yZXYueG1sUEsFBgAAAAAEAAQA9QAAAIgDAAAAAA==&#10;" path="m,l754,r571,207l,xe" filled="f" strokeweight="0">
                  <v:path arrowok="t" o:connecttype="custom" o:connectlocs="0,0;478790,0;841375,131445;0,0" o:connectangles="0,0,0,0"/>
                </v:shape>
                <v:shape id="Freeform 354" o:spid="_x0000_s1377" style="position:absolute;left:18434;top:11010;width:1632;height:407;visibility:visible;mso-wrap-style:square;v-text-anchor:top" coordsize="25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nU7cQA&#10;AADcAAAADwAAAGRycy9kb3ducmV2LnhtbESPQWvCQBSE74X+h+UVeqsbFWyIriKC1t6s9uLtNftM&#10;otm3IfvU9N+7guBxmJlvmMmsc7W6UBsqzwb6vQQUce5txYWB393yIwUVBNli7ZkM/FOA2fT1ZYKZ&#10;9Vf+octWChUhHDI0UIo0mdYhL8lh6PmGOHoH3zqUKNtC2xavEe5qPUiSkXZYcVwosaFFSflpe3YG&#10;1oedd3/D0bKSdC/z72Oz+trsjXl/6+ZjUEKdPMOP9toaGKafcD8Tj4Ce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Z1O3EAAAA3AAAAA8AAAAAAAAAAAAAAAAAmAIAAGRycy9k&#10;b3ducmV2LnhtbFBLBQYAAAAABAAEAPUAAACJAwAAAAA=&#10;" path="m,l257,,177,64,,xe" fillcolor="black" stroked="f">
                  <v:path arrowok="t" o:connecttype="custom" o:connectlocs="0,0;163195,0;112395,40640;0,0" o:connectangles="0,0,0,0"/>
                </v:shape>
                <v:shape id="Freeform 355" o:spid="_x0000_s1378" style="position:absolute;left:18434;top:11010;width:1632;height:407;visibility:visible;mso-wrap-style:square;v-text-anchor:top" coordsize="25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qz5MIA&#10;AADcAAAADwAAAGRycy9kb3ducmV2LnhtbERPz2vCMBS+C/sfwht400QFKZ1pEctwMDzoZOz4aN7a&#10;suSlazLt/ntzEDx+fL835eisuNAQOs8aFnMFgrj2puNGw/njdZaBCBHZoPVMGv4pQFk8TTaYG3/l&#10;I11OsREphEOOGtoY+1zKULfkMMx9T5y4bz84jAkOjTQDXlO4s3Kp1Fo67Dg1tNjTrqX65/TnNNj3&#10;SvpqoTK1+3Vf288q2v35oPX0edy+gIg0xof47n4zGlZZWpvOpCMg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arPkwgAAANwAAAAPAAAAAAAAAAAAAAAAAJgCAABkcnMvZG93&#10;bnJldi54bWxQSwUGAAAAAAQABAD1AAAAhwMAAAAA&#10;" path="m,l257,,177,64,,xe" filled="f" strokeweight="0">
                  <v:path arrowok="t" o:connecttype="custom" o:connectlocs="0,0;163195,0;112395,40640;0,0" o:connectangles="0,0,0,0"/>
                </v:shape>
                <v:shape id="Freeform 356" o:spid="_x0000_s1379" style="position:absolute;left:28009;top:10223;width:4788;height:787;visibility:visible;mso-wrap-style:square;v-text-anchor:top" coordsize="75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7lpMUA&#10;AADcAAAADwAAAGRycy9kb3ducmV2LnhtbESPQWsCMRSE74L/ITyhF9GsFURXo6jQxYPQaj3o7bF5&#10;7i5uXpYk1e2/b4SCx2FmvmEWq9bU4k7OV5YVjIYJCOLc6ooLBafvj8EUhA/IGmvLpOCXPKyW3c4C&#10;U20ffKD7MRQiQtinqKAMoUml9HlJBv3QNsTRu1pnMETpCqkdPiLc1PI9SSbSYMVxocSGtiXlt+OP&#10;UbA9XPeTjRud+8Fnn5fsa+18Vij11mvXcxCB2vAK/7d3WsF4OoPn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PuWkxQAAANwAAAAPAAAAAAAAAAAAAAAAAJgCAABkcnMv&#10;ZG93bnJldi54bWxQSwUGAAAAAAQABAD1AAAAigMAAAAA&#10;" path="m155,l,124r754,l155,xe" fillcolor="black" stroked="f">
                  <v:path arrowok="t" o:connecttype="custom" o:connectlocs="98425,0;0,78740;478790,78740;98425,0" o:connectangles="0,0,0,0"/>
                </v:shape>
                <v:shape id="Freeform 357" o:spid="_x0000_s1380" style="position:absolute;left:28009;top:10223;width:4788;height:787;visibility:visible;mso-wrap-style:square;v-text-anchor:top" coordsize="754,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w2AsAA&#10;AADcAAAADwAAAGRycy9kb3ducmV2LnhtbERPzW6CQBC+m/QdNtOkN1lamyroQkwTEo8VfYAJOwKW&#10;nUV2FerTuweTHr98/5t8Mp240eBaywreoxgEcWV1y7WC46GYr0A4j6yxs0wK/shBnr3MNphqO/Ke&#10;bqWvRQhhl6KCxvs+ldJVDRl0ke2JA3eyg0Ef4FBLPeAYwk0nP+L4SxpsOTQ02NN3Q9VveTUKfL37&#10;lJeuWCTtPZmW5Q/Zs70q9fY6bdcgPE3+X/x077SCRRLmhzPhCMjs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lw2AsAAAADcAAAADwAAAAAAAAAAAAAAAACYAgAAZHJzL2Rvd25y&#10;ZXYueG1sUEsFBgAAAAAEAAQA9QAAAIUDAAAAAA==&#10;" path="m155,l,124r754,l155,xe" filled="f" strokeweight="0">
                  <v:path arrowok="t" o:connecttype="custom" o:connectlocs="98425,0;0,78740;478790,78740;98425,0" o:connectangles="0,0,0,0"/>
                </v:shape>
                <v:shape id="Freeform 358" o:spid="_x0000_s1381" style="position:absolute;left:28994;top:10223;width:3803;height:787;visibility:visible;mso-wrap-style:square;v-text-anchor:top" coordsize="5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tuocMA&#10;AADcAAAADwAAAGRycy9kb3ducmV2LnhtbESPUUsDMRCE3wX/Q9hC32yuVuU8mxaxCkV8sfoDlsua&#10;HL1sjmR7Pf+9EQQfh5n5hllvp9CrkVLuIhtYLipQxG20HTsDnx8vVzWoLMgW+8hk4JsybDeXF2ts&#10;bDzzO40HcapAODdowIsMjda59RQwL+JAXLyvmAJKkclpm/Bc4KHX11V1pwN2XBY8DvTkqT0eTsGA&#10;ts+j663sXm9Wt7X4U+3S/s2Y+Wx6fAAlNMl/+K+9twZW90v4PVOO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tuocMAAADcAAAADwAAAAAAAAAAAAAAAACYAgAAZHJzL2Rv&#10;d25yZXYueG1sUEsFBgAAAAAEAAQA9QAAAIgDAAAAAA==&#10;" path="m,l258,,599,124,,xe" fillcolor="black" stroked="f">
                  <v:path arrowok="t" o:connecttype="custom" o:connectlocs="0,0;163830,0;380365,78740;0,0" o:connectangles="0,0,0,0"/>
                </v:shape>
                <v:shape id="Freeform 359" o:spid="_x0000_s1382" style="position:absolute;left:28994;top:10223;width:3803;height:787;visibility:visible;mso-wrap-style:square;v-text-anchor:top" coordsize="5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gYMMIA&#10;AADcAAAADwAAAGRycy9kb3ducmV2LnhtbESPQYvCMBSE78L+h/AW9iKaWkHcapRFEAoepOreH82z&#10;7dq8lCRq998bQfA4zMw3zHLdm1bcyPnGsoLJOAFBXFrdcKXgdNyO5iB8QNbYWiYF/+RhvfoYLDHT&#10;9s4F3Q6hEhHCPkMFdQhdJqUvazLox7Yjjt7ZOoMhSldJ7fAe4aaVaZLMpMGG40KNHW1qKi+Hq1Fg&#10;zslOu/x32LXFX3rifF9ctFTq67P/WYAI1Id3+NXOtYLpdwr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mBgwwgAAANwAAAAPAAAAAAAAAAAAAAAAAJgCAABkcnMvZG93&#10;bnJldi54bWxQSwUGAAAAAAQABAD1AAAAhwMAAAAA&#10;" path="m,l258,,599,124,,xe" filled="f" strokeweight="0">
                  <v:path arrowok="t" o:connecttype="custom" o:connectlocs="0,0;163830,0;380365,78740;0,0" o:connectangles="0,0,0,0"/>
                </v:shape>
                <v:shape id="Freeform 360" o:spid="_x0000_s1383" style="position:absolute;left:16262;top:10223;width:3804;height:787;visibility:visible;mso-wrap-style:square;v-text-anchor:top" coordsize="5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VVTcMA&#10;AADcAAAADwAAAGRycy9kb3ducmV2LnhtbESP3UoDMRSE7wXfIRzBO5vVVdmuTYv4A0V6Y/UBDpvT&#10;ZHFzsiSn2/XtjSB4OczMN8xqM4dBTZRyH9nA9aICRdxF27Mz8PnxetWAyoJscYhMBr4pw2Z9frbC&#10;1sYTv9O0F6cKhHOLBrzI2GqdO08B8yKOxMU7xBRQikxO24SnAg+Dvqmqex2w57LgcaQnT93X/hgM&#10;aPsyucHK89ttfdeIPzYubXfGXF7Mjw+ghGb5D/+1t9ZAvazh90w5Anr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5VVTcMAAADcAAAADwAAAAAAAAAAAAAAAACYAgAAZHJzL2Rv&#10;d25yZXYueG1sUEsFBgAAAAAEAAQA9QAAAIgDAAAAAA==&#10;" path="m,l342,124r257,l,xe" fillcolor="black" stroked="f">
                  <v:path arrowok="t" o:connecttype="custom" o:connectlocs="0,0;217170,78740;380365,78740;0,0" o:connectangles="0,0,0,0"/>
                </v:shape>
                <v:shape id="Freeform 361" o:spid="_x0000_s1384" style="position:absolute;left:16262;top:10223;width:3804;height:787;visibility:visible;mso-wrap-style:square;v-text-anchor:top" coordsize="599,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0l38QA&#10;AADcAAAADwAAAGRycy9kb3ducmV2LnhtbESPQWvCQBSE74X+h+UVeil1Y5RSo6sUoRDwUBLT+yP7&#10;TFKzb8PuNqb/3hUKHoeZ+YbZ7CbTi5Gc7ywrmM8SEMS11R03Cqrj5+s7CB+QNfaWScEfedhtHx82&#10;mGl74YLGMjQiQthnqKANYcik9HVLBv3MDsTRO1lnMETpGqkdXiLc9DJNkjdpsOO40OJA+5bqc/lr&#10;FJhTctAu/34Z+uInrTj/Ks5aKvX8NH2sQQSawj383861gsVqCbcz8Qj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9Jd/EAAAA3AAAAA8AAAAAAAAAAAAAAAAAmAIAAGRycy9k&#10;b3ducmV2LnhtbFBLBQYAAAAABAAEAPUAAACJAwAAAAA=&#10;" path="m,l342,124r257,l,xe" filled="f" strokeweight="0">
                  <v:path arrowok="t" o:connecttype="custom" o:connectlocs="0,0;217170,78740;380365,78740;0,0" o:connectangles="0,0,0,0"/>
                </v:shape>
                <v:shape id="Freeform 362" o:spid="_x0000_s1385" style="position:absolute;left:16262;top:10223;width:4794;height:787;visibility:visible;mso-wrap-style:square;v-text-anchor:top" coordsize="755,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9YLMQA&#10;AADcAAAADwAAAGRycy9kb3ducmV2LnhtbESP3WoCMRSE7wt9h3AK3tVsFWu7NYr4A9Ir3foAh81x&#10;d+nmZEmiRp/eCIKXw8x8w0xm0bTiRM43lhV89DMQxKXVDVcK9n/r9y8QPiBrbC2Tggt5mE1fXyaY&#10;a3vmHZ2KUIkEYZ+jgjqELpfSlzUZ9H3bESfvYJ3BkKSrpHZ4TnDTykGWfUqDDaeFGjta1FT+F0ej&#10;YPl7nW/3bRHNwG+H47h0q0MYK9V7i/MfEIFieIYf7Y1WMPwewf1MOgJ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PWCzEAAAA3AAAAA8AAAAAAAAAAAAAAAAAmAIAAGRycy9k&#10;b3ducmV2LnhtbFBLBQYAAAAABAAEAPUAAACJAwAAAAA=&#10;" path="m,l755,,599,124,,xe" fillcolor="black" stroked="f">
                  <v:path arrowok="t" o:connecttype="custom" o:connectlocs="0,0;479425,0;380365,78740;0,0" o:connectangles="0,0,0,0"/>
                </v:shape>
                <v:shape id="Freeform 363" o:spid="_x0000_s1386" style="position:absolute;left:16262;top:10223;width:4794;height:787;visibility:visible;mso-wrap-style:square;v-text-anchor:top" coordsize="755,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rzMUA&#10;AADcAAAADwAAAGRycy9kb3ducmV2LnhtbESPQWvCQBSE74L/YXlCb7rRUonRjYhgaT3ZVEp7e2Rf&#10;ssHs25Ddavrv3UKhx2FmvmE228G24kq9bxwrmM8SEMSl0w3XCs7vh2kKwgdkja1jUvBDHrb5eLTB&#10;TLsbv9G1CLWIEPYZKjAhdJmUvjRk0c9cRxy9yvUWQ5R9LXWPtwi3rVwkyVJabDguGOxob6i8FN9W&#10;gcXUPKcfq9P+83hCOldfxWvzpNTDZNitQQQawn/4r/2iFTyulvB7Jh4Bmd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7mvMxQAAANwAAAAPAAAAAAAAAAAAAAAAAJgCAABkcnMv&#10;ZG93bnJldi54bWxQSwUGAAAAAAQABAD1AAAAigMAAAAA&#10;" path="m,l755,,599,124,,xe" filled="f" strokeweight="0">
                  <v:path arrowok="t" o:connecttype="custom" o:connectlocs="0,0;479425,0;380365,78740;0,0" o:connectangles="0,0,0,0"/>
                </v:shape>
                <v:shape id="Freeform 364" o:spid="_x0000_s1387" style="position:absolute;left:26365;top:12204;width:482;height:127;visibility:visible;mso-wrap-style:square;v-text-anchor:top" coordsize="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7DXsMA&#10;AADcAAAADwAAAGRycy9kb3ducmV2LnhtbESPQYvCMBSE74L/ITxhL2LTXUG31SiLIHpatC54fTTP&#10;tti8lCbW+u/NguBxmJlvmOW6N7XoqHWVZQWfUQyCOLe64kLB32k7+QbhPLLG2jIpeJCD9Wo4WGKq&#10;7Z2P1GW+EAHCLkUFpfdNKqXLSzLoItsQB+9iW4M+yLaQusV7gJtafsXxTBqsOCyU2NCmpPya3YyC&#10;86G2JzueNrvfs8RtEneGrxelPkb9zwKEp96/w6/2XiuYJnP4PxOOgF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7DXsMAAADcAAAADwAAAAAAAAAAAAAAAACYAgAAZHJzL2Rv&#10;d25yZXYueG1sUEsFBgAAAAAEAAQA9QAAAIgDAAAAAA==&#10;" path="m24,l,20r76,l24,xe" fillcolor="black" stroked="f">
                  <v:path arrowok="t" o:connecttype="custom" o:connectlocs="15240,0;0,12700;48260,12700;15240,0" o:connectangles="0,0,0,0"/>
                </v:shape>
                <v:shape id="Freeform 365" o:spid="_x0000_s1388" style="position:absolute;left:26365;top:12204;width:482;height:127;visibility:visible;mso-wrap-style:square;v-text-anchor:top" coordsize="7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XYJ78A&#10;AADcAAAADwAAAGRycy9kb3ducmV2LnhtbERPTWvCQBC9C/0PyxS86cYKkqRuxJYKXpuKvQ7ZMYnJ&#10;zqbZrab/vnMo9Ph439vd5Hp1ozG0ng2slgko4srblmsDp4/DIgUVIrLF3jMZ+KEAu+JhtsXc+ju/&#10;062MtZIQDjkaaGIccq1D1ZDDsPQDsXAXPzqMAsda2xHvEu56/ZQkG+2wZWlocKDXhqqu/HYG0rcq&#10;XqnLvnT5srFCntPPzBkzf5z2z6AiTfFf/Oc+WgPrTNbKGTkCuvg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1dgnvwAAANwAAAAPAAAAAAAAAAAAAAAAAJgCAABkcnMvZG93bnJl&#10;di54bWxQSwUGAAAAAAQABAD1AAAAhAMAAAAA&#10;" path="m24,l,20r76,l24,xe" filled="f" strokeweight="0">
                  <v:path arrowok="t" o:connecttype="custom" o:connectlocs="15240,0;0,12700;48260,12700;15240,0" o:connectangles="0,0,0,0"/>
                </v:shape>
                <v:shape id="Freeform 366" o:spid="_x0000_s1389" style="position:absolute;left:28009;top:11010;width:8414;height:1321;visibility:visible;mso-wrap-style:square;v-text-anchor:top" coordsize="13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FX08UA&#10;AADcAAAADwAAAGRycy9kb3ducmV2LnhtbESPQWvCQBSE74X+h+UVequbpqWY6BqCINh6KGrQ6yP7&#10;zIZm34bsqum/dwsFj8PMfMPMi9F24kKDbx0reJ0kIIhrp1tuFFT71csUhA/IGjvHpOCXPBSLx4c5&#10;5tpdeUuXXWhEhLDPUYEJoc+l9LUhi37ieuLondxgMUQ5NFIPeI1w28k0ST6kxZbjgsGelobqn93Z&#10;Kjii/TQnnm760jeHbfXlvsv0Xannp7GcgQg0hnv4v73WCt6yDP7O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wVfTxQAAANwAAAAPAAAAAAAAAAAAAAAAAJgCAABkcnMv&#10;ZG93bnJldi54bWxQSwUGAAAAAAQABAD1AAAAigMAAAAA&#10;" path="m,l571,208r754,l,xe" fillcolor="black" stroked="f">
                  <v:path arrowok="t" o:connecttype="custom" o:connectlocs="0,0;362585,132080;841375,132080;0,0" o:connectangles="0,0,0,0"/>
                </v:shape>
                <v:shape id="Freeform 367" o:spid="_x0000_s1390" style="position:absolute;left:28009;top:11010;width:8414;height:1321;visibility:visible;mso-wrap-style:square;v-text-anchor:top" coordsize="13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CibsMA&#10;AADcAAAADwAAAGRycy9kb3ducmV2LnhtbERPz2vCMBS+D/Y/hDfwIppO5tBqWoY6kB0G6/T+bJ5N&#10;t+alNNHW/345CDt+fL/X+WAbcaXO144VPE8TEMSl0zVXCg7f75MFCB+QNTaOScGNPOTZ48MaU+16&#10;/qJrESoRQ9inqMCE0KZS+tKQRT91LXHkzq6zGCLsKqk77GO4beQsSV6lxZpjg8GWNobK3+JiFVS7&#10;wix/Tv643X2W88OlH7cfx7FSo6fhbQUi0BD+xXf3Xit4SeL8eCYe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CibsMAAADcAAAADwAAAAAAAAAAAAAAAACYAgAAZHJzL2Rv&#10;d25yZXYueG1sUEsFBgAAAAAEAAQA9QAAAIgDAAAAAA==&#10;" path="m,l571,208r754,l,xe" filled="f" strokeweight="0">
                  <v:path arrowok="t" o:connecttype="custom" o:connectlocs="0,0;362585,132080;841375,132080;0,0" o:connectangles="0,0,0,0"/>
                </v:shape>
                <v:shape id="Freeform 368" o:spid="_x0000_s1391" style="position:absolute;left:28009;top:11010;width:8414;height:1321;visibility:visible;mso-wrap-style:square;v-text-anchor:top" coordsize="13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cDN8MA&#10;AADcAAAADwAAAGRycy9kb3ducmV2LnhtbESPT4vCMBTE7wt+h/AEb2uqyCLVtBRBUPew+Ae9Pppn&#10;U2xeShO1++03C4LHYWZ+wyzz3jbiQZ2vHSuYjBMQxKXTNVcKTsf15xyED8gaG8ek4Jc85NngY4mp&#10;dk/e0+MQKhEh7FNUYEJoUyl9aciiH7uWOHpX11kMUXaV1B0+I9w2cpokX9JizXHBYEsrQ+XtcLcK&#10;Lmi35srz77bw1Xl/2rmfYjpTajTsiwWIQH14h1/tjVYwSybwfyYeAZ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cDN8MAAADcAAAADwAAAAAAAAAAAAAAAACYAgAAZHJzL2Rv&#10;d25yZXYueG1sUEsFBgAAAAAEAAQA9QAAAIgDAAAAAA==&#10;" path="m,l754,r571,208l,xe" fillcolor="black" stroked="f">
                  <v:path arrowok="t" o:connecttype="custom" o:connectlocs="0,0;478790,0;841375,132080;0,0" o:connectangles="0,0,0,0"/>
                </v:shape>
                <v:shape id="Freeform 369" o:spid="_x0000_s1392" style="position:absolute;left:28009;top:11010;width:8414;height:1321;visibility:visible;mso-wrap-style:square;v-text-anchor:top" coordsize="1325,2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6ZgsUA&#10;AADcAAAADwAAAGRycy9kb3ducmV2LnhtbESPQWvCQBSE7wX/w/KEXkQ3Si2auoqoBemh0FTvz+xr&#10;Npp9G7KrSf+9WxB6HGbmG2ax6mwlbtT40rGC8SgBQZw7XXKh4PD9PpyB8AFZY+WYFPySh9Wy97TA&#10;VLuWv+iWhUJECPsUFZgQ6lRKnxuy6EeuJo7ej2sshiibQuoG2wi3lZwkyau0WHJcMFjTxlB+ya5W&#10;QbHLzPx88sft7jOfHq7toP44DpR67nfrNxCBuvAffrT3WsFLMoG/M/EI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zpmCxQAAANwAAAAPAAAAAAAAAAAAAAAAAJgCAABkcnMv&#10;ZG93bnJldi54bWxQSwUGAAAAAAQABAD1AAAAigMAAAAA&#10;" path="m,l754,r571,208l,xe" filled="f" strokeweight="0">
                  <v:path arrowok="t" o:connecttype="custom" o:connectlocs="0,0;478790,0;841375,132080;0,0" o:connectangles="0,0,0,0"/>
                </v:shape>
                <v:shape id="Freeform 370" o:spid="_x0000_s1393" style="position:absolute;left:34601;top:13404;width:482;height:121;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lF8cA&#10;AADcAAAADwAAAGRycy9kb3ducmV2LnhtbESPQWvCQBSE74X+h+UJvRTdaKpI6ipFKEgVxKgHb6/Z&#10;ZxKafZtmt0n8926h0OMwM98wi1VvKtFS40rLCsajCARxZnXJuYLT8X04B+E8ssbKMim4kYPV8vFh&#10;gYm2HR+oTX0uAoRdggoK7+tESpcVZNCNbE0cvKttDPogm1zqBrsAN5WcRNFMGiw5LBRY07qg7Cv9&#10;MQp43Y23k890c9md41lbxt/T/fOHUk+D/u0VhKfe/4f/2hut4CWK4fdMOAJye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7JZRfHAAAA3AAAAA8AAAAAAAAAAAAAAAAAmAIAAGRy&#10;cy9kb3ducmV2LnhtbFBLBQYAAAAABAAEAPUAAACMAwAAAAA=&#10;" path="m,l76,,52,19,,xe" fillcolor="black" stroked="f">
                  <v:path arrowok="t" o:connecttype="custom" o:connectlocs="0,0;48260,0;33020,12065;0,0" o:connectangles="0,0,0,0"/>
                </v:shape>
                <v:shape id="Freeform 371" o:spid="_x0000_s1394" style="position:absolute;left:34601;top:13404;width:482;height:121;visibility:visible;mso-wrap-style:square;v-text-anchor:top" coordsize="76,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16oMYA&#10;AADcAAAADwAAAGRycy9kb3ducmV2LnhtbESPT2sCMRTE74V+h/AKXopmLavI1iiltOrFg7b45/bY&#10;PHcXNy9LEnX99kYQPA4z8xtmPG1NLc7kfGVZQb+XgCDOra64UPD/99sdgfABWWNtmRRcycN08voy&#10;xkzbC6/ovA6FiBD2GSooQ2gyKX1ekkHfsw1x9A7WGQxRukJqh5cIN7X8SJKhNFhxXCixoe+S8uP6&#10;ZBRsmrz6ce+8Pw6Wu7k5zLZpX86V6ry1X58gArXhGX60F1pBmqR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16oMYAAADcAAAADwAAAAAAAAAAAAAAAACYAgAAZHJz&#10;L2Rvd25yZXYueG1sUEsFBgAAAAAEAAQA9QAAAIsDAAAAAA==&#10;" path="m,l76,,52,19,,xe" filled="f" strokeweight="0">
                  <v:path arrowok="t" o:connecttype="custom" o:connectlocs="0,0;48260,0;33020,12065;0,0" o:connectangles="0,0,0,0"/>
                </v:shape>
                <v:shape id="Freeform 372" o:spid="_x0000_s1395" style="position:absolute;left:31635;top:12331;width:3448;height:1073;visibility:visible;mso-wrap-style:square;v-text-anchor:top" coordsize="54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DXh8cA&#10;AADcAAAADwAAAGRycy9kb3ducmV2LnhtbESP3WoCMRSE7wt9h3AK3tVE0VJWo0hBkCpSfxC9O26O&#10;u0s3J9tNdNe3N4VCL4eZ+YYZT1tbihvVvnCsoddVIIhTZwrONOx389d3ED4gGywdk4Y7eZhOnp/G&#10;mBjX8IZu25CJCGGfoIY8hCqR0qc5WfRdVxFH7+JqiyHKOpOmxibCbSn7Sr1JiwXHhRwr+sgp/d5e&#10;rYbjeTVM1eCIP5/rw3J3P33NevNG685LOxuBCNSG//Bfe2E0DNQQ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A14fHAAAA3AAAAA8AAAAAAAAAAAAAAAAAmAIAAGRy&#10;cy9kb3ducmV2LnhtbFBLBQYAAAAABAAEAPUAAACMAwAAAAA=&#10;" path="m,l467,169r76,l,xe" fillcolor="black" stroked="f">
                  <v:path arrowok="t" o:connecttype="custom" o:connectlocs="0,0;296545,107315;344805,107315;0,0" o:connectangles="0,0,0,0"/>
                </v:shape>
                <v:shape id="Freeform 373" o:spid="_x0000_s1396" style="position:absolute;left:31635;top:12331;width:3448;height:1073;visibility:visible;mso-wrap-style:square;v-text-anchor:top" coordsize="54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QoWMMA&#10;AADcAAAADwAAAGRycy9kb3ducmV2LnhtbESPT4vCMBTE7wt+h/AWvK3pyiKlaxT/LXgTtez50bxt&#10;6zYvpYlN/fZGEDwOM/MbZr4cTCN66lxtWcHnJAFBXFhdc6kgP/98pCCcR9bYWCYFN3KwXIze5php&#10;G/hI/cmXIkLYZaig8r7NpHRFRQbdxLbE0fuznUEfZVdK3WGIcNPIaZLMpMGa40KFLW0qKv5PV6NA&#10;p7u26X8v+5Bf8vU2PYT8Og1Kjd+H1TcIT4N/hZ/tvVbwlczgcSYeAb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QoWMMAAADcAAAADwAAAAAAAAAAAAAAAACYAgAAZHJzL2Rv&#10;d25yZXYueG1sUEsFBgAAAAAEAAQA9QAAAIgDAAAAAA==&#10;" path="m,l467,169r76,l,xe" filled="f" strokeweight="0">
                  <v:path arrowok="t" o:connecttype="custom" o:connectlocs="0,0;296545,107315;344805,107315;0,0" o:connectangles="0,0,0,0"/>
                </v:shape>
                <v:shape id="Freeform 374" o:spid="_x0000_s1397" style="position:absolute;left:31635;top:12331;width:4788;height:1073;visibility:visible;mso-wrap-style:square;v-text-anchor:top" coordsize="75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ptFcQA&#10;AADcAAAADwAAAGRycy9kb3ducmV2LnhtbESP3WoCMRSE7wu+QziF3mm2tlW7NYoKQqGIvw9w2Bx3&#10;g5uTsInr+vZNQejlMDPfMNN5Z2vRUhOMYwWvgwwEceG04VLB6bjuT0CEiKyxdkwK7hRgPus9TTHX&#10;7sZ7ag+xFAnCIUcFVYw+lzIUFVkMA+eJk3d2jcWYZFNK3eAtwW0th1k2khYNp4UKPa0qKi6Hq1Xw&#10;ef1pz9vystx6M34z953fu82HUi/P3eILRKQu/ocf7W+t4D0bw9+ZdAT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abRXEAAAA3AAAAA8AAAAAAAAAAAAAAAAAmAIAAGRycy9k&#10;b3ducmV2LnhtbFBLBQYAAAAABAAEAPUAAACJAwAAAAA=&#10;" path="m,l754,,543,169,,xe" fillcolor="black" stroked="f">
                  <v:path arrowok="t" o:connecttype="custom" o:connectlocs="0,0;478790,0;344805,107315;0,0" o:connectangles="0,0,0,0"/>
                </v:shape>
                <v:shape id="Freeform 375" o:spid="_x0000_s1398" style="position:absolute;left:31635;top:12331;width:4788;height:1073;visibility:visible;mso-wrap-style:square;v-text-anchor:top" coordsize="754,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PP8AA&#10;AADcAAAADwAAAGRycy9kb3ducmV2LnhtbERPPWvDMBDdA/0P4grdYjnBKcW1EtxAqcc06dDxsC62&#10;iXRyLdVR/n00FDo+3ne1i9aImSY/OFawynIQxK3TA3cKvk7vyxcQPiBrNI5JwY087LYPiwpL7a78&#10;SfMxdCKFsC9RQR/CWErp254s+syNxIk7u8liSHDqpJ7wmsKtkes8f5YWB04NPY6076m9HH+tggNu&#10;4kcdCzJkfi71PHy/dW2j1NNjrF9BBIrhX/znbrSCIk9r05l0BO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CVPP8AAAADcAAAADwAAAAAAAAAAAAAAAACYAgAAZHJzL2Rvd25y&#10;ZXYueG1sUEsFBgAAAAAEAAQA9QAAAIUDAAAAAA==&#10;" path="m,l754,,543,169,,xe" filled="f" strokeweight="0">
                  <v:path arrowok="t" o:connecttype="custom" o:connectlocs="0,0;478790,0;344805,107315;0,0" o:connectangles="0,0,0,0"/>
                </v:shape>
                <v:shape id="Freeform 376" o:spid="_x0000_s1399" style="position:absolute;left:25019;top:12331;width:4794;height:1073;visibility:visible;mso-wrap-style:square;v-text-anchor:top" coordsize="75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uLesQA&#10;AADcAAAADwAAAGRycy9kb3ducmV2LnhtbESPS4vCQBCE78L+h6EX9qaTlfWVzShBWFjBgy88N5k2&#10;Ccn0hMyo0V/vCILHoqq+opJFZ2pxodaVlhV8DyIQxJnVJecKDvu//hSE88gaa8uk4EYOFvOPXoKx&#10;tlfe0mXncxEg7GJUUHjfxFK6rCCDbmAb4uCdbGvQB9nmUrd4DXBTy2EUjaXBksNCgQ0tC8qq3dko&#10;GKU0nuSbFNe8Om6ouk8PdrlW6uuzS39BeOr8O/xq/2sFP9EMnmfC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ri3rEAAAA3AAAAA8AAAAAAAAAAAAAAAAAmAIAAGRycy9k&#10;b3ducmV2LnhtbFBLBQYAAAAABAAEAPUAAACJAwAAAAA=&#10;" path="m212,l,169r755,l212,xe" fillcolor="black" stroked="f">
                  <v:path arrowok="t" o:connecttype="custom" o:connectlocs="134620,0;0,107315;479425,107315;134620,0" o:connectangles="0,0,0,0"/>
                </v:shape>
                <v:shape id="Freeform 377" o:spid="_x0000_s1400" style="position:absolute;left:25019;top:12331;width:4794;height:1073;visibility:visible;mso-wrap-style:square;v-text-anchor:top" coordsize="755,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WlKcIA&#10;AADcAAAADwAAAGRycy9kb3ducmV2LnhtbERPz2vCMBS+D/wfwhN2GZq2GyLVKDIRZHhZFbw+mmdb&#10;bF5qEmvdX78cBjt+fL+X68G0oifnG8sK0mkCgri0uuFKwem4m8xB+ICssbVMCp7kYb0avSwx1/bB&#10;39QXoRIxhH2OCuoQulxKX9Zk0E9tRxy5i3UGQ4SuktrhI4abVmZJMpMGG44NNXb0WVN5Le5GQb81&#10;mc4O3c/Bve3S+1a/F7evs1Kv42GzABFoCP/iP/deK/hI4/x4Jh4B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VaUpwgAAANwAAAAPAAAAAAAAAAAAAAAAAJgCAABkcnMvZG93&#10;bnJldi54bWxQSwUGAAAAAAQABAD1AAAAhwMAAAAA&#10;" path="m212,l,169r755,l212,xe" filled="f" strokeweight="0">
                  <v:path arrowok="t" o:connecttype="custom" o:connectlocs="134620,0;0,107315;479425,107315;134620,0" o:connectangles="0,0,0,0"/>
                </v:shape>
                <v:shape id="Freeform 378" o:spid="_x0000_s1401" style="position:absolute;left:26365;top:12331;width:3448;height:1073;visibility:visible;mso-wrap-style:square;v-text-anchor:top" coordsize="54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JHWccA&#10;AADcAAAADwAAAGRycy9kb3ducmV2LnhtbESP3WrCQBSE74W+w3KE3ukmxZYSXSUUAqUt4k8RvTtm&#10;j0lo9mya3Zr49q5Q8HKYmW+Y2aI3tThT6yrLCuJxBII4t7riQsH3Nhu9gnAeWWNtmRRcyMFi/jCY&#10;YaJtx2s6b3whAoRdggpK75tESpeXZNCNbUMcvJNtDfog20LqFrsAN7V8iqIXabDisFBiQ28l5T+b&#10;P6Ngf/x6zqPJHn8/lrvP7eWwSuOsU+px2KdTEJ56fw//t9+1gkkcw+1MOAJy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FiR1nHAAAA3AAAAA8AAAAAAAAAAAAAAAAAmAIAAGRy&#10;cy9kb3ducmV2LnhtbFBLBQYAAAAABAAEAPUAAACMAwAAAAA=&#10;" path="m,l76,,543,169,,xe" fillcolor="black" stroked="f">
                  <v:path arrowok="t" o:connecttype="custom" o:connectlocs="0,0;48260,0;344805,107315;0,0" o:connectangles="0,0,0,0"/>
                </v:shape>
                <v:shape id="Freeform 379" o:spid="_x0000_s1402" style="position:absolute;left:26365;top:12331;width:3448;height:1073;visibility:visible;mso-wrap-style:square;v-text-anchor:top" coordsize="543,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a4hsQA&#10;AADcAAAADwAAAGRycy9kb3ducmV2LnhtbESPT2vCQBTE74V+h+UVeqsbQykhuop/WvBW1OD5kX0m&#10;0ezbkF2z6bfvCoLHYWZ+w8yXo2nFQL1rLCuYThIQxKXVDVcKiuPPRwbCeWSNrWVS8EcOlovXlznm&#10;2gbe03DwlYgQdjkqqL3vcildWZNBN7EdcfTOtjfoo+wrqXsMEW5amSbJlzTYcFyosaNNTeX1cDMK&#10;dPbdtcPpsgvFpVhvs99Q3NKg1PvbuJqB8DT6Z/jR3mkFn9MU7mfiE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GuIbEAAAA3AAAAA8AAAAAAAAAAAAAAAAAmAIAAGRycy9k&#10;b3ducmV2LnhtbFBLBQYAAAAABAAEAPUAAACJAwAAAAA=&#10;" path="m,l76,,543,169,,xe" filled="f" strokeweight="0">
                  <v:path arrowok="t" o:connecttype="custom" o:connectlocs="0,0;48260,0;344805,107315;0,0" o:connectangles="0,0,0,0"/>
                </v:shape>
                <v:shape id="Freeform 380" o:spid="_x0000_s1403" style="position:absolute;left:28644;top:14719;width:4788;height:1200;visibility:visible;mso-wrap-style:square;v-text-anchor:top" coordsize="7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uaW8YA&#10;AADcAAAADwAAAGRycy9kb3ducmV2LnhtbESPQWvCQBSE70L/w/IKXopuYkUkdZW2Yg0I0lq9P7Kv&#10;STD7NmRXE/31rlDwOMzMN8xs0ZlKnKlxpWUF8TACQZxZXXKuYP+7GkxBOI+ssbJMCi7kYDF/6s0w&#10;0bblHzrvfC4ChF2CCgrv60RKlxVk0A1tTRy8P9sY9EE2udQNtgFuKjmKook0WHJYKLCmz4Ky4+5k&#10;FKz3X3yN2/SYHpaj7ebj+3B5uVZK9Z+79zcQnjr/CP+3U61gHL/C/Uw4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uaW8YAAADcAAAADwAAAAAAAAAAAAAAAACYAgAAZHJz&#10;L2Rvd25yZXYueG1sUEsFBgAAAAAEAAQA9QAAAIsDAAAAAA==&#10;" path="m,l754,,519,189,,xe" fillcolor="black" stroked="f">
                  <v:path arrowok="t" o:connecttype="custom" o:connectlocs="0,0;478790,0;329565,120015;0,0" o:connectangles="0,0,0,0"/>
                </v:shape>
                <v:shape id="Freeform 381" o:spid="_x0000_s1404" style="position:absolute;left:28644;top:14719;width:4788;height:1200;visibility:visible;mso-wrap-style:square;v-text-anchor:top" coordsize="754,1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bPq8cA&#10;AADcAAAADwAAAGRycy9kb3ducmV2LnhtbESPT2vCQBTE74V+h+UVvBTdKGI1ukqrtLYXwX/3R/aZ&#10;RLNvY3bV6Kd3BaHHYWZ+w4wmtSnEmSqXW1bQbkUgiBOrc04VbNbfzT4I55E1FpZJwZUcTMavLyOM&#10;tb3wks4rn4oAYRejgsz7MpbSJRkZdC1bEgdvZyuDPsgqlbrCS4CbQnaiqCcN5hwWMixpmlFyWJ2M&#10;gkVvPutvF1/R/rj9MIO/w+3nfbdXqvFWfw5BeKr9f/jZ/tUKuu0uPM6EIyDH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2z6vHAAAA3AAAAA8AAAAAAAAAAAAAAAAAmAIAAGRy&#10;cy9kb3ducmV2LnhtbFBLBQYAAAAABAAEAPUAAACMAwAAAAA=&#10;" path="m,l754,,519,189,,xe" filled="f" strokeweight="0">
                  <v:path arrowok="t" o:connecttype="custom" o:connectlocs="0,0;478790,0;329565,120015;0,0" o:connectangles="0,0,0,0"/>
                </v:shape>
                <v:shape id="Freeform 382" o:spid="_x0000_s1405" style="position:absolute;left:25019;top:13404;width:8413;height:1315;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7/UsYA&#10;AADcAAAADwAAAGRycy9kb3ducmV2LnhtbESP0WrCQBRE3wX/YbmCb3UTsa2NriKKKD4UavsB1+xt&#10;sjR7N2TXJPbr3ULBx2FmzjDLdW8r0VLjjWMF6SQBQZw7bbhQ8PW5f5qD8AFZY+WYFNzIw3o1HCwx&#10;067jD2rPoRARwj5DBWUIdSalz0uy6CeuJo7et2sshiibQuoGuwi3lZwmyYu0aDgulFjTtqT853y1&#10;Ctqt2e3nl84Uv6f0NE0P72/161Wp8ajfLEAE6sMj/N8+agWz9Bn+zsQjIF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7/UsYAAADcAAAADwAAAAAAAAAAAAAAAACYAgAAZHJz&#10;L2Rvd25yZXYueG1sUEsFBgAAAAAEAAQA9QAAAIsDAAAAAA==&#10;" path="m,l571,207r754,l,xe" fillcolor="black" stroked="f">
                  <v:path arrowok="t" o:connecttype="custom" o:connectlocs="0,0;362585,131445;841375,131445;0,0" o:connectangles="0,0,0,0"/>
                </v:shape>
                <v:shape id="Freeform 383" o:spid="_x0000_s1406" style="position:absolute;left:25019;top:13404;width:8413;height:1315;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FffMMA&#10;AADcAAAADwAAAGRycy9kb3ducmV2LnhtbESPQWvCQBSE7wX/w/IKvTUbxQaJrlKLFqFeTOv9kX1m&#10;g9m3YXcb03/fLRQ8DjPzDbPajLYTA/nQOlYwzXIQxLXTLTcKvj73zwsQISJr7ByTgh8KsFlPHlZY&#10;anfjEw1VbESCcChRgYmxL6UMtSGLIXM9cfIuzluMSfpGao+3BLednOV5IS22nBYM9vRmqL5W31ZB&#10;tzUHptluN7y8f7hjWwzyTFKpp8fxdQki0hjv4f/2QSuYTwv4O5OO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FffMMAAADcAAAADwAAAAAAAAAAAAAAAACYAgAAZHJzL2Rv&#10;d25yZXYueG1sUEsFBgAAAAAEAAQA9QAAAIgDAAAAAA==&#10;" path="m,l571,207r754,l,xe" filled="f" strokeweight="0">
                  <v:path arrowok="t" o:connecttype="custom" o:connectlocs="0,0;362585,131445;841375,131445;0,0" o:connectangles="0,0,0,0"/>
                </v:shape>
                <v:shape id="Freeform 384" o:spid="_x0000_s1407" style="position:absolute;left:25019;top:13404;width:8413;height:1315;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vsYA&#10;AADcAAAADwAAAGRycy9kb3ducmV2LnhtbESP3WrCQBSE7wt9h+UUvKubiPiTukpRRPFCqO0DHLOn&#10;ydLs2ZBdk+jTu4LQy2FmvmEWq95WoqXGG8cK0mECgjh32nCh4Od7+z4D4QOyxsoxKbiSh9Xy9WWB&#10;mXYdf1F7CoWIEPYZKihDqDMpfV6SRT90NXH0fl1jMUTZFFI32EW4reQoSSbSouG4UGJN65Lyv9PF&#10;KmjXZrOdnTtT3A7pYZTujvN6elFq8NZ/foAI1If/8LO91wrG6RQeZ+IRkM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EvsYAAADcAAAADwAAAAAAAAAAAAAAAACYAgAAZHJz&#10;L2Rvd25yZXYueG1sUEsFBgAAAAAEAAQA9QAAAIsDAAAAAA==&#10;" path="m,l755,r570,207l,xe" fillcolor="black" stroked="f">
                  <v:path arrowok="t" o:connecttype="custom" o:connectlocs="0,0;479425,0;841375,131445;0,0" o:connectangles="0,0,0,0"/>
                </v:shape>
                <v:shape id="Freeform 385" o:spid="_x0000_s1408" style="position:absolute;left:25019;top:13404;width:8413;height:1315;visibility:visible;mso-wrap-style:square;v-text-anchor:top" coordsize="1325,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JulcAA&#10;AADcAAAADwAAAGRycy9kb3ducmV2LnhtbERPz2vCMBS+C/4P4Qm7aWqZMmpTmVKHMC+67f5onk1Z&#10;81KaWLv/3hwGHj++3/l2tK0YqPeNYwXLRQKCuHK64VrB99dh/gbCB2SNrWNS8EcetsV0kmOm3Z3P&#10;NFxCLWII+wwVmBC6TEpfGbLoF64jjtzV9RZDhH0tdY/3GG5bmSbJWlpsODYY7GhvqPq93KyCdmeO&#10;TGlZDquPT3dq1oP8IanUy2x834AINIan+N991Apel3FtPBOPgC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9JulcAAAADcAAAADwAAAAAAAAAAAAAAAACYAgAAZHJzL2Rvd25y&#10;ZXYueG1sUEsFBgAAAAAEAAQA9QAAAIUDAAAAAA==&#10;" path="m,l755,r570,207l,xe" filled="f" strokeweight="0">
                  <v:path arrowok="t" o:connecttype="custom" o:connectlocs="0,0;479425,0;841375,131445;0,0" o:connectangles="0,0,0,0"/>
                </v:shape>
                <w10:anchorlock/>
              </v:group>
            </w:pict>
          </mc:Fallback>
        </mc:AlternateContent>
      </w:r>
    </w:p>
    <w:p w:rsidR="0060532E" w:rsidRDefault="00A76600">
      <w:pPr>
        <w:pStyle w:val="af9"/>
        <w:numPr>
          <w:ilvl w:val="0"/>
          <w:numId w:val="0"/>
        </w:numPr>
        <w:ind w:left="420"/>
        <w:rPr>
          <w:sz w:val="18"/>
          <w:szCs w:val="18"/>
        </w:rPr>
      </w:pPr>
      <w:r>
        <w:rPr>
          <w:rFonts w:hint="eastAsia"/>
          <w:sz w:val="18"/>
          <w:szCs w:val="18"/>
        </w:rPr>
        <w:t>标引序号说明：</w:t>
      </w:r>
    </w:p>
    <w:p w:rsidR="0060532E" w:rsidRDefault="00A76600">
      <w:pPr>
        <w:pStyle w:val="af9"/>
        <w:numPr>
          <w:ilvl w:val="0"/>
          <w:numId w:val="0"/>
        </w:numPr>
        <w:ind w:left="420"/>
        <w:rPr>
          <w:sz w:val="18"/>
          <w:szCs w:val="18"/>
        </w:rPr>
      </w:pPr>
      <w:r>
        <w:rPr>
          <w:rFonts w:hint="eastAsia"/>
          <w:sz w:val="18"/>
          <w:szCs w:val="18"/>
        </w:rPr>
        <w:t>l</w:t>
      </w:r>
      <w:r>
        <w:rPr>
          <w:rFonts w:hint="eastAsia"/>
          <w:sz w:val="18"/>
          <w:szCs w:val="18"/>
          <w:vertAlign w:val="subscript"/>
        </w:rPr>
        <w:t>1</w:t>
      </w:r>
      <w:r>
        <w:rPr>
          <w:rFonts w:ascii="Times New Roman"/>
          <w:sz w:val="18"/>
          <w:szCs w:val="18"/>
        </w:rPr>
        <w:t>——</w:t>
      </w:r>
      <w:r>
        <w:rPr>
          <w:rFonts w:hint="eastAsia"/>
          <w:sz w:val="18"/>
          <w:szCs w:val="18"/>
        </w:rPr>
        <w:t>标识线长度；</w:t>
      </w:r>
    </w:p>
    <w:p w:rsidR="0060532E" w:rsidRDefault="00A76600">
      <w:pPr>
        <w:pStyle w:val="af9"/>
        <w:numPr>
          <w:ilvl w:val="0"/>
          <w:numId w:val="0"/>
        </w:numPr>
        <w:ind w:left="420"/>
        <w:rPr>
          <w:color w:val="FF0000"/>
          <w:sz w:val="18"/>
          <w:szCs w:val="18"/>
        </w:rPr>
      </w:pPr>
      <w:r>
        <w:rPr>
          <w:rFonts w:hint="eastAsia"/>
          <w:sz w:val="18"/>
          <w:szCs w:val="18"/>
        </w:rPr>
        <w:t>l</w:t>
      </w:r>
      <w:r>
        <w:rPr>
          <w:rFonts w:hint="eastAsia"/>
          <w:sz w:val="18"/>
          <w:szCs w:val="18"/>
          <w:vertAlign w:val="subscript"/>
        </w:rPr>
        <w:t>2</w:t>
      </w:r>
      <w:r>
        <w:rPr>
          <w:rFonts w:ascii="Times New Roman"/>
          <w:sz w:val="18"/>
          <w:szCs w:val="18"/>
        </w:rPr>
        <w:t>——</w:t>
      </w:r>
      <w:r>
        <w:rPr>
          <w:rFonts w:hint="eastAsia"/>
          <w:sz w:val="18"/>
          <w:szCs w:val="18"/>
        </w:rPr>
        <w:t>标识线前后间距；</w:t>
      </w:r>
    </w:p>
    <w:p w:rsidR="0060532E" w:rsidRDefault="00A76600">
      <w:pPr>
        <w:pStyle w:val="af9"/>
        <w:numPr>
          <w:ilvl w:val="0"/>
          <w:numId w:val="0"/>
        </w:numPr>
        <w:ind w:left="420"/>
        <w:rPr>
          <w:sz w:val="18"/>
          <w:szCs w:val="18"/>
        </w:rPr>
      </w:pPr>
      <w:r>
        <w:rPr>
          <w:rFonts w:hint="eastAsia"/>
          <w:sz w:val="18"/>
          <w:szCs w:val="18"/>
        </w:rPr>
        <w:t>l</w:t>
      </w:r>
      <w:r>
        <w:rPr>
          <w:rFonts w:hint="eastAsia"/>
          <w:sz w:val="18"/>
          <w:szCs w:val="18"/>
          <w:vertAlign w:val="subscript"/>
        </w:rPr>
        <w:t>3</w:t>
      </w:r>
      <w:r>
        <w:rPr>
          <w:rFonts w:ascii="Times New Roman"/>
          <w:sz w:val="18"/>
          <w:szCs w:val="18"/>
        </w:rPr>
        <w:t>——</w:t>
      </w:r>
      <w:r>
        <w:rPr>
          <w:rFonts w:hint="eastAsia"/>
          <w:sz w:val="18"/>
          <w:szCs w:val="18"/>
        </w:rPr>
        <w:t>标识线宽度；</w:t>
      </w:r>
    </w:p>
    <w:p w:rsidR="0060532E" w:rsidRDefault="00A76600">
      <w:pPr>
        <w:pStyle w:val="af9"/>
        <w:numPr>
          <w:ilvl w:val="0"/>
          <w:numId w:val="0"/>
        </w:numPr>
        <w:ind w:left="420"/>
        <w:rPr>
          <w:sz w:val="18"/>
          <w:szCs w:val="18"/>
        </w:rPr>
      </w:pPr>
      <w:r>
        <w:rPr>
          <w:rFonts w:hint="eastAsia"/>
          <w:sz w:val="18"/>
          <w:szCs w:val="18"/>
        </w:rPr>
        <w:t>l</w:t>
      </w:r>
      <w:r>
        <w:rPr>
          <w:rFonts w:hint="eastAsia"/>
          <w:sz w:val="18"/>
          <w:szCs w:val="18"/>
          <w:vertAlign w:val="subscript"/>
        </w:rPr>
        <w:t>4</w:t>
      </w:r>
      <w:r>
        <w:rPr>
          <w:rFonts w:ascii="Times New Roman"/>
          <w:sz w:val="18"/>
          <w:szCs w:val="18"/>
        </w:rPr>
        <w:t>——</w:t>
      </w:r>
      <w:r>
        <w:rPr>
          <w:rFonts w:hint="eastAsia"/>
          <w:sz w:val="18"/>
          <w:szCs w:val="18"/>
        </w:rPr>
        <w:t>标识线左右间距。</w:t>
      </w:r>
    </w:p>
    <w:p w:rsidR="0060532E" w:rsidRDefault="00A76600" w:rsidP="00A76600">
      <w:pPr>
        <w:pStyle w:val="aff1"/>
        <w:spacing w:beforeLines="0" w:before="0" w:after="120"/>
      </w:pPr>
      <w:r>
        <w:rPr>
          <w:rFonts w:hint="eastAsia"/>
        </w:rPr>
        <w:t>涂画</w:t>
      </w:r>
      <w:r>
        <w:t>标识</w:t>
      </w:r>
      <w:r>
        <w:rPr>
          <w:rFonts w:hint="eastAsia"/>
        </w:rPr>
        <w:t>线</w:t>
      </w:r>
      <w:r>
        <w:t>示意图</w:t>
      </w:r>
    </w:p>
    <w:p w:rsidR="0060532E" w:rsidRDefault="00A76600" w:rsidP="0048120A">
      <w:pPr>
        <w:pStyle w:val="afff2"/>
      </w:pPr>
      <w:r>
        <w:rPr>
          <w:rFonts w:hint="eastAsia"/>
        </w:rPr>
        <w:t>预埋磁</w:t>
      </w:r>
      <w:proofErr w:type="gramStart"/>
      <w:r>
        <w:rPr>
          <w:rFonts w:hint="eastAsia"/>
        </w:rPr>
        <w:t>钉道路</w:t>
      </w:r>
      <w:proofErr w:type="gramEnd"/>
      <w:r w:rsidR="00130491">
        <w:rPr>
          <w:rFonts w:hint="eastAsia"/>
        </w:rPr>
        <w:t>应符合以下规定：</w:t>
      </w:r>
    </w:p>
    <w:p w:rsidR="0060532E" w:rsidRDefault="00A76600" w:rsidP="009F174A">
      <w:pPr>
        <w:pStyle w:val="af9"/>
        <w:numPr>
          <w:ilvl w:val="0"/>
          <w:numId w:val="46"/>
        </w:numPr>
      </w:pPr>
      <w:r>
        <w:rPr>
          <w:rFonts w:hint="eastAsia"/>
        </w:rPr>
        <w:t>磁钉预埋于经标定后的规划点位，相邻两个磁钉的间距为1m，也可结合项目实际情况进行调节。</w:t>
      </w:r>
    </w:p>
    <w:p w:rsidR="0060532E" w:rsidRDefault="00A76600" w:rsidP="009F174A">
      <w:pPr>
        <w:pStyle w:val="af9"/>
        <w:numPr>
          <w:ilvl w:val="0"/>
          <w:numId w:val="46"/>
        </w:numPr>
      </w:pPr>
      <w:r>
        <w:rPr>
          <w:rFonts w:hint="eastAsia"/>
        </w:rPr>
        <w:t>磁</w:t>
      </w:r>
      <w:proofErr w:type="gramStart"/>
      <w:r>
        <w:rPr>
          <w:rFonts w:hint="eastAsia"/>
        </w:rPr>
        <w:t>钉道路磁钉应</w:t>
      </w:r>
      <w:proofErr w:type="gramEnd"/>
      <w:r>
        <w:rPr>
          <w:rFonts w:hint="eastAsia"/>
        </w:rPr>
        <w:t>具备唯一位置坐标信息代码，不允许存在两段磁</w:t>
      </w:r>
      <w:proofErr w:type="gramStart"/>
      <w:r>
        <w:rPr>
          <w:rFonts w:hint="eastAsia"/>
        </w:rPr>
        <w:t>钉信息</w:t>
      </w:r>
      <w:proofErr w:type="gramEnd"/>
      <w:r>
        <w:rPr>
          <w:rFonts w:hint="eastAsia"/>
        </w:rPr>
        <w:t>代码相同的情况。</w:t>
      </w:r>
    </w:p>
    <w:p w:rsidR="0060532E" w:rsidRDefault="00A76600" w:rsidP="0048120A">
      <w:pPr>
        <w:pStyle w:val="afff0"/>
        <w:numPr>
          <w:ilvl w:val="2"/>
          <w:numId w:val="33"/>
        </w:numPr>
        <w:spacing w:beforeLines="50" w:before="120" w:afterLines="50" w:after="120"/>
        <w:outlineLvl w:val="1"/>
      </w:pPr>
      <w:bookmarkStart w:id="57" w:name="_Toc168321080"/>
      <w:r>
        <w:rPr>
          <w:rFonts w:hint="eastAsia"/>
        </w:rPr>
        <w:t>供电条件</w:t>
      </w:r>
      <w:bookmarkEnd w:id="57"/>
    </w:p>
    <w:p w:rsidR="0060532E" w:rsidRDefault="00A76600" w:rsidP="0048120A">
      <w:pPr>
        <w:pStyle w:val="afff2"/>
      </w:pPr>
      <w:r>
        <w:rPr>
          <w:rFonts w:hint="eastAsia"/>
        </w:rPr>
        <w:t>车辆可通过车载储能系统进行供电或其他方式供电。</w:t>
      </w:r>
    </w:p>
    <w:p w:rsidR="0060532E" w:rsidRDefault="00A76600" w:rsidP="0048120A">
      <w:pPr>
        <w:pStyle w:val="afff2"/>
      </w:pPr>
      <w:r>
        <w:rPr>
          <w:rFonts w:hint="eastAsia"/>
        </w:rPr>
        <w:t>受电弓充电时应符合表1的规定，充电枪充电时应符合表2的规定。</w:t>
      </w:r>
    </w:p>
    <w:p w:rsidR="0060532E" w:rsidRDefault="00A76600" w:rsidP="00A76600">
      <w:pPr>
        <w:pStyle w:val="aff6"/>
        <w:spacing w:before="120" w:after="120"/>
      </w:pPr>
      <w:r>
        <w:t>受电弓主要技术参数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805"/>
      </w:tblGrid>
      <w:tr w:rsidR="0060532E">
        <w:trPr>
          <w:trHeight w:val="90"/>
        </w:trPr>
        <w:tc>
          <w:tcPr>
            <w:tcW w:w="4761" w:type="dxa"/>
            <w:tcBorders>
              <w:top w:val="single" w:sz="8" w:space="0" w:color="auto"/>
              <w:left w:val="single" w:sz="8" w:space="0" w:color="auto"/>
              <w:bottom w:val="single" w:sz="8" w:space="0" w:color="auto"/>
              <w:right w:val="single" w:sz="4" w:space="0" w:color="auto"/>
            </w:tcBorders>
            <w:vAlign w:val="bottom"/>
          </w:tcPr>
          <w:p w:rsidR="0060532E" w:rsidRDefault="00130491">
            <w:pPr>
              <w:widowControl/>
              <w:tabs>
                <w:tab w:val="left" w:pos="1200"/>
              </w:tabs>
              <w:kinsoku w:val="0"/>
              <w:autoSpaceDE w:val="0"/>
              <w:autoSpaceDN w:val="0"/>
              <w:snapToGrid w:val="0"/>
              <w:ind w:left="998" w:hanging="998"/>
              <w:jc w:val="center"/>
              <w:textAlignment w:val="baseline"/>
              <w:rPr>
                <w:rFonts w:ascii="宋体" w:hAnsi="宋体" w:cs="宋体"/>
                <w:bCs/>
                <w:sz w:val="18"/>
                <w:szCs w:val="18"/>
              </w:rPr>
            </w:pPr>
            <w:r>
              <w:rPr>
                <w:rFonts w:ascii="宋体" w:hAnsi="宋体" w:cs="宋体" w:hint="eastAsia"/>
                <w:bCs/>
                <w:sz w:val="18"/>
                <w:szCs w:val="18"/>
              </w:rPr>
              <w:t>名称</w:t>
            </w:r>
          </w:p>
        </w:tc>
        <w:tc>
          <w:tcPr>
            <w:tcW w:w="4805" w:type="dxa"/>
            <w:tcBorders>
              <w:top w:val="single" w:sz="8" w:space="0" w:color="auto"/>
              <w:left w:val="single" w:sz="4" w:space="0" w:color="auto"/>
              <w:bottom w:val="single" w:sz="8" w:space="0" w:color="auto"/>
              <w:right w:val="single" w:sz="8" w:space="0" w:color="auto"/>
            </w:tcBorders>
            <w:vAlign w:val="bottom"/>
          </w:tcPr>
          <w:p w:rsidR="0060532E" w:rsidRDefault="00130491" w:rsidP="00130491">
            <w:pPr>
              <w:widowControl/>
              <w:tabs>
                <w:tab w:val="left" w:pos="1200"/>
              </w:tabs>
              <w:kinsoku w:val="0"/>
              <w:autoSpaceDE w:val="0"/>
              <w:autoSpaceDN w:val="0"/>
              <w:snapToGrid w:val="0"/>
              <w:ind w:left="998" w:hanging="998"/>
              <w:jc w:val="center"/>
              <w:textAlignment w:val="baseline"/>
              <w:rPr>
                <w:rFonts w:ascii="宋体" w:hAnsi="宋体" w:cs="宋体"/>
                <w:bCs/>
                <w:sz w:val="18"/>
                <w:szCs w:val="18"/>
              </w:rPr>
            </w:pPr>
            <w:r>
              <w:rPr>
                <w:rFonts w:ascii="宋体" w:hAnsi="宋体" w:cs="宋体" w:hint="eastAsia"/>
                <w:bCs/>
                <w:sz w:val="18"/>
                <w:szCs w:val="18"/>
              </w:rPr>
              <w:t>技术参数</w:t>
            </w:r>
          </w:p>
        </w:tc>
      </w:tr>
      <w:tr w:rsidR="0060532E">
        <w:trPr>
          <w:trHeight w:val="90"/>
        </w:trPr>
        <w:tc>
          <w:tcPr>
            <w:tcW w:w="4761" w:type="dxa"/>
            <w:tcBorders>
              <w:top w:val="single" w:sz="8" w:space="0" w:color="auto"/>
              <w:left w:val="single" w:sz="8" w:space="0" w:color="auto"/>
              <w:bottom w:val="single" w:sz="4" w:space="0" w:color="auto"/>
              <w:right w:val="single" w:sz="4" w:space="0" w:color="auto"/>
            </w:tcBorders>
            <w:vAlign w:val="bottom"/>
          </w:tcPr>
          <w:p w:rsidR="0060532E" w:rsidRDefault="00A76600">
            <w:pPr>
              <w:widowControl/>
              <w:tabs>
                <w:tab w:val="left" w:pos="1200"/>
              </w:tabs>
              <w:kinsoku w:val="0"/>
              <w:autoSpaceDE w:val="0"/>
              <w:autoSpaceDN w:val="0"/>
              <w:snapToGrid w:val="0"/>
              <w:ind w:left="998" w:hanging="998"/>
              <w:jc w:val="center"/>
              <w:textAlignment w:val="baseline"/>
              <w:rPr>
                <w:rFonts w:ascii="宋体" w:hAnsi="宋体" w:cs="宋体"/>
                <w:bCs/>
                <w:sz w:val="18"/>
                <w:szCs w:val="18"/>
              </w:rPr>
            </w:pPr>
            <w:r>
              <w:rPr>
                <w:rFonts w:ascii="宋体" w:hAnsi="宋体" w:cs="宋体" w:hint="eastAsia"/>
                <w:bCs/>
                <w:sz w:val="18"/>
                <w:szCs w:val="18"/>
              </w:rPr>
              <w:t>受电弓输出电压范围</w:t>
            </w:r>
          </w:p>
        </w:tc>
        <w:tc>
          <w:tcPr>
            <w:tcW w:w="4805" w:type="dxa"/>
            <w:tcBorders>
              <w:top w:val="single" w:sz="8" w:space="0" w:color="auto"/>
              <w:left w:val="single" w:sz="4" w:space="0" w:color="auto"/>
              <w:bottom w:val="single" w:sz="4" w:space="0" w:color="auto"/>
              <w:right w:val="single" w:sz="8" w:space="0" w:color="auto"/>
            </w:tcBorders>
            <w:vAlign w:val="bottom"/>
          </w:tcPr>
          <w:p w:rsidR="0060532E" w:rsidRDefault="00A76600">
            <w:pPr>
              <w:widowControl/>
              <w:tabs>
                <w:tab w:val="left" w:pos="1200"/>
              </w:tabs>
              <w:kinsoku w:val="0"/>
              <w:autoSpaceDE w:val="0"/>
              <w:autoSpaceDN w:val="0"/>
              <w:snapToGrid w:val="0"/>
              <w:ind w:left="998" w:hanging="998"/>
              <w:jc w:val="center"/>
              <w:textAlignment w:val="baseline"/>
              <w:rPr>
                <w:rFonts w:ascii="宋体" w:hAnsi="宋体" w:cs="宋体"/>
                <w:bCs/>
                <w:sz w:val="18"/>
                <w:szCs w:val="18"/>
              </w:rPr>
            </w:pPr>
            <w:r>
              <w:rPr>
                <w:rFonts w:ascii="宋体" w:hAnsi="宋体" w:cs="宋体" w:hint="eastAsia"/>
                <w:bCs/>
                <w:sz w:val="18"/>
                <w:szCs w:val="18"/>
              </w:rPr>
              <w:t>DC 500～750V</w:t>
            </w:r>
          </w:p>
        </w:tc>
      </w:tr>
      <w:tr w:rsidR="0060532E">
        <w:tc>
          <w:tcPr>
            <w:tcW w:w="4761" w:type="dxa"/>
            <w:tcBorders>
              <w:top w:val="single" w:sz="4" w:space="0" w:color="auto"/>
              <w:left w:val="single" w:sz="8" w:space="0" w:color="auto"/>
              <w:bottom w:val="single" w:sz="4" w:space="0" w:color="auto"/>
              <w:right w:val="single" w:sz="4" w:space="0" w:color="auto"/>
            </w:tcBorders>
            <w:vAlign w:val="bottom"/>
          </w:tcPr>
          <w:p w:rsidR="0060532E" w:rsidRDefault="00A76600">
            <w:pPr>
              <w:widowControl/>
              <w:tabs>
                <w:tab w:val="left" w:pos="1200"/>
              </w:tabs>
              <w:kinsoku w:val="0"/>
              <w:autoSpaceDE w:val="0"/>
              <w:autoSpaceDN w:val="0"/>
              <w:snapToGrid w:val="0"/>
              <w:ind w:left="998" w:hanging="998"/>
              <w:jc w:val="center"/>
              <w:textAlignment w:val="baseline"/>
              <w:rPr>
                <w:rFonts w:ascii="宋体" w:hAnsi="宋体" w:cs="宋体"/>
                <w:bCs/>
                <w:sz w:val="18"/>
                <w:szCs w:val="18"/>
              </w:rPr>
            </w:pPr>
            <w:r>
              <w:rPr>
                <w:rFonts w:ascii="宋体" w:hAnsi="宋体" w:cs="宋体" w:hint="eastAsia"/>
                <w:bCs/>
                <w:sz w:val="18"/>
                <w:szCs w:val="18"/>
              </w:rPr>
              <w:t>受电弓输出电流范围</w:t>
            </w:r>
          </w:p>
        </w:tc>
        <w:tc>
          <w:tcPr>
            <w:tcW w:w="4805" w:type="dxa"/>
            <w:tcBorders>
              <w:top w:val="single" w:sz="4" w:space="0" w:color="auto"/>
              <w:left w:val="single" w:sz="4" w:space="0" w:color="auto"/>
              <w:bottom w:val="single" w:sz="4" w:space="0" w:color="auto"/>
              <w:right w:val="single" w:sz="8" w:space="0" w:color="auto"/>
            </w:tcBorders>
            <w:vAlign w:val="bottom"/>
          </w:tcPr>
          <w:p w:rsidR="0060532E" w:rsidRDefault="00A76600">
            <w:pPr>
              <w:widowControl/>
              <w:tabs>
                <w:tab w:val="left" w:pos="1200"/>
              </w:tabs>
              <w:kinsoku w:val="0"/>
              <w:autoSpaceDE w:val="0"/>
              <w:autoSpaceDN w:val="0"/>
              <w:snapToGrid w:val="0"/>
              <w:ind w:left="998" w:hanging="998"/>
              <w:jc w:val="center"/>
              <w:textAlignment w:val="baseline"/>
              <w:rPr>
                <w:rFonts w:ascii="宋体" w:hAnsi="宋体" w:cs="宋体"/>
                <w:bCs/>
                <w:sz w:val="18"/>
                <w:szCs w:val="18"/>
              </w:rPr>
            </w:pPr>
            <w:r>
              <w:rPr>
                <w:rFonts w:ascii="宋体" w:hAnsi="宋体" w:cs="宋体" w:hint="eastAsia"/>
                <w:bCs/>
                <w:sz w:val="18"/>
                <w:szCs w:val="18"/>
              </w:rPr>
              <w:t>0～1200A</w:t>
            </w:r>
          </w:p>
        </w:tc>
      </w:tr>
      <w:tr w:rsidR="0060532E">
        <w:tc>
          <w:tcPr>
            <w:tcW w:w="4761" w:type="dxa"/>
            <w:tcBorders>
              <w:top w:val="single" w:sz="4" w:space="0" w:color="auto"/>
              <w:left w:val="single" w:sz="8" w:space="0" w:color="auto"/>
              <w:bottom w:val="single" w:sz="8" w:space="0" w:color="auto"/>
              <w:right w:val="single" w:sz="4" w:space="0" w:color="auto"/>
            </w:tcBorders>
            <w:vAlign w:val="bottom"/>
          </w:tcPr>
          <w:p w:rsidR="0060532E" w:rsidRDefault="00A76600">
            <w:pPr>
              <w:widowControl/>
              <w:tabs>
                <w:tab w:val="left" w:pos="1200"/>
              </w:tabs>
              <w:kinsoku w:val="0"/>
              <w:autoSpaceDE w:val="0"/>
              <w:autoSpaceDN w:val="0"/>
              <w:snapToGrid w:val="0"/>
              <w:ind w:left="998" w:hanging="998"/>
              <w:jc w:val="center"/>
              <w:textAlignment w:val="baseline"/>
              <w:rPr>
                <w:rFonts w:ascii="宋体" w:hAnsi="宋体" w:cs="宋体"/>
                <w:bCs/>
                <w:sz w:val="18"/>
                <w:szCs w:val="18"/>
              </w:rPr>
            </w:pPr>
            <w:r>
              <w:rPr>
                <w:rFonts w:ascii="宋体" w:hAnsi="宋体" w:cs="宋体" w:hint="eastAsia"/>
                <w:bCs/>
                <w:sz w:val="18"/>
                <w:szCs w:val="18"/>
              </w:rPr>
              <w:t>通讯方式</w:t>
            </w:r>
          </w:p>
        </w:tc>
        <w:tc>
          <w:tcPr>
            <w:tcW w:w="4805" w:type="dxa"/>
            <w:tcBorders>
              <w:top w:val="single" w:sz="4" w:space="0" w:color="auto"/>
              <w:left w:val="single" w:sz="4" w:space="0" w:color="auto"/>
              <w:bottom w:val="single" w:sz="8" w:space="0" w:color="auto"/>
              <w:right w:val="single" w:sz="8" w:space="0" w:color="auto"/>
            </w:tcBorders>
            <w:vAlign w:val="bottom"/>
          </w:tcPr>
          <w:p w:rsidR="0060532E" w:rsidRDefault="00A76600">
            <w:pPr>
              <w:widowControl/>
              <w:tabs>
                <w:tab w:val="left" w:pos="1200"/>
              </w:tabs>
              <w:kinsoku w:val="0"/>
              <w:autoSpaceDE w:val="0"/>
              <w:autoSpaceDN w:val="0"/>
              <w:snapToGrid w:val="0"/>
              <w:ind w:left="998" w:hanging="998"/>
              <w:jc w:val="center"/>
              <w:textAlignment w:val="baseline"/>
              <w:rPr>
                <w:rFonts w:ascii="宋体" w:hAnsi="宋体" w:cs="宋体"/>
                <w:bCs/>
                <w:sz w:val="18"/>
                <w:szCs w:val="18"/>
              </w:rPr>
            </w:pPr>
            <w:r>
              <w:rPr>
                <w:rFonts w:ascii="宋体" w:hAnsi="宋体" w:cs="宋体" w:hint="eastAsia"/>
                <w:bCs/>
                <w:sz w:val="18"/>
                <w:szCs w:val="18"/>
              </w:rPr>
              <w:t>无线通讯</w:t>
            </w:r>
          </w:p>
        </w:tc>
      </w:tr>
    </w:tbl>
    <w:p w:rsidR="00EC471B" w:rsidRDefault="00EC471B" w:rsidP="00130491">
      <w:pPr>
        <w:pStyle w:val="aff6"/>
        <w:numPr>
          <w:ilvl w:val="0"/>
          <w:numId w:val="0"/>
        </w:numPr>
        <w:spacing w:before="120" w:after="120"/>
        <w:jc w:val="both"/>
      </w:pPr>
    </w:p>
    <w:p w:rsidR="00130491" w:rsidRDefault="00EC471B" w:rsidP="00EC471B">
      <w:pPr>
        <w:widowControl/>
        <w:adjustRightInd/>
        <w:spacing w:line="240" w:lineRule="auto"/>
        <w:jc w:val="left"/>
      </w:pPr>
      <w:r>
        <w:br w:type="page"/>
      </w:r>
    </w:p>
    <w:p w:rsidR="0060532E" w:rsidRDefault="00A76600" w:rsidP="00A76600">
      <w:pPr>
        <w:pStyle w:val="aff6"/>
        <w:spacing w:before="120" w:after="120"/>
      </w:pPr>
      <w:r>
        <w:rPr>
          <w:rFonts w:hint="eastAsia"/>
        </w:rPr>
        <w:lastRenderedPageBreak/>
        <w:t>充电</w:t>
      </w:r>
      <w:proofErr w:type="gramStart"/>
      <w:r>
        <w:rPr>
          <w:rFonts w:hint="eastAsia"/>
        </w:rPr>
        <w:t>枪</w:t>
      </w:r>
      <w:r>
        <w:t>主要</w:t>
      </w:r>
      <w:proofErr w:type="gramEnd"/>
      <w:r>
        <w:t>技术参数</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4762"/>
        <w:gridCol w:w="4806"/>
      </w:tblGrid>
      <w:tr w:rsidR="0060532E">
        <w:tc>
          <w:tcPr>
            <w:tcW w:w="4762" w:type="dxa"/>
            <w:tcBorders>
              <w:bottom w:val="single" w:sz="8" w:space="0" w:color="auto"/>
            </w:tcBorders>
            <w:vAlign w:val="center"/>
          </w:tcPr>
          <w:p w:rsidR="0060532E" w:rsidRDefault="00130491">
            <w:pPr>
              <w:widowControl/>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名称</w:t>
            </w:r>
          </w:p>
        </w:tc>
        <w:tc>
          <w:tcPr>
            <w:tcW w:w="4806" w:type="dxa"/>
            <w:tcBorders>
              <w:bottom w:val="single" w:sz="8" w:space="0" w:color="auto"/>
            </w:tcBorders>
            <w:vAlign w:val="center"/>
          </w:tcPr>
          <w:p w:rsidR="0060532E" w:rsidRDefault="00130491">
            <w:pPr>
              <w:widowControl/>
              <w:tabs>
                <w:tab w:val="left" w:pos="1200"/>
              </w:tabs>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技术参数</w:t>
            </w:r>
          </w:p>
        </w:tc>
      </w:tr>
      <w:tr w:rsidR="0060532E">
        <w:tc>
          <w:tcPr>
            <w:tcW w:w="4762" w:type="dxa"/>
            <w:tcBorders>
              <w:top w:val="single" w:sz="8" w:space="0" w:color="auto"/>
            </w:tcBorders>
            <w:vAlign w:val="center"/>
          </w:tcPr>
          <w:p w:rsidR="0060532E" w:rsidRDefault="00A76600">
            <w:pPr>
              <w:widowControl/>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充电枪输出电压范围</w:t>
            </w:r>
          </w:p>
        </w:tc>
        <w:tc>
          <w:tcPr>
            <w:tcW w:w="4806" w:type="dxa"/>
            <w:tcBorders>
              <w:top w:val="single" w:sz="8" w:space="0" w:color="auto"/>
            </w:tcBorders>
            <w:vAlign w:val="center"/>
          </w:tcPr>
          <w:p w:rsidR="0060532E" w:rsidRDefault="00A76600">
            <w:pPr>
              <w:widowControl/>
              <w:tabs>
                <w:tab w:val="left" w:pos="1200"/>
              </w:tabs>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DC 0～750V</w:t>
            </w:r>
          </w:p>
        </w:tc>
      </w:tr>
      <w:tr w:rsidR="0060532E">
        <w:tc>
          <w:tcPr>
            <w:tcW w:w="4762" w:type="dxa"/>
            <w:vAlign w:val="center"/>
          </w:tcPr>
          <w:p w:rsidR="0060532E" w:rsidRDefault="00A76600">
            <w:pPr>
              <w:widowControl/>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充电枪输出电流范围</w:t>
            </w:r>
          </w:p>
        </w:tc>
        <w:tc>
          <w:tcPr>
            <w:tcW w:w="4806" w:type="dxa"/>
            <w:vAlign w:val="center"/>
          </w:tcPr>
          <w:p w:rsidR="0060532E" w:rsidRDefault="00A76600">
            <w:pPr>
              <w:widowControl/>
              <w:tabs>
                <w:tab w:val="left" w:pos="1200"/>
              </w:tabs>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0～250A或0～400A</w:t>
            </w:r>
          </w:p>
        </w:tc>
      </w:tr>
      <w:tr w:rsidR="0060532E">
        <w:tc>
          <w:tcPr>
            <w:tcW w:w="4762" w:type="dxa"/>
            <w:vAlign w:val="center"/>
          </w:tcPr>
          <w:p w:rsidR="0060532E" w:rsidRDefault="00A76600">
            <w:pPr>
              <w:widowControl/>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充电枪通讯方式</w:t>
            </w:r>
          </w:p>
        </w:tc>
        <w:tc>
          <w:tcPr>
            <w:tcW w:w="4806" w:type="dxa"/>
            <w:vAlign w:val="center"/>
          </w:tcPr>
          <w:p w:rsidR="0060532E" w:rsidRDefault="00A76600">
            <w:pPr>
              <w:widowControl/>
              <w:tabs>
                <w:tab w:val="left" w:pos="1200"/>
              </w:tabs>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CAN通讯</w:t>
            </w:r>
          </w:p>
        </w:tc>
      </w:tr>
      <w:tr w:rsidR="0060532E">
        <w:tc>
          <w:tcPr>
            <w:tcW w:w="4762" w:type="dxa"/>
            <w:vAlign w:val="center"/>
          </w:tcPr>
          <w:p w:rsidR="0060532E" w:rsidRDefault="00A76600">
            <w:pPr>
              <w:widowControl/>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充电枪低压供电输出</w:t>
            </w:r>
          </w:p>
        </w:tc>
        <w:tc>
          <w:tcPr>
            <w:tcW w:w="4806" w:type="dxa"/>
            <w:vAlign w:val="center"/>
          </w:tcPr>
          <w:p w:rsidR="0060532E" w:rsidRDefault="00A76600">
            <w:pPr>
              <w:widowControl/>
              <w:tabs>
                <w:tab w:val="left" w:pos="1200"/>
              </w:tabs>
              <w:kinsoku w:val="0"/>
              <w:autoSpaceDE w:val="0"/>
              <w:autoSpaceDN w:val="0"/>
              <w:snapToGrid w:val="0"/>
              <w:jc w:val="center"/>
              <w:textAlignment w:val="baseline"/>
              <w:rPr>
                <w:rFonts w:ascii="宋体" w:hAnsi="宋体" w:cs="宋体"/>
                <w:bCs/>
                <w:sz w:val="18"/>
                <w:szCs w:val="18"/>
              </w:rPr>
            </w:pPr>
            <w:r>
              <w:rPr>
                <w:rFonts w:ascii="宋体" w:hAnsi="宋体" w:cs="宋体" w:hint="eastAsia"/>
                <w:bCs/>
                <w:sz w:val="18"/>
                <w:szCs w:val="18"/>
              </w:rPr>
              <w:t>额定电压DC24V，额定功率不小于500W</w:t>
            </w:r>
          </w:p>
        </w:tc>
      </w:tr>
    </w:tbl>
    <w:p w:rsidR="0060532E" w:rsidRDefault="00A76600">
      <w:pPr>
        <w:pStyle w:val="afff0"/>
        <w:spacing w:before="240" w:after="240"/>
        <w:rPr>
          <w:szCs w:val="21"/>
        </w:rPr>
      </w:pPr>
      <w:bookmarkStart w:id="58" w:name="_Toc2670"/>
      <w:bookmarkStart w:id="59" w:name="_Toc168321081"/>
      <w:r>
        <w:rPr>
          <w:rFonts w:hint="eastAsia"/>
          <w:szCs w:val="21"/>
        </w:rPr>
        <w:t>车辆类型</w:t>
      </w:r>
      <w:bookmarkEnd w:id="58"/>
      <w:bookmarkEnd w:id="59"/>
    </w:p>
    <w:p w:rsidR="0060532E" w:rsidRDefault="00A76600" w:rsidP="0048120A">
      <w:pPr>
        <w:pStyle w:val="afff0"/>
        <w:numPr>
          <w:ilvl w:val="2"/>
          <w:numId w:val="33"/>
        </w:numPr>
        <w:spacing w:beforeLines="50" w:before="120" w:afterLines="50" w:after="120"/>
        <w:outlineLvl w:val="1"/>
      </w:pPr>
      <w:bookmarkStart w:id="60" w:name="_Toc168321082"/>
      <w:r>
        <w:rPr>
          <w:rFonts w:hint="eastAsia"/>
        </w:rPr>
        <w:t>车辆组成</w:t>
      </w:r>
      <w:bookmarkEnd w:id="60"/>
    </w:p>
    <w:p w:rsidR="0060532E" w:rsidRDefault="00A76600" w:rsidP="0048120A">
      <w:pPr>
        <w:pStyle w:val="afff2"/>
      </w:pPr>
      <w:r>
        <w:rPr>
          <w:rFonts w:hint="eastAsia"/>
        </w:rPr>
        <w:t>由多种电车模块组成，通过电车模块端部的铰接装置形成列车。</w:t>
      </w:r>
    </w:p>
    <w:p w:rsidR="0060532E" w:rsidRDefault="00A76600" w:rsidP="0048120A">
      <w:pPr>
        <w:pStyle w:val="afff2"/>
      </w:pPr>
      <w:r>
        <w:rPr>
          <w:rFonts w:hint="eastAsia"/>
        </w:rPr>
        <w:t>列车宜采用3模块组成，同时支持2</w:t>
      </w:r>
      <w:r w:rsidR="00130491">
        <w:rPr>
          <w:rFonts w:hint="eastAsia"/>
        </w:rPr>
        <w:t>～</w:t>
      </w:r>
      <w:r>
        <w:rPr>
          <w:rFonts w:hint="eastAsia"/>
        </w:rPr>
        <w:t>5模块组成。</w:t>
      </w:r>
    </w:p>
    <w:p w:rsidR="0060532E" w:rsidRDefault="00A76600" w:rsidP="0048120A">
      <w:pPr>
        <w:pStyle w:val="afff0"/>
        <w:numPr>
          <w:ilvl w:val="2"/>
          <w:numId w:val="33"/>
        </w:numPr>
        <w:spacing w:beforeLines="50" w:before="120" w:afterLines="50" w:after="120"/>
        <w:outlineLvl w:val="1"/>
      </w:pPr>
      <w:bookmarkStart w:id="61" w:name="_Toc168321083"/>
      <w:r>
        <w:rPr>
          <w:rFonts w:hint="eastAsia"/>
        </w:rPr>
        <w:t>车辆主要技术参数</w:t>
      </w:r>
      <w:bookmarkEnd w:id="61"/>
    </w:p>
    <w:p w:rsidR="0060532E" w:rsidRDefault="00A76600">
      <w:pPr>
        <w:pStyle w:val="af9"/>
        <w:numPr>
          <w:ilvl w:val="0"/>
          <w:numId w:val="0"/>
        </w:numPr>
        <w:ind w:left="420"/>
      </w:pPr>
      <w:r>
        <w:t>车辆</w:t>
      </w:r>
      <w:r>
        <w:rPr>
          <w:rFonts w:hint="eastAsia"/>
        </w:rPr>
        <w:t>主要技术参数应符合表</w:t>
      </w:r>
      <w:r>
        <w:t>3</w:t>
      </w:r>
      <w:r>
        <w:rPr>
          <w:rFonts w:hint="eastAsia"/>
        </w:rPr>
        <w:t>的规定。</w:t>
      </w:r>
    </w:p>
    <w:p w:rsidR="0060532E" w:rsidRDefault="00A76600" w:rsidP="00A76600">
      <w:pPr>
        <w:pStyle w:val="aff6"/>
        <w:spacing w:before="120" w:afterLines="0" w:after="0"/>
      </w:pPr>
      <w:r>
        <w:rPr>
          <w:rFonts w:hint="eastAsia"/>
        </w:rPr>
        <w:t>主要技术参数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1"/>
        <w:gridCol w:w="1732"/>
        <w:gridCol w:w="2647"/>
        <w:gridCol w:w="4046"/>
      </w:tblGrid>
      <w:tr w:rsidR="0060532E">
        <w:trPr>
          <w:trHeight w:val="306"/>
          <w:tblHeader/>
          <w:jc w:val="center"/>
        </w:trPr>
        <w:tc>
          <w:tcPr>
            <w:tcW w:w="1141" w:type="dxa"/>
            <w:tcBorders>
              <w:top w:val="single" w:sz="8" w:space="0" w:color="auto"/>
              <w:left w:val="single" w:sz="8" w:space="0" w:color="auto"/>
              <w:bottom w:val="single" w:sz="8"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lang w:val="nb-NO" w:eastAsia="sv-SE"/>
              </w:rPr>
            </w:pPr>
            <w:r>
              <w:rPr>
                <w:rFonts w:ascii="宋体" w:hAnsi="宋体" w:cs="宋体" w:hint="eastAsia"/>
                <w:spacing w:val="7"/>
                <w:sz w:val="18"/>
                <w:szCs w:val="18"/>
              </w:rPr>
              <w:t>序</w:t>
            </w:r>
            <w:r>
              <w:rPr>
                <w:rFonts w:ascii="宋体" w:hAnsi="宋体" w:cs="宋体" w:hint="eastAsia"/>
                <w:spacing w:val="6"/>
                <w:sz w:val="18"/>
                <w:szCs w:val="18"/>
              </w:rPr>
              <w:t>号</w:t>
            </w:r>
          </w:p>
        </w:tc>
        <w:tc>
          <w:tcPr>
            <w:tcW w:w="4379" w:type="dxa"/>
            <w:gridSpan w:val="2"/>
            <w:tcBorders>
              <w:top w:val="single" w:sz="8" w:space="0" w:color="auto"/>
              <w:left w:val="single" w:sz="4" w:space="0" w:color="auto"/>
              <w:bottom w:val="single" w:sz="8" w:space="0" w:color="auto"/>
              <w:right w:val="single" w:sz="4" w:space="0" w:color="auto"/>
            </w:tcBorders>
            <w:vAlign w:val="center"/>
          </w:tcPr>
          <w:p w:rsidR="0060532E" w:rsidRDefault="00130491" w:rsidP="00C62B67">
            <w:pPr>
              <w:widowControl/>
              <w:kinsoku w:val="0"/>
              <w:autoSpaceDE w:val="0"/>
              <w:autoSpaceDN w:val="0"/>
              <w:snapToGrid w:val="0"/>
              <w:spacing w:line="240" w:lineRule="auto"/>
              <w:jc w:val="center"/>
              <w:textAlignment w:val="baseline"/>
              <w:rPr>
                <w:rFonts w:ascii="宋体" w:hAnsi="宋体" w:cs="宋体"/>
                <w:sz w:val="18"/>
                <w:szCs w:val="18"/>
                <w:lang w:val="nb-NO"/>
              </w:rPr>
            </w:pPr>
            <w:r>
              <w:rPr>
                <w:rFonts w:ascii="宋体" w:hAnsi="宋体" w:cs="宋体" w:hint="eastAsia"/>
                <w:sz w:val="18"/>
                <w:szCs w:val="18"/>
                <w:lang w:val="nb-NO"/>
              </w:rPr>
              <w:t>名称</w:t>
            </w:r>
          </w:p>
        </w:tc>
        <w:tc>
          <w:tcPr>
            <w:tcW w:w="4046" w:type="dxa"/>
            <w:tcBorders>
              <w:top w:val="single" w:sz="8" w:space="0" w:color="auto"/>
              <w:left w:val="single" w:sz="4" w:space="0" w:color="auto"/>
              <w:bottom w:val="single" w:sz="8" w:space="0" w:color="auto"/>
              <w:right w:val="single" w:sz="8" w:space="0" w:color="auto"/>
            </w:tcBorders>
            <w:vAlign w:val="center"/>
          </w:tcPr>
          <w:p w:rsidR="0060532E" w:rsidRDefault="00130491" w:rsidP="00C62B67">
            <w:pPr>
              <w:widowControl/>
              <w:kinsoku w:val="0"/>
              <w:autoSpaceDE w:val="0"/>
              <w:autoSpaceDN w:val="0"/>
              <w:snapToGrid w:val="0"/>
              <w:spacing w:line="240" w:lineRule="auto"/>
              <w:jc w:val="center"/>
              <w:textAlignment w:val="baseline"/>
              <w:rPr>
                <w:rFonts w:ascii="宋体" w:hAnsi="宋体" w:cs="宋体"/>
                <w:sz w:val="18"/>
                <w:szCs w:val="18"/>
                <w:lang w:val="nb-NO"/>
              </w:rPr>
            </w:pPr>
            <w:r>
              <w:rPr>
                <w:rFonts w:ascii="宋体" w:hAnsi="宋体" w:cs="宋体" w:hint="eastAsia"/>
                <w:spacing w:val="8"/>
                <w:sz w:val="18"/>
                <w:szCs w:val="18"/>
              </w:rPr>
              <w:t>技术参数</w:t>
            </w:r>
          </w:p>
        </w:tc>
      </w:tr>
      <w:tr w:rsidR="0060532E">
        <w:trPr>
          <w:trHeight w:val="306"/>
          <w:jc w:val="center"/>
        </w:trPr>
        <w:tc>
          <w:tcPr>
            <w:tcW w:w="1141" w:type="dxa"/>
            <w:vMerge w:val="restart"/>
            <w:tcBorders>
              <w:top w:val="single" w:sz="8" w:space="0" w:color="auto"/>
              <w:left w:val="single" w:sz="8"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lang w:val="nb-NO" w:eastAsia="sv-SE"/>
              </w:rPr>
            </w:pPr>
            <w:r>
              <w:rPr>
                <w:rFonts w:ascii="宋体" w:hAnsi="宋体" w:cs="宋体" w:hint="eastAsia"/>
                <w:spacing w:val="8"/>
                <w:sz w:val="18"/>
                <w:szCs w:val="18"/>
                <w:lang w:val="nb-NO" w:eastAsia="sv-SE"/>
              </w:rPr>
              <w:t>1</w:t>
            </w:r>
          </w:p>
        </w:tc>
        <w:tc>
          <w:tcPr>
            <w:tcW w:w="1732" w:type="dxa"/>
            <w:vMerge w:val="restart"/>
            <w:tcBorders>
              <w:top w:val="single" w:sz="8" w:space="0" w:color="auto"/>
              <w:left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lang w:val="nb-NO" w:eastAsia="sv-SE"/>
              </w:rPr>
            </w:pPr>
            <w:r>
              <w:rPr>
                <w:rFonts w:ascii="宋体" w:hAnsi="宋体" w:cs="宋体" w:hint="eastAsia"/>
                <w:spacing w:val="8"/>
                <w:sz w:val="18"/>
                <w:szCs w:val="18"/>
              </w:rPr>
              <w:t>车辆长度</w:t>
            </w:r>
          </w:p>
        </w:tc>
        <w:tc>
          <w:tcPr>
            <w:tcW w:w="2647" w:type="dxa"/>
            <w:tcBorders>
              <w:top w:val="single" w:sz="8"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lang w:val="nb-NO"/>
              </w:rPr>
            </w:pPr>
            <w:r>
              <w:rPr>
                <w:rFonts w:ascii="宋体" w:hAnsi="宋体" w:cs="宋体" w:hint="eastAsia"/>
                <w:spacing w:val="8"/>
                <w:sz w:val="18"/>
                <w:szCs w:val="18"/>
              </w:rPr>
              <w:t>车辆</w:t>
            </w:r>
            <w:r>
              <w:rPr>
                <w:rFonts w:ascii="宋体" w:hAnsi="宋体" w:cs="宋体" w:hint="eastAsia"/>
                <w:spacing w:val="8"/>
                <w:sz w:val="18"/>
                <w:szCs w:val="18"/>
                <w:lang w:val="nb-NO"/>
              </w:rPr>
              <w:t>总长</w:t>
            </w:r>
            <w:r>
              <w:rPr>
                <w:rFonts w:ascii="宋体" w:hAnsi="宋体" w:cs="宋体" w:hint="eastAsia"/>
                <w:spacing w:val="8"/>
                <w:sz w:val="18"/>
                <w:szCs w:val="18"/>
                <w:vertAlign w:val="superscript"/>
              </w:rPr>
              <w:t>a</w:t>
            </w:r>
          </w:p>
        </w:tc>
        <w:tc>
          <w:tcPr>
            <w:tcW w:w="4046" w:type="dxa"/>
            <w:tcBorders>
              <w:top w:val="single" w:sz="8"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lang w:val="nb-NO" w:eastAsia="sv-SE"/>
              </w:rPr>
            </w:pPr>
            <w:r>
              <w:rPr>
                <w:rFonts w:ascii="宋体" w:hAnsi="宋体" w:cs="宋体" w:hint="eastAsia"/>
                <w:spacing w:val="8"/>
                <w:sz w:val="18"/>
                <w:szCs w:val="18"/>
              </w:rPr>
              <w:t>≤31300mm</w:t>
            </w:r>
          </w:p>
        </w:tc>
      </w:tr>
      <w:tr w:rsidR="0060532E">
        <w:trPr>
          <w:trHeight w:val="306"/>
          <w:jc w:val="center"/>
        </w:trPr>
        <w:tc>
          <w:tcPr>
            <w:tcW w:w="1141" w:type="dxa"/>
            <w:vMerge/>
            <w:tcBorders>
              <w:left w:val="single" w:sz="8" w:space="0" w:color="auto"/>
              <w:right w:val="single" w:sz="4" w:space="0" w:color="auto"/>
            </w:tcBorders>
            <w:vAlign w:val="center"/>
          </w:tcPr>
          <w:p w:rsidR="0060532E" w:rsidRDefault="0060532E" w:rsidP="00C62B67">
            <w:pPr>
              <w:widowControl/>
              <w:kinsoku w:val="0"/>
              <w:autoSpaceDE w:val="0"/>
              <w:autoSpaceDN w:val="0"/>
              <w:snapToGrid w:val="0"/>
              <w:spacing w:line="240" w:lineRule="auto"/>
              <w:jc w:val="center"/>
              <w:textAlignment w:val="baseline"/>
              <w:rPr>
                <w:rFonts w:ascii="宋体" w:hAnsi="宋体" w:cs="宋体"/>
                <w:spacing w:val="8"/>
                <w:sz w:val="18"/>
                <w:szCs w:val="18"/>
                <w:lang w:val="nb-NO" w:eastAsia="sv-SE"/>
              </w:rPr>
            </w:pPr>
          </w:p>
        </w:tc>
        <w:tc>
          <w:tcPr>
            <w:tcW w:w="1732" w:type="dxa"/>
            <w:vMerge/>
            <w:tcBorders>
              <w:left w:val="single" w:sz="4" w:space="0" w:color="auto"/>
              <w:right w:val="single" w:sz="4" w:space="0" w:color="auto"/>
            </w:tcBorders>
            <w:vAlign w:val="center"/>
          </w:tcPr>
          <w:p w:rsidR="0060532E" w:rsidRDefault="0060532E"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p>
        </w:tc>
        <w:tc>
          <w:tcPr>
            <w:tcW w:w="2647" w:type="dxa"/>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头车长度</w:t>
            </w:r>
            <w:r>
              <w:rPr>
                <w:rFonts w:ascii="宋体" w:hAnsi="宋体" w:cs="宋体" w:hint="eastAsia"/>
                <w:spacing w:val="8"/>
                <w:sz w:val="18"/>
                <w:szCs w:val="18"/>
                <w:vertAlign w:val="superscript"/>
              </w:rPr>
              <w:t>b</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≤10050mm</w:t>
            </w:r>
          </w:p>
        </w:tc>
      </w:tr>
      <w:tr w:rsidR="0060532E">
        <w:trPr>
          <w:trHeight w:val="306"/>
          <w:jc w:val="center"/>
        </w:trPr>
        <w:tc>
          <w:tcPr>
            <w:tcW w:w="1141" w:type="dxa"/>
            <w:vMerge/>
            <w:tcBorders>
              <w:left w:val="single" w:sz="8" w:space="0" w:color="auto"/>
              <w:right w:val="single" w:sz="4" w:space="0" w:color="auto"/>
            </w:tcBorders>
            <w:vAlign w:val="center"/>
          </w:tcPr>
          <w:p w:rsidR="0060532E" w:rsidRDefault="0060532E" w:rsidP="00C62B67">
            <w:pPr>
              <w:widowControl/>
              <w:kinsoku w:val="0"/>
              <w:autoSpaceDE w:val="0"/>
              <w:autoSpaceDN w:val="0"/>
              <w:snapToGrid w:val="0"/>
              <w:spacing w:line="240" w:lineRule="auto"/>
              <w:jc w:val="center"/>
              <w:textAlignment w:val="baseline"/>
              <w:rPr>
                <w:rFonts w:ascii="宋体" w:hAnsi="宋体" w:cs="宋体"/>
                <w:spacing w:val="8"/>
                <w:sz w:val="18"/>
                <w:szCs w:val="18"/>
                <w:lang w:val="nb-NO" w:eastAsia="sv-SE"/>
              </w:rPr>
            </w:pPr>
          </w:p>
        </w:tc>
        <w:tc>
          <w:tcPr>
            <w:tcW w:w="1732" w:type="dxa"/>
            <w:vMerge/>
            <w:tcBorders>
              <w:left w:val="single" w:sz="4" w:space="0" w:color="auto"/>
              <w:right w:val="single" w:sz="4" w:space="0" w:color="auto"/>
            </w:tcBorders>
            <w:vAlign w:val="center"/>
          </w:tcPr>
          <w:p w:rsidR="0060532E" w:rsidRDefault="0060532E"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p>
        </w:tc>
        <w:tc>
          <w:tcPr>
            <w:tcW w:w="2647" w:type="dxa"/>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中间车长度</w:t>
            </w:r>
            <w:r>
              <w:rPr>
                <w:rFonts w:ascii="宋体" w:hAnsi="宋体" w:cs="宋体" w:hint="eastAsia"/>
                <w:spacing w:val="8"/>
                <w:sz w:val="18"/>
                <w:szCs w:val="18"/>
                <w:vertAlign w:val="superscript"/>
              </w:rPr>
              <w:t>c</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≤8000mm</w:t>
            </w:r>
          </w:p>
        </w:tc>
      </w:tr>
      <w:tr w:rsidR="0060532E">
        <w:trPr>
          <w:trHeight w:val="306"/>
          <w:jc w:val="center"/>
        </w:trPr>
        <w:tc>
          <w:tcPr>
            <w:tcW w:w="1141" w:type="dxa"/>
            <w:tcBorders>
              <w:top w:val="single" w:sz="4" w:space="0" w:color="auto"/>
              <w:left w:val="single" w:sz="8"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lang w:val="nb-NO"/>
              </w:rPr>
            </w:pPr>
            <w:r>
              <w:rPr>
                <w:rFonts w:ascii="宋体" w:hAnsi="宋体" w:cs="宋体" w:hint="eastAsia"/>
                <w:spacing w:val="8"/>
                <w:sz w:val="18"/>
                <w:szCs w:val="18"/>
                <w:lang w:val="nb-NO"/>
              </w:rPr>
              <w:t>2</w:t>
            </w:r>
          </w:p>
        </w:tc>
        <w:tc>
          <w:tcPr>
            <w:tcW w:w="1732" w:type="dxa"/>
            <w:tcBorders>
              <w:top w:val="single" w:sz="4" w:space="0" w:color="auto"/>
              <w:left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车辆宽度</w:t>
            </w:r>
          </w:p>
        </w:tc>
        <w:tc>
          <w:tcPr>
            <w:tcW w:w="2647" w:type="dxa"/>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车身最大宽度</w:t>
            </w:r>
            <w:r>
              <w:rPr>
                <w:rFonts w:ascii="宋体" w:hAnsi="宋体" w:cs="宋体" w:hint="eastAsia"/>
                <w:spacing w:val="8"/>
                <w:sz w:val="18"/>
                <w:szCs w:val="18"/>
                <w:vertAlign w:val="superscript"/>
              </w:rPr>
              <w:t>d</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2550mm</w:t>
            </w:r>
          </w:p>
        </w:tc>
      </w:tr>
      <w:tr w:rsidR="0060532E">
        <w:trPr>
          <w:trHeight w:val="306"/>
          <w:jc w:val="center"/>
        </w:trPr>
        <w:tc>
          <w:tcPr>
            <w:tcW w:w="1141" w:type="dxa"/>
            <w:tcBorders>
              <w:top w:val="single" w:sz="4" w:space="0" w:color="auto"/>
              <w:left w:val="single" w:sz="8"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lang w:val="nb-NO"/>
              </w:rPr>
            </w:pPr>
            <w:r>
              <w:rPr>
                <w:rFonts w:ascii="宋体" w:hAnsi="宋体" w:cs="宋体" w:hint="eastAsia"/>
                <w:spacing w:val="8"/>
                <w:sz w:val="18"/>
                <w:szCs w:val="18"/>
                <w:lang w:val="nb-NO"/>
              </w:rPr>
              <w:t>3</w:t>
            </w:r>
          </w:p>
        </w:tc>
        <w:tc>
          <w:tcPr>
            <w:tcW w:w="4379" w:type="dxa"/>
            <w:gridSpan w:val="2"/>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车辆高度</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≤3600mm</w:t>
            </w:r>
          </w:p>
        </w:tc>
      </w:tr>
      <w:tr w:rsidR="0060532E">
        <w:trPr>
          <w:trHeight w:val="306"/>
          <w:jc w:val="center"/>
        </w:trPr>
        <w:tc>
          <w:tcPr>
            <w:tcW w:w="1141" w:type="dxa"/>
            <w:vMerge w:val="restart"/>
            <w:tcBorders>
              <w:top w:val="single" w:sz="4" w:space="0" w:color="auto"/>
              <w:left w:val="single" w:sz="8"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napToGrid w:val="0"/>
                <w:spacing w:val="8"/>
                <w:kern w:val="0"/>
                <w:sz w:val="18"/>
                <w:szCs w:val="18"/>
                <w:lang w:val="nb-NO"/>
              </w:rPr>
            </w:pPr>
            <w:r>
              <w:rPr>
                <w:rFonts w:ascii="宋体" w:hAnsi="宋体" w:cs="宋体" w:hint="eastAsia"/>
                <w:spacing w:val="8"/>
                <w:sz w:val="18"/>
                <w:szCs w:val="18"/>
                <w:lang w:val="nb-NO"/>
              </w:rPr>
              <w:t>4</w:t>
            </w:r>
          </w:p>
        </w:tc>
        <w:tc>
          <w:tcPr>
            <w:tcW w:w="1732" w:type="dxa"/>
            <w:vMerge w:val="restart"/>
            <w:tcBorders>
              <w:top w:val="single" w:sz="4" w:space="0" w:color="auto"/>
              <w:left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客室内部乘客站立高度</w:t>
            </w:r>
          </w:p>
        </w:tc>
        <w:tc>
          <w:tcPr>
            <w:tcW w:w="2647" w:type="dxa"/>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低地板区域</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≥2110</w:t>
            </w:r>
          </w:p>
        </w:tc>
      </w:tr>
      <w:tr w:rsidR="0060532E">
        <w:trPr>
          <w:trHeight w:val="306"/>
          <w:jc w:val="center"/>
        </w:trPr>
        <w:tc>
          <w:tcPr>
            <w:tcW w:w="1141" w:type="dxa"/>
            <w:vMerge/>
            <w:tcBorders>
              <w:left w:val="single" w:sz="8" w:space="0" w:color="auto"/>
              <w:bottom w:val="single" w:sz="4" w:space="0" w:color="auto"/>
              <w:right w:val="single" w:sz="4" w:space="0" w:color="auto"/>
            </w:tcBorders>
            <w:vAlign w:val="center"/>
          </w:tcPr>
          <w:p w:rsidR="0060532E" w:rsidRDefault="0060532E" w:rsidP="00C62B67">
            <w:pPr>
              <w:widowControl/>
              <w:kinsoku w:val="0"/>
              <w:autoSpaceDE w:val="0"/>
              <w:autoSpaceDN w:val="0"/>
              <w:snapToGrid w:val="0"/>
              <w:spacing w:line="240" w:lineRule="auto"/>
              <w:jc w:val="center"/>
              <w:textAlignment w:val="baseline"/>
              <w:rPr>
                <w:rFonts w:ascii="宋体" w:hAnsi="宋体" w:cs="宋体"/>
                <w:snapToGrid w:val="0"/>
                <w:spacing w:val="8"/>
                <w:kern w:val="0"/>
                <w:sz w:val="18"/>
                <w:szCs w:val="18"/>
                <w:lang w:val="nb-NO"/>
              </w:rPr>
            </w:pPr>
          </w:p>
        </w:tc>
        <w:tc>
          <w:tcPr>
            <w:tcW w:w="1732" w:type="dxa"/>
            <w:vMerge/>
            <w:tcBorders>
              <w:left w:val="single" w:sz="4" w:space="0" w:color="auto"/>
              <w:bottom w:val="single" w:sz="4" w:space="0" w:color="auto"/>
              <w:right w:val="single" w:sz="4" w:space="0" w:color="auto"/>
            </w:tcBorders>
            <w:vAlign w:val="center"/>
          </w:tcPr>
          <w:p w:rsidR="0060532E" w:rsidRDefault="0060532E"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p>
        </w:tc>
        <w:tc>
          <w:tcPr>
            <w:tcW w:w="2647" w:type="dxa"/>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高地板区域（如有）</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≥1900mm</w:t>
            </w:r>
          </w:p>
        </w:tc>
      </w:tr>
      <w:tr w:rsidR="0060532E">
        <w:trPr>
          <w:trHeight w:val="306"/>
          <w:jc w:val="center"/>
        </w:trPr>
        <w:tc>
          <w:tcPr>
            <w:tcW w:w="1141" w:type="dxa"/>
            <w:tcBorders>
              <w:top w:val="single" w:sz="4" w:space="0" w:color="auto"/>
              <w:left w:val="single" w:sz="8"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napToGrid w:val="0"/>
                <w:spacing w:val="8"/>
                <w:kern w:val="0"/>
                <w:sz w:val="18"/>
                <w:szCs w:val="18"/>
                <w:lang w:val="nb-NO"/>
              </w:rPr>
            </w:pPr>
            <w:r>
              <w:rPr>
                <w:rFonts w:ascii="宋体" w:hAnsi="宋体" w:cs="宋体" w:hint="eastAsia"/>
                <w:spacing w:val="8"/>
                <w:sz w:val="18"/>
                <w:szCs w:val="18"/>
              </w:rPr>
              <w:t>5</w:t>
            </w:r>
          </w:p>
        </w:tc>
        <w:tc>
          <w:tcPr>
            <w:tcW w:w="4379" w:type="dxa"/>
            <w:gridSpan w:val="2"/>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入口处地板距路面最高高度</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≤350mm</w:t>
            </w:r>
          </w:p>
        </w:tc>
      </w:tr>
      <w:tr w:rsidR="0060532E">
        <w:trPr>
          <w:trHeight w:val="306"/>
          <w:jc w:val="center"/>
        </w:trPr>
        <w:tc>
          <w:tcPr>
            <w:tcW w:w="1141" w:type="dxa"/>
            <w:tcBorders>
              <w:top w:val="single" w:sz="4" w:space="0" w:color="auto"/>
              <w:left w:val="single" w:sz="8"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napToGrid w:val="0"/>
                <w:spacing w:val="8"/>
                <w:kern w:val="0"/>
                <w:sz w:val="18"/>
                <w:szCs w:val="18"/>
                <w:lang w:val="nb-NO"/>
              </w:rPr>
            </w:pPr>
            <w:r>
              <w:rPr>
                <w:rFonts w:ascii="宋体" w:hAnsi="宋体" w:cs="宋体" w:hint="eastAsia"/>
                <w:spacing w:val="8"/>
                <w:sz w:val="18"/>
                <w:szCs w:val="18"/>
              </w:rPr>
              <w:t>6</w:t>
            </w:r>
          </w:p>
        </w:tc>
        <w:tc>
          <w:tcPr>
            <w:tcW w:w="4379" w:type="dxa"/>
            <w:gridSpan w:val="2"/>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客室</w:t>
            </w:r>
            <w:proofErr w:type="gramStart"/>
            <w:r>
              <w:rPr>
                <w:rFonts w:ascii="宋体" w:hAnsi="宋体" w:cs="宋体" w:hint="eastAsia"/>
                <w:spacing w:val="8"/>
                <w:sz w:val="18"/>
                <w:szCs w:val="18"/>
              </w:rPr>
              <w:t>侧门净开宽度</w:t>
            </w:r>
            <w:proofErr w:type="gramEnd"/>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≥1300mm</w:t>
            </w:r>
          </w:p>
        </w:tc>
      </w:tr>
      <w:tr w:rsidR="0060532E">
        <w:trPr>
          <w:trHeight w:val="306"/>
          <w:jc w:val="center"/>
        </w:trPr>
        <w:tc>
          <w:tcPr>
            <w:tcW w:w="1141" w:type="dxa"/>
            <w:tcBorders>
              <w:top w:val="single" w:sz="4" w:space="0" w:color="auto"/>
              <w:left w:val="single" w:sz="8"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napToGrid w:val="0"/>
                <w:spacing w:val="8"/>
                <w:kern w:val="0"/>
                <w:sz w:val="18"/>
                <w:szCs w:val="18"/>
                <w:lang w:val="nb-NO"/>
              </w:rPr>
            </w:pPr>
            <w:r>
              <w:rPr>
                <w:rFonts w:ascii="宋体" w:hAnsi="宋体" w:cs="宋体" w:hint="eastAsia"/>
                <w:spacing w:val="8"/>
                <w:sz w:val="18"/>
                <w:szCs w:val="18"/>
              </w:rPr>
              <w:t>7</w:t>
            </w:r>
          </w:p>
        </w:tc>
        <w:tc>
          <w:tcPr>
            <w:tcW w:w="4379" w:type="dxa"/>
            <w:gridSpan w:val="2"/>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客室侧门</w:t>
            </w:r>
            <w:proofErr w:type="gramStart"/>
            <w:r>
              <w:rPr>
                <w:rFonts w:ascii="宋体" w:hAnsi="宋体" w:cs="宋体" w:hint="eastAsia"/>
                <w:spacing w:val="8"/>
                <w:sz w:val="18"/>
                <w:szCs w:val="18"/>
              </w:rPr>
              <w:t>净开高度</w:t>
            </w:r>
            <w:proofErr w:type="gramEnd"/>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≥1860mm</w:t>
            </w:r>
          </w:p>
        </w:tc>
      </w:tr>
      <w:tr w:rsidR="0060532E">
        <w:trPr>
          <w:trHeight w:val="306"/>
          <w:jc w:val="center"/>
        </w:trPr>
        <w:tc>
          <w:tcPr>
            <w:tcW w:w="1141" w:type="dxa"/>
            <w:tcBorders>
              <w:top w:val="single" w:sz="4" w:space="0" w:color="auto"/>
              <w:left w:val="single" w:sz="8"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napToGrid w:val="0"/>
                <w:spacing w:val="8"/>
                <w:kern w:val="0"/>
                <w:sz w:val="18"/>
                <w:szCs w:val="18"/>
                <w:lang w:val="nb-NO"/>
              </w:rPr>
            </w:pPr>
            <w:r>
              <w:rPr>
                <w:rFonts w:ascii="宋体" w:hAnsi="宋体" w:cs="宋体" w:hint="eastAsia"/>
                <w:spacing w:val="8"/>
                <w:sz w:val="18"/>
                <w:szCs w:val="18"/>
              </w:rPr>
              <w:t>8</w:t>
            </w:r>
          </w:p>
        </w:tc>
        <w:tc>
          <w:tcPr>
            <w:tcW w:w="4379" w:type="dxa"/>
            <w:gridSpan w:val="2"/>
            <w:tcBorders>
              <w:top w:val="single" w:sz="4" w:space="0" w:color="auto"/>
              <w:left w:val="single" w:sz="4" w:space="0" w:color="auto"/>
              <w:right w:val="single" w:sz="4" w:space="0" w:color="auto"/>
            </w:tcBorders>
            <w:vAlign w:val="center"/>
          </w:tcPr>
          <w:p w:rsidR="0060532E" w:rsidRDefault="00A76600" w:rsidP="00C62B67">
            <w:pPr>
              <w:spacing w:line="240" w:lineRule="auto"/>
            </w:pPr>
            <w:r>
              <w:rPr>
                <w:rFonts w:ascii="宋体" w:hAnsi="宋体" w:cs="宋体" w:hint="eastAsia"/>
                <w:spacing w:val="8"/>
                <w:sz w:val="18"/>
                <w:szCs w:val="18"/>
              </w:rPr>
              <w:t>车轮自由直径</w:t>
            </w:r>
          </w:p>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（胎压1050Pa）</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1006mm</w:t>
            </w:r>
          </w:p>
        </w:tc>
      </w:tr>
      <w:tr w:rsidR="0060532E">
        <w:trPr>
          <w:trHeight w:val="306"/>
          <w:jc w:val="center"/>
        </w:trPr>
        <w:tc>
          <w:tcPr>
            <w:tcW w:w="1141" w:type="dxa"/>
            <w:tcBorders>
              <w:top w:val="single" w:sz="4" w:space="0" w:color="auto"/>
              <w:left w:val="single" w:sz="8"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napToGrid w:val="0"/>
                <w:spacing w:val="8"/>
                <w:kern w:val="0"/>
                <w:sz w:val="18"/>
                <w:szCs w:val="18"/>
                <w:lang w:val="nb-NO"/>
              </w:rPr>
            </w:pPr>
            <w:r>
              <w:rPr>
                <w:rFonts w:ascii="宋体" w:hAnsi="宋体" w:cs="宋体" w:hint="eastAsia"/>
                <w:spacing w:val="8"/>
                <w:sz w:val="18"/>
                <w:szCs w:val="18"/>
              </w:rPr>
              <w:t>9</w:t>
            </w:r>
          </w:p>
        </w:tc>
        <w:tc>
          <w:tcPr>
            <w:tcW w:w="4379" w:type="dxa"/>
            <w:gridSpan w:val="2"/>
            <w:tcBorders>
              <w:top w:val="single" w:sz="4" w:space="0" w:color="auto"/>
              <w:left w:val="single" w:sz="4" w:space="0" w:color="auto"/>
              <w:bottom w:val="single" w:sz="4"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受电弓（充电弓）工作高度</w:t>
            </w:r>
          </w:p>
        </w:tc>
        <w:tc>
          <w:tcPr>
            <w:tcW w:w="4046" w:type="dxa"/>
            <w:tcBorders>
              <w:top w:val="single" w:sz="4" w:space="0" w:color="auto"/>
              <w:left w:val="single" w:sz="4" w:space="0" w:color="auto"/>
              <w:bottom w:val="single" w:sz="4"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3925mm～4325mm</w:t>
            </w:r>
          </w:p>
        </w:tc>
      </w:tr>
      <w:tr w:rsidR="0060532E">
        <w:trPr>
          <w:trHeight w:val="306"/>
          <w:jc w:val="center"/>
        </w:trPr>
        <w:tc>
          <w:tcPr>
            <w:tcW w:w="1141" w:type="dxa"/>
            <w:tcBorders>
              <w:top w:val="single" w:sz="4" w:space="0" w:color="auto"/>
              <w:left w:val="single" w:sz="8" w:space="0" w:color="auto"/>
              <w:bottom w:val="single" w:sz="8"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napToGrid w:val="0"/>
                <w:spacing w:val="8"/>
                <w:kern w:val="0"/>
                <w:sz w:val="18"/>
                <w:szCs w:val="18"/>
              </w:rPr>
            </w:pPr>
            <w:r>
              <w:rPr>
                <w:rFonts w:ascii="宋体" w:hAnsi="宋体" w:cs="宋体" w:hint="eastAsia"/>
                <w:spacing w:val="8"/>
                <w:sz w:val="18"/>
                <w:szCs w:val="18"/>
              </w:rPr>
              <w:t>10</w:t>
            </w:r>
          </w:p>
        </w:tc>
        <w:tc>
          <w:tcPr>
            <w:tcW w:w="4379" w:type="dxa"/>
            <w:gridSpan w:val="2"/>
            <w:tcBorders>
              <w:top w:val="single" w:sz="4" w:space="0" w:color="auto"/>
              <w:left w:val="single" w:sz="4" w:space="0" w:color="auto"/>
              <w:bottom w:val="single" w:sz="8" w:space="0" w:color="auto"/>
              <w:right w:val="single" w:sz="4"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轴重</w:t>
            </w:r>
          </w:p>
        </w:tc>
        <w:tc>
          <w:tcPr>
            <w:tcW w:w="4046" w:type="dxa"/>
            <w:tcBorders>
              <w:top w:val="single" w:sz="4" w:space="0" w:color="auto"/>
              <w:left w:val="single" w:sz="4" w:space="0" w:color="auto"/>
              <w:bottom w:val="single" w:sz="8" w:space="0" w:color="auto"/>
              <w:right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pacing w:val="8"/>
                <w:sz w:val="18"/>
                <w:szCs w:val="18"/>
              </w:rPr>
            </w:pPr>
            <w:r>
              <w:rPr>
                <w:rFonts w:ascii="宋体" w:hAnsi="宋体" w:cs="宋体" w:hint="eastAsia"/>
                <w:spacing w:val="8"/>
                <w:sz w:val="18"/>
                <w:szCs w:val="18"/>
              </w:rPr>
              <w:t>≤9t</w:t>
            </w:r>
          </w:p>
        </w:tc>
      </w:tr>
      <w:tr w:rsidR="0060532E" w:rsidTr="00C62B67">
        <w:trPr>
          <w:trHeight w:val="1014"/>
          <w:jc w:val="center"/>
        </w:trPr>
        <w:tc>
          <w:tcPr>
            <w:tcW w:w="9566" w:type="dxa"/>
            <w:gridSpan w:val="4"/>
            <w:tcBorders>
              <w:top w:val="single" w:sz="4" w:space="0" w:color="auto"/>
              <w:left w:val="single" w:sz="8" w:space="0" w:color="auto"/>
              <w:bottom w:val="single" w:sz="8" w:space="0" w:color="auto"/>
              <w:right w:val="single" w:sz="8" w:space="0" w:color="auto"/>
            </w:tcBorders>
            <w:vAlign w:val="center"/>
          </w:tcPr>
          <w:p w:rsidR="0060532E" w:rsidRDefault="00A76600" w:rsidP="00C62B67">
            <w:pPr>
              <w:widowControl/>
              <w:kinsoku w:val="0"/>
              <w:autoSpaceDE w:val="0"/>
              <w:autoSpaceDN w:val="0"/>
              <w:snapToGrid w:val="0"/>
              <w:spacing w:line="240" w:lineRule="auto"/>
              <w:ind w:firstLineChars="200" w:firstLine="392"/>
              <w:textAlignment w:val="baseline"/>
              <w:rPr>
                <w:rFonts w:ascii="宋体" w:hAnsi="宋体" w:cs="宋体"/>
                <w:spacing w:val="8"/>
                <w:sz w:val="18"/>
                <w:szCs w:val="18"/>
              </w:rPr>
            </w:pPr>
            <w:r w:rsidRPr="00130491">
              <w:rPr>
                <w:rFonts w:ascii="宋体" w:hAnsi="宋体" w:cs="宋体" w:hint="eastAsia"/>
                <w:spacing w:val="8"/>
                <w:sz w:val="18"/>
                <w:szCs w:val="18"/>
                <w:vertAlign w:val="superscript"/>
              </w:rPr>
              <w:t xml:space="preserve">a </w:t>
            </w:r>
            <w:r>
              <w:rPr>
                <w:rFonts w:ascii="宋体" w:hAnsi="宋体" w:cs="宋体" w:hint="eastAsia"/>
                <w:spacing w:val="8"/>
                <w:sz w:val="18"/>
                <w:szCs w:val="18"/>
              </w:rPr>
              <w:t>车辆外端最大水平距离；</w:t>
            </w:r>
          </w:p>
          <w:p w:rsidR="0060532E" w:rsidRDefault="00A76600" w:rsidP="00C62B67">
            <w:pPr>
              <w:widowControl/>
              <w:kinsoku w:val="0"/>
              <w:autoSpaceDE w:val="0"/>
              <w:autoSpaceDN w:val="0"/>
              <w:snapToGrid w:val="0"/>
              <w:spacing w:line="240" w:lineRule="auto"/>
              <w:ind w:firstLineChars="200" w:firstLine="392"/>
              <w:textAlignment w:val="baseline"/>
              <w:rPr>
                <w:rFonts w:ascii="宋体" w:hAnsi="宋体" w:cs="宋体"/>
                <w:spacing w:val="8"/>
                <w:sz w:val="18"/>
                <w:szCs w:val="18"/>
              </w:rPr>
            </w:pPr>
            <w:r w:rsidRPr="00130491">
              <w:rPr>
                <w:rFonts w:ascii="宋体" w:hAnsi="宋体" w:cs="宋体" w:hint="eastAsia"/>
                <w:spacing w:val="8"/>
                <w:sz w:val="18"/>
                <w:szCs w:val="18"/>
                <w:vertAlign w:val="superscript"/>
              </w:rPr>
              <w:t xml:space="preserve">b </w:t>
            </w:r>
            <w:r>
              <w:rPr>
                <w:rFonts w:ascii="宋体" w:hAnsi="宋体" w:cs="宋体" w:hint="eastAsia"/>
                <w:spacing w:val="8"/>
                <w:sz w:val="18"/>
                <w:szCs w:val="18"/>
              </w:rPr>
              <w:t>车头一位端最外侧距离二位端外端墙的距离；</w:t>
            </w:r>
          </w:p>
          <w:p w:rsidR="0060532E" w:rsidRDefault="00A76600" w:rsidP="00C62B67">
            <w:pPr>
              <w:widowControl/>
              <w:kinsoku w:val="0"/>
              <w:autoSpaceDE w:val="0"/>
              <w:autoSpaceDN w:val="0"/>
              <w:snapToGrid w:val="0"/>
              <w:spacing w:line="240" w:lineRule="auto"/>
              <w:ind w:firstLineChars="200" w:firstLine="392"/>
              <w:textAlignment w:val="baseline"/>
              <w:rPr>
                <w:rFonts w:ascii="宋体" w:hAnsi="宋体" w:cs="宋体"/>
                <w:spacing w:val="8"/>
                <w:sz w:val="18"/>
                <w:szCs w:val="18"/>
              </w:rPr>
            </w:pPr>
            <w:r w:rsidRPr="00130491">
              <w:rPr>
                <w:rFonts w:ascii="宋体" w:hAnsi="宋体" w:cs="宋体" w:hint="eastAsia"/>
                <w:spacing w:val="8"/>
                <w:sz w:val="18"/>
                <w:szCs w:val="18"/>
                <w:vertAlign w:val="superscript"/>
              </w:rPr>
              <w:t xml:space="preserve">c </w:t>
            </w:r>
            <w:r>
              <w:rPr>
                <w:rFonts w:ascii="宋体" w:hAnsi="宋体" w:cs="宋体" w:hint="eastAsia"/>
                <w:spacing w:val="8"/>
                <w:sz w:val="18"/>
                <w:szCs w:val="18"/>
              </w:rPr>
              <w:t>中间车两外端墙外表面的距离；</w:t>
            </w:r>
          </w:p>
          <w:p w:rsidR="0060532E" w:rsidRDefault="00A76600" w:rsidP="00C62B67">
            <w:pPr>
              <w:spacing w:line="240" w:lineRule="auto"/>
              <w:ind w:firstLineChars="200" w:firstLine="392"/>
              <w:rPr>
                <w:rFonts w:ascii="宋体" w:hAnsi="宋体" w:cs="宋体"/>
                <w:spacing w:val="8"/>
                <w:sz w:val="18"/>
                <w:szCs w:val="18"/>
              </w:rPr>
            </w:pPr>
            <w:r w:rsidRPr="00130491">
              <w:rPr>
                <w:rFonts w:ascii="宋体" w:hAnsi="宋体" w:cs="宋体" w:hint="eastAsia"/>
                <w:spacing w:val="8"/>
                <w:sz w:val="18"/>
                <w:szCs w:val="18"/>
                <w:vertAlign w:val="superscript"/>
              </w:rPr>
              <w:t>d</w:t>
            </w:r>
            <w:r>
              <w:rPr>
                <w:rFonts w:ascii="宋体" w:hAnsi="宋体" w:cs="宋体" w:hint="eastAsia"/>
                <w:spacing w:val="8"/>
                <w:sz w:val="18"/>
                <w:szCs w:val="18"/>
              </w:rPr>
              <w:t xml:space="preserve"> 车辆两侧墙外表面的最大横向水平距离。</w:t>
            </w:r>
          </w:p>
        </w:tc>
      </w:tr>
    </w:tbl>
    <w:p w:rsidR="0060532E" w:rsidRDefault="00A76600">
      <w:pPr>
        <w:pStyle w:val="afff0"/>
        <w:spacing w:before="240" w:after="240"/>
        <w:rPr>
          <w:szCs w:val="21"/>
        </w:rPr>
      </w:pPr>
      <w:bookmarkStart w:id="62" w:name="_Toc31712"/>
      <w:bookmarkStart w:id="63" w:name="_Toc168321084"/>
      <w:r>
        <w:rPr>
          <w:rFonts w:hint="eastAsia"/>
          <w:szCs w:val="21"/>
        </w:rPr>
        <w:t>基本要求</w:t>
      </w:r>
      <w:bookmarkEnd w:id="62"/>
      <w:bookmarkEnd w:id="63"/>
    </w:p>
    <w:p w:rsidR="0060532E" w:rsidRDefault="00A76600" w:rsidP="0048120A">
      <w:pPr>
        <w:pStyle w:val="afffffffffffd"/>
        <w:numPr>
          <w:ilvl w:val="0"/>
          <w:numId w:val="0"/>
        </w:numPr>
        <w:outlineLvl w:val="9"/>
      </w:pPr>
      <w:r>
        <w:rPr>
          <w:rFonts w:ascii="黑体" w:eastAsia="黑体" w:hAnsi="黑体" w:cs="黑体" w:hint="eastAsia"/>
        </w:rPr>
        <w:t>6.1</w:t>
      </w:r>
      <w:r>
        <w:rPr>
          <w:rFonts w:hint="eastAsia"/>
        </w:rPr>
        <w:t xml:space="preserve">  车辆应确保在寿命周期内正常运行时的行车安全和人身安全，</w:t>
      </w:r>
      <w:r>
        <w:t>同时应具备故障、事故和灾难情况下对人员和车辆救助的条件</w:t>
      </w:r>
      <w:r>
        <w:rPr>
          <w:rFonts w:hint="eastAsia"/>
        </w:rPr>
        <w:t>。</w:t>
      </w:r>
    </w:p>
    <w:p w:rsidR="0060532E" w:rsidRDefault="00A76600" w:rsidP="0048120A">
      <w:pPr>
        <w:pStyle w:val="afffffffffffd"/>
        <w:numPr>
          <w:ilvl w:val="2"/>
          <w:numId w:val="0"/>
        </w:numPr>
        <w:outlineLvl w:val="9"/>
      </w:pPr>
      <w:r>
        <w:rPr>
          <w:rFonts w:ascii="黑体" w:eastAsia="黑体" w:hAnsi="黑体" w:cs="黑体" w:hint="eastAsia"/>
        </w:rPr>
        <w:t>6.2</w:t>
      </w:r>
      <w:r>
        <w:rPr>
          <w:rFonts w:hint="eastAsia"/>
        </w:rPr>
        <w:t xml:space="preserve">  车辆的各种设备及附属设施应布置合理，安装牢固可靠，便于检查、维修，同一型号的零部件应具有互换性。</w:t>
      </w:r>
    </w:p>
    <w:p w:rsidR="0060532E" w:rsidRDefault="00A76600" w:rsidP="0048120A">
      <w:pPr>
        <w:pStyle w:val="afffffffffffd"/>
        <w:numPr>
          <w:ilvl w:val="2"/>
          <w:numId w:val="0"/>
        </w:numPr>
        <w:outlineLvl w:val="9"/>
      </w:pPr>
      <w:r>
        <w:rPr>
          <w:rFonts w:ascii="黑体" w:eastAsia="黑体" w:hAnsi="黑体" w:cs="黑体" w:hint="eastAsia"/>
        </w:rPr>
        <w:lastRenderedPageBreak/>
        <w:t>6.3</w:t>
      </w:r>
      <w:r>
        <w:rPr>
          <w:rFonts w:hint="eastAsia"/>
        </w:rPr>
        <w:t xml:space="preserve">  车辆能安全、正常地运营在城市道路（公路）路面上，应具备</w:t>
      </w:r>
      <w:r>
        <w:t>在</w:t>
      </w:r>
      <w:r>
        <w:rPr>
          <w:rFonts w:hint="eastAsia"/>
        </w:rPr>
        <w:t>虚拟</w:t>
      </w:r>
      <w:r>
        <w:t>轨道导向模式下循迹自动行驶的功能，同时具备人工手动驾驶功能</w:t>
      </w:r>
      <w:r>
        <w:rPr>
          <w:rFonts w:hint="eastAsia"/>
        </w:rPr>
        <w:t>。</w:t>
      </w:r>
    </w:p>
    <w:p w:rsidR="0060532E" w:rsidRDefault="00A76600" w:rsidP="0048120A">
      <w:pPr>
        <w:pStyle w:val="afffffffffffd"/>
        <w:numPr>
          <w:ilvl w:val="2"/>
          <w:numId w:val="0"/>
        </w:numPr>
        <w:outlineLvl w:val="9"/>
      </w:pPr>
      <w:r>
        <w:rPr>
          <w:rFonts w:ascii="黑体" w:eastAsia="黑体" w:hAnsi="黑体" w:cs="黑体" w:hint="eastAsia"/>
        </w:rPr>
        <w:t>6.4</w:t>
      </w:r>
      <w:r>
        <w:rPr>
          <w:rFonts w:hint="eastAsia"/>
        </w:rPr>
        <w:t xml:space="preserve">  车辆客室地板面距路面高度应与车站站台面相协调，车辆应能有效地保持车辆地板面高度不因载客量的变化而明显改变。</w:t>
      </w:r>
    </w:p>
    <w:p w:rsidR="0060532E" w:rsidRDefault="00A76600" w:rsidP="0048120A">
      <w:pPr>
        <w:pStyle w:val="afffffffffffd"/>
        <w:numPr>
          <w:ilvl w:val="2"/>
          <w:numId w:val="0"/>
        </w:numPr>
        <w:outlineLvl w:val="9"/>
      </w:pPr>
      <w:r>
        <w:rPr>
          <w:rFonts w:ascii="黑体" w:eastAsia="黑体" w:hAnsi="黑体" w:cs="黑体" w:hint="eastAsia"/>
        </w:rPr>
        <w:t>6.5</w:t>
      </w:r>
      <w:r>
        <w:rPr>
          <w:rFonts w:hint="eastAsia"/>
        </w:rPr>
        <w:t xml:space="preserve">  </w:t>
      </w:r>
      <w:r>
        <w:t>车辆</w:t>
      </w:r>
      <w:r>
        <w:rPr>
          <w:rFonts w:hint="eastAsia"/>
        </w:rPr>
        <w:t>中心沿虚拟轨道行驶时，</w:t>
      </w:r>
      <w:r>
        <w:t>车辆</w:t>
      </w:r>
      <w:r>
        <w:rPr>
          <w:rFonts w:hint="eastAsia"/>
        </w:rPr>
        <w:t>的动态包络线宽度应符合表4的要求。</w:t>
      </w:r>
    </w:p>
    <w:p w:rsidR="0060532E" w:rsidRDefault="00A76600" w:rsidP="00A76600">
      <w:pPr>
        <w:pStyle w:val="aff6"/>
        <w:spacing w:before="120" w:after="120"/>
      </w:pPr>
      <w:r>
        <w:t>车辆</w:t>
      </w:r>
      <w:r>
        <w:rPr>
          <w:rFonts w:hint="eastAsia"/>
        </w:rPr>
        <w:t>的动态包络线宽度</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2130"/>
        <w:gridCol w:w="2733"/>
        <w:gridCol w:w="2695"/>
        <w:gridCol w:w="2008"/>
      </w:tblGrid>
      <w:tr w:rsidR="0060532E">
        <w:trPr>
          <w:trHeight w:val="20"/>
          <w:jc w:val="center"/>
        </w:trPr>
        <w:tc>
          <w:tcPr>
            <w:tcW w:w="2130" w:type="dxa"/>
            <w:tcBorders>
              <w:bottom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rPr>
            </w:pPr>
            <w:r>
              <w:rPr>
                <w:rFonts w:ascii="宋体" w:hAnsi="宋体" w:cs="宋体" w:hint="eastAsia"/>
                <w:sz w:val="18"/>
                <w:szCs w:val="18"/>
              </w:rPr>
              <w:t>曲线半径R</w:t>
            </w:r>
          </w:p>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rPr>
            </w:pPr>
            <w:r>
              <w:rPr>
                <w:rFonts w:ascii="宋体" w:hAnsi="宋体" w:cs="宋体" w:hint="eastAsia"/>
                <w:sz w:val="18"/>
                <w:szCs w:val="18"/>
              </w:rPr>
              <w:t>m</w:t>
            </w:r>
          </w:p>
        </w:tc>
        <w:tc>
          <w:tcPr>
            <w:tcW w:w="2733" w:type="dxa"/>
            <w:tcBorders>
              <w:bottom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rPr>
            </w:pPr>
            <w:r>
              <w:rPr>
                <w:rFonts w:ascii="宋体" w:hAnsi="宋体" w:cs="宋体" w:hint="eastAsia"/>
                <w:sz w:val="18"/>
                <w:szCs w:val="18"/>
              </w:rPr>
              <w:t>内侧加宽值N(i)</w:t>
            </w:r>
          </w:p>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rPr>
            </w:pPr>
            <w:r>
              <w:rPr>
                <w:rFonts w:ascii="宋体" w:hAnsi="宋体" w:cs="宋体" w:hint="eastAsia"/>
                <w:sz w:val="18"/>
                <w:szCs w:val="18"/>
              </w:rPr>
              <w:t>mm</w:t>
            </w:r>
          </w:p>
        </w:tc>
        <w:tc>
          <w:tcPr>
            <w:tcW w:w="2695" w:type="dxa"/>
            <w:tcBorders>
              <w:bottom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rPr>
            </w:pPr>
            <w:r>
              <w:rPr>
                <w:rFonts w:ascii="宋体" w:hAnsi="宋体" w:cs="宋体" w:hint="eastAsia"/>
                <w:sz w:val="18"/>
                <w:szCs w:val="18"/>
              </w:rPr>
              <w:t>外侧加宽值N(ii)</w:t>
            </w:r>
          </w:p>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rPr>
            </w:pPr>
            <w:r>
              <w:rPr>
                <w:rFonts w:ascii="宋体" w:hAnsi="宋体" w:cs="宋体" w:hint="eastAsia"/>
                <w:sz w:val="18"/>
                <w:szCs w:val="18"/>
              </w:rPr>
              <w:t>mm</w:t>
            </w:r>
          </w:p>
        </w:tc>
        <w:tc>
          <w:tcPr>
            <w:tcW w:w="2008" w:type="dxa"/>
            <w:tcBorders>
              <w:bottom w:val="single" w:sz="8" w:space="0" w:color="auto"/>
            </w:tcBorders>
            <w:vAlign w:val="center"/>
          </w:tcPr>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rPr>
            </w:pPr>
            <w:r>
              <w:rPr>
                <w:rFonts w:ascii="宋体" w:hAnsi="宋体" w:cs="宋体" w:hint="eastAsia"/>
                <w:sz w:val="18"/>
                <w:szCs w:val="18"/>
              </w:rPr>
              <w:t>建筑限界</w:t>
            </w:r>
          </w:p>
          <w:p w:rsidR="0060532E" w:rsidRDefault="00A76600" w:rsidP="00C62B67">
            <w:pPr>
              <w:widowControl/>
              <w:kinsoku w:val="0"/>
              <w:autoSpaceDE w:val="0"/>
              <w:autoSpaceDN w:val="0"/>
              <w:snapToGrid w:val="0"/>
              <w:spacing w:line="240" w:lineRule="auto"/>
              <w:jc w:val="center"/>
              <w:textAlignment w:val="baseline"/>
              <w:rPr>
                <w:rFonts w:ascii="宋体" w:hAnsi="宋体" w:cs="宋体"/>
                <w:sz w:val="18"/>
                <w:szCs w:val="18"/>
              </w:rPr>
            </w:pPr>
            <w:r>
              <w:rPr>
                <w:rFonts w:ascii="宋体" w:hAnsi="宋体" w:cs="宋体" w:hint="eastAsia"/>
                <w:sz w:val="18"/>
                <w:szCs w:val="18"/>
              </w:rPr>
              <w:t>mm</w:t>
            </w:r>
          </w:p>
        </w:tc>
      </w:tr>
      <w:tr w:rsidR="0060532E">
        <w:trPr>
          <w:trHeight w:val="258"/>
          <w:jc w:val="center"/>
        </w:trPr>
        <w:tc>
          <w:tcPr>
            <w:tcW w:w="2130" w:type="dxa"/>
            <w:tcBorders>
              <w:top w:val="single" w:sz="8" w:space="0" w:color="auto"/>
            </w:tcBorders>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15＜R≤20</w:t>
            </w:r>
          </w:p>
        </w:tc>
        <w:tc>
          <w:tcPr>
            <w:tcW w:w="2733" w:type="dxa"/>
            <w:tcBorders>
              <w:top w:val="single" w:sz="8" w:space="0" w:color="auto"/>
            </w:tcBorders>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800</w:t>
            </w:r>
          </w:p>
        </w:tc>
        <w:tc>
          <w:tcPr>
            <w:tcW w:w="2695" w:type="dxa"/>
            <w:tcBorders>
              <w:top w:val="single" w:sz="8" w:space="0" w:color="auto"/>
            </w:tcBorders>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400</w:t>
            </w:r>
          </w:p>
        </w:tc>
        <w:tc>
          <w:tcPr>
            <w:tcW w:w="2008" w:type="dxa"/>
            <w:tcBorders>
              <w:top w:val="single" w:sz="8" w:space="0" w:color="auto"/>
            </w:tcBorders>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4700</w:t>
            </w:r>
          </w:p>
        </w:tc>
      </w:tr>
      <w:tr w:rsidR="0060532E">
        <w:trPr>
          <w:trHeight w:val="165"/>
          <w:jc w:val="center"/>
        </w:trPr>
        <w:tc>
          <w:tcPr>
            <w:tcW w:w="2130"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20＜R≤25</w:t>
            </w:r>
          </w:p>
        </w:tc>
        <w:tc>
          <w:tcPr>
            <w:tcW w:w="2733"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700</w:t>
            </w:r>
          </w:p>
        </w:tc>
        <w:tc>
          <w:tcPr>
            <w:tcW w:w="2695"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300</w:t>
            </w:r>
          </w:p>
        </w:tc>
        <w:tc>
          <w:tcPr>
            <w:tcW w:w="2008"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4500</w:t>
            </w:r>
          </w:p>
        </w:tc>
      </w:tr>
      <w:tr w:rsidR="0060532E">
        <w:trPr>
          <w:trHeight w:val="20"/>
          <w:jc w:val="center"/>
        </w:trPr>
        <w:tc>
          <w:tcPr>
            <w:tcW w:w="2130"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25＜R≤30</w:t>
            </w:r>
          </w:p>
        </w:tc>
        <w:tc>
          <w:tcPr>
            <w:tcW w:w="2733"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650</w:t>
            </w:r>
          </w:p>
        </w:tc>
        <w:tc>
          <w:tcPr>
            <w:tcW w:w="2695"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150</w:t>
            </w:r>
          </w:p>
        </w:tc>
        <w:tc>
          <w:tcPr>
            <w:tcW w:w="2008"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4300</w:t>
            </w:r>
          </w:p>
        </w:tc>
      </w:tr>
      <w:tr w:rsidR="0060532E">
        <w:trPr>
          <w:trHeight w:val="20"/>
          <w:jc w:val="center"/>
        </w:trPr>
        <w:tc>
          <w:tcPr>
            <w:tcW w:w="2130"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30＜R≤40</w:t>
            </w:r>
          </w:p>
        </w:tc>
        <w:tc>
          <w:tcPr>
            <w:tcW w:w="2733"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600</w:t>
            </w:r>
          </w:p>
        </w:tc>
        <w:tc>
          <w:tcPr>
            <w:tcW w:w="2695"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100</w:t>
            </w:r>
          </w:p>
        </w:tc>
        <w:tc>
          <w:tcPr>
            <w:tcW w:w="2008"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4200</w:t>
            </w:r>
          </w:p>
        </w:tc>
      </w:tr>
      <w:tr w:rsidR="0060532E">
        <w:trPr>
          <w:trHeight w:val="20"/>
          <w:jc w:val="center"/>
        </w:trPr>
        <w:tc>
          <w:tcPr>
            <w:tcW w:w="2130"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40＜R≤50</w:t>
            </w:r>
          </w:p>
        </w:tc>
        <w:tc>
          <w:tcPr>
            <w:tcW w:w="2733"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400</w:t>
            </w:r>
          </w:p>
        </w:tc>
        <w:tc>
          <w:tcPr>
            <w:tcW w:w="2695"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0</w:t>
            </w:r>
          </w:p>
        </w:tc>
        <w:tc>
          <w:tcPr>
            <w:tcW w:w="2008"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3900</w:t>
            </w:r>
          </w:p>
        </w:tc>
      </w:tr>
      <w:tr w:rsidR="0060532E">
        <w:trPr>
          <w:trHeight w:val="20"/>
          <w:jc w:val="center"/>
        </w:trPr>
        <w:tc>
          <w:tcPr>
            <w:tcW w:w="2130"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50＜R≤60</w:t>
            </w:r>
          </w:p>
        </w:tc>
        <w:tc>
          <w:tcPr>
            <w:tcW w:w="2733"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300</w:t>
            </w:r>
          </w:p>
        </w:tc>
        <w:tc>
          <w:tcPr>
            <w:tcW w:w="2695"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0</w:t>
            </w:r>
          </w:p>
        </w:tc>
        <w:tc>
          <w:tcPr>
            <w:tcW w:w="2008"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3800</w:t>
            </w:r>
          </w:p>
        </w:tc>
      </w:tr>
      <w:tr w:rsidR="0060532E">
        <w:trPr>
          <w:trHeight w:val="20"/>
          <w:jc w:val="center"/>
        </w:trPr>
        <w:tc>
          <w:tcPr>
            <w:tcW w:w="2130"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60＜R≤80</w:t>
            </w:r>
          </w:p>
        </w:tc>
        <w:tc>
          <w:tcPr>
            <w:tcW w:w="2733"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200</w:t>
            </w:r>
          </w:p>
        </w:tc>
        <w:tc>
          <w:tcPr>
            <w:tcW w:w="2695"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0</w:t>
            </w:r>
          </w:p>
        </w:tc>
        <w:tc>
          <w:tcPr>
            <w:tcW w:w="2008"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3700</w:t>
            </w:r>
          </w:p>
        </w:tc>
      </w:tr>
      <w:tr w:rsidR="0060532E">
        <w:trPr>
          <w:trHeight w:val="20"/>
          <w:jc w:val="center"/>
        </w:trPr>
        <w:tc>
          <w:tcPr>
            <w:tcW w:w="2130"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80＜R≤100</w:t>
            </w:r>
          </w:p>
        </w:tc>
        <w:tc>
          <w:tcPr>
            <w:tcW w:w="2733"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100</w:t>
            </w:r>
          </w:p>
        </w:tc>
        <w:tc>
          <w:tcPr>
            <w:tcW w:w="2695"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0</w:t>
            </w:r>
          </w:p>
        </w:tc>
        <w:tc>
          <w:tcPr>
            <w:tcW w:w="2008"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3600</w:t>
            </w:r>
          </w:p>
        </w:tc>
      </w:tr>
      <w:tr w:rsidR="0060532E">
        <w:trPr>
          <w:trHeight w:val="20"/>
          <w:jc w:val="center"/>
        </w:trPr>
        <w:tc>
          <w:tcPr>
            <w:tcW w:w="2130"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100＜R</w:t>
            </w:r>
          </w:p>
        </w:tc>
        <w:tc>
          <w:tcPr>
            <w:tcW w:w="2733"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0</w:t>
            </w:r>
          </w:p>
        </w:tc>
        <w:tc>
          <w:tcPr>
            <w:tcW w:w="2695"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0</w:t>
            </w:r>
          </w:p>
        </w:tc>
        <w:tc>
          <w:tcPr>
            <w:tcW w:w="2008" w:type="dxa"/>
            <w:vAlign w:val="center"/>
          </w:tcPr>
          <w:p w:rsidR="0060532E" w:rsidRDefault="00A76600">
            <w:pPr>
              <w:widowControl/>
              <w:kinsoku w:val="0"/>
              <w:autoSpaceDE w:val="0"/>
              <w:autoSpaceDN w:val="0"/>
              <w:snapToGrid w:val="0"/>
              <w:jc w:val="center"/>
              <w:textAlignment w:val="baseline"/>
              <w:rPr>
                <w:rFonts w:ascii="宋体" w:hAnsi="宋体" w:cs="宋体"/>
                <w:sz w:val="18"/>
                <w:szCs w:val="18"/>
              </w:rPr>
            </w:pPr>
            <w:r>
              <w:rPr>
                <w:rFonts w:ascii="宋体" w:hAnsi="宋体" w:cs="宋体" w:hint="eastAsia"/>
                <w:sz w:val="18"/>
                <w:szCs w:val="18"/>
              </w:rPr>
              <w:t>3500</w:t>
            </w:r>
          </w:p>
        </w:tc>
      </w:tr>
    </w:tbl>
    <w:p w:rsidR="0060532E" w:rsidRDefault="00A76600" w:rsidP="0048120A">
      <w:pPr>
        <w:pStyle w:val="afffffffffffd"/>
        <w:numPr>
          <w:ilvl w:val="2"/>
          <w:numId w:val="0"/>
        </w:numPr>
        <w:spacing w:beforeLines="100" w:before="240"/>
        <w:outlineLvl w:val="9"/>
      </w:pPr>
      <w:r>
        <w:rPr>
          <w:rFonts w:ascii="黑体" w:eastAsia="黑体" w:hAnsi="黑体" w:cs="黑体" w:hint="eastAsia"/>
        </w:rPr>
        <w:t>6.6</w:t>
      </w:r>
      <w:r>
        <w:rPr>
          <w:rFonts w:hint="eastAsia"/>
        </w:rPr>
        <w:t xml:space="preserve">  </w:t>
      </w:r>
      <w:r>
        <w:t>车辆应设置架车、吊车等点位辅助设施，其功能应满足车辆维护和运输等规定。</w:t>
      </w:r>
    </w:p>
    <w:p w:rsidR="0060532E" w:rsidRDefault="00A76600" w:rsidP="0048120A">
      <w:pPr>
        <w:pStyle w:val="afffffffffffd"/>
        <w:numPr>
          <w:ilvl w:val="2"/>
          <w:numId w:val="0"/>
        </w:numPr>
        <w:outlineLvl w:val="9"/>
      </w:pPr>
      <w:r>
        <w:rPr>
          <w:rFonts w:ascii="黑体" w:eastAsia="黑体" w:hAnsi="黑体" w:cs="黑体" w:hint="eastAsia"/>
        </w:rPr>
        <w:t>6.7</w:t>
      </w:r>
      <w:r>
        <w:rPr>
          <w:rFonts w:hint="eastAsia"/>
        </w:rPr>
        <w:t xml:space="preserve">  </w:t>
      </w:r>
      <w:r>
        <w:t>车辆应能以规定的速度安全通过曲线</w:t>
      </w:r>
      <w:r>
        <w:rPr>
          <w:rFonts w:hint="eastAsia"/>
        </w:rPr>
        <w:t>。采用</w:t>
      </w:r>
      <w:r>
        <w:t>救援车牵引</w:t>
      </w:r>
      <w:r>
        <w:rPr>
          <w:rFonts w:hint="eastAsia"/>
        </w:rPr>
        <w:t>时，应</w:t>
      </w:r>
      <w:r>
        <w:t>能按规定的速度安全通过。</w:t>
      </w:r>
    </w:p>
    <w:p w:rsidR="0060532E" w:rsidRDefault="00A76600" w:rsidP="0048120A">
      <w:pPr>
        <w:pStyle w:val="afffffffffffd"/>
        <w:numPr>
          <w:ilvl w:val="2"/>
          <w:numId w:val="0"/>
        </w:numPr>
        <w:outlineLvl w:val="9"/>
      </w:pPr>
      <w:bookmarkStart w:id="64" w:name="_bookmark18"/>
      <w:bookmarkStart w:id="65" w:name="_bookmark16"/>
      <w:bookmarkStart w:id="66" w:name="_bookmark17"/>
      <w:bookmarkEnd w:id="64"/>
      <w:bookmarkEnd w:id="65"/>
      <w:bookmarkEnd w:id="66"/>
      <w:r>
        <w:rPr>
          <w:rFonts w:ascii="黑体" w:eastAsia="黑体" w:hAnsi="黑体" w:cs="黑体" w:hint="eastAsia"/>
        </w:rPr>
        <w:t>6.8</w:t>
      </w:r>
      <w:r>
        <w:rPr>
          <w:rFonts w:hint="eastAsia"/>
        </w:rPr>
        <w:t xml:space="preserve">  </w:t>
      </w:r>
      <w:r>
        <w:t>载荷工况设计宜按以下指标类型：</w:t>
      </w:r>
    </w:p>
    <w:p w:rsidR="0060532E" w:rsidRDefault="00A76600" w:rsidP="0048120A">
      <w:pPr>
        <w:pStyle w:val="af9"/>
        <w:numPr>
          <w:ilvl w:val="0"/>
          <w:numId w:val="36"/>
        </w:numPr>
      </w:pPr>
      <w:r>
        <w:rPr>
          <w:rFonts w:hint="eastAsia"/>
        </w:rPr>
        <w:t>空车载荷(AW0)：</w:t>
      </w:r>
      <w:r>
        <w:rPr>
          <w:rFonts w:hint="eastAsia"/>
        </w:rPr>
        <w:tab/>
        <w:t>整备状态下的</w:t>
      </w:r>
      <w:r>
        <w:t>车辆</w:t>
      </w:r>
      <w:r>
        <w:rPr>
          <w:rFonts w:hint="eastAsia"/>
        </w:rPr>
        <w:t>自重；</w:t>
      </w:r>
    </w:p>
    <w:p w:rsidR="0060532E" w:rsidRDefault="00A76600" w:rsidP="0048120A">
      <w:pPr>
        <w:pStyle w:val="af9"/>
        <w:numPr>
          <w:ilvl w:val="0"/>
          <w:numId w:val="36"/>
        </w:numPr>
      </w:pPr>
      <w:r>
        <w:rPr>
          <w:rFonts w:hint="eastAsia"/>
        </w:rPr>
        <w:t>满座载荷(AW1)：</w:t>
      </w:r>
      <w:r>
        <w:rPr>
          <w:rFonts w:hint="eastAsia"/>
        </w:rPr>
        <w:tab/>
        <w:t>固定</w:t>
      </w:r>
      <w:proofErr w:type="gramStart"/>
      <w:r>
        <w:rPr>
          <w:rFonts w:hint="eastAsia"/>
        </w:rPr>
        <w:t>座席</w:t>
      </w:r>
      <w:proofErr w:type="gramEnd"/>
      <w:r>
        <w:rPr>
          <w:rFonts w:hint="eastAsia"/>
        </w:rPr>
        <w:t>满员的载重与空车载荷之和；</w:t>
      </w:r>
    </w:p>
    <w:p w:rsidR="0060532E" w:rsidRDefault="00A76600" w:rsidP="0048120A">
      <w:pPr>
        <w:pStyle w:val="af9"/>
        <w:numPr>
          <w:ilvl w:val="0"/>
          <w:numId w:val="36"/>
        </w:numPr>
      </w:pPr>
      <w:r>
        <w:rPr>
          <w:rFonts w:hint="eastAsia"/>
        </w:rPr>
        <w:t>额定载荷(AW2)：</w:t>
      </w:r>
      <w:r>
        <w:rPr>
          <w:rFonts w:hint="eastAsia"/>
        </w:rPr>
        <w:tab/>
        <w:t>可站面积按6人/m</w:t>
      </w:r>
      <w:r>
        <w:rPr>
          <w:rFonts w:hint="eastAsia"/>
          <w:vertAlign w:val="superscript"/>
        </w:rPr>
        <w:t>2</w:t>
      </w:r>
      <w:r>
        <w:rPr>
          <w:rFonts w:hint="eastAsia"/>
        </w:rPr>
        <w:t>的载重与满座载荷之和；</w:t>
      </w:r>
    </w:p>
    <w:p w:rsidR="0060532E" w:rsidRDefault="00A76600" w:rsidP="0048120A">
      <w:pPr>
        <w:pStyle w:val="af9"/>
        <w:numPr>
          <w:ilvl w:val="0"/>
          <w:numId w:val="36"/>
        </w:numPr>
      </w:pPr>
      <w:r>
        <w:rPr>
          <w:rFonts w:hint="eastAsia"/>
        </w:rPr>
        <w:t>超员载荷(AW3)：</w:t>
      </w:r>
      <w:r>
        <w:rPr>
          <w:rFonts w:hint="eastAsia"/>
        </w:rPr>
        <w:tab/>
        <w:t>可站面积按8人/m</w:t>
      </w:r>
      <w:r>
        <w:rPr>
          <w:rFonts w:hint="eastAsia"/>
          <w:vertAlign w:val="superscript"/>
        </w:rPr>
        <w:t>2</w:t>
      </w:r>
      <w:r>
        <w:rPr>
          <w:rFonts w:hint="eastAsia"/>
        </w:rPr>
        <w:t>的载重与满座载荷之</w:t>
      </w:r>
      <w:proofErr w:type="gramStart"/>
      <w:r>
        <w:rPr>
          <w:rFonts w:hint="eastAsia"/>
        </w:rPr>
        <w:t>和</w:t>
      </w:r>
      <w:proofErr w:type="gramEnd"/>
      <w:r>
        <w:rPr>
          <w:rFonts w:hint="eastAsia"/>
        </w:rPr>
        <w:t>。</w:t>
      </w:r>
    </w:p>
    <w:p w:rsidR="0060532E" w:rsidRDefault="00A76600" w:rsidP="0048120A">
      <w:pPr>
        <w:pStyle w:val="af9"/>
        <w:numPr>
          <w:ilvl w:val="0"/>
          <w:numId w:val="0"/>
        </w:numPr>
        <w:ind w:left="420"/>
      </w:pPr>
      <w:r>
        <w:t>AW1</w:t>
      </w:r>
      <w:r>
        <w:rPr>
          <w:rFonts w:ascii="微软雅黑" w:eastAsia="微软雅黑" w:hAnsi="微软雅黑" w:cs="微软雅黑" w:hint="eastAsia"/>
        </w:rPr>
        <w:t>~</w:t>
      </w:r>
      <w:r>
        <w:t>AW3载荷的设计人均重量宜按60kg/人核定。</w:t>
      </w:r>
    </w:p>
    <w:p w:rsidR="0060532E" w:rsidRDefault="00A76600" w:rsidP="0048120A">
      <w:pPr>
        <w:pStyle w:val="afffffffffffd"/>
        <w:numPr>
          <w:ilvl w:val="2"/>
          <w:numId w:val="0"/>
        </w:numPr>
        <w:outlineLvl w:val="9"/>
      </w:pPr>
      <w:r>
        <w:rPr>
          <w:rFonts w:ascii="黑体" w:eastAsia="黑体" w:hAnsi="黑体" w:cs="黑体" w:hint="eastAsia"/>
        </w:rPr>
        <w:t>6.9</w:t>
      </w:r>
      <w:r>
        <w:rPr>
          <w:rFonts w:hint="eastAsia"/>
        </w:rPr>
        <w:t xml:space="preserve">  </w:t>
      </w:r>
      <w:r>
        <w:t>牵引性能如下：</w:t>
      </w:r>
    </w:p>
    <w:p w:rsidR="0060532E" w:rsidRDefault="00A76600" w:rsidP="0048120A">
      <w:pPr>
        <w:pStyle w:val="af9"/>
        <w:numPr>
          <w:ilvl w:val="0"/>
          <w:numId w:val="37"/>
        </w:numPr>
        <w:ind w:hanging="420"/>
      </w:pPr>
      <w:r>
        <w:rPr>
          <w:rFonts w:hint="eastAsia"/>
        </w:rPr>
        <w:t>平均加速度(在平直道上，AW2载荷工况，车轮半磨耗下)：</w:t>
      </w:r>
    </w:p>
    <w:p w:rsidR="0060532E" w:rsidRDefault="00A76600" w:rsidP="0048120A">
      <w:pPr>
        <w:pStyle w:val="afa"/>
        <w:numPr>
          <w:ilvl w:val="1"/>
          <w:numId w:val="37"/>
        </w:numPr>
        <w:tabs>
          <w:tab w:val="clear" w:pos="1259"/>
          <w:tab w:val="left" w:pos="1260"/>
        </w:tabs>
      </w:pPr>
      <w:r>
        <w:t>车辆</w:t>
      </w:r>
      <w:r>
        <w:rPr>
          <w:rFonts w:hint="eastAsia"/>
        </w:rPr>
        <w:t>速度从0加速到40km/h，不应小于0.95m/s</w:t>
      </w:r>
      <w:r>
        <w:rPr>
          <w:rFonts w:hint="eastAsia"/>
          <w:vertAlign w:val="superscript"/>
        </w:rPr>
        <w:t>2</w:t>
      </w:r>
      <w:r>
        <w:rPr>
          <w:rFonts w:hint="eastAsia"/>
        </w:rPr>
        <w:t>；</w:t>
      </w:r>
    </w:p>
    <w:p w:rsidR="0060532E" w:rsidRDefault="00A76600" w:rsidP="0048120A">
      <w:pPr>
        <w:pStyle w:val="afa"/>
        <w:numPr>
          <w:ilvl w:val="1"/>
          <w:numId w:val="37"/>
        </w:numPr>
        <w:tabs>
          <w:tab w:val="clear" w:pos="1259"/>
          <w:tab w:val="left" w:pos="1260"/>
        </w:tabs>
      </w:pPr>
      <w:r>
        <w:t>车辆</w:t>
      </w:r>
      <w:r>
        <w:rPr>
          <w:rFonts w:hint="eastAsia"/>
        </w:rPr>
        <w:t>速度从0加速到70km/h，不应小于0.7m/s</w:t>
      </w:r>
      <w:r>
        <w:rPr>
          <w:rFonts w:hint="eastAsia"/>
          <w:vertAlign w:val="superscript"/>
        </w:rPr>
        <w:t>2</w:t>
      </w:r>
      <w:r>
        <w:rPr>
          <w:rFonts w:hint="eastAsia"/>
        </w:rPr>
        <w:t>。</w:t>
      </w:r>
    </w:p>
    <w:p w:rsidR="0060532E" w:rsidRDefault="00A76600" w:rsidP="0048120A">
      <w:pPr>
        <w:pStyle w:val="af9"/>
        <w:numPr>
          <w:ilvl w:val="0"/>
          <w:numId w:val="37"/>
        </w:numPr>
        <w:ind w:hanging="420"/>
      </w:pPr>
      <w:r>
        <w:rPr>
          <w:rFonts w:hint="eastAsia"/>
        </w:rPr>
        <w:t>牵引纵向冲击率：不应大于1 m/s</w:t>
      </w:r>
      <w:r>
        <w:rPr>
          <w:rFonts w:hint="eastAsia"/>
          <w:vertAlign w:val="superscript"/>
        </w:rPr>
        <w:t>3</w:t>
      </w:r>
      <w:r>
        <w:rPr>
          <w:rFonts w:hint="eastAsia"/>
        </w:rPr>
        <w:t>。</w:t>
      </w:r>
    </w:p>
    <w:p w:rsidR="0060532E" w:rsidRDefault="00A76600" w:rsidP="0048120A">
      <w:pPr>
        <w:pStyle w:val="afffffffffffd"/>
        <w:numPr>
          <w:ilvl w:val="2"/>
          <w:numId w:val="0"/>
        </w:numPr>
        <w:outlineLvl w:val="9"/>
      </w:pPr>
      <w:r>
        <w:rPr>
          <w:rFonts w:ascii="黑体" w:eastAsia="黑体" w:hAnsi="黑体" w:cs="黑体" w:hint="eastAsia"/>
        </w:rPr>
        <w:t>6.10</w:t>
      </w:r>
      <w:r>
        <w:rPr>
          <w:rFonts w:hint="eastAsia"/>
        </w:rPr>
        <w:t xml:space="preserve">  </w:t>
      </w:r>
      <w:r>
        <w:t>车辆应具有的故障运行能力为：</w:t>
      </w:r>
    </w:p>
    <w:p w:rsidR="0060532E" w:rsidRDefault="00A76600" w:rsidP="0048120A">
      <w:pPr>
        <w:pStyle w:val="af9"/>
        <w:numPr>
          <w:ilvl w:val="0"/>
          <w:numId w:val="38"/>
        </w:numPr>
      </w:pPr>
      <w:r>
        <w:t>在损失1/4动力的情况下，车辆可运行至终点站后退出服务。</w:t>
      </w:r>
    </w:p>
    <w:p w:rsidR="0060532E" w:rsidRDefault="00A76600" w:rsidP="0048120A">
      <w:pPr>
        <w:pStyle w:val="af9"/>
        <w:numPr>
          <w:ilvl w:val="0"/>
          <w:numId w:val="38"/>
        </w:numPr>
      </w:pPr>
      <w:r>
        <w:t>在损失1/2动力的情况下，车辆在</w:t>
      </w:r>
      <w:r>
        <w:rPr>
          <w:rFonts w:hint="eastAsia"/>
        </w:rPr>
        <w:t>AW0载荷工况</w:t>
      </w:r>
      <w:r>
        <w:t>下，能在70</w:t>
      </w:r>
      <w:r>
        <w:t>‰</w:t>
      </w:r>
      <w:r>
        <w:t>坡道上启动，能维持运行至车辆段。</w:t>
      </w:r>
    </w:p>
    <w:p w:rsidR="0060532E" w:rsidRDefault="00A76600" w:rsidP="0048120A">
      <w:pPr>
        <w:pStyle w:val="af9"/>
        <w:numPr>
          <w:ilvl w:val="0"/>
          <w:numId w:val="38"/>
        </w:numPr>
      </w:pPr>
      <w:r>
        <w:t>车辆牵引系统故障时不会引起其它车辆部件及设备的故障和损坏。</w:t>
      </w:r>
    </w:p>
    <w:p w:rsidR="0060532E" w:rsidRDefault="00A76600" w:rsidP="0048120A">
      <w:pPr>
        <w:pStyle w:val="afffffffffffd"/>
        <w:numPr>
          <w:ilvl w:val="2"/>
          <w:numId w:val="0"/>
        </w:numPr>
        <w:outlineLvl w:val="9"/>
      </w:pPr>
      <w:r>
        <w:rPr>
          <w:rFonts w:ascii="黑体" w:eastAsia="黑体" w:hAnsi="黑体" w:cs="黑体" w:hint="eastAsia"/>
        </w:rPr>
        <w:t>6.11</w:t>
      </w:r>
      <w:r>
        <w:rPr>
          <w:rFonts w:hint="eastAsia"/>
        </w:rPr>
        <w:t xml:space="preserve">  </w:t>
      </w:r>
      <w:r>
        <w:t>制动性能如下：</w:t>
      </w:r>
    </w:p>
    <w:p w:rsidR="0060532E" w:rsidRDefault="00A76600" w:rsidP="0048120A">
      <w:pPr>
        <w:pStyle w:val="af9"/>
        <w:numPr>
          <w:ilvl w:val="0"/>
          <w:numId w:val="39"/>
        </w:numPr>
      </w:pPr>
      <w:r>
        <w:t>在AW3工况下，车辆以最高限速在平直干燥路面情况运行时，充分发出的平均减速度为：</w:t>
      </w:r>
    </w:p>
    <w:p w:rsidR="0060532E" w:rsidRDefault="00A76600" w:rsidP="0048120A">
      <w:pPr>
        <w:pStyle w:val="afa"/>
        <w:numPr>
          <w:ilvl w:val="1"/>
          <w:numId w:val="37"/>
        </w:numPr>
        <w:tabs>
          <w:tab w:val="clear" w:pos="1259"/>
          <w:tab w:val="left" w:pos="1260"/>
        </w:tabs>
        <w:ind w:hanging="419"/>
        <w:rPr>
          <w:rFonts w:ascii="Times New Roman"/>
        </w:rPr>
      </w:pPr>
      <w:r>
        <w:t>常用制动</w:t>
      </w:r>
      <w:r>
        <w:rPr>
          <w:rFonts w:hint="eastAsia"/>
        </w:rPr>
        <w:t>：</w:t>
      </w:r>
      <w:r w:rsidRPr="006B44DF">
        <w:rPr>
          <w:rFonts w:hAnsi="宋体" w:hint="eastAsia"/>
        </w:rPr>
        <w:t>（0</w:t>
      </w:r>
      <w:r w:rsidR="006B44DF">
        <w:rPr>
          <w:rFonts w:ascii="Times New Roman"/>
        </w:rPr>
        <w:t>~</w:t>
      </w:r>
      <w:r w:rsidRPr="006B44DF">
        <w:rPr>
          <w:rFonts w:hAnsi="宋体" w:hint="eastAsia"/>
        </w:rPr>
        <w:t>5）</w:t>
      </w:r>
      <w:r w:rsidRPr="006B44DF">
        <w:rPr>
          <w:rFonts w:hAnsi="宋体"/>
        </w:rPr>
        <w:t>m/s</w:t>
      </w:r>
      <w:r w:rsidRPr="006B44DF">
        <w:rPr>
          <w:rFonts w:hAnsi="宋体" w:hint="eastAsia"/>
          <w:vertAlign w:val="superscript"/>
        </w:rPr>
        <w:t>2</w:t>
      </w:r>
      <w:r w:rsidRPr="006B44DF">
        <w:rPr>
          <w:rFonts w:hAnsi="宋体"/>
        </w:rPr>
        <w:t>；</w:t>
      </w:r>
    </w:p>
    <w:p w:rsidR="0060532E" w:rsidRDefault="00A76600" w:rsidP="0048120A">
      <w:pPr>
        <w:pStyle w:val="afa"/>
        <w:numPr>
          <w:ilvl w:val="1"/>
          <w:numId w:val="37"/>
        </w:numPr>
        <w:tabs>
          <w:tab w:val="clear" w:pos="1259"/>
          <w:tab w:val="left" w:pos="1260"/>
        </w:tabs>
        <w:ind w:hanging="419"/>
        <w:rPr>
          <w:rFonts w:ascii="Times New Roman"/>
        </w:rPr>
      </w:pPr>
      <w:r>
        <w:rPr>
          <w:rFonts w:ascii="Times New Roman"/>
        </w:rPr>
        <w:t>紧急制动时</w:t>
      </w:r>
      <w:r>
        <w:rPr>
          <w:rFonts w:ascii="Times New Roman" w:hint="eastAsia"/>
        </w:rPr>
        <w:t>：</w:t>
      </w:r>
      <w:r w:rsidRPr="006B44DF">
        <w:rPr>
          <w:rFonts w:hAnsi="宋体" w:hint="eastAsia"/>
        </w:rPr>
        <w:t>不应小于5</w:t>
      </w:r>
      <w:r w:rsidRPr="006B44DF">
        <w:rPr>
          <w:rFonts w:hAnsi="宋体"/>
        </w:rPr>
        <w:t>m/s</w:t>
      </w:r>
      <w:r w:rsidRPr="006B44DF">
        <w:rPr>
          <w:rFonts w:hAnsi="宋体" w:hint="eastAsia"/>
          <w:vertAlign w:val="superscript"/>
        </w:rPr>
        <w:t>2</w:t>
      </w:r>
      <w:r w:rsidRPr="006B44DF">
        <w:rPr>
          <w:rFonts w:hAnsi="宋体"/>
        </w:rPr>
        <w:t>。</w:t>
      </w:r>
    </w:p>
    <w:p w:rsidR="0060532E" w:rsidRDefault="00A76600" w:rsidP="0048120A">
      <w:pPr>
        <w:pStyle w:val="af9"/>
        <w:numPr>
          <w:ilvl w:val="0"/>
          <w:numId w:val="0"/>
        </w:numPr>
        <w:ind w:left="420" w:firstLineChars="200" w:firstLine="420"/>
        <w:rPr>
          <w:rFonts w:ascii="Times New Roman"/>
        </w:rPr>
      </w:pPr>
      <w:r>
        <w:rPr>
          <w:rFonts w:ascii="Times New Roman" w:hint="eastAsia"/>
        </w:rPr>
        <w:t>常用</w:t>
      </w:r>
      <w:r>
        <w:rPr>
          <w:rFonts w:ascii="Times New Roman"/>
        </w:rPr>
        <w:t>制动</w:t>
      </w:r>
      <w:r>
        <w:rPr>
          <w:rFonts w:hint="eastAsia"/>
        </w:rPr>
        <w:t>纵向冲击率：不应大于4m/s</w:t>
      </w:r>
      <w:r>
        <w:rPr>
          <w:rFonts w:hint="eastAsia"/>
          <w:vertAlign w:val="superscript"/>
        </w:rPr>
        <w:t>3</w:t>
      </w:r>
      <w:r>
        <w:rPr>
          <w:rFonts w:hint="eastAsia"/>
        </w:rPr>
        <w:t>。</w:t>
      </w:r>
    </w:p>
    <w:p w:rsidR="0060532E" w:rsidRDefault="00A76600" w:rsidP="0048120A">
      <w:pPr>
        <w:pStyle w:val="af9"/>
        <w:numPr>
          <w:ilvl w:val="0"/>
          <w:numId w:val="39"/>
        </w:numPr>
      </w:pPr>
      <w:r>
        <w:lastRenderedPageBreak/>
        <w:t>在AW3工况下，车辆以30km/h速度在平直干燥路面情况运行时，从给出制动指令到停车时的制动距离应不大于1</w:t>
      </w:r>
      <w:r>
        <w:rPr>
          <w:rFonts w:hint="eastAsia"/>
        </w:rPr>
        <w:t>8</w:t>
      </w:r>
      <w:r>
        <w:t>m。</w:t>
      </w:r>
    </w:p>
    <w:p w:rsidR="0060532E" w:rsidRDefault="00A76600" w:rsidP="0048120A">
      <w:pPr>
        <w:pStyle w:val="afffffffffffd"/>
        <w:numPr>
          <w:ilvl w:val="2"/>
          <w:numId w:val="0"/>
        </w:numPr>
        <w:outlineLvl w:val="9"/>
      </w:pPr>
      <w:r>
        <w:rPr>
          <w:rFonts w:ascii="黑体" w:eastAsia="黑体" w:hAnsi="黑体" w:cs="黑体" w:hint="eastAsia"/>
        </w:rPr>
        <w:t>6.12</w:t>
      </w:r>
      <w:r>
        <w:rPr>
          <w:rFonts w:hint="eastAsia"/>
        </w:rPr>
        <w:t xml:space="preserve">  </w:t>
      </w:r>
      <w:r>
        <w:t>车辆内部噪声限值和测量方法</w:t>
      </w:r>
      <w:r>
        <w:rPr>
          <w:rFonts w:hint="eastAsia"/>
        </w:rPr>
        <w:t>按照ISO 3381</w:t>
      </w:r>
      <w:r>
        <w:t>的规定</w:t>
      </w:r>
      <w:r>
        <w:rPr>
          <w:rFonts w:hint="eastAsia"/>
        </w:rPr>
        <w:t>，并能达到以下要求：</w:t>
      </w:r>
    </w:p>
    <w:p w:rsidR="0060532E" w:rsidRDefault="00A76600" w:rsidP="0048120A">
      <w:pPr>
        <w:pStyle w:val="af9"/>
        <w:numPr>
          <w:ilvl w:val="0"/>
          <w:numId w:val="40"/>
        </w:numPr>
      </w:pPr>
      <w:r>
        <w:t>车辆定置状态下在自由声场内，所有辅助设备均正常工作时，客室内测得的等效连续噪声小于69dB(A)，司机室内噪声水平小于68dB(A)；</w:t>
      </w:r>
    </w:p>
    <w:p w:rsidR="0060532E" w:rsidRDefault="00A76600" w:rsidP="0048120A">
      <w:pPr>
        <w:pStyle w:val="af9"/>
        <w:numPr>
          <w:ilvl w:val="0"/>
          <w:numId w:val="40"/>
        </w:numPr>
      </w:pPr>
      <w:r>
        <w:t>当车辆以60km/h及以下稳定速度行驶，在自由声场中，司机室内噪声水平不大于75dB(A)，客室内测得的等效连续噪声值不大于75dB(A)。</w:t>
      </w:r>
    </w:p>
    <w:p w:rsidR="0060532E" w:rsidRDefault="00A76600" w:rsidP="0048120A">
      <w:pPr>
        <w:pStyle w:val="afffffffffffd"/>
        <w:numPr>
          <w:ilvl w:val="2"/>
          <w:numId w:val="0"/>
        </w:numPr>
        <w:outlineLvl w:val="9"/>
      </w:pPr>
      <w:r>
        <w:rPr>
          <w:rFonts w:ascii="黑体" w:eastAsia="黑体" w:hAnsi="黑体" w:cs="黑体" w:hint="eastAsia"/>
        </w:rPr>
        <w:t>6.13</w:t>
      </w:r>
      <w:r>
        <w:rPr>
          <w:rFonts w:hint="eastAsia"/>
        </w:rPr>
        <w:t xml:space="preserve">  </w:t>
      </w:r>
      <w:r>
        <w:t>车辆外部噪声测量方法</w:t>
      </w:r>
      <w:r>
        <w:rPr>
          <w:rFonts w:hint="eastAsia"/>
        </w:rPr>
        <w:t>按照ISO 3095</w:t>
      </w:r>
      <w:r>
        <w:t>的规定</w:t>
      </w:r>
      <w:r>
        <w:rPr>
          <w:rFonts w:hint="eastAsia"/>
        </w:rPr>
        <w:t>，并能达到以下要求：</w:t>
      </w:r>
    </w:p>
    <w:p w:rsidR="0060532E" w:rsidRDefault="00A76600" w:rsidP="0048120A">
      <w:pPr>
        <w:pStyle w:val="af9"/>
        <w:numPr>
          <w:ilvl w:val="0"/>
          <w:numId w:val="41"/>
        </w:numPr>
      </w:pPr>
      <w:r>
        <w:t>车辆停止运行，所有辅助设备正常工作时，在车外距车道中心7.5m处</w:t>
      </w:r>
      <w:r>
        <w:rPr>
          <w:rFonts w:hint="eastAsia"/>
        </w:rPr>
        <w:t>，1.5m高度所</w:t>
      </w:r>
      <w:r>
        <w:t>测得的连续噪声值小于65dB(A)；</w:t>
      </w:r>
    </w:p>
    <w:p w:rsidR="0060532E" w:rsidRDefault="00A76600" w:rsidP="0048120A">
      <w:pPr>
        <w:pStyle w:val="af9"/>
        <w:numPr>
          <w:ilvl w:val="0"/>
          <w:numId w:val="41"/>
        </w:numPr>
      </w:pPr>
      <w:r>
        <w:t>车辆在自由声场内，以60km/h及以下速度运行时，在车外距车道中心7.5m处，</w:t>
      </w:r>
      <w:r>
        <w:rPr>
          <w:rFonts w:hint="eastAsia"/>
        </w:rPr>
        <w:t>1.5m高度所</w:t>
      </w:r>
      <w:r>
        <w:t>测得的连续噪声小于80dB(A)。</w:t>
      </w:r>
    </w:p>
    <w:p w:rsidR="0060532E" w:rsidRDefault="00A76600" w:rsidP="0048120A">
      <w:pPr>
        <w:pStyle w:val="afffffffffffd"/>
        <w:numPr>
          <w:ilvl w:val="2"/>
          <w:numId w:val="0"/>
        </w:numPr>
        <w:outlineLvl w:val="9"/>
      </w:pPr>
      <w:r>
        <w:rPr>
          <w:rFonts w:ascii="黑体" w:eastAsia="黑体" w:hAnsi="黑体" w:cs="黑体" w:hint="eastAsia"/>
        </w:rPr>
        <w:t>6.14</w:t>
      </w:r>
      <w:r>
        <w:rPr>
          <w:rFonts w:hint="eastAsia"/>
        </w:rPr>
        <w:t xml:space="preserve">  </w:t>
      </w:r>
      <w:r>
        <w:t>车辆各种设备的冲击振动试验符合</w:t>
      </w:r>
      <w:r>
        <w:rPr>
          <w:rFonts w:hint="eastAsia"/>
        </w:rPr>
        <w:t>GB/T 21563</w:t>
      </w:r>
      <w:r>
        <w:t>或同等标准相关要求中的有关规定。</w:t>
      </w:r>
    </w:p>
    <w:p w:rsidR="0060532E" w:rsidRDefault="00A76600" w:rsidP="0048120A">
      <w:pPr>
        <w:pStyle w:val="afffffffffffd"/>
        <w:numPr>
          <w:ilvl w:val="2"/>
          <w:numId w:val="0"/>
        </w:numPr>
        <w:outlineLvl w:val="9"/>
      </w:pPr>
      <w:r>
        <w:rPr>
          <w:rFonts w:ascii="黑体" w:eastAsia="黑体" w:hAnsi="黑体" w:cs="黑体" w:hint="eastAsia"/>
        </w:rPr>
        <w:t>6.15</w:t>
      </w:r>
      <w:r>
        <w:rPr>
          <w:rFonts w:hint="eastAsia"/>
        </w:rPr>
        <w:t xml:space="preserve">  </w:t>
      </w:r>
      <w:r>
        <w:t>车辆</w:t>
      </w:r>
      <w:r>
        <w:rPr>
          <w:rFonts w:hint="eastAsia"/>
        </w:rPr>
        <w:t>上所有的电子、电气设备有良好的电磁兼容性和足够的抗干扰能力,符合GB/T 24338.4或</w:t>
      </w:r>
      <w:r>
        <w:t>同等标准相关要求中的有关规定</w:t>
      </w:r>
      <w:r>
        <w:rPr>
          <w:rFonts w:hint="eastAsia"/>
        </w:rPr>
        <w:t>。在各种运行工况和环境条件下各系统能正常工作；同时不对车载设备及车辆其他系统产生电磁干扰，具有良好的电磁兼容性。</w:t>
      </w:r>
    </w:p>
    <w:p w:rsidR="0060532E" w:rsidRDefault="00A76600" w:rsidP="0048120A">
      <w:pPr>
        <w:pStyle w:val="afffffffffffd"/>
        <w:numPr>
          <w:ilvl w:val="2"/>
          <w:numId w:val="0"/>
        </w:numPr>
        <w:outlineLvl w:val="9"/>
      </w:pPr>
      <w:r>
        <w:rPr>
          <w:rFonts w:ascii="黑体" w:eastAsia="黑体" w:hAnsi="黑体" w:cs="黑体" w:hint="eastAsia"/>
        </w:rPr>
        <w:t>6.16</w:t>
      </w:r>
      <w:r>
        <w:rPr>
          <w:rFonts w:hint="eastAsia"/>
        </w:rPr>
        <w:t xml:space="preserve">  </w:t>
      </w:r>
      <w:r>
        <w:t>车辆内部、外部电气设备防护应符合GB/T</w:t>
      </w:r>
      <w:r>
        <w:rPr>
          <w:rFonts w:hint="eastAsia"/>
        </w:rPr>
        <w:t xml:space="preserve"> </w:t>
      </w:r>
      <w:r>
        <w:t>4208的规定。</w:t>
      </w:r>
    </w:p>
    <w:p w:rsidR="0060532E" w:rsidRDefault="00A76600" w:rsidP="0048120A">
      <w:pPr>
        <w:pStyle w:val="afffffffffffd"/>
        <w:numPr>
          <w:ilvl w:val="2"/>
          <w:numId w:val="0"/>
        </w:numPr>
        <w:outlineLvl w:val="9"/>
      </w:pPr>
      <w:r>
        <w:rPr>
          <w:rFonts w:ascii="黑体" w:eastAsia="黑体" w:hAnsi="黑体" w:cs="黑体" w:hint="eastAsia"/>
        </w:rPr>
        <w:t>6.17</w:t>
      </w:r>
      <w:r>
        <w:rPr>
          <w:rFonts w:hint="eastAsia"/>
        </w:rPr>
        <w:t xml:space="preserve">  </w:t>
      </w:r>
      <w:r>
        <w:t>车辆电气设备及电路的接地保护、绝缘保护、电气安全等通用规则应符合GB/T</w:t>
      </w:r>
      <w:r>
        <w:rPr>
          <w:rFonts w:hint="eastAsia"/>
        </w:rPr>
        <w:t xml:space="preserve"> </w:t>
      </w:r>
      <w:r>
        <w:t>21413.1的规定；电路开关与控制所用电工器件应符合GB/T</w:t>
      </w:r>
      <w:r>
        <w:rPr>
          <w:rFonts w:hint="eastAsia"/>
        </w:rPr>
        <w:t xml:space="preserve"> </w:t>
      </w:r>
      <w:r>
        <w:t>21413.2的规定。</w:t>
      </w:r>
    </w:p>
    <w:p w:rsidR="0060532E" w:rsidRDefault="00A76600" w:rsidP="0048120A">
      <w:pPr>
        <w:pStyle w:val="afffffffffffd"/>
        <w:numPr>
          <w:ilvl w:val="2"/>
          <w:numId w:val="0"/>
        </w:numPr>
        <w:outlineLvl w:val="9"/>
      </w:pPr>
      <w:r>
        <w:rPr>
          <w:rFonts w:ascii="黑体" w:eastAsia="黑体" w:hAnsi="黑体" w:cs="黑体" w:hint="eastAsia"/>
        </w:rPr>
        <w:t>6.18</w:t>
      </w:r>
      <w:r>
        <w:rPr>
          <w:rFonts w:hint="eastAsia"/>
        </w:rPr>
        <w:t xml:space="preserve">  </w:t>
      </w:r>
      <w:r>
        <w:t>车辆</w:t>
      </w:r>
      <w:r>
        <w:rPr>
          <w:rFonts w:hint="eastAsia"/>
        </w:rPr>
        <w:t>在满足道路等级B级及以上，车辆动力学计算及试验按照GB/T 5599执行，并满足平稳性指标（横向和垂向）不大于2.75。在满足道路等级B级及以上，运行平顺性应按照GB 4970执行，平顺性（总加权加速度均方根值）指标不大于0.63。</w:t>
      </w:r>
    </w:p>
    <w:p w:rsidR="0060532E" w:rsidRDefault="00A76600" w:rsidP="0048120A">
      <w:pPr>
        <w:pStyle w:val="afffffffffffd"/>
        <w:numPr>
          <w:ilvl w:val="2"/>
          <w:numId w:val="0"/>
        </w:numPr>
        <w:outlineLvl w:val="9"/>
      </w:pPr>
      <w:r>
        <w:rPr>
          <w:rFonts w:ascii="黑体" w:eastAsia="黑体" w:hAnsi="黑体" w:cs="黑体" w:hint="eastAsia"/>
        </w:rPr>
        <w:t>6.19</w:t>
      </w:r>
      <w:r>
        <w:rPr>
          <w:rFonts w:hint="eastAsia"/>
        </w:rPr>
        <w:t xml:space="preserve">  车辆的防火设计应具有良好的防火性能，其中内</w:t>
      </w:r>
      <w:proofErr w:type="gramStart"/>
      <w:r>
        <w:rPr>
          <w:rFonts w:hint="eastAsia"/>
        </w:rPr>
        <w:t>饰材料</w:t>
      </w:r>
      <w:proofErr w:type="gramEnd"/>
      <w:r>
        <w:rPr>
          <w:rFonts w:hint="eastAsia"/>
        </w:rPr>
        <w:t>应符合GB38262或EN45545标准，其他非金属材料应该符合EN45545标准，以便最大限度地防止火灾发生。</w:t>
      </w:r>
    </w:p>
    <w:p w:rsidR="0060532E" w:rsidRDefault="00A76600" w:rsidP="0048120A">
      <w:pPr>
        <w:pStyle w:val="af9"/>
        <w:numPr>
          <w:ilvl w:val="0"/>
          <w:numId w:val="42"/>
        </w:numPr>
      </w:pPr>
      <w:r>
        <w:rPr>
          <w:rFonts w:hint="eastAsia"/>
        </w:rPr>
        <w:t>车辆紧急出口包含车门、车窗，紧急出口的设计满足乘客迅速疏散的要求，最大程度地保护乘客生命安全。</w:t>
      </w:r>
    </w:p>
    <w:p w:rsidR="0060532E" w:rsidRDefault="00A76600" w:rsidP="0048120A">
      <w:pPr>
        <w:pStyle w:val="af9"/>
        <w:numPr>
          <w:ilvl w:val="0"/>
          <w:numId w:val="42"/>
        </w:numPr>
      </w:pPr>
      <w:r>
        <w:rPr>
          <w:rFonts w:hint="eastAsia"/>
        </w:rPr>
        <w:t>B级电压部件所用绝缘材料的阻燃性能应符合GB 38032的规定。</w:t>
      </w:r>
    </w:p>
    <w:p w:rsidR="0060532E" w:rsidRDefault="00A76600" w:rsidP="0048120A">
      <w:pPr>
        <w:pStyle w:val="af9"/>
        <w:numPr>
          <w:ilvl w:val="0"/>
          <w:numId w:val="42"/>
        </w:numPr>
      </w:pPr>
      <w:r>
        <w:rPr>
          <w:rFonts w:hint="eastAsia"/>
        </w:rPr>
        <w:t>可充电储能系统(或安装舱体)与客室间阻燃隔热性能符合GB 38032中相关规定。</w:t>
      </w:r>
    </w:p>
    <w:p w:rsidR="0060532E" w:rsidRDefault="00A76600" w:rsidP="0048120A">
      <w:pPr>
        <w:pStyle w:val="af9"/>
        <w:numPr>
          <w:ilvl w:val="0"/>
          <w:numId w:val="42"/>
        </w:numPr>
      </w:pPr>
      <w:r>
        <w:rPr>
          <w:rFonts w:hint="eastAsia"/>
        </w:rPr>
        <w:t>可充电储能系统内零部件材料阻燃要求符合GB 38032中相关规定。</w:t>
      </w:r>
    </w:p>
    <w:p w:rsidR="0060532E" w:rsidRDefault="00A76600" w:rsidP="0048120A">
      <w:pPr>
        <w:pStyle w:val="af9"/>
        <w:numPr>
          <w:ilvl w:val="0"/>
          <w:numId w:val="42"/>
        </w:numPr>
      </w:pPr>
      <w:r>
        <w:rPr>
          <w:rFonts w:hint="eastAsia"/>
        </w:rPr>
        <w:t>车上客室、司机室等防火重点部位设烟雾探测装置，监测到报警信号时可在司机室等发出声光报警。</w:t>
      </w:r>
    </w:p>
    <w:p w:rsidR="0060532E" w:rsidRDefault="00A76600" w:rsidP="0048120A">
      <w:pPr>
        <w:pStyle w:val="afffffffffffd"/>
        <w:numPr>
          <w:ilvl w:val="2"/>
          <w:numId w:val="0"/>
        </w:numPr>
        <w:outlineLvl w:val="9"/>
      </w:pPr>
      <w:r>
        <w:rPr>
          <w:rFonts w:ascii="黑体" w:eastAsia="黑体" w:hAnsi="黑体" w:cs="黑体" w:hint="eastAsia"/>
        </w:rPr>
        <w:t>6.20</w:t>
      </w:r>
      <w:r>
        <w:rPr>
          <w:rFonts w:hint="eastAsia"/>
        </w:rPr>
        <w:t xml:space="preserve">  </w:t>
      </w:r>
      <w:r>
        <w:t>整备状态下的车辆实际总重与设计总重之差不应超过设计值的3%。</w:t>
      </w:r>
    </w:p>
    <w:p w:rsidR="0060532E" w:rsidRDefault="00A76600" w:rsidP="0048120A">
      <w:pPr>
        <w:pStyle w:val="afffffffffffd"/>
        <w:numPr>
          <w:ilvl w:val="2"/>
          <w:numId w:val="0"/>
        </w:numPr>
        <w:outlineLvl w:val="9"/>
      </w:pPr>
      <w:r>
        <w:rPr>
          <w:rFonts w:ascii="黑体" w:eastAsia="黑体" w:hAnsi="黑体" w:cs="黑体" w:hint="eastAsia"/>
        </w:rPr>
        <w:t>6.21</w:t>
      </w:r>
      <w:r>
        <w:rPr>
          <w:rFonts w:hint="eastAsia"/>
        </w:rPr>
        <w:t xml:space="preserve">  </w:t>
      </w:r>
      <w:r>
        <w:t>整备状态下</w:t>
      </w:r>
      <w:r>
        <w:rPr>
          <w:rFonts w:hint="eastAsia"/>
        </w:rPr>
        <w:t>，</w:t>
      </w:r>
      <w:r>
        <w:t>任一侧各车轮上测得的轮重与在两侧测得的轮重平均值之差，不得超过</w:t>
      </w:r>
      <w:r>
        <w:t>±</w:t>
      </w:r>
      <w:r>
        <w:t>4%。</w:t>
      </w:r>
    </w:p>
    <w:p w:rsidR="0060532E" w:rsidRDefault="00A76600" w:rsidP="0048120A">
      <w:pPr>
        <w:pStyle w:val="afffffffffffd"/>
        <w:numPr>
          <w:ilvl w:val="2"/>
          <w:numId w:val="0"/>
        </w:numPr>
        <w:outlineLvl w:val="9"/>
      </w:pPr>
      <w:r>
        <w:rPr>
          <w:rFonts w:ascii="黑体" w:eastAsia="黑体" w:hAnsi="黑体" w:cs="黑体" w:hint="eastAsia"/>
        </w:rPr>
        <w:t>6.22</w:t>
      </w:r>
      <w:r>
        <w:rPr>
          <w:rFonts w:hint="eastAsia"/>
        </w:rPr>
        <w:t xml:space="preserve">  </w:t>
      </w:r>
      <w:r>
        <w:t>整备状态下</w:t>
      </w:r>
      <w:r>
        <w:rPr>
          <w:rFonts w:hint="eastAsia"/>
        </w:rPr>
        <w:t>，</w:t>
      </w:r>
      <w:proofErr w:type="gramStart"/>
      <w:r>
        <w:rPr>
          <w:rFonts w:hint="eastAsia"/>
        </w:rPr>
        <w:t>轴桥</w:t>
      </w:r>
      <w:r>
        <w:t>的</w:t>
      </w:r>
      <w:proofErr w:type="gramEnd"/>
      <w:r>
        <w:t>每个车轮测得的轮重与</w:t>
      </w:r>
      <w:proofErr w:type="gramStart"/>
      <w:r>
        <w:t>该</w:t>
      </w:r>
      <w:r>
        <w:rPr>
          <w:rFonts w:hint="eastAsia"/>
        </w:rPr>
        <w:t>轴桥</w:t>
      </w:r>
      <w:proofErr w:type="gramEnd"/>
      <w:r>
        <w:t>两车轮平均轮重之差，不得超过4%。</w:t>
      </w:r>
    </w:p>
    <w:p w:rsidR="0060532E" w:rsidRDefault="00A76600" w:rsidP="0048120A">
      <w:pPr>
        <w:pStyle w:val="afffffffffffd"/>
        <w:numPr>
          <w:ilvl w:val="2"/>
          <w:numId w:val="0"/>
        </w:numPr>
        <w:outlineLvl w:val="9"/>
      </w:pPr>
      <w:r>
        <w:rPr>
          <w:rFonts w:ascii="黑体" w:eastAsia="黑体" w:hAnsi="黑体" w:cs="黑体" w:hint="eastAsia"/>
        </w:rPr>
        <w:t>6.23</w:t>
      </w:r>
      <w:r>
        <w:rPr>
          <w:rFonts w:hint="eastAsia"/>
        </w:rPr>
        <w:t xml:space="preserve">  </w:t>
      </w:r>
      <w:r>
        <w:t>车辆外部油漆和清洗时所触及到的部位和零部件应能耐受微酸、微碱清洗剂的影响。</w:t>
      </w:r>
    </w:p>
    <w:p w:rsidR="0060532E" w:rsidRDefault="00A76600" w:rsidP="0048120A">
      <w:pPr>
        <w:pStyle w:val="afffffffffffd"/>
        <w:numPr>
          <w:ilvl w:val="2"/>
          <w:numId w:val="0"/>
        </w:numPr>
        <w:outlineLvl w:val="9"/>
      </w:pPr>
      <w:r>
        <w:rPr>
          <w:rFonts w:ascii="黑体" w:eastAsia="黑体" w:hAnsi="黑体" w:cs="黑体" w:hint="eastAsia"/>
        </w:rPr>
        <w:t>6.24</w:t>
      </w:r>
      <w:r>
        <w:rPr>
          <w:rFonts w:hint="eastAsia"/>
        </w:rPr>
        <w:t xml:space="preserve">  </w:t>
      </w:r>
      <w:r>
        <w:t>所有材料、紧固件、工具等都采用公制标准，除管螺纹采用英制外，其他所有的尺寸应采用国际单位制。</w:t>
      </w:r>
    </w:p>
    <w:p w:rsidR="0060532E" w:rsidRDefault="00A76600" w:rsidP="0048120A">
      <w:pPr>
        <w:pStyle w:val="afffffffffffd"/>
        <w:numPr>
          <w:ilvl w:val="2"/>
          <w:numId w:val="0"/>
        </w:numPr>
        <w:outlineLvl w:val="9"/>
      </w:pPr>
      <w:r>
        <w:rPr>
          <w:rFonts w:ascii="黑体" w:eastAsia="黑体" w:hAnsi="黑体" w:cs="黑体" w:hint="eastAsia"/>
        </w:rPr>
        <w:t>6.25</w:t>
      </w:r>
      <w:r>
        <w:rPr>
          <w:rFonts w:hint="eastAsia"/>
        </w:rPr>
        <w:t xml:space="preserve">  </w:t>
      </w:r>
      <w:r>
        <w:t>车辆主体结构设计寿命</w:t>
      </w:r>
      <w:r>
        <w:rPr>
          <w:rFonts w:hint="eastAsia"/>
        </w:rPr>
        <w:t>不</w:t>
      </w:r>
      <w:r>
        <w:t>应</w:t>
      </w:r>
      <w:r>
        <w:rPr>
          <w:rFonts w:hint="eastAsia"/>
        </w:rPr>
        <w:t>小于25</w:t>
      </w:r>
      <w:r>
        <w:t>年。</w:t>
      </w:r>
    </w:p>
    <w:p w:rsidR="0060532E" w:rsidRDefault="00A76600" w:rsidP="00C62B67">
      <w:pPr>
        <w:pStyle w:val="afff0"/>
        <w:spacing w:before="240" w:after="240"/>
        <w:rPr>
          <w:szCs w:val="21"/>
        </w:rPr>
      </w:pPr>
      <w:bookmarkStart w:id="67" w:name="_Toc13071"/>
      <w:bookmarkStart w:id="68" w:name="_Toc168321085"/>
      <w:r>
        <w:rPr>
          <w:rFonts w:hint="eastAsia"/>
          <w:szCs w:val="21"/>
        </w:rPr>
        <w:t>车体及车辆连接</w:t>
      </w:r>
      <w:bookmarkEnd w:id="67"/>
      <w:bookmarkEnd w:id="68"/>
    </w:p>
    <w:p w:rsidR="0060532E" w:rsidRDefault="00A76600" w:rsidP="00C62B67">
      <w:pPr>
        <w:pStyle w:val="afff0"/>
        <w:numPr>
          <w:ilvl w:val="2"/>
          <w:numId w:val="33"/>
        </w:numPr>
        <w:spacing w:beforeLines="50" w:before="120" w:afterLines="50" w:after="120"/>
        <w:outlineLvl w:val="1"/>
      </w:pPr>
      <w:bookmarkStart w:id="69" w:name="_Toc168321086"/>
      <w:r>
        <w:rPr>
          <w:rFonts w:hint="eastAsia"/>
        </w:rPr>
        <w:t>车体</w:t>
      </w:r>
      <w:bookmarkEnd w:id="69"/>
    </w:p>
    <w:p w:rsidR="0060532E" w:rsidRDefault="00A76600" w:rsidP="0048120A">
      <w:pPr>
        <w:pStyle w:val="afff2"/>
      </w:pPr>
      <w:r>
        <w:rPr>
          <w:rFonts w:hint="eastAsia"/>
        </w:rPr>
        <w:t>同型号车辆应具有统一的基本结构型式。</w:t>
      </w:r>
    </w:p>
    <w:p w:rsidR="0060532E" w:rsidRDefault="00A76600" w:rsidP="0048120A">
      <w:pPr>
        <w:pStyle w:val="afff2"/>
      </w:pPr>
      <w:r>
        <w:rPr>
          <w:rFonts w:hint="eastAsia"/>
        </w:rPr>
        <w:t>车体的强度和刚度应通过计算和试验证明。</w:t>
      </w:r>
    </w:p>
    <w:p w:rsidR="0060532E" w:rsidRDefault="00A76600" w:rsidP="0048120A">
      <w:pPr>
        <w:pStyle w:val="afff2"/>
      </w:pPr>
      <w:r>
        <w:rPr>
          <w:rFonts w:hint="eastAsia"/>
        </w:rPr>
        <w:t>车体结构具有足够的强度，能够承受车辆运用过程中的各种载荷，车体应力不超过设计许用应力值，在使用期限内不产生永久变形及损坏。</w:t>
      </w:r>
    </w:p>
    <w:p w:rsidR="0060532E" w:rsidRDefault="00A76600" w:rsidP="0048120A">
      <w:pPr>
        <w:pStyle w:val="afff2"/>
      </w:pPr>
      <w:r>
        <w:rPr>
          <w:rFonts w:hint="eastAsia"/>
        </w:rPr>
        <w:t>车体结构应能承受150kN纵向拉伸载荷，200kN纵向压缩载荷，或按照合同规定执行。</w:t>
      </w:r>
    </w:p>
    <w:p w:rsidR="0060532E" w:rsidRDefault="00A76600" w:rsidP="0048120A">
      <w:pPr>
        <w:pStyle w:val="afff2"/>
      </w:pPr>
      <w:r>
        <w:rPr>
          <w:rFonts w:hint="eastAsia"/>
        </w:rPr>
        <w:lastRenderedPageBreak/>
        <w:t>车体结构的刚度应能达到以下要求：</w:t>
      </w:r>
    </w:p>
    <w:p w:rsidR="0060532E" w:rsidRDefault="00A76600" w:rsidP="0048120A">
      <w:pPr>
        <w:pStyle w:val="afff2"/>
        <w:numPr>
          <w:ilvl w:val="0"/>
          <w:numId w:val="43"/>
        </w:numPr>
      </w:pPr>
      <w:r>
        <w:rPr>
          <w:rFonts w:hint="eastAsia"/>
        </w:rPr>
        <w:t>车体结构具有一定的垂向、横向、扭转刚度，确保在各种载荷下所有车门运动</w:t>
      </w:r>
      <w:proofErr w:type="gramStart"/>
      <w:r>
        <w:rPr>
          <w:rFonts w:hint="eastAsia"/>
        </w:rPr>
        <w:t>不</w:t>
      </w:r>
      <w:proofErr w:type="gramEnd"/>
      <w:r>
        <w:rPr>
          <w:rFonts w:hint="eastAsia"/>
        </w:rPr>
        <w:t>受阻。</w:t>
      </w:r>
    </w:p>
    <w:p w:rsidR="0060532E" w:rsidRDefault="00A76600" w:rsidP="0048120A">
      <w:pPr>
        <w:pStyle w:val="afff2"/>
        <w:numPr>
          <w:ilvl w:val="0"/>
          <w:numId w:val="43"/>
        </w:numPr>
      </w:pPr>
      <w:r>
        <w:rPr>
          <w:rFonts w:hint="eastAsia"/>
        </w:rPr>
        <w:t>车体刚度能满足架车及单车起吊的要求。</w:t>
      </w:r>
    </w:p>
    <w:p w:rsidR="0060532E" w:rsidRDefault="00A76600" w:rsidP="0048120A">
      <w:pPr>
        <w:pStyle w:val="afff2"/>
      </w:pPr>
      <w:r>
        <w:rPr>
          <w:rFonts w:hint="eastAsia"/>
        </w:rPr>
        <w:t>车体结构满足GB 17578中对铰接车辆侧翻工况的要求。</w:t>
      </w:r>
    </w:p>
    <w:p w:rsidR="0060532E" w:rsidRDefault="00A76600" w:rsidP="0048120A">
      <w:pPr>
        <w:pStyle w:val="afff2"/>
      </w:pPr>
      <w:r>
        <w:rPr>
          <w:rFonts w:hint="eastAsia"/>
        </w:rPr>
        <w:t>车体承载结构的焊接应符合EN 15085（所有部分）的规定。</w:t>
      </w:r>
    </w:p>
    <w:p w:rsidR="0060532E" w:rsidRDefault="00A76600" w:rsidP="0048120A">
      <w:pPr>
        <w:pStyle w:val="afff2"/>
      </w:pPr>
      <w:r>
        <w:rPr>
          <w:rFonts w:hint="eastAsia"/>
        </w:rPr>
        <w:t>车体和车载设备（包括走行系统、电器设备、内装部件等）的固有频率错开，能够避免任何运营工况下车辆发生共振。</w:t>
      </w:r>
    </w:p>
    <w:p w:rsidR="0060532E" w:rsidRDefault="00A76600" w:rsidP="0048120A">
      <w:pPr>
        <w:pStyle w:val="afff2"/>
      </w:pPr>
      <w:r>
        <w:rPr>
          <w:rFonts w:hint="eastAsia"/>
        </w:rPr>
        <w:t>车体以及各种设备的外壳和所有开孔、门窗、孔盖均能防止雨雪侵入。封闭式的箱、柜应做到密闭良好，机械清洗时不应渗水、漏水，车体表面应平滑。</w:t>
      </w:r>
    </w:p>
    <w:p w:rsidR="0060532E" w:rsidRDefault="00A76600" w:rsidP="0090406F">
      <w:pPr>
        <w:pStyle w:val="afff0"/>
        <w:numPr>
          <w:ilvl w:val="2"/>
          <w:numId w:val="33"/>
        </w:numPr>
        <w:spacing w:beforeLines="50" w:before="120" w:afterLines="50" w:after="120"/>
        <w:outlineLvl w:val="1"/>
      </w:pPr>
      <w:bookmarkStart w:id="70" w:name="_Toc168321087"/>
      <w:r>
        <w:rPr>
          <w:rFonts w:hint="eastAsia"/>
        </w:rPr>
        <w:t>车辆连接</w:t>
      </w:r>
      <w:bookmarkEnd w:id="70"/>
    </w:p>
    <w:p w:rsidR="0060532E" w:rsidRDefault="00A76600" w:rsidP="0048120A">
      <w:pPr>
        <w:pStyle w:val="afff2"/>
      </w:pPr>
      <w:r>
        <w:rPr>
          <w:rFonts w:hint="eastAsia"/>
        </w:rPr>
        <w:t>车辆模块之间应设置铰接装置，以满足车辆模块之间的连接与载荷分配，并保证车辆顺利通过曲线段的要求。</w:t>
      </w:r>
    </w:p>
    <w:p w:rsidR="0060532E" w:rsidRDefault="00A76600" w:rsidP="0048120A">
      <w:pPr>
        <w:pStyle w:val="afff2"/>
      </w:pPr>
      <w:r>
        <w:rPr>
          <w:rFonts w:hint="eastAsia"/>
        </w:rPr>
        <w:t>车辆模块之间应设置贯通道，满足车辆通过曲线段和乘客通行的要求，以及方便车辆检修等工作的解编要求。</w:t>
      </w:r>
    </w:p>
    <w:p w:rsidR="0060532E" w:rsidRDefault="00A76600" w:rsidP="0048120A">
      <w:pPr>
        <w:pStyle w:val="afff2"/>
      </w:pPr>
      <w:r>
        <w:rPr>
          <w:rFonts w:hint="eastAsia"/>
        </w:rPr>
        <w:t>车辆模块之间的电气连接和风路连接装置应能满足车辆通过曲线段时安全、可靠地工作，以及方便车辆检修等工作的解编要求。</w:t>
      </w:r>
    </w:p>
    <w:p w:rsidR="0060532E" w:rsidRDefault="00A76600" w:rsidP="0048120A">
      <w:pPr>
        <w:pStyle w:val="afff2"/>
      </w:pPr>
      <w:r>
        <w:rPr>
          <w:rFonts w:hint="eastAsia"/>
        </w:rPr>
        <w:t>车辆两端应设置紧急救援接口，工程救援车辆可通过连接结构进行车辆牵引操作。</w:t>
      </w:r>
    </w:p>
    <w:p w:rsidR="0060532E" w:rsidRDefault="00A76600" w:rsidP="0048120A">
      <w:pPr>
        <w:pStyle w:val="afff2"/>
      </w:pPr>
      <w:r>
        <w:rPr>
          <w:rFonts w:hint="eastAsia"/>
        </w:rPr>
        <w:t>铰接装置应能承受150kN纵向拉伸载荷，200kN纵向压缩载荷，以及35kN垂向载荷，或按照合同规定执行，能抑制车厢间的相对移动，满足车辆运行需求。</w:t>
      </w:r>
    </w:p>
    <w:p w:rsidR="0060532E" w:rsidRDefault="00A76600" w:rsidP="0090406F">
      <w:pPr>
        <w:pStyle w:val="afff0"/>
        <w:spacing w:before="240" w:after="240"/>
        <w:rPr>
          <w:szCs w:val="21"/>
        </w:rPr>
      </w:pPr>
      <w:bookmarkStart w:id="71" w:name="_Toc28831"/>
      <w:bookmarkStart w:id="72" w:name="_Toc168321088"/>
      <w:r>
        <w:rPr>
          <w:rFonts w:hint="eastAsia"/>
          <w:szCs w:val="21"/>
        </w:rPr>
        <w:t>司机室</w:t>
      </w:r>
      <w:bookmarkEnd w:id="71"/>
      <w:bookmarkEnd w:id="72"/>
    </w:p>
    <w:p w:rsidR="0060532E" w:rsidRDefault="00A76600" w:rsidP="0048120A">
      <w:pPr>
        <w:pStyle w:val="afffffffffffd"/>
        <w:numPr>
          <w:ilvl w:val="2"/>
          <w:numId w:val="0"/>
        </w:numPr>
        <w:outlineLvl w:val="9"/>
      </w:pPr>
      <w:r>
        <w:rPr>
          <w:rFonts w:ascii="黑体" w:eastAsia="黑体" w:hAnsi="黑体" w:cs="黑体" w:hint="eastAsia"/>
        </w:rPr>
        <w:t>8.1</w:t>
      </w:r>
      <w:r>
        <w:rPr>
          <w:rFonts w:hint="eastAsia"/>
        </w:rPr>
        <w:t xml:space="preserve">  </w:t>
      </w:r>
      <w:r>
        <w:t>控制台的外形、结构与司机座位的布置应符合人体工程学原理，保证司机在座位上能方便清晰地观察到控制台上的仪表、指示灯和故障显示器等各种显示设备</w:t>
      </w:r>
      <w:r>
        <w:rPr>
          <w:rFonts w:hint="eastAsia"/>
        </w:rPr>
        <w:t>,以及前方信号灯和</w:t>
      </w:r>
      <w:r>
        <w:t>线路</w:t>
      </w:r>
      <w:r>
        <w:rPr>
          <w:rFonts w:hint="eastAsia"/>
        </w:rPr>
        <w:t>状况</w:t>
      </w:r>
      <w:r>
        <w:t>。</w:t>
      </w:r>
    </w:p>
    <w:p w:rsidR="0060532E" w:rsidRDefault="00A76600" w:rsidP="0048120A">
      <w:pPr>
        <w:pStyle w:val="afffffffffffd"/>
        <w:numPr>
          <w:ilvl w:val="2"/>
          <w:numId w:val="0"/>
        </w:numPr>
        <w:outlineLvl w:val="9"/>
      </w:pPr>
      <w:r>
        <w:rPr>
          <w:rFonts w:ascii="黑体" w:eastAsia="黑体" w:hAnsi="黑体" w:cs="黑体" w:hint="eastAsia"/>
        </w:rPr>
        <w:t>8.2</w:t>
      </w:r>
      <w:r>
        <w:rPr>
          <w:rFonts w:hint="eastAsia"/>
        </w:rPr>
        <w:t xml:space="preserve">  </w:t>
      </w:r>
      <w:r>
        <w:t>司机应能通过监视装置应能随时观察客室内的状况；通过司机室</w:t>
      </w:r>
      <w:r>
        <w:rPr>
          <w:rFonts w:hint="eastAsia"/>
        </w:rPr>
        <w:t>内</w:t>
      </w:r>
      <w:r>
        <w:t>两侧后视装置</w:t>
      </w:r>
      <w:r>
        <w:rPr>
          <w:rFonts w:hint="eastAsia"/>
        </w:rPr>
        <w:t>屏</w:t>
      </w:r>
      <w:r>
        <w:t>应能清晰观察行进过程中车辆两侧和侧后方的交通状况</w:t>
      </w:r>
      <w:r>
        <w:rPr>
          <w:rFonts w:hint="eastAsia"/>
        </w:rPr>
        <w:t>，以及</w:t>
      </w:r>
      <w:r>
        <w:t>停站时整个站台和各车门状况。</w:t>
      </w:r>
    </w:p>
    <w:p w:rsidR="0060532E" w:rsidRDefault="00A76600" w:rsidP="0048120A">
      <w:pPr>
        <w:pStyle w:val="afffffffffffd"/>
        <w:numPr>
          <w:ilvl w:val="2"/>
          <w:numId w:val="0"/>
        </w:numPr>
        <w:outlineLvl w:val="9"/>
      </w:pPr>
      <w:r>
        <w:rPr>
          <w:rFonts w:ascii="黑体" w:eastAsia="黑体" w:hAnsi="黑体" w:cs="黑体" w:hint="eastAsia"/>
        </w:rPr>
        <w:t>8.3</w:t>
      </w:r>
      <w:r>
        <w:rPr>
          <w:rFonts w:hint="eastAsia"/>
        </w:rPr>
        <w:t xml:space="preserve">  </w:t>
      </w:r>
      <w:r>
        <w:t>司机应能清楚地观察和方便地触摸到司机室内方向盘、各种操作手柄、开关、显示仪表、显示屏、信号显示灯等设施。</w:t>
      </w:r>
    </w:p>
    <w:p w:rsidR="0060532E" w:rsidRDefault="00A76600" w:rsidP="0048120A">
      <w:pPr>
        <w:pStyle w:val="afffffffffffd"/>
        <w:numPr>
          <w:ilvl w:val="2"/>
          <w:numId w:val="0"/>
        </w:numPr>
        <w:outlineLvl w:val="9"/>
      </w:pPr>
      <w:r>
        <w:rPr>
          <w:rFonts w:ascii="黑体" w:eastAsia="黑体" w:hAnsi="黑体" w:cs="黑体" w:hint="eastAsia"/>
        </w:rPr>
        <w:t>8.4</w:t>
      </w:r>
      <w:r>
        <w:rPr>
          <w:rFonts w:hint="eastAsia"/>
        </w:rPr>
        <w:t xml:space="preserve">  </w:t>
      </w:r>
      <w:r>
        <w:t>前窗、侧窗等应符合GB</w:t>
      </w:r>
      <w:r>
        <w:rPr>
          <w:rFonts w:hint="eastAsia"/>
        </w:rPr>
        <w:t xml:space="preserve"> </w:t>
      </w:r>
      <w:r>
        <w:t>9656</w:t>
      </w:r>
      <w:r>
        <w:rPr>
          <w:rFonts w:hint="eastAsia"/>
        </w:rPr>
        <w:t>或TB/T 1451</w:t>
      </w:r>
      <w:r>
        <w:t>的规定；前窗应配置有除霜系统，除霜系统应符合</w:t>
      </w:r>
      <w:r>
        <w:rPr>
          <w:rFonts w:hint="eastAsia"/>
        </w:rPr>
        <w:t>GB 14681.2</w:t>
      </w:r>
      <w:r>
        <w:t>的规定；前窗玻璃应采用抗冲击型安全玻璃并符合GB</w:t>
      </w:r>
      <w:r>
        <w:rPr>
          <w:rFonts w:hint="eastAsia"/>
        </w:rPr>
        <w:t xml:space="preserve"> </w:t>
      </w:r>
      <w:r>
        <w:t>9656</w:t>
      </w:r>
      <w:r>
        <w:rPr>
          <w:rFonts w:hint="eastAsia"/>
        </w:rPr>
        <w:t>或TB/T 1451</w:t>
      </w:r>
      <w:r>
        <w:t>的规定；侧窗玻璃应符合GB</w:t>
      </w:r>
      <w:r>
        <w:rPr>
          <w:rFonts w:hint="eastAsia"/>
        </w:rPr>
        <w:t xml:space="preserve"> </w:t>
      </w:r>
      <w:r>
        <w:t>9656</w:t>
      </w:r>
      <w:r>
        <w:rPr>
          <w:rFonts w:hint="eastAsia"/>
        </w:rPr>
        <w:t>或TB/T 1451</w:t>
      </w:r>
      <w:r>
        <w:t>的规定。</w:t>
      </w:r>
    </w:p>
    <w:p w:rsidR="0060532E" w:rsidRDefault="00A76600" w:rsidP="0048120A">
      <w:pPr>
        <w:pStyle w:val="afffffffffffd"/>
        <w:numPr>
          <w:ilvl w:val="2"/>
          <w:numId w:val="0"/>
        </w:numPr>
        <w:outlineLvl w:val="9"/>
      </w:pPr>
      <w:r>
        <w:rPr>
          <w:rFonts w:ascii="黑体" w:eastAsia="黑体" w:hAnsi="黑体" w:cs="黑体" w:hint="eastAsia"/>
        </w:rPr>
        <w:t>8.5</w:t>
      </w:r>
      <w:r>
        <w:rPr>
          <w:rFonts w:hint="eastAsia"/>
        </w:rPr>
        <w:t xml:space="preserve">  </w:t>
      </w:r>
      <w:r>
        <w:t>前端应设置电动雨刮器、遮阳帘。</w:t>
      </w:r>
    </w:p>
    <w:p w:rsidR="0060532E" w:rsidRDefault="00A76600" w:rsidP="0048120A">
      <w:pPr>
        <w:pStyle w:val="afffffffffffd"/>
        <w:numPr>
          <w:ilvl w:val="2"/>
          <w:numId w:val="0"/>
        </w:numPr>
        <w:outlineLvl w:val="9"/>
      </w:pPr>
      <w:r>
        <w:rPr>
          <w:rFonts w:ascii="黑体" w:eastAsia="黑体" w:hAnsi="黑体" w:cs="黑体" w:hint="eastAsia"/>
        </w:rPr>
        <w:t>8.6</w:t>
      </w:r>
      <w:r>
        <w:rPr>
          <w:rFonts w:hint="eastAsia"/>
        </w:rPr>
        <w:t xml:space="preserve">  </w:t>
      </w:r>
      <w:r>
        <w:t>司机座椅应能自由调整高度及前后位置，</w:t>
      </w:r>
      <w:proofErr w:type="gramStart"/>
      <w:r>
        <w:t>座垫</w:t>
      </w:r>
      <w:proofErr w:type="gramEnd"/>
      <w:r>
        <w:t>靠背能调整倾斜角度；</w:t>
      </w:r>
      <w:proofErr w:type="gramStart"/>
      <w:r>
        <w:t>锁止机构</w:t>
      </w:r>
      <w:proofErr w:type="gramEnd"/>
      <w:r>
        <w:t>可调整部位应牢固可靠，并配有安全带，</w:t>
      </w:r>
      <w:r>
        <w:rPr>
          <w:rFonts w:hint="eastAsia"/>
        </w:rPr>
        <w:t>且</w:t>
      </w:r>
      <w:r>
        <w:t>方便司机快速离开。</w:t>
      </w:r>
    </w:p>
    <w:p w:rsidR="0060532E" w:rsidRDefault="00A76600" w:rsidP="0048120A">
      <w:pPr>
        <w:pStyle w:val="afffffffffffd"/>
        <w:numPr>
          <w:ilvl w:val="2"/>
          <w:numId w:val="0"/>
        </w:numPr>
        <w:outlineLvl w:val="9"/>
      </w:pPr>
      <w:r>
        <w:rPr>
          <w:rFonts w:ascii="黑体" w:eastAsia="黑体" w:hAnsi="黑体" w:cs="黑体" w:hint="eastAsia"/>
        </w:rPr>
        <w:t>8.7</w:t>
      </w:r>
      <w:r>
        <w:rPr>
          <w:rFonts w:hint="eastAsia"/>
        </w:rPr>
        <w:t xml:space="preserve">  司机室与客室之间设后端墙及后端门</w:t>
      </w:r>
      <w:r>
        <w:t>，</w:t>
      </w:r>
      <w:r>
        <w:rPr>
          <w:rFonts w:hint="eastAsia"/>
        </w:rPr>
        <w:t>后端</w:t>
      </w:r>
      <w:r>
        <w:t>门</w:t>
      </w:r>
      <w:proofErr w:type="gramStart"/>
      <w:r>
        <w:t>的净开宽度</w:t>
      </w:r>
      <w:proofErr w:type="gramEnd"/>
      <w:r>
        <w:t>不应小于</w:t>
      </w:r>
      <w:r>
        <w:rPr>
          <w:rFonts w:hint="eastAsia"/>
        </w:rPr>
        <w:t>55</w:t>
      </w:r>
      <w:r>
        <w:t>0mm，高度不应低于1850mm。</w:t>
      </w:r>
      <w:r>
        <w:rPr>
          <w:rFonts w:hint="eastAsia"/>
        </w:rPr>
        <w:t>后端</w:t>
      </w:r>
      <w:r>
        <w:t>门</w:t>
      </w:r>
      <w:r>
        <w:rPr>
          <w:rFonts w:hint="eastAsia"/>
        </w:rPr>
        <w:t>的设计应能够让司机从司机室内直接转动门把手打开，而在客室</w:t>
      </w:r>
      <w:proofErr w:type="gramStart"/>
      <w:r>
        <w:rPr>
          <w:rFonts w:hint="eastAsia"/>
        </w:rPr>
        <w:t>侧打开</w:t>
      </w:r>
      <w:proofErr w:type="gramEnd"/>
      <w:r>
        <w:rPr>
          <w:rFonts w:hint="eastAsia"/>
        </w:rPr>
        <w:t>需要使用钥匙。</w:t>
      </w:r>
    </w:p>
    <w:p w:rsidR="0060532E" w:rsidRDefault="00A76600" w:rsidP="0048120A">
      <w:pPr>
        <w:pStyle w:val="afffffffffffd"/>
        <w:numPr>
          <w:ilvl w:val="2"/>
          <w:numId w:val="0"/>
        </w:numPr>
        <w:outlineLvl w:val="9"/>
      </w:pPr>
      <w:r>
        <w:rPr>
          <w:rFonts w:ascii="黑体" w:eastAsia="黑体" w:hAnsi="黑体" w:cs="黑体" w:hint="eastAsia"/>
        </w:rPr>
        <w:t>8.8</w:t>
      </w:r>
      <w:r>
        <w:rPr>
          <w:rFonts w:hint="eastAsia"/>
        </w:rPr>
        <w:t xml:space="preserve">  </w:t>
      </w:r>
      <w:r>
        <w:t>室内应有良好的密封性、保温性和防尘性；布线、雨刮器、前照灯等与车体的接口，以及司机室区域的车体均应密封。</w:t>
      </w:r>
    </w:p>
    <w:p w:rsidR="0060532E" w:rsidRDefault="00A76600" w:rsidP="0048120A">
      <w:pPr>
        <w:pStyle w:val="afffffffffffd"/>
        <w:numPr>
          <w:ilvl w:val="2"/>
          <w:numId w:val="0"/>
        </w:numPr>
        <w:outlineLvl w:val="9"/>
      </w:pPr>
      <w:r>
        <w:rPr>
          <w:rFonts w:ascii="黑体" w:eastAsia="黑体" w:hAnsi="黑体" w:cs="黑体" w:hint="eastAsia"/>
        </w:rPr>
        <w:t>8.9</w:t>
      </w:r>
      <w:r>
        <w:rPr>
          <w:rFonts w:hint="eastAsia"/>
        </w:rPr>
        <w:t xml:space="preserve">  </w:t>
      </w:r>
      <w:r>
        <w:t>应设工具箱，其位置应便于使用。</w:t>
      </w:r>
    </w:p>
    <w:p w:rsidR="0060532E" w:rsidRDefault="00A76600" w:rsidP="0048120A">
      <w:pPr>
        <w:pStyle w:val="afffffffffffd"/>
        <w:numPr>
          <w:ilvl w:val="2"/>
          <w:numId w:val="0"/>
        </w:numPr>
        <w:outlineLvl w:val="9"/>
      </w:pPr>
      <w:r>
        <w:rPr>
          <w:rFonts w:ascii="黑体" w:eastAsia="黑体" w:hAnsi="黑体" w:cs="黑体" w:hint="eastAsia"/>
        </w:rPr>
        <w:t>8.10</w:t>
      </w:r>
      <w:r>
        <w:rPr>
          <w:rFonts w:hint="eastAsia"/>
        </w:rPr>
        <w:t xml:space="preserve">  </w:t>
      </w:r>
      <w:r>
        <w:t>应设不少于1个灭火器，其位置及固定方式应便于使用，灭火能力应符合GB</w:t>
      </w:r>
      <w:r>
        <w:rPr>
          <w:rFonts w:hint="eastAsia"/>
        </w:rPr>
        <w:t xml:space="preserve"> </w:t>
      </w:r>
      <w:r>
        <w:t>4351.1的规定。</w:t>
      </w:r>
    </w:p>
    <w:p w:rsidR="0060532E" w:rsidRDefault="00A76600" w:rsidP="0048120A">
      <w:pPr>
        <w:pStyle w:val="afffffffffffd"/>
        <w:numPr>
          <w:ilvl w:val="2"/>
          <w:numId w:val="0"/>
        </w:numPr>
        <w:outlineLvl w:val="9"/>
      </w:pPr>
      <w:r>
        <w:rPr>
          <w:rFonts w:ascii="黑体" w:eastAsia="黑体" w:hAnsi="黑体" w:cs="黑体" w:hint="eastAsia"/>
        </w:rPr>
        <w:t>8.11</w:t>
      </w:r>
      <w:r>
        <w:rPr>
          <w:rFonts w:hint="eastAsia"/>
        </w:rPr>
        <w:t xml:space="preserve">  </w:t>
      </w:r>
      <w:r>
        <w:t>地板布应防静电、防滑、耐磨、防水。</w:t>
      </w:r>
    </w:p>
    <w:p w:rsidR="0060532E" w:rsidRDefault="00A76600" w:rsidP="0048120A">
      <w:pPr>
        <w:pStyle w:val="afffffffffffd"/>
        <w:numPr>
          <w:ilvl w:val="2"/>
          <w:numId w:val="0"/>
        </w:numPr>
        <w:outlineLvl w:val="9"/>
      </w:pPr>
      <w:r>
        <w:rPr>
          <w:rFonts w:ascii="黑体" w:eastAsia="黑体" w:hAnsi="黑体" w:cs="黑体" w:hint="eastAsia"/>
        </w:rPr>
        <w:t>8.12</w:t>
      </w:r>
      <w:r>
        <w:rPr>
          <w:rFonts w:hint="eastAsia"/>
        </w:rPr>
        <w:t xml:space="preserve">  </w:t>
      </w:r>
      <w:r>
        <w:t>车辆两端均设置司机室，</w:t>
      </w:r>
      <w:proofErr w:type="gramStart"/>
      <w:r>
        <w:t>具备换端驾驶</w:t>
      </w:r>
      <w:proofErr w:type="gramEnd"/>
      <w:r>
        <w:t>功能，能实现正线折返</w:t>
      </w:r>
      <w:r>
        <w:rPr>
          <w:rFonts w:hint="eastAsia"/>
        </w:rPr>
        <w:t>。</w:t>
      </w:r>
    </w:p>
    <w:p w:rsidR="0060532E" w:rsidRDefault="00A76600" w:rsidP="0048120A">
      <w:pPr>
        <w:pStyle w:val="afffffffffffd"/>
        <w:numPr>
          <w:ilvl w:val="2"/>
          <w:numId w:val="0"/>
        </w:numPr>
        <w:outlineLvl w:val="9"/>
      </w:pPr>
      <w:r>
        <w:rPr>
          <w:rFonts w:ascii="黑体" w:eastAsia="黑体" w:hAnsi="黑体" w:cs="黑体" w:hint="eastAsia"/>
        </w:rPr>
        <w:t>8.13</w:t>
      </w:r>
      <w:r>
        <w:rPr>
          <w:rFonts w:hint="eastAsia"/>
        </w:rPr>
        <w:t xml:space="preserve">  司机室的</w:t>
      </w:r>
      <w:proofErr w:type="gramStart"/>
      <w:r>
        <w:rPr>
          <w:rFonts w:hint="eastAsia"/>
        </w:rPr>
        <w:t>主结构</w:t>
      </w:r>
      <w:proofErr w:type="gramEnd"/>
      <w:r>
        <w:rPr>
          <w:rFonts w:hint="eastAsia"/>
        </w:rPr>
        <w:t>和前窗玻璃应符合</w:t>
      </w:r>
      <w:r>
        <w:t>GB</w:t>
      </w:r>
      <w:r>
        <w:rPr>
          <w:rFonts w:hint="eastAsia"/>
        </w:rPr>
        <w:t xml:space="preserve"> </w:t>
      </w:r>
      <w:r>
        <w:t>9656</w:t>
      </w:r>
      <w:r>
        <w:rPr>
          <w:rFonts w:hint="eastAsia"/>
        </w:rPr>
        <w:t>或TB/T 1451中抗击穿强度要求，前窗玻璃在任何部位受到冲击或撞击时不应崩散。</w:t>
      </w:r>
    </w:p>
    <w:p w:rsidR="0060532E" w:rsidRDefault="00A76600" w:rsidP="0048120A">
      <w:pPr>
        <w:pStyle w:val="afffffffffffd"/>
        <w:numPr>
          <w:ilvl w:val="0"/>
          <w:numId w:val="0"/>
        </w:numPr>
        <w:outlineLvl w:val="9"/>
      </w:pPr>
      <w:r>
        <w:rPr>
          <w:rFonts w:ascii="黑体" w:eastAsia="黑体" w:hAnsi="黑体" w:cs="黑体" w:hint="eastAsia"/>
        </w:rPr>
        <w:t xml:space="preserve">8.14  </w:t>
      </w:r>
      <w:r>
        <w:rPr>
          <w:rFonts w:hint="eastAsia"/>
        </w:rPr>
        <w:t>车外</w:t>
      </w:r>
      <w:proofErr w:type="gramStart"/>
      <w:r>
        <w:rPr>
          <w:rFonts w:hint="eastAsia"/>
        </w:rPr>
        <w:t>司机室端应设置</w:t>
      </w:r>
      <w:proofErr w:type="gramEnd"/>
      <w:r>
        <w:rPr>
          <w:rFonts w:hint="eastAsia"/>
        </w:rPr>
        <w:t>鸣笛装置，且符合GB 15742的要求。</w:t>
      </w:r>
    </w:p>
    <w:p w:rsidR="0060532E" w:rsidRDefault="00A76600" w:rsidP="0090406F">
      <w:pPr>
        <w:pStyle w:val="afff0"/>
        <w:spacing w:before="240" w:after="240"/>
        <w:rPr>
          <w:szCs w:val="21"/>
        </w:rPr>
      </w:pPr>
      <w:bookmarkStart w:id="73" w:name="_Toc15748"/>
      <w:bookmarkStart w:id="74" w:name="_Toc168321089"/>
      <w:r>
        <w:rPr>
          <w:rFonts w:hint="eastAsia"/>
          <w:szCs w:val="21"/>
        </w:rPr>
        <w:t>客室</w:t>
      </w:r>
      <w:bookmarkEnd w:id="73"/>
      <w:bookmarkEnd w:id="74"/>
    </w:p>
    <w:p w:rsidR="0060532E" w:rsidRDefault="00A76600" w:rsidP="0090406F">
      <w:pPr>
        <w:pStyle w:val="afffffffffffd"/>
        <w:numPr>
          <w:ilvl w:val="2"/>
          <w:numId w:val="0"/>
        </w:numPr>
        <w:outlineLvl w:val="9"/>
      </w:pPr>
      <w:bookmarkStart w:id="75" w:name="_bookmark21"/>
      <w:bookmarkStart w:id="76" w:name="_bookmark20"/>
      <w:bookmarkEnd w:id="75"/>
      <w:bookmarkEnd w:id="76"/>
      <w:r>
        <w:rPr>
          <w:rFonts w:ascii="黑体" w:eastAsia="黑体" w:hAnsi="黑体" w:cs="黑体" w:hint="eastAsia"/>
        </w:rPr>
        <w:lastRenderedPageBreak/>
        <w:t>9.1</w:t>
      </w:r>
      <w:r>
        <w:rPr>
          <w:rFonts w:hint="eastAsia"/>
        </w:rPr>
        <w:t xml:space="preserve">  </w:t>
      </w:r>
      <w:r>
        <w:t>内装及设施的设计应满足安全可靠、方便使用/维护及舒适性等要求。</w:t>
      </w:r>
    </w:p>
    <w:p w:rsidR="0060532E" w:rsidRDefault="00A76600" w:rsidP="0090406F">
      <w:pPr>
        <w:pStyle w:val="afffffffffffd"/>
        <w:numPr>
          <w:ilvl w:val="2"/>
          <w:numId w:val="0"/>
        </w:numPr>
        <w:outlineLvl w:val="9"/>
      </w:pPr>
      <w:r>
        <w:rPr>
          <w:rFonts w:ascii="黑体" w:eastAsia="黑体" w:hAnsi="黑体" w:cs="黑体" w:hint="eastAsia"/>
        </w:rPr>
        <w:t>9.2</w:t>
      </w:r>
      <w:r>
        <w:rPr>
          <w:rFonts w:hint="eastAsia"/>
        </w:rPr>
        <w:t xml:space="preserve">  地板采用具有良好的减振、降噪、隔热性能的结构，对车下设备主要噪声源区域地板结构应作特殊隔音处理。</w:t>
      </w:r>
    </w:p>
    <w:p w:rsidR="0060532E" w:rsidRDefault="00A76600" w:rsidP="0090406F">
      <w:pPr>
        <w:pStyle w:val="afffffffffffd"/>
        <w:numPr>
          <w:ilvl w:val="2"/>
          <w:numId w:val="0"/>
        </w:numPr>
        <w:outlineLvl w:val="9"/>
      </w:pPr>
      <w:r>
        <w:rPr>
          <w:rFonts w:ascii="黑体" w:eastAsia="黑体" w:hAnsi="黑体" w:cs="黑体" w:hint="eastAsia"/>
        </w:rPr>
        <w:t>9.3</w:t>
      </w:r>
      <w:r>
        <w:rPr>
          <w:rFonts w:hint="eastAsia"/>
        </w:rPr>
        <w:t xml:space="preserve">  侧墙板、端墙板具有抗涂写、抗</w:t>
      </w:r>
      <w:proofErr w:type="gramStart"/>
      <w:r>
        <w:rPr>
          <w:rFonts w:hint="eastAsia"/>
        </w:rPr>
        <w:t>刻划</w:t>
      </w:r>
      <w:proofErr w:type="gramEnd"/>
      <w:r>
        <w:rPr>
          <w:rFonts w:hint="eastAsia"/>
        </w:rPr>
        <w:t>性、老化稳定性、可清洁性。内顶板采用大型全宽型模块（轻量化集成结构顶板）组成，尽量少分块的原则设计减小接缝。</w:t>
      </w:r>
    </w:p>
    <w:p w:rsidR="0060532E" w:rsidRDefault="00A76600" w:rsidP="0090406F">
      <w:pPr>
        <w:pStyle w:val="afffffffffffd"/>
        <w:numPr>
          <w:ilvl w:val="2"/>
          <w:numId w:val="0"/>
        </w:numPr>
        <w:outlineLvl w:val="9"/>
      </w:pPr>
      <w:r>
        <w:rPr>
          <w:rFonts w:ascii="黑体" w:eastAsia="黑体" w:hAnsi="黑体" w:cs="黑体" w:hint="eastAsia"/>
        </w:rPr>
        <w:t>9.4</w:t>
      </w:r>
      <w:r>
        <w:rPr>
          <w:rFonts w:hint="eastAsia"/>
        </w:rPr>
        <w:t xml:space="preserve">  </w:t>
      </w:r>
      <w:r>
        <w:t>应根据车辆运用条件，设置足够数量的双</w:t>
      </w:r>
      <w:proofErr w:type="gramStart"/>
      <w:r>
        <w:t>开式</w:t>
      </w:r>
      <w:proofErr w:type="gramEnd"/>
      <w:r>
        <w:t>客室门，</w:t>
      </w:r>
      <w:proofErr w:type="gramStart"/>
      <w:r>
        <w:t>客室门</w:t>
      </w:r>
      <w:proofErr w:type="gramEnd"/>
      <w:r>
        <w:t>应符合</w:t>
      </w:r>
      <w:r>
        <w:rPr>
          <w:rFonts w:hint="eastAsia"/>
        </w:rPr>
        <w:t>EN 14752</w:t>
      </w:r>
      <w:r>
        <w:t>的规定。</w:t>
      </w:r>
      <w:r>
        <w:rPr>
          <w:rFonts w:hint="eastAsia"/>
        </w:rPr>
        <w:t>宜采用</w:t>
      </w:r>
      <w:proofErr w:type="gramStart"/>
      <w:r>
        <w:rPr>
          <w:rFonts w:hint="eastAsia"/>
        </w:rPr>
        <w:t>电动塞</w:t>
      </w:r>
      <w:proofErr w:type="gramEnd"/>
      <w:r>
        <w:rPr>
          <w:rFonts w:hint="eastAsia"/>
        </w:rPr>
        <w:t>拉门，车门关闭后，门页外侧与车辆外侧齐平，保证良好的密封性能和美观性。</w:t>
      </w:r>
    </w:p>
    <w:p w:rsidR="0060532E" w:rsidRDefault="00A76600" w:rsidP="0090406F">
      <w:pPr>
        <w:pStyle w:val="afffffffffffd"/>
        <w:numPr>
          <w:ilvl w:val="2"/>
          <w:numId w:val="0"/>
        </w:numPr>
        <w:outlineLvl w:val="9"/>
      </w:pPr>
      <w:r>
        <w:rPr>
          <w:rFonts w:ascii="黑体" w:eastAsia="黑体" w:hAnsi="黑体" w:cs="黑体" w:hint="eastAsia"/>
        </w:rPr>
        <w:t>9.5</w:t>
      </w:r>
      <w:r>
        <w:rPr>
          <w:rFonts w:hint="eastAsia"/>
        </w:rPr>
        <w:t xml:space="preserve">  </w:t>
      </w:r>
      <w:proofErr w:type="gramStart"/>
      <w:r>
        <w:rPr>
          <w:rFonts w:hint="eastAsia"/>
        </w:rPr>
        <w:t>客室每一侧</w:t>
      </w:r>
      <w:proofErr w:type="gramEnd"/>
      <w:r>
        <w:rPr>
          <w:rFonts w:hint="eastAsia"/>
        </w:rPr>
        <w:t>至少有一个车门可以从外侧使用钥匙进行开启、关闭操作。</w:t>
      </w:r>
    </w:p>
    <w:p w:rsidR="0060532E" w:rsidRDefault="00A76600" w:rsidP="0090406F">
      <w:pPr>
        <w:pStyle w:val="afffffffffffd"/>
        <w:numPr>
          <w:ilvl w:val="2"/>
          <w:numId w:val="0"/>
        </w:numPr>
        <w:outlineLvl w:val="9"/>
      </w:pPr>
      <w:r>
        <w:rPr>
          <w:rFonts w:ascii="黑体" w:eastAsia="黑体" w:hAnsi="黑体" w:cs="黑体" w:hint="eastAsia"/>
        </w:rPr>
        <w:t>9.6</w:t>
      </w:r>
      <w:r>
        <w:rPr>
          <w:rFonts w:hint="eastAsia"/>
        </w:rPr>
        <w:t xml:space="preserve">  侧门应具备开关门、障碍检测、紧急解锁、隔离、安全回路、故障自检等功能，门系统设计应充分保证安全性要求，障碍检测应符合EN 14752的规定。</w:t>
      </w:r>
    </w:p>
    <w:p w:rsidR="0060532E" w:rsidRDefault="00A76600" w:rsidP="0090406F">
      <w:pPr>
        <w:pStyle w:val="afffffffffffd"/>
        <w:numPr>
          <w:ilvl w:val="2"/>
          <w:numId w:val="0"/>
        </w:numPr>
        <w:outlineLvl w:val="9"/>
      </w:pPr>
      <w:r>
        <w:rPr>
          <w:rFonts w:ascii="黑体" w:eastAsia="黑体" w:hAnsi="黑体" w:cs="黑体" w:hint="eastAsia"/>
        </w:rPr>
        <w:t>9.7</w:t>
      </w:r>
      <w:r>
        <w:rPr>
          <w:rFonts w:hint="eastAsia"/>
        </w:rPr>
        <w:t xml:space="preserve">  </w:t>
      </w:r>
      <w:r>
        <w:t>客室车门系统应设置安全</w:t>
      </w:r>
      <w:proofErr w:type="gramStart"/>
      <w:r>
        <w:t>联锁</w:t>
      </w:r>
      <w:proofErr w:type="gramEnd"/>
      <w:r>
        <w:t>，应确保车辆在车速大于</w:t>
      </w:r>
      <w:r>
        <w:rPr>
          <w:rFonts w:hint="eastAsia"/>
        </w:rPr>
        <w:t xml:space="preserve">5 </w:t>
      </w:r>
      <w:r>
        <w:t>km/h时不能开启车门</w:t>
      </w:r>
      <w:r>
        <w:rPr>
          <w:rFonts w:hint="eastAsia"/>
        </w:rPr>
        <w:t>，</w:t>
      </w:r>
      <w:r>
        <w:t>车门未全关闭时不能启动车辆。</w:t>
      </w:r>
      <w:r>
        <w:rPr>
          <w:rFonts w:hint="eastAsia"/>
        </w:rPr>
        <w:t>行驶中应确保门的可靠锁闭。</w:t>
      </w:r>
    </w:p>
    <w:p w:rsidR="0060532E" w:rsidRDefault="00A76600" w:rsidP="0090406F">
      <w:pPr>
        <w:pStyle w:val="afffffffffffd"/>
        <w:numPr>
          <w:ilvl w:val="2"/>
          <w:numId w:val="0"/>
        </w:numPr>
        <w:outlineLvl w:val="9"/>
      </w:pPr>
      <w:r>
        <w:rPr>
          <w:rFonts w:ascii="黑体" w:eastAsia="黑体" w:hAnsi="黑体" w:cs="黑体" w:hint="eastAsia"/>
        </w:rPr>
        <w:t>9.8</w:t>
      </w:r>
      <w:r>
        <w:rPr>
          <w:rFonts w:hint="eastAsia"/>
        </w:rPr>
        <w:t xml:space="preserve">  </w:t>
      </w:r>
      <w:proofErr w:type="gramStart"/>
      <w:r>
        <w:t>客室门</w:t>
      </w:r>
      <w:proofErr w:type="gramEnd"/>
      <w:r>
        <w:t>的玻璃应采用安全玻璃，且应符合GB</w:t>
      </w:r>
      <w:r>
        <w:rPr>
          <w:rFonts w:hint="eastAsia"/>
        </w:rPr>
        <w:t xml:space="preserve"> </w:t>
      </w:r>
      <w:r>
        <w:t>9656</w:t>
      </w:r>
      <w:r>
        <w:rPr>
          <w:rFonts w:hint="eastAsia"/>
        </w:rPr>
        <w:t>或GB 18045</w:t>
      </w:r>
      <w:r>
        <w:t>的要求。</w:t>
      </w:r>
    </w:p>
    <w:p w:rsidR="0060532E" w:rsidRDefault="00A76600" w:rsidP="0090406F">
      <w:pPr>
        <w:pStyle w:val="afffffffffffd"/>
        <w:numPr>
          <w:ilvl w:val="2"/>
          <w:numId w:val="0"/>
        </w:numPr>
        <w:outlineLvl w:val="9"/>
      </w:pPr>
      <w:r>
        <w:rPr>
          <w:rFonts w:ascii="黑体" w:eastAsia="黑体" w:hAnsi="黑体" w:cs="黑体" w:hint="eastAsia"/>
        </w:rPr>
        <w:t>9.9</w:t>
      </w:r>
      <w:r>
        <w:rPr>
          <w:rFonts w:hint="eastAsia"/>
        </w:rPr>
        <w:t xml:space="preserve">  </w:t>
      </w:r>
      <w:proofErr w:type="gramStart"/>
      <w:r>
        <w:t>客室门</w:t>
      </w:r>
      <w:proofErr w:type="gramEnd"/>
      <w:r>
        <w:t>应有可靠的机械锁闭、故障隔离、紧急解锁、重开门等安全设计。</w:t>
      </w:r>
    </w:p>
    <w:p w:rsidR="0060532E" w:rsidRDefault="00A76600" w:rsidP="0090406F">
      <w:pPr>
        <w:pStyle w:val="afffffffffffd"/>
        <w:numPr>
          <w:ilvl w:val="2"/>
          <w:numId w:val="0"/>
        </w:numPr>
        <w:outlineLvl w:val="9"/>
      </w:pPr>
      <w:r>
        <w:rPr>
          <w:rFonts w:ascii="黑体" w:eastAsia="黑体" w:hAnsi="黑体" w:cs="黑体" w:hint="eastAsia"/>
        </w:rPr>
        <w:t>9.10</w:t>
      </w:r>
      <w:r>
        <w:rPr>
          <w:rFonts w:hint="eastAsia"/>
        </w:rPr>
        <w:t xml:space="preserve">  </w:t>
      </w:r>
      <w:proofErr w:type="gramStart"/>
      <w:r>
        <w:t>客室门</w:t>
      </w:r>
      <w:proofErr w:type="gramEnd"/>
      <w:r>
        <w:t>应具有司机集中开关门和左侧、右侧开关选择，开门与牵引互锁，障碍探测，司机旁路控制，故障诊断、显示和记录，开</w:t>
      </w:r>
      <w:r>
        <w:rPr>
          <w:rFonts w:hint="eastAsia"/>
        </w:rPr>
        <w:t>（</w:t>
      </w:r>
      <w:r>
        <w:t>关</w:t>
      </w:r>
      <w:r>
        <w:rPr>
          <w:rFonts w:hint="eastAsia"/>
        </w:rPr>
        <w:t>）</w:t>
      </w:r>
      <w:r>
        <w:t>门时的声、光提示，以及开</w:t>
      </w:r>
      <w:r>
        <w:rPr>
          <w:rFonts w:hint="eastAsia"/>
        </w:rPr>
        <w:t>（</w:t>
      </w:r>
      <w:r>
        <w:t>关</w:t>
      </w:r>
      <w:r>
        <w:rPr>
          <w:rFonts w:hint="eastAsia"/>
        </w:rPr>
        <w:t>）</w:t>
      </w:r>
      <w:r>
        <w:t>门状态、故障隔离状态显示等功能。</w:t>
      </w:r>
    </w:p>
    <w:p w:rsidR="0060532E" w:rsidRDefault="00A76600" w:rsidP="0090406F">
      <w:pPr>
        <w:pStyle w:val="afffffffffffd"/>
        <w:numPr>
          <w:ilvl w:val="2"/>
          <w:numId w:val="0"/>
        </w:numPr>
        <w:outlineLvl w:val="9"/>
      </w:pPr>
      <w:r>
        <w:rPr>
          <w:rFonts w:ascii="黑体" w:eastAsia="黑体" w:hAnsi="黑体" w:cs="黑体" w:hint="eastAsia"/>
        </w:rPr>
        <w:t>9.11</w:t>
      </w:r>
      <w:r>
        <w:rPr>
          <w:rFonts w:hint="eastAsia"/>
        </w:rPr>
        <w:t xml:space="preserve">  </w:t>
      </w:r>
      <w:r>
        <w:t>应设置足够多的客室</w:t>
      </w:r>
      <w:r>
        <w:rPr>
          <w:rFonts w:hint="eastAsia"/>
        </w:rPr>
        <w:t>侧</w:t>
      </w:r>
      <w:r>
        <w:t>窗，部分车窗宜采用可上部开闭的结构。窗玻璃应采用安全玻璃，符合GB</w:t>
      </w:r>
      <w:r>
        <w:rPr>
          <w:rFonts w:hint="eastAsia"/>
        </w:rPr>
        <w:t xml:space="preserve"> </w:t>
      </w:r>
      <w:r>
        <w:t>9656</w:t>
      </w:r>
      <w:r>
        <w:rPr>
          <w:rFonts w:hint="eastAsia"/>
        </w:rPr>
        <w:t>或GB 18045</w:t>
      </w:r>
      <w:r>
        <w:t>的规定。</w:t>
      </w:r>
    </w:p>
    <w:p w:rsidR="0060532E" w:rsidRDefault="00A76600" w:rsidP="0090406F">
      <w:pPr>
        <w:pStyle w:val="afffffffffffd"/>
        <w:numPr>
          <w:ilvl w:val="2"/>
          <w:numId w:val="0"/>
        </w:numPr>
        <w:outlineLvl w:val="9"/>
      </w:pPr>
      <w:r>
        <w:rPr>
          <w:rFonts w:ascii="黑体" w:eastAsia="黑体" w:hAnsi="黑体" w:cs="黑体" w:hint="eastAsia"/>
        </w:rPr>
        <w:t>9.12</w:t>
      </w:r>
      <w:r>
        <w:rPr>
          <w:rFonts w:hint="eastAsia"/>
        </w:rPr>
        <w:t xml:space="preserve">  </w:t>
      </w:r>
      <w:r>
        <w:t>应配置应急安全锤或自动破</w:t>
      </w:r>
      <w:proofErr w:type="gramStart"/>
      <w:r>
        <w:t>玻</w:t>
      </w:r>
      <w:proofErr w:type="gramEnd"/>
      <w:r>
        <w:t>装置。</w:t>
      </w:r>
    </w:p>
    <w:p w:rsidR="0060532E" w:rsidRDefault="00A76600" w:rsidP="0090406F">
      <w:pPr>
        <w:pStyle w:val="afffffffffffd"/>
        <w:numPr>
          <w:ilvl w:val="2"/>
          <w:numId w:val="0"/>
        </w:numPr>
        <w:outlineLvl w:val="9"/>
      </w:pPr>
      <w:r>
        <w:rPr>
          <w:rFonts w:ascii="黑体" w:eastAsia="黑体" w:hAnsi="黑体" w:cs="黑体" w:hint="eastAsia"/>
        </w:rPr>
        <w:t>9.13</w:t>
      </w:r>
      <w:r>
        <w:rPr>
          <w:rFonts w:hint="eastAsia"/>
        </w:rPr>
        <w:t xml:space="preserve">  </w:t>
      </w:r>
      <w:r>
        <w:t>应设置立柱、扶手、吊环等设施，座椅区域应设置安全防护设施以避免紧急制动时造成客伤。</w:t>
      </w:r>
    </w:p>
    <w:p w:rsidR="0060532E" w:rsidRDefault="00A76600" w:rsidP="0090406F">
      <w:pPr>
        <w:pStyle w:val="afffffffffffd"/>
        <w:numPr>
          <w:ilvl w:val="2"/>
          <w:numId w:val="0"/>
        </w:numPr>
        <w:outlineLvl w:val="9"/>
      </w:pPr>
      <w:r>
        <w:rPr>
          <w:rFonts w:ascii="黑体" w:eastAsia="黑体" w:hAnsi="黑体" w:cs="黑体" w:hint="eastAsia"/>
        </w:rPr>
        <w:t>9.14</w:t>
      </w:r>
      <w:r>
        <w:rPr>
          <w:rFonts w:hint="eastAsia"/>
        </w:rPr>
        <w:t xml:space="preserve">  </w:t>
      </w:r>
      <w:r>
        <w:t>应配置灭火器，其位置及固定方式应安全可靠、便于使用，灭火能力应符合GB</w:t>
      </w:r>
      <w:r>
        <w:rPr>
          <w:rFonts w:hint="eastAsia"/>
        </w:rPr>
        <w:t xml:space="preserve"> </w:t>
      </w:r>
      <w:r>
        <w:t>4351.1的规定。</w:t>
      </w:r>
    </w:p>
    <w:p w:rsidR="0060532E" w:rsidRDefault="00A76600" w:rsidP="0090406F">
      <w:pPr>
        <w:pStyle w:val="afffffffffffd"/>
        <w:numPr>
          <w:ilvl w:val="2"/>
          <w:numId w:val="0"/>
        </w:numPr>
        <w:outlineLvl w:val="9"/>
      </w:pPr>
      <w:r>
        <w:rPr>
          <w:rFonts w:ascii="黑体" w:eastAsia="黑体" w:hAnsi="黑体" w:cs="黑体" w:hint="eastAsia"/>
        </w:rPr>
        <w:t>9.15</w:t>
      </w:r>
      <w:r>
        <w:rPr>
          <w:rFonts w:hint="eastAsia"/>
        </w:rPr>
        <w:t xml:space="preserve">  侧门</w:t>
      </w:r>
      <w:r>
        <w:t>等客室内设施的布置</w:t>
      </w:r>
      <w:r>
        <w:rPr>
          <w:rFonts w:hint="eastAsia"/>
        </w:rPr>
        <w:t>应满足紧急情况下人员疏散的要求。</w:t>
      </w:r>
    </w:p>
    <w:p w:rsidR="0060532E" w:rsidRDefault="00A76600" w:rsidP="0090406F">
      <w:pPr>
        <w:pStyle w:val="afffffffffffd"/>
        <w:numPr>
          <w:ilvl w:val="2"/>
          <w:numId w:val="0"/>
        </w:numPr>
        <w:outlineLvl w:val="9"/>
      </w:pPr>
      <w:r>
        <w:rPr>
          <w:rFonts w:ascii="黑体" w:eastAsia="黑体" w:hAnsi="黑体" w:cs="黑体" w:hint="eastAsia"/>
        </w:rPr>
        <w:t>9.16</w:t>
      </w:r>
      <w:r>
        <w:rPr>
          <w:rFonts w:hint="eastAsia"/>
        </w:rPr>
        <w:t xml:space="preserve">  宜</w:t>
      </w:r>
      <w:r>
        <w:t>在适当位置设置残疾人轮椅区。</w:t>
      </w:r>
    </w:p>
    <w:p w:rsidR="0060532E" w:rsidRDefault="00A76600" w:rsidP="0090406F">
      <w:pPr>
        <w:pStyle w:val="afffffffffffd"/>
        <w:numPr>
          <w:ilvl w:val="2"/>
          <w:numId w:val="0"/>
        </w:numPr>
        <w:outlineLvl w:val="9"/>
      </w:pPr>
      <w:r>
        <w:rPr>
          <w:rFonts w:ascii="黑体" w:eastAsia="黑体" w:hAnsi="黑体" w:cs="黑体" w:hint="eastAsia"/>
        </w:rPr>
        <w:t>9.17</w:t>
      </w:r>
      <w:r>
        <w:rPr>
          <w:rFonts w:hint="eastAsia"/>
        </w:rPr>
        <w:t xml:space="preserve">  </w:t>
      </w:r>
      <w:r>
        <w:t>乘客座椅应满足人体工程学要求。客室座椅材质选择应综合考虑防滑、可清洁、不易破损等因素，</w:t>
      </w:r>
      <w:r>
        <w:rPr>
          <w:rFonts w:hint="eastAsia"/>
        </w:rPr>
        <w:t>每个</w:t>
      </w:r>
      <w:r>
        <w:t>座位</w:t>
      </w:r>
      <w:r>
        <w:rPr>
          <w:rFonts w:hint="eastAsia"/>
        </w:rPr>
        <w:t>应能</w:t>
      </w:r>
      <w:r>
        <w:t>承受</w:t>
      </w:r>
      <w:r>
        <w:rPr>
          <w:rFonts w:hint="eastAsia"/>
        </w:rPr>
        <w:t>不小于</w:t>
      </w:r>
      <w:r>
        <w:t>150kg的垂向载荷，座椅</w:t>
      </w:r>
      <w:proofErr w:type="gramStart"/>
      <w:r>
        <w:t>面距离</w:t>
      </w:r>
      <w:proofErr w:type="gramEnd"/>
      <w:r>
        <w:t>地板面高度为380mm</w:t>
      </w:r>
      <w:r>
        <w:rPr>
          <w:rFonts w:hint="eastAsia"/>
        </w:rPr>
        <w:t>～</w:t>
      </w:r>
      <w:r>
        <w:t>450mm，座位深度不小于360mm，</w:t>
      </w:r>
      <w:r>
        <w:rPr>
          <w:rFonts w:hint="eastAsia"/>
        </w:rPr>
        <w:t>每个</w:t>
      </w:r>
      <w:r>
        <w:t>座位宽度不小于42</w:t>
      </w:r>
      <w:r>
        <w:rPr>
          <w:rFonts w:hint="eastAsia"/>
        </w:rPr>
        <w:t>5</w:t>
      </w:r>
      <w:r>
        <w:t>mm。</w:t>
      </w:r>
    </w:p>
    <w:p w:rsidR="0060532E" w:rsidRDefault="00A76600">
      <w:pPr>
        <w:pStyle w:val="afff0"/>
        <w:spacing w:before="240" w:after="240"/>
        <w:rPr>
          <w:szCs w:val="21"/>
        </w:rPr>
      </w:pPr>
      <w:bookmarkStart w:id="77" w:name="_Toc31051"/>
      <w:bookmarkStart w:id="78" w:name="_Toc168321090"/>
      <w:r>
        <w:rPr>
          <w:rFonts w:hint="eastAsia"/>
          <w:szCs w:val="21"/>
        </w:rPr>
        <w:t>走行系统</w:t>
      </w:r>
      <w:bookmarkEnd w:id="77"/>
      <w:bookmarkEnd w:id="78"/>
    </w:p>
    <w:p w:rsidR="0060532E" w:rsidRDefault="00A76600" w:rsidP="0048120A">
      <w:pPr>
        <w:pStyle w:val="afffffffffffd"/>
        <w:numPr>
          <w:ilvl w:val="2"/>
          <w:numId w:val="0"/>
        </w:numPr>
        <w:outlineLvl w:val="9"/>
      </w:pPr>
      <w:r>
        <w:rPr>
          <w:rFonts w:ascii="黑体" w:eastAsia="黑体" w:hAnsi="黑体" w:cs="黑体" w:hint="eastAsia"/>
        </w:rPr>
        <w:t>10.1</w:t>
      </w:r>
      <w:r>
        <w:rPr>
          <w:rFonts w:hint="eastAsia"/>
        </w:rPr>
        <w:t xml:space="preserve">  走行系统</w:t>
      </w:r>
      <w:r>
        <w:t>的设计应充分考虑互换性。原则上动、拖</w:t>
      </w:r>
      <w:r>
        <w:rPr>
          <w:rFonts w:hint="eastAsia"/>
        </w:rPr>
        <w:t>走行部</w:t>
      </w:r>
      <w:r>
        <w:t>可分别整体互换。</w:t>
      </w:r>
    </w:p>
    <w:p w:rsidR="0060532E" w:rsidRDefault="00A76600" w:rsidP="0048120A">
      <w:pPr>
        <w:pStyle w:val="afffffffffffd"/>
        <w:numPr>
          <w:ilvl w:val="2"/>
          <w:numId w:val="0"/>
        </w:numPr>
        <w:outlineLvl w:val="9"/>
      </w:pPr>
      <w:r>
        <w:rPr>
          <w:rFonts w:ascii="黑体" w:eastAsia="黑体" w:hAnsi="黑体" w:cs="黑体" w:hint="eastAsia"/>
        </w:rPr>
        <w:t>10.2</w:t>
      </w:r>
      <w:r>
        <w:rPr>
          <w:rFonts w:hint="eastAsia"/>
        </w:rPr>
        <w:t xml:space="preserve">  </w:t>
      </w:r>
      <w:r>
        <w:t>走行系统</w:t>
      </w:r>
      <w:r>
        <w:rPr>
          <w:rFonts w:hint="eastAsia"/>
        </w:rPr>
        <w:t>应能与转向系统</w:t>
      </w:r>
      <w:r>
        <w:t>配合</w:t>
      </w:r>
      <w:r>
        <w:rPr>
          <w:rFonts w:hint="eastAsia"/>
        </w:rPr>
        <w:t>实现</w:t>
      </w:r>
      <w:r>
        <w:t>转向。</w:t>
      </w:r>
    </w:p>
    <w:p w:rsidR="0060532E" w:rsidRDefault="00A76600" w:rsidP="0048120A">
      <w:pPr>
        <w:pStyle w:val="afffffffffffd"/>
        <w:numPr>
          <w:ilvl w:val="2"/>
          <w:numId w:val="0"/>
        </w:numPr>
        <w:outlineLvl w:val="9"/>
      </w:pPr>
      <w:r>
        <w:rPr>
          <w:rFonts w:ascii="黑体" w:eastAsia="黑体" w:hAnsi="黑体" w:cs="黑体" w:hint="eastAsia"/>
        </w:rPr>
        <w:t>10.3</w:t>
      </w:r>
      <w:r>
        <w:rPr>
          <w:rFonts w:hint="eastAsia"/>
        </w:rPr>
        <w:t xml:space="preserve">  </w:t>
      </w:r>
      <w:r>
        <w:t>走行系统的基础制动宜采用机械制动，同时基础制动装置具有机械紧急缓解功能。</w:t>
      </w:r>
    </w:p>
    <w:p w:rsidR="0060532E" w:rsidRDefault="00A76600" w:rsidP="0048120A">
      <w:pPr>
        <w:pStyle w:val="afffffffffffd"/>
        <w:numPr>
          <w:ilvl w:val="2"/>
          <w:numId w:val="0"/>
        </w:numPr>
        <w:outlineLvl w:val="9"/>
      </w:pPr>
      <w:r>
        <w:rPr>
          <w:rFonts w:ascii="黑体" w:eastAsia="黑体" w:hAnsi="黑体" w:cs="黑体" w:hint="eastAsia"/>
        </w:rPr>
        <w:t>10.4</w:t>
      </w:r>
      <w:r>
        <w:rPr>
          <w:rFonts w:hint="eastAsia"/>
        </w:rPr>
        <w:t xml:space="preserve">  </w:t>
      </w:r>
      <w:r>
        <w:t>走行系统与车体配合后的最高运行速度、旅客舒适程度(平顺性指标)、曲线通过能力应能符合使用要求。</w:t>
      </w:r>
    </w:p>
    <w:p w:rsidR="0060532E" w:rsidRDefault="00A76600" w:rsidP="0048120A">
      <w:pPr>
        <w:pStyle w:val="afffffffffffd"/>
        <w:numPr>
          <w:ilvl w:val="2"/>
          <w:numId w:val="0"/>
        </w:numPr>
        <w:outlineLvl w:val="9"/>
      </w:pPr>
      <w:r>
        <w:rPr>
          <w:rFonts w:ascii="黑体" w:eastAsia="黑体" w:hAnsi="黑体" w:cs="黑体" w:hint="eastAsia"/>
        </w:rPr>
        <w:t>10.5</w:t>
      </w:r>
      <w:r>
        <w:rPr>
          <w:rFonts w:hint="eastAsia"/>
        </w:rPr>
        <w:t xml:space="preserve">  </w:t>
      </w:r>
      <w:r>
        <w:t>车轮采用充气橡胶轮胎或橡胶实心轮胎。采用充气橡胶轮胎时，应具有零胎压行驶功能，并配备</w:t>
      </w:r>
      <w:proofErr w:type="gramStart"/>
      <w:r>
        <w:t>胎</w:t>
      </w:r>
      <w:proofErr w:type="gramEnd"/>
      <w:r>
        <w:t>压实时监测装置。</w:t>
      </w:r>
    </w:p>
    <w:p w:rsidR="0060532E" w:rsidRDefault="00A76600" w:rsidP="0048120A">
      <w:pPr>
        <w:pStyle w:val="afffffffffffd"/>
        <w:numPr>
          <w:ilvl w:val="2"/>
          <w:numId w:val="0"/>
        </w:numPr>
        <w:outlineLvl w:val="9"/>
      </w:pPr>
      <w:r>
        <w:rPr>
          <w:rFonts w:ascii="黑体" w:eastAsia="黑体" w:hAnsi="黑体" w:cs="黑体" w:hint="eastAsia"/>
        </w:rPr>
        <w:t>10.6</w:t>
      </w:r>
      <w:r>
        <w:rPr>
          <w:rFonts w:hint="eastAsia"/>
        </w:rPr>
        <w:t xml:space="preserve">  </w:t>
      </w:r>
      <w:proofErr w:type="gramStart"/>
      <w:r>
        <w:t>橡胶轮宜采用</w:t>
      </w:r>
      <w:proofErr w:type="gramEnd"/>
      <w:r>
        <w:t>螺栓紧固方式，方便拆装。</w:t>
      </w:r>
    </w:p>
    <w:p w:rsidR="0060532E" w:rsidRDefault="00A76600" w:rsidP="0048120A">
      <w:pPr>
        <w:pStyle w:val="afffffffffffd"/>
        <w:numPr>
          <w:ilvl w:val="2"/>
          <w:numId w:val="0"/>
        </w:numPr>
        <w:outlineLvl w:val="9"/>
      </w:pPr>
      <w:r>
        <w:rPr>
          <w:rFonts w:ascii="黑体" w:eastAsia="黑体" w:hAnsi="黑体" w:cs="黑体" w:hint="eastAsia"/>
        </w:rPr>
        <w:t>10.7</w:t>
      </w:r>
      <w:r>
        <w:rPr>
          <w:rFonts w:hint="eastAsia"/>
        </w:rPr>
        <w:t xml:space="preserve">  </w:t>
      </w:r>
      <w:r>
        <w:t>走行系统</w:t>
      </w:r>
      <w:proofErr w:type="gramStart"/>
      <w:r>
        <w:rPr>
          <w:rFonts w:hint="eastAsia"/>
        </w:rPr>
        <w:t>宜</w:t>
      </w:r>
      <w:r>
        <w:t>满足</w:t>
      </w:r>
      <w:proofErr w:type="gramEnd"/>
      <w:r>
        <w:t>整车起吊的要求。</w:t>
      </w:r>
    </w:p>
    <w:p w:rsidR="0060532E" w:rsidRDefault="00A76600" w:rsidP="0090406F">
      <w:pPr>
        <w:pStyle w:val="afff0"/>
        <w:spacing w:before="240" w:after="240"/>
        <w:rPr>
          <w:szCs w:val="21"/>
        </w:rPr>
      </w:pPr>
      <w:bookmarkStart w:id="79" w:name="_Toc1280"/>
      <w:bookmarkStart w:id="80" w:name="_Toc168321091"/>
      <w:r>
        <w:rPr>
          <w:rFonts w:hint="eastAsia"/>
          <w:szCs w:val="21"/>
        </w:rPr>
        <w:t>制动系统</w:t>
      </w:r>
      <w:bookmarkEnd w:id="79"/>
      <w:bookmarkEnd w:id="80"/>
    </w:p>
    <w:p w:rsidR="0060532E" w:rsidRDefault="00A76600" w:rsidP="0048120A">
      <w:pPr>
        <w:pStyle w:val="afffffffffffd"/>
        <w:numPr>
          <w:ilvl w:val="2"/>
          <w:numId w:val="0"/>
        </w:numPr>
        <w:outlineLvl w:val="9"/>
      </w:pPr>
      <w:r>
        <w:rPr>
          <w:rFonts w:ascii="黑体" w:eastAsia="黑体" w:hAnsi="黑体" w:cs="黑体" w:hint="eastAsia"/>
        </w:rPr>
        <w:t>11.1</w:t>
      </w:r>
      <w:r>
        <w:rPr>
          <w:rFonts w:hint="eastAsia"/>
        </w:rPr>
        <w:t xml:space="preserve">  </w:t>
      </w:r>
      <w:r>
        <w:t>车辆制动系统应具有既独立</w:t>
      </w:r>
      <w:r>
        <w:rPr>
          <w:rFonts w:hint="eastAsia"/>
        </w:rPr>
        <w:t>且</w:t>
      </w:r>
      <w:r>
        <w:t>相互配合的电制动、摩擦制动两种基本方式，并应保证车辆在各种状态下所需的制动力。</w:t>
      </w:r>
    </w:p>
    <w:p w:rsidR="0060532E" w:rsidRDefault="00A76600" w:rsidP="0048120A">
      <w:pPr>
        <w:pStyle w:val="afffffffffffd"/>
        <w:numPr>
          <w:ilvl w:val="2"/>
          <w:numId w:val="0"/>
        </w:numPr>
        <w:outlineLvl w:val="9"/>
      </w:pPr>
      <w:r>
        <w:rPr>
          <w:rFonts w:ascii="黑体" w:eastAsia="黑体" w:hAnsi="黑体" w:cs="黑体" w:hint="eastAsia"/>
        </w:rPr>
        <w:t>11.2</w:t>
      </w:r>
      <w:r>
        <w:rPr>
          <w:rFonts w:hint="eastAsia"/>
        </w:rPr>
        <w:t xml:space="preserve">  </w:t>
      </w:r>
      <w:r>
        <w:t>在牵引供电中断或电制动出现故障的情况下，应能保证摩擦制动发挥作用，并有足够能力使车辆安全停车。摩擦制动可采用空气介质</w:t>
      </w:r>
      <w:r>
        <w:rPr>
          <w:rFonts w:hint="eastAsia"/>
        </w:rPr>
        <w:t>或</w:t>
      </w:r>
      <w:r>
        <w:t>液压</w:t>
      </w:r>
      <w:r>
        <w:rPr>
          <w:rFonts w:hint="eastAsia"/>
        </w:rPr>
        <w:t>方式</w:t>
      </w:r>
      <w:r>
        <w:t>。</w:t>
      </w:r>
    </w:p>
    <w:p w:rsidR="0060532E" w:rsidRDefault="00A76600" w:rsidP="0048120A">
      <w:pPr>
        <w:pStyle w:val="afffffffffffd"/>
        <w:numPr>
          <w:ilvl w:val="2"/>
          <w:numId w:val="0"/>
        </w:numPr>
        <w:outlineLvl w:val="9"/>
      </w:pPr>
      <w:r>
        <w:rPr>
          <w:rFonts w:ascii="黑体" w:eastAsia="黑体" w:hAnsi="黑体" w:cs="黑体" w:hint="eastAsia"/>
        </w:rPr>
        <w:t>11.3</w:t>
      </w:r>
      <w:r>
        <w:rPr>
          <w:rFonts w:hint="eastAsia"/>
        </w:rPr>
        <w:t xml:space="preserve">  在常用制动时，优先采用电制动，以减小基础制动装置的磨耗，不足部分将由摩擦制动进行补充。</w:t>
      </w:r>
    </w:p>
    <w:p w:rsidR="0060532E" w:rsidRDefault="00A76600" w:rsidP="0048120A">
      <w:pPr>
        <w:pStyle w:val="afffffffffffd"/>
        <w:numPr>
          <w:ilvl w:val="2"/>
          <w:numId w:val="0"/>
        </w:numPr>
        <w:outlineLvl w:val="9"/>
      </w:pPr>
      <w:r>
        <w:rPr>
          <w:rFonts w:ascii="黑体" w:eastAsia="黑体" w:hAnsi="黑体" w:cs="黑体" w:hint="eastAsia"/>
        </w:rPr>
        <w:lastRenderedPageBreak/>
        <w:t>11.4</w:t>
      </w:r>
      <w:r>
        <w:rPr>
          <w:rFonts w:hint="eastAsia"/>
        </w:rPr>
        <w:t xml:space="preserve">  </w:t>
      </w:r>
      <w:r>
        <w:t>制动系统应具有常用制动、紧急制动</w:t>
      </w:r>
      <w:r>
        <w:rPr>
          <w:rFonts w:hint="eastAsia"/>
        </w:rPr>
        <w:t>、安全制动</w:t>
      </w:r>
      <w:r>
        <w:t>和</w:t>
      </w:r>
      <w:r>
        <w:rPr>
          <w:rFonts w:hint="eastAsia"/>
        </w:rPr>
        <w:t>驻车</w:t>
      </w:r>
      <w:r>
        <w:t>制动功能，</w:t>
      </w:r>
      <w:r>
        <w:rPr>
          <w:rFonts w:hint="eastAsia"/>
        </w:rPr>
        <w:t>其中常用制动和紧急制动</w:t>
      </w:r>
      <w:r>
        <w:t>具有根据空重车调整制动力大小的功能。</w:t>
      </w:r>
    </w:p>
    <w:p w:rsidR="0060532E" w:rsidRDefault="00A76600" w:rsidP="0048120A">
      <w:pPr>
        <w:pStyle w:val="afffffffffffd"/>
        <w:numPr>
          <w:ilvl w:val="2"/>
          <w:numId w:val="0"/>
        </w:numPr>
        <w:outlineLvl w:val="9"/>
      </w:pPr>
      <w:r>
        <w:rPr>
          <w:rFonts w:ascii="黑体" w:eastAsia="黑体" w:hAnsi="黑体" w:cs="黑体" w:hint="eastAsia"/>
        </w:rPr>
        <w:t>11.5</w:t>
      </w:r>
      <w:r>
        <w:rPr>
          <w:rFonts w:hint="eastAsia"/>
        </w:rPr>
        <w:t xml:space="preserve">  </w:t>
      </w:r>
      <w:r>
        <w:t>车辆应安装防抱死制动装置，应符合GB/T</w:t>
      </w:r>
      <w:r>
        <w:rPr>
          <w:rFonts w:hint="eastAsia"/>
        </w:rPr>
        <w:t xml:space="preserve"> </w:t>
      </w:r>
      <w:r>
        <w:t>13594</w:t>
      </w:r>
      <w:r>
        <w:rPr>
          <w:rFonts w:hint="eastAsia"/>
        </w:rPr>
        <w:t>的相关要求</w:t>
      </w:r>
      <w:r>
        <w:t>。</w:t>
      </w:r>
    </w:p>
    <w:p w:rsidR="0060532E" w:rsidRDefault="00A76600" w:rsidP="0048120A">
      <w:pPr>
        <w:pStyle w:val="afffffffffffd"/>
        <w:numPr>
          <w:ilvl w:val="2"/>
          <w:numId w:val="0"/>
        </w:numPr>
        <w:outlineLvl w:val="9"/>
      </w:pPr>
      <w:r>
        <w:rPr>
          <w:rFonts w:ascii="黑体" w:eastAsia="黑体" w:hAnsi="黑体" w:cs="黑体" w:hint="eastAsia"/>
        </w:rPr>
        <w:t>11.6</w:t>
      </w:r>
      <w:r>
        <w:rPr>
          <w:rFonts w:hint="eastAsia"/>
        </w:rPr>
        <w:t xml:space="preserve">  </w:t>
      </w:r>
      <w:r>
        <w:t>车辆应</w:t>
      </w:r>
      <w:proofErr w:type="gramStart"/>
      <w:r>
        <w:t>设有</w:t>
      </w:r>
      <w:r>
        <w:rPr>
          <w:rFonts w:hint="eastAsia"/>
        </w:rPr>
        <w:t>驻</w:t>
      </w:r>
      <w:proofErr w:type="gramEnd"/>
      <w:r>
        <w:rPr>
          <w:rFonts w:hint="eastAsia"/>
        </w:rPr>
        <w:t>车</w:t>
      </w:r>
      <w:r>
        <w:t>制动装置，保证在线路最大坡度、最大载荷的情况下</w:t>
      </w:r>
      <w:proofErr w:type="gramStart"/>
      <w:r>
        <w:t>施加</w:t>
      </w:r>
      <w:r>
        <w:rPr>
          <w:rFonts w:hint="eastAsia"/>
        </w:rPr>
        <w:t>驻</w:t>
      </w:r>
      <w:proofErr w:type="gramEnd"/>
      <w:r>
        <w:rPr>
          <w:rFonts w:hint="eastAsia"/>
        </w:rPr>
        <w:t>车</w:t>
      </w:r>
      <w:r>
        <w:t>制动的车辆不会发生溜车。</w:t>
      </w:r>
    </w:p>
    <w:p w:rsidR="0060532E" w:rsidRDefault="00A76600" w:rsidP="0048120A">
      <w:pPr>
        <w:pStyle w:val="afffffffffffd"/>
        <w:numPr>
          <w:ilvl w:val="2"/>
          <w:numId w:val="0"/>
        </w:numPr>
        <w:outlineLvl w:val="9"/>
      </w:pPr>
      <w:r>
        <w:rPr>
          <w:rFonts w:ascii="黑体" w:eastAsia="黑体" w:hAnsi="黑体" w:cs="黑体" w:hint="eastAsia"/>
        </w:rPr>
        <w:t>11.7</w:t>
      </w:r>
      <w:r>
        <w:rPr>
          <w:rFonts w:hint="eastAsia"/>
        </w:rPr>
        <w:t xml:space="preserve">  </w:t>
      </w:r>
      <w:r>
        <w:t>制动系统的气密性应符合GB/T</w:t>
      </w:r>
      <w:r>
        <w:rPr>
          <w:rFonts w:hint="eastAsia"/>
        </w:rPr>
        <w:t xml:space="preserve"> </w:t>
      </w:r>
      <w:r>
        <w:t>14894的</w:t>
      </w:r>
      <w:r>
        <w:rPr>
          <w:rFonts w:hint="eastAsia"/>
        </w:rPr>
        <w:t>相关</w:t>
      </w:r>
      <w:r>
        <w:t>要求。</w:t>
      </w:r>
    </w:p>
    <w:p w:rsidR="0060532E" w:rsidRDefault="00A76600" w:rsidP="0090406F">
      <w:pPr>
        <w:pStyle w:val="afff0"/>
        <w:spacing w:before="240" w:after="240"/>
        <w:rPr>
          <w:szCs w:val="21"/>
        </w:rPr>
      </w:pPr>
      <w:bookmarkStart w:id="81" w:name="_Toc29040"/>
      <w:bookmarkStart w:id="82" w:name="_Toc168321092"/>
      <w:r>
        <w:rPr>
          <w:rFonts w:hint="eastAsia"/>
          <w:szCs w:val="21"/>
        </w:rPr>
        <w:t>电气系统</w:t>
      </w:r>
      <w:bookmarkEnd w:id="81"/>
      <w:bookmarkEnd w:id="82"/>
    </w:p>
    <w:p w:rsidR="0060532E" w:rsidRDefault="00A76600" w:rsidP="0090406F">
      <w:pPr>
        <w:pStyle w:val="afff0"/>
        <w:numPr>
          <w:ilvl w:val="2"/>
          <w:numId w:val="33"/>
        </w:numPr>
        <w:spacing w:beforeLines="50" w:before="120" w:afterLines="50" w:after="120"/>
        <w:outlineLvl w:val="1"/>
      </w:pPr>
      <w:bookmarkStart w:id="83" w:name="_Toc168321093"/>
      <w:r>
        <w:rPr>
          <w:rFonts w:hint="eastAsia"/>
        </w:rPr>
        <w:t>一般要求</w:t>
      </w:r>
      <w:bookmarkEnd w:id="83"/>
    </w:p>
    <w:p w:rsidR="0060532E" w:rsidRDefault="00A76600" w:rsidP="0048120A">
      <w:pPr>
        <w:pStyle w:val="afff2"/>
      </w:pPr>
      <w:r>
        <w:rPr>
          <w:rFonts w:hint="eastAsia"/>
        </w:rPr>
        <w:t>电气设备的电磁兼容性应符合GB/T 24338.4的规定或等同国内及国际标准。</w:t>
      </w:r>
    </w:p>
    <w:p w:rsidR="0060532E" w:rsidRDefault="00A76600" w:rsidP="0048120A">
      <w:pPr>
        <w:pStyle w:val="afff2"/>
      </w:pPr>
      <w:r>
        <w:rPr>
          <w:rFonts w:hint="eastAsia"/>
        </w:rPr>
        <w:t>列车控制与管理系统额定电压应为DC24V。</w:t>
      </w:r>
    </w:p>
    <w:p w:rsidR="0060532E" w:rsidRDefault="00A76600" w:rsidP="0048120A">
      <w:pPr>
        <w:pStyle w:val="afff2"/>
      </w:pPr>
      <w:r>
        <w:rPr>
          <w:rFonts w:hint="eastAsia"/>
        </w:rPr>
        <w:t>车体、电气设备保护性接地应可靠，接地线应有足够的截面积，确保车辆中可能因故障带电的金属件及所有可触及的导电体等电位联结。</w:t>
      </w:r>
    </w:p>
    <w:p w:rsidR="0060532E" w:rsidRDefault="00A76600" w:rsidP="0048120A">
      <w:pPr>
        <w:pStyle w:val="afff2"/>
      </w:pPr>
      <w:r>
        <w:rPr>
          <w:rFonts w:hint="eastAsia"/>
        </w:rPr>
        <w:t>电气系统应有良好的绝缘保护。</w:t>
      </w:r>
    </w:p>
    <w:p w:rsidR="0060532E" w:rsidRDefault="00A76600" w:rsidP="0048120A">
      <w:pPr>
        <w:pStyle w:val="afff2"/>
      </w:pPr>
      <w:r>
        <w:rPr>
          <w:rFonts w:hint="eastAsia"/>
        </w:rPr>
        <w:t>车体外安装的需保持内部清洁的电气设备箱应具有不低于GB/T 4208中规定的IP54等级的防护性能。</w:t>
      </w:r>
    </w:p>
    <w:p w:rsidR="0060532E" w:rsidRDefault="00A76600" w:rsidP="0048120A">
      <w:pPr>
        <w:pStyle w:val="afff2"/>
      </w:pPr>
      <w:r>
        <w:rPr>
          <w:rFonts w:hint="eastAsia"/>
        </w:rPr>
        <w:t>各电路的电气设备联结导线应采用多股铜芯导线，电气耐压等级、导电性能、阻燃性能均应符合EN 50264-3-1、EN 50264-3-2、EN 50306-4的规定。</w:t>
      </w:r>
    </w:p>
    <w:p w:rsidR="0060532E" w:rsidRDefault="00A76600" w:rsidP="0048120A">
      <w:pPr>
        <w:pStyle w:val="afff2"/>
      </w:pPr>
      <w:r>
        <w:rPr>
          <w:rFonts w:hint="eastAsia"/>
        </w:rPr>
        <w:t>车辆布线、接线</w:t>
      </w:r>
      <w:proofErr w:type="gramStart"/>
      <w:r>
        <w:rPr>
          <w:rFonts w:hint="eastAsia"/>
        </w:rPr>
        <w:t>规则宜符合</w:t>
      </w:r>
      <w:proofErr w:type="gramEnd"/>
      <w:r>
        <w:rPr>
          <w:rFonts w:hint="eastAsia"/>
        </w:rPr>
        <w:t>GB/T 34571的规定。</w:t>
      </w:r>
    </w:p>
    <w:p w:rsidR="0060532E" w:rsidRDefault="00A76600" w:rsidP="0048120A">
      <w:pPr>
        <w:pStyle w:val="afff2"/>
      </w:pPr>
      <w:r>
        <w:rPr>
          <w:rFonts w:hint="eastAsia"/>
        </w:rPr>
        <w:t>电线电缆端头与接头压接应牢固、导电良好。两接线端子间的电线不允许有接头。每根电线电缆的两端应有清晰耐久的线号标记。</w:t>
      </w:r>
    </w:p>
    <w:p w:rsidR="0060532E" w:rsidRDefault="00A76600" w:rsidP="0090406F">
      <w:pPr>
        <w:pStyle w:val="afff0"/>
        <w:numPr>
          <w:ilvl w:val="2"/>
          <w:numId w:val="33"/>
        </w:numPr>
        <w:spacing w:beforeLines="50" w:before="120" w:afterLines="50" w:after="120"/>
        <w:outlineLvl w:val="1"/>
      </w:pPr>
      <w:bookmarkStart w:id="84" w:name="_Toc168321094"/>
      <w:r>
        <w:rPr>
          <w:rFonts w:hint="eastAsia"/>
        </w:rPr>
        <w:t>牵引系统</w:t>
      </w:r>
      <w:bookmarkEnd w:id="84"/>
    </w:p>
    <w:p w:rsidR="0060532E" w:rsidRDefault="00A76600" w:rsidP="0048120A">
      <w:pPr>
        <w:pStyle w:val="afff2"/>
      </w:pPr>
      <w:r>
        <w:rPr>
          <w:rFonts w:hint="eastAsia"/>
        </w:rPr>
        <w:t>牵引系统应采用满足GB/T 18488.1、GB/T 18488.2等成熟电驱平台产品。</w:t>
      </w:r>
    </w:p>
    <w:p w:rsidR="0060532E" w:rsidRDefault="00A76600" w:rsidP="0048120A">
      <w:pPr>
        <w:pStyle w:val="afff2"/>
      </w:pPr>
      <w:r>
        <w:rPr>
          <w:rFonts w:hint="eastAsia"/>
        </w:rPr>
        <w:t>牵引系统应采用变频调压的交流传动系统。</w:t>
      </w:r>
    </w:p>
    <w:p w:rsidR="0060532E" w:rsidRDefault="00A76600" w:rsidP="0048120A">
      <w:pPr>
        <w:pStyle w:val="afff2"/>
      </w:pPr>
      <w:r>
        <w:rPr>
          <w:rFonts w:hint="eastAsia"/>
        </w:rPr>
        <w:t>牵引系统应满足车辆正常运行能力（见第4章～第6章）和故障运行能力（第6章）的要求。</w:t>
      </w:r>
    </w:p>
    <w:p w:rsidR="0060532E" w:rsidRDefault="00A76600" w:rsidP="0048120A">
      <w:pPr>
        <w:pStyle w:val="afff2"/>
      </w:pPr>
      <w:r>
        <w:rPr>
          <w:rFonts w:hint="eastAsia"/>
        </w:rPr>
        <w:t>牵引系统应具有牵引、电制动功能，以及对牵引和制动过程的防空转、防滑、冲动实施控制的功能和对牵引系统故障检测与隔离等功能。</w:t>
      </w:r>
    </w:p>
    <w:p w:rsidR="0060532E" w:rsidRDefault="00A76600" w:rsidP="0048120A">
      <w:pPr>
        <w:pStyle w:val="afff2"/>
      </w:pPr>
      <w:r>
        <w:rPr>
          <w:rFonts w:hint="eastAsia"/>
        </w:rPr>
        <w:t>可采用水冷或风冷方式，为牵引设备散热，以保障其安全运用。</w:t>
      </w:r>
    </w:p>
    <w:p w:rsidR="0060532E" w:rsidRDefault="00A76600" w:rsidP="0090406F">
      <w:pPr>
        <w:pStyle w:val="afff0"/>
        <w:numPr>
          <w:ilvl w:val="2"/>
          <w:numId w:val="33"/>
        </w:numPr>
        <w:spacing w:beforeLines="50" w:before="120" w:afterLines="50" w:after="120"/>
        <w:outlineLvl w:val="1"/>
      </w:pPr>
      <w:bookmarkStart w:id="85" w:name="_Toc168321095"/>
      <w:r>
        <w:rPr>
          <w:rFonts w:hint="eastAsia"/>
        </w:rPr>
        <w:t>辅助供电系统</w:t>
      </w:r>
      <w:bookmarkEnd w:id="85"/>
    </w:p>
    <w:p w:rsidR="0060532E" w:rsidRDefault="00A76600" w:rsidP="0048120A">
      <w:pPr>
        <w:pStyle w:val="afff2"/>
      </w:pPr>
      <w:r>
        <w:rPr>
          <w:rFonts w:hint="eastAsia"/>
        </w:rPr>
        <w:t>车辆辅助供电系统应具有两个或两个以上辅助供电单元和多种冗余备用的设置。</w:t>
      </w:r>
    </w:p>
    <w:p w:rsidR="0060532E" w:rsidRDefault="00A76600" w:rsidP="0048120A">
      <w:pPr>
        <w:pStyle w:val="afff2"/>
      </w:pPr>
      <w:r>
        <w:rPr>
          <w:rFonts w:hint="eastAsia"/>
        </w:rPr>
        <w:t>辅助供电系统的输出特性应与车辆的辅助交流负载和直流负载匹配。</w:t>
      </w:r>
    </w:p>
    <w:p w:rsidR="0060532E" w:rsidRDefault="00A76600" w:rsidP="0048120A">
      <w:pPr>
        <w:pStyle w:val="afff2"/>
      </w:pPr>
      <w:r>
        <w:rPr>
          <w:rFonts w:hint="eastAsia"/>
        </w:rPr>
        <w:t>辅助供电系统应有足够的过载能力，在短时间内应能承受住负载起动电流的冲击；并在负载突变和输入电压突变条件下，输出电压与变化不得影响所有负载的正常工作。</w:t>
      </w:r>
    </w:p>
    <w:p w:rsidR="0060532E" w:rsidRDefault="00A76600" w:rsidP="0048120A">
      <w:pPr>
        <w:pStyle w:val="afff2"/>
      </w:pPr>
      <w:r>
        <w:rPr>
          <w:rFonts w:hint="eastAsia"/>
        </w:rPr>
        <w:t>辅助供电系统应具有完备的保护，并应具有自诊断和故障记录功能。</w:t>
      </w:r>
    </w:p>
    <w:p w:rsidR="0060532E" w:rsidRDefault="00A76600" w:rsidP="0048120A">
      <w:pPr>
        <w:pStyle w:val="afff2"/>
      </w:pPr>
      <w:r>
        <w:rPr>
          <w:rFonts w:hint="eastAsia"/>
        </w:rPr>
        <w:t>蓄电池宜采用免维护型电池。</w:t>
      </w:r>
    </w:p>
    <w:p w:rsidR="0060532E" w:rsidRDefault="00A76600" w:rsidP="0048120A">
      <w:pPr>
        <w:pStyle w:val="afff2"/>
      </w:pPr>
      <w:r>
        <w:rPr>
          <w:rFonts w:hint="eastAsia"/>
        </w:rPr>
        <w:t>蓄电池容量应能满足司机室内照明、车内应急照明、头灯、尾灯、无线通信、广播、车载信号等紧急负载用电10 min和所有客室侧门开关一次的用电需求。</w:t>
      </w:r>
    </w:p>
    <w:p w:rsidR="0060532E" w:rsidRDefault="00A76600">
      <w:pPr>
        <w:pStyle w:val="afff0"/>
        <w:spacing w:before="240" w:after="240"/>
        <w:rPr>
          <w:szCs w:val="21"/>
        </w:rPr>
      </w:pPr>
      <w:bookmarkStart w:id="86" w:name="_Toc22376"/>
      <w:bookmarkStart w:id="87" w:name="_Toc168321096"/>
      <w:r>
        <w:rPr>
          <w:rFonts w:hint="eastAsia"/>
          <w:szCs w:val="21"/>
        </w:rPr>
        <w:t>空气调节与通风系统</w:t>
      </w:r>
      <w:bookmarkEnd w:id="86"/>
      <w:bookmarkEnd w:id="87"/>
    </w:p>
    <w:p w:rsidR="0060532E" w:rsidRDefault="00A76600" w:rsidP="0048120A">
      <w:pPr>
        <w:pStyle w:val="afffffffffffd"/>
        <w:numPr>
          <w:ilvl w:val="2"/>
          <w:numId w:val="0"/>
        </w:numPr>
        <w:outlineLvl w:val="9"/>
      </w:pPr>
      <w:r>
        <w:rPr>
          <w:rFonts w:ascii="黑体" w:eastAsia="黑体" w:hAnsi="黑体" w:cs="黑体" w:hint="eastAsia"/>
        </w:rPr>
        <w:t>13.1</w:t>
      </w:r>
      <w:r>
        <w:rPr>
          <w:rFonts w:hint="eastAsia"/>
        </w:rPr>
        <w:t xml:space="preserve">  </w:t>
      </w:r>
      <w:r>
        <w:t>车辆空调系统应采用先进、可靠、节能环保的技术系统。</w:t>
      </w:r>
    </w:p>
    <w:p w:rsidR="0060532E" w:rsidRDefault="00A76600" w:rsidP="0048120A">
      <w:pPr>
        <w:pStyle w:val="afffffffffffd"/>
        <w:numPr>
          <w:ilvl w:val="2"/>
          <w:numId w:val="0"/>
        </w:numPr>
        <w:outlineLvl w:val="9"/>
      </w:pPr>
      <w:r>
        <w:rPr>
          <w:rFonts w:ascii="黑体" w:eastAsia="黑体" w:hAnsi="黑体" w:cs="黑体" w:hint="eastAsia"/>
        </w:rPr>
        <w:t>13.2</w:t>
      </w:r>
      <w:r>
        <w:rPr>
          <w:rFonts w:hint="eastAsia"/>
        </w:rPr>
        <w:t xml:space="preserve">  </w:t>
      </w:r>
      <w:bookmarkStart w:id="88" w:name="OLE_LINK3"/>
      <w:r>
        <w:rPr>
          <w:rFonts w:hint="eastAsia"/>
        </w:rPr>
        <w:t>车辆空调系统制冷</w:t>
      </w:r>
      <w:bookmarkEnd w:id="88"/>
      <w:r>
        <w:rPr>
          <w:rFonts w:hint="eastAsia"/>
        </w:rPr>
        <w:t>能力：</w:t>
      </w:r>
      <w:r>
        <w:t>额定载荷下（AW2）,在环境温度为33</w:t>
      </w:r>
      <w:r>
        <w:t>℃</w:t>
      </w:r>
      <w:r>
        <w:t>，能保证室内温度不高于26</w:t>
      </w:r>
      <w:r>
        <w:t>±</w:t>
      </w:r>
      <w:r>
        <w:t>1</w:t>
      </w:r>
      <w:r>
        <w:t>℃</w:t>
      </w:r>
      <w:r>
        <w:t>，相对湿度不高于65%。</w:t>
      </w:r>
    </w:p>
    <w:p w:rsidR="0060532E" w:rsidRDefault="00A76600" w:rsidP="0048120A">
      <w:pPr>
        <w:pStyle w:val="afffffffffffd"/>
        <w:numPr>
          <w:ilvl w:val="2"/>
          <w:numId w:val="0"/>
        </w:numPr>
        <w:outlineLvl w:val="9"/>
      </w:pPr>
      <w:r>
        <w:rPr>
          <w:rFonts w:ascii="黑体" w:eastAsia="黑体" w:hAnsi="黑体" w:cs="黑体" w:hint="eastAsia"/>
        </w:rPr>
        <w:t>13.3</w:t>
      </w:r>
      <w:r>
        <w:rPr>
          <w:rFonts w:hint="eastAsia"/>
        </w:rPr>
        <w:t xml:space="preserve">  </w:t>
      </w:r>
      <w:r>
        <w:t>车辆</w:t>
      </w:r>
      <w:proofErr w:type="gramStart"/>
      <w:r>
        <w:t>宜依据</w:t>
      </w:r>
      <w:proofErr w:type="gramEnd"/>
      <w:r>
        <w:t>环境温度设置采暖装置，其采暖能力应符合GB/T</w:t>
      </w:r>
      <w:r>
        <w:rPr>
          <w:rFonts w:hint="eastAsia"/>
        </w:rPr>
        <w:t xml:space="preserve"> </w:t>
      </w:r>
      <w:r>
        <w:t>23431的</w:t>
      </w:r>
      <w:r>
        <w:rPr>
          <w:rFonts w:hint="eastAsia"/>
        </w:rPr>
        <w:t>有关</w:t>
      </w:r>
      <w:r>
        <w:t>规定。</w:t>
      </w:r>
    </w:p>
    <w:p w:rsidR="0060532E" w:rsidRDefault="00A76600" w:rsidP="0048120A">
      <w:pPr>
        <w:pStyle w:val="afffffffffffd"/>
        <w:numPr>
          <w:ilvl w:val="2"/>
          <w:numId w:val="0"/>
        </w:numPr>
        <w:outlineLvl w:val="9"/>
      </w:pPr>
      <w:r>
        <w:rPr>
          <w:rFonts w:ascii="黑体" w:eastAsia="黑体" w:hAnsi="黑体" w:cs="黑体" w:hint="eastAsia"/>
        </w:rPr>
        <w:t>13.4</w:t>
      </w:r>
      <w:r>
        <w:rPr>
          <w:rFonts w:hint="eastAsia"/>
        </w:rPr>
        <w:t xml:space="preserve">  </w:t>
      </w:r>
      <w:r>
        <w:t>司机室</w:t>
      </w:r>
      <w:r>
        <w:rPr>
          <w:rFonts w:hint="eastAsia"/>
        </w:rPr>
        <w:t>内</w:t>
      </w:r>
      <w:r>
        <w:t>新风量不应少于30m</w:t>
      </w:r>
      <w:r>
        <w:rPr>
          <w:rFonts w:hint="eastAsia"/>
          <w:vertAlign w:val="superscript"/>
        </w:rPr>
        <w:t>3</w:t>
      </w:r>
      <w:r>
        <w:t>/h。</w:t>
      </w:r>
    </w:p>
    <w:p w:rsidR="0060532E" w:rsidRDefault="00A76600" w:rsidP="0048120A">
      <w:pPr>
        <w:pStyle w:val="afffffffffffd"/>
        <w:numPr>
          <w:ilvl w:val="2"/>
          <w:numId w:val="0"/>
        </w:numPr>
        <w:outlineLvl w:val="9"/>
      </w:pPr>
      <w:r>
        <w:rPr>
          <w:rFonts w:ascii="黑体" w:eastAsia="黑体" w:hAnsi="黑体" w:cs="黑体" w:hint="eastAsia"/>
        </w:rPr>
        <w:lastRenderedPageBreak/>
        <w:t>13.5</w:t>
      </w:r>
      <w:r>
        <w:rPr>
          <w:rFonts w:hint="eastAsia"/>
        </w:rPr>
        <w:t xml:space="preserve">  </w:t>
      </w:r>
      <w:r>
        <w:t>客室按AW2载客人数计算的人均新风量不应少于10m</w:t>
      </w:r>
      <w:r>
        <w:rPr>
          <w:rFonts w:hint="eastAsia"/>
          <w:vertAlign w:val="superscript"/>
        </w:rPr>
        <w:t>3</w:t>
      </w:r>
      <w:r>
        <w:t>/h。</w:t>
      </w:r>
    </w:p>
    <w:p w:rsidR="0060532E" w:rsidRDefault="00A76600" w:rsidP="0048120A">
      <w:pPr>
        <w:pStyle w:val="afffffffffffd"/>
        <w:numPr>
          <w:ilvl w:val="2"/>
          <w:numId w:val="0"/>
        </w:numPr>
        <w:outlineLvl w:val="9"/>
      </w:pPr>
      <w:r>
        <w:rPr>
          <w:rFonts w:ascii="黑体" w:eastAsia="黑体" w:hAnsi="黑体" w:cs="黑体" w:hint="eastAsia"/>
        </w:rPr>
        <w:t>13.6</w:t>
      </w:r>
      <w:r>
        <w:rPr>
          <w:rFonts w:hint="eastAsia"/>
        </w:rPr>
        <w:t xml:space="preserve">  </w:t>
      </w:r>
      <w:r>
        <w:t>空调系统应具有</w:t>
      </w:r>
      <w:proofErr w:type="gramStart"/>
      <w:r>
        <w:t>单节车单独</w:t>
      </w:r>
      <w:proofErr w:type="gramEnd"/>
      <w:r>
        <w:t>控制及整车统一控制的功能。</w:t>
      </w:r>
    </w:p>
    <w:p w:rsidR="0060532E" w:rsidRDefault="00A76600" w:rsidP="0048120A">
      <w:pPr>
        <w:pStyle w:val="afffffffffffd"/>
        <w:numPr>
          <w:ilvl w:val="2"/>
          <w:numId w:val="0"/>
        </w:numPr>
        <w:outlineLvl w:val="9"/>
      </w:pPr>
      <w:r>
        <w:rPr>
          <w:rFonts w:ascii="黑体" w:eastAsia="黑体" w:hAnsi="黑体" w:cs="黑体" w:hint="eastAsia"/>
        </w:rPr>
        <w:t>13.7</w:t>
      </w:r>
      <w:r>
        <w:rPr>
          <w:rFonts w:hint="eastAsia"/>
        </w:rPr>
        <w:t xml:space="preserve">  </w:t>
      </w:r>
      <w:r>
        <w:t>空调系统应有可靠的排水、防水设计。</w:t>
      </w:r>
    </w:p>
    <w:p w:rsidR="0060532E" w:rsidRDefault="00A76600" w:rsidP="0048120A">
      <w:pPr>
        <w:pStyle w:val="afffffffffffd"/>
        <w:numPr>
          <w:ilvl w:val="2"/>
          <w:numId w:val="0"/>
        </w:numPr>
        <w:outlineLvl w:val="9"/>
      </w:pPr>
      <w:r>
        <w:rPr>
          <w:rFonts w:ascii="黑体" w:eastAsia="黑体" w:hAnsi="黑体" w:cs="黑体" w:hint="eastAsia"/>
        </w:rPr>
        <w:t>13.8</w:t>
      </w:r>
      <w:r>
        <w:rPr>
          <w:rFonts w:hint="eastAsia"/>
        </w:rPr>
        <w:t xml:space="preserve">  空调系统在接收到外部</w:t>
      </w:r>
      <w:r>
        <w:t>火灾报警信号后</w:t>
      </w:r>
      <w:r>
        <w:rPr>
          <w:rFonts w:hint="eastAsia"/>
        </w:rPr>
        <w:t>时应能自动新风风阀关闭。</w:t>
      </w:r>
    </w:p>
    <w:p w:rsidR="0060532E" w:rsidRDefault="00A76600">
      <w:pPr>
        <w:pStyle w:val="afff0"/>
        <w:spacing w:before="240" w:after="240"/>
        <w:rPr>
          <w:szCs w:val="21"/>
        </w:rPr>
      </w:pPr>
      <w:bookmarkStart w:id="89" w:name="_Toc21980"/>
      <w:bookmarkStart w:id="90" w:name="_Toc168321097"/>
      <w:r>
        <w:rPr>
          <w:rFonts w:hint="eastAsia"/>
          <w:szCs w:val="21"/>
        </w:rPr>
        <w:t>照明系统</w:t>
      </w:r>
      <w:bookmarkEnd w:id="89"/>
      <w:bookmarkEnd w:id="90"/>
    </w:p>
    <w:p w:rsidR="0060532E" w:rsidRDefault="00A76600" w:rsidP="0090406F">
      <w:pPr>
        <w:pStyle w:val="afff0"/>
        <w:numPr>
          <w:ilvl w:val="2"/>
          <w:numId w:val="33"/>
        </w:numPr>
        <w:spacing w:beforeLines="50" w:before="120" w:afterLines="50" w:after="120"/>
        <w:outlineLvl w:val="1"/>
      </w:pPr>
      <w:bookmarkStart w:id="91" w:name="_Toc168321098"/>
      <w:r>
        <w:rPr>
          <w:rFonts w:hint="eastAsia"/>
        </w:rPr>
        <w:t>内部照明系统</w:t>
      </w:r>
      <w:bookmarkEnd w:id="91"/>
    </w:p>
    <w:p w:rsidR="0060532E" w:rsidRDefault="00A76600" w:rsidP="0048120A">
      <w:pPr>
        <w:pStyle w:val="afff2"/>
      </w:pPr>
      <w:r>
        <w:rPr>
          <w:rFonts w:hint="eastAsia"/>
        </w:rPr>
        <w:t>照明装置设计应做到良好防尘及抗污，避免由于灰尘污染影响美观，便于清洗，维修及拆卸。</w:t>
      </w:r>
    </w:p>
    <w:p w:rsidR="0060532E" w:rsidRDefault="00A76600" w:rsidP="0048120A">
      <w:pPr>
        <w:pStyle w:val="afff2"/>
      </w:pPr>
      <w:r>
        <w:rPr>
          <w:rFonts w:hint="eastAsia"/>
        </w:rPr>
        <w:t>客室内部照明应满足距地板面上方0.8m处的照度平均值不低于200lx。在正常供电中断时，备有紧急照明，其照度不应低于10lx。</w:t>
      </w:r>
    </w:p>
    <w:p w:rsidR="0060532E" w:rsidRDefault="00A76600" w:rsidP="0048120A">
      <w:pPr>
        <w:pStyle w:val="afff2"/>
      </w:pPr>
      <w:r>
        <w:rPr>
          <w:rFonts w:hint="eastAsia"/>
        </w:rPr>
        <w:t>司机室内部照明应符合地板中央照度，其照度应不低于5lx，在司机控制台面的照度应不低于10lx。</w:t>
      </w:r>
    </w:p>
    <w:p w:rsidR="0060532E" w:rsidRDefault="00A76600" w:rsidP="0090406F">
      <w:pPr>
        <w:pStyle w:val="afff0"/>
        <w:numPr>
          <w:ilvl w:val="2"/>
          <w:numId w:val="33"/>
        </w:numPr>
        <w:spacing w:beforeLines="50" w:before="120" w:afterLines="50" w:after="120"/>
        <w:outlineLvl w:val="1"/>
      </w:pPr>
      <w:bookmarkStart w:id="92" w:name="_Toc168321099"/>
      <w:r>
        <w:rPr>
          <w:rFonts w:hint="eastAsia"/>
        </w:rPr>
        <w:t>外部照明系统</w:t>
      </w:r>
      <w:bookmarkEnd w:id="92"/>
    </w:p>
    <w:p w:rsidR="0060532E" w:rsidRDefault="00A76600" w:rsidP="0048120A">
      <w:pPr>
        <w:pStyle w:val="afff2"/>
      </w:pPr>
      <w:r>
        <w:rPr>
          <w:rFonts w:hint="eastAsia"/>
        </w:rPr>
        <w:t>外部照明应符合GB 4785的规定。</w:t>
      </w:r>
    </w:p>
    <w:p w:rsidR="0060532E" w:rsidRDefault="00A76600" w:rsidP="0048120A">
      <w:pPr>
        <w:pStyle w:val="afff2"/>
      </w:pPr>
      <w:r>
        <w:rPr>
          <w:rFonts w:hint="eastAsia"/>
        </w:rPr>
        <w:t>外部照明应包括远光灯、近光灯、倒车灯、转向灯（前、后转向灯，侧转向灯）、制动灯、牌照灯、前位灯、后位灯、后雾灯、非三角形后回复反射器、非三角形侧回复反射器等。</w:t>
      </w:r>
    </w:p>
    <w:p w:rsidR="0060532E" w:rsidRDefault="00A76600" w:rsidP="0048120A">
      <w:pPr>
        <w:pStyle w:val="afff2"/>
      </w:pPr>
      <w:r>
        <w:rPr>
          <w:rFonts w:hint="eastAsia"/>
        </w:rPr>
        <w:t>车辆前照灯强光照度应满足紧急制动距离范围内不小于2lx的要求。</w:t>
      </w:r>
    </w:p>
    <w:p w:rsidR="0060532E" w:rsidRDefault="00A76600">
      <w:pPr>
        <w:pStyle w:val="afff0"/>
        <w:spacing w:before="240" w:after="240"/>
        <w:rPr>
          <w:szCs w:val="21"/>
        </w:rPr>
      </w:pPr>
      <w:bookmarkStart w:id="93" w:name="_Toc29404"/>
      <w:bookmarkStart w:id="94" w:name="_Toc168321100"/>
      <w:r>
        <w:rPr>
          <w:rFonts w:hint="eastAsia"/>
          <w:szCs w:val="21"/>
        </w:rPr>
        <w:t>自动驾驶系统</w:t>
      </w:r>
      <w:bookmarkEnd w:id="93"/>
      <w:bookmarkEnd w:id="94"/>
    </w:p>
    <w:p w:rsidR="0060532E" w:rsidRDefault="00A76600" w:rsidP="0090406F">
      <w:pPr>
        <w:pStyle w:val="afffffffffffd"/>
        <w:numPr>
          <w:ilvl w:val="2"/>
          <w:numId w:val="0"/>
        </w:numPr>
        <w:outlineLvl w:val="9"/>
      </w:pPr>
      <w:r>
        <w:rPr>
          <w:rFonts w:ascii="黑体" w:eastAsia="黑体" w:hAnsi="黑体" w:cs="黑体" w:hint="eastAsia"/>
        </w:rPr>
        <w:t>15.1</w:t>
      </w:r>
      <w:r>
        <w:rPr>
          <w:rFonts w:hint="eastAsia"/>
        </w:rPr>
        <w:t xml:space="preserve">  自动驾驶系统应持续的执行动态驾驶任务中的车辆横向和纵向运动控制功能，具备与车辆横向和纵向运动控制相适应的部分目标和事件探测与响应的能力，当驾驶员请求自动驾驶控制系统退出时，立即解除系统控制权。</w:t>
      </w:r>
    </w:p>
    <w:p w:rsidR="0060532E" w:rsidRDefault="00A76600" w:rsidP="0090406F">
      <w:pPr>
        <w:pStyle w:val="afffffffffffd"/>
        <w:numPr>
          <w:ilvl w:val="2"/>
          <w:numId w:val="0"/>
        </w:numPr>
        <w:outlineLvl w:val="9"/>
      </w:pPr>
      <w:r>
        <w:rPr>
          <w:rFonts w:ascii="黑体" w:eastAsia="黑体" w:hAnsi="黑体" w:cs="黑体" w:hint="eastAsia"/>
        </w:rPr>
        <w:t>15.2</w:t>
      </w:r>
      <w:r>
        <w:rPr>
          <w:rFonts w:hint="eastAsia"/>
        </w:rPr>
        <w:t xml:space="preserve">  车辆导向采用虚拟轨道导向方式。</w:t>
      </w:r>
    </w:p>
    <w:p w:rsidR="0060532E" w:rsidRDefault="00A76600" w:rsidP="0090406F">
      <w:pPr>
        <w:pStyle w:val="afffffffffffd"/>
        <w:numPr>
          <w:ilvl w:val="2"/>
          <w:numId w:val="0"/>
        </w:numPr>
        <w:outlineLvl w:val="9"/>
      </w:pPr>
      <w:r>
        <w:rPr>
          <w:rFonts w:ascii="黑体" w:eastAsia="黑体" w:hAnsi="黑体" w:cs="黑体" w:hint="eastAsia"/>
        </w:rPr>
        <w:t>15.3</w:t>
      </w:r>
      <w:r>
        <w:rPr>
          <w:rFonts w:hint="eastAsia"/>
        </w:rPr>
        <w:t xml:space="preserve">  车辆上安装相关传感器，通过识别车体和道路中线的横向偏差以及前方线路信息，从而提供车辆自动转向控制的条件。</w:t>
      </w:r>
    </w:p>
    <w:p w:rsidR="0060532E" w:rsidRDefault="00A76600">
      <w:pPr>
        <w:pStyle w:val="afff0"/>
        <w:spacing w:before="240" w:after="240"/>
        <w:rPr>
          <w:szCs w:val="21"/>
        </w:rPr>
      </w:pPr>
      <w:bookmarkStart w:id="95" w:name="_Toc5747"/>
      <w:bookmarkStart w:id="96" w:name="_Toc168321101"/>
      <w:r>
        <w:rPr>
          <w:rFonts w:hint="eastAsia"/>
          <w:szCs w:val="21"/>
        </w:rPr>
        <w:t>列车控制与管理系统</w:t>
      </w:r>
      <w:bookmarkEnd w:id="95"/>
      <w:bookmarkEnd w:id="96"/>
    </w:p>
    <w:p w:rsidR="0060532E" w:rsidRDefault="00A76600" w:rsidP="0090406F">
      <w:pPr>
        <w:pStyle w:val="afffffffffffd"/>
        <w:numPr>
          <w:ilvl w:val="2"/>
          <w:numId w:val="0"/>
        </w:numPr>
        <w:outlineLvl w:val="9"/>
      </w:pPr>
      <w:r>
        <w:rPr>
          <w:rFonts w:ascii="黑体" w:eastAsia="黑体" w:hAnsi="黑体" w:cs="黑体" w:hint="eastAsia"/>
        </w:rPr>
        <w:t>16.1</w:t>
      </w:r>
      <w:r>
        <w:rPr>
          <w:rFonts w:hint="eastAsia"/>
        </w:rPr>
        <w:t xml:space="preserve">  </w:t>
      </w:r>
      <w:r>
        <w:t>车辆</w:t>
      </w:r>
      <w:r>
        <w:rPr>
          <w:rFonts w:hint="eastAsia"/>
        </w:rPr>
        <w:t>应采用列车控制与管理系统，与运行及安全有关的控制还应有硬连线的冗余措施。</w:t>
      </w:r>
    </w:p>
    <w:p w:rsidR="0060532E" w:rsidRDefault="00A76600" w:rsidP="0090406F">
      <w:pPr>
        <w:pStyle w:val="afffffffffffd"/>
        <w:numPr>
          <w:ilvl w:val="2"/>
          <w:numId w:val="0"/>
        </w:numPr>
        <w:outlineLvl w:val="9"/>
      </w:pPr>
      <w:r>
        <w:rPr>
          <w:rFonts w:ascii="黑体" w:eastAsia="黑体" w:hAnsi="黑体" w:cs="黑体" w:hint="eastAsia"/>
        </w:rPr>
        <w:t>16.2</w:t>
      </w:r>
      <w:r>
        <w:rPr>
          <w:rFonts w:hint="eastAsia"/>
        </w:rPr>
        <w:t xml:space="preserve">  </w:t>
      </w:r>
      <w:r>
        <w:t>车辆</w:t>
      </w:r>
      <w:r>
        <w:rPr>
          <w:rFonts w:hint="eastAsia"/>
        </w:rPr>
        <w:t>的列车控制与管理系统应具有接收各子系统的状态信息、故障信息等功能，并能进行判断、储存，在司机室显示屏上进行显示与报警。</w:t>
      </w:r>
    </w:p>
    <w:p w:rsidR="0060532E" w:rsidRDefault="00A76600" w:rsidP="0090406F">
      <w:pPr>
        <w:pStyle w:val="afffffffffffd"/>
        <w:numPr>
          <w:ilvl w:val="2"/>
          <w:numId w:val="0"/>
        </w:numPr>
        <w:outlineLvl w:val="9"/>
      </w:pPr>
      <w:r>
        <w:rPr>
          <w:rFonts w:ascii="黑体" w:eastAsia="黑体" w:hAnsi="黑体" w:cs="黑体" w:hint="eastAsia"/>
        </w:rPr>
        <w:t>16.3</w:t>
      </w:r>
      <w:r>
        <w:rPr>
          <w:rFonts w:hint="eastAsia"/>
        </w:rPr>
        <w:t xml:space="preserve">  </w:t>
      </w:r>
      <w:r>
        <w:t>车辆</w:t>
      </w:r>
      <w:r>
        <w:rPr>
          <w:rFonts w:hint="eastAsia"/>
        </w:rPr>
        <w:t>的列车控制与管理系统应具有事件记录功能。</w:t>
      </w:r>
    </w:p>
    <w:p w:rsidR="0060532E" w:rsidRDefault="00A76600" w:rsidP="0090406F">
      <w:pPr>
        <w:pStyle w:val="afffffffffffd"/>
        <w:numPr>
          <w:ilvl w:val="2"/>
          <w:numId w:val="0"/>
        </w:numPr>
        <w:outlineLvl w:val="9"/>
      </w:pPr>
      <w:r>
        <w:rPr>
          <w:rFonts w:ascii="黑体" w:eastAsia="黑体" w:hAnsi="黑体" w:cs="黑体" w:hint="eastAsia"/>
        </w:rPr>
        <w:t>16.4</w:t>
      </w:r>
      <w:r>
        <w:rPr>
          <w:rFonts w:hint="eastAsia"/>
        </w:rPr>
        <w:t xml:space="preserve">  </w:t>
      </w:r>
      <w:r>
        <w:t>车辆</w:t>
      </w:r>
      <w:r>
        <w:rPr>
          <w:rFonts w:hint="eastAsia"/>
        </w:rPr>
        <w:t>的列车控制与管理系统应有故障信息识别、处理及指导功能。</w:t>
      </w:r>
    </w:p>
    <w:p w:rsidR="0060532E" w:rsidRDefault="00A76600" w:rsidP="0090406F">
      <w:pPr>
        <w:pStyle w:val="afffffffffffd"/>
        <w:numPr>
          <w:ilvl w:val="2"/>
          <w:numId w:val="0"/>
        </w:numPr>
        <w:outlineLvl w:val="9"/>
      </w:pPr>
      <w:r>
        <w:rPr>
          <w:rFonts w:ascii="黑体" w:eastAsia="黑体" w:hAnsi="黑体" w:cs="黑体" w:hint="eastAsia"/>
        </w:rPr>
        <w:t>16.5</w:t>
      </w:r>
      <w:r>
        <w:rPr>
          <w:rFonts w:hint="eastAsia"/>
        </w:rPr>
        <w:t xml:space="preserve">  </w:t>
      </w:r>
      <w:r>
        <w:t>车辆</w:t>
      </w:r>
      <w:r>
        <w:rPr>
          <w:rFonts w:hint="eastAsia"/>
        </w:rPr>
        <w:t>的列车控制与管理系统应有故障数据的读出、分析功能。</w:t>
      </w:r>
    </w:p>
    <w:p w:rsidR="0060532E" w:rsidRDefault="00A76600">
      <w:pPr>
        <w:pStyle w:val="afff0"/>
        <w:spacing w:before="240" w:after="240"/>
        <w:rPr>
          <w:szCs w:val="21"/>
        </w:rPr>
      </w:pPr>
      <w:bookmarkStart w:id="97" w:name="_Toc12501"/>
      <w:bookmarkStart w:id="98" w:name="_Toc168321102"/>
      <w:r>
        <w:rPr>
          <w:rFonts w:hint="eastAsia"/>
          <w:szCs w:val="21"/>
        </w:rPr>
        <w:t>转向系统</w:t>
      </w:r>
      <w:bookmarkEnd w:id="97"/>
      <w:bookmarkEnd w:id="98"/>
    </w:p>
    <w:p w:rsidR="0060532E" w:rsidRDefault="00A76600" w:rsidP="0090406F">
      <w:pPr>
        <w:pStyle w:val="afff0"/>
        <w:numPr>
          <w:ilvl w:val="2"/>
          <w:numId w:val="33"/>
        </w:numPr>
        <w:spacing w:beforeLines="50" w:before="120" w:afterLines="50" w:after="120"/>
        <w:outlineLvl w:val="1"/>
      </w:pPr>
      <w:bookmarkStart w:id="99" w:name="_Toc168321103"/>
      <w:proofErr w:type="gramStart"/>
      <w:r>
        <w:rPr>
          <w:rFonts w:hint="eastAsia"/>
        </w:rPr>
        <w:t>全轴转向</w:t>
      </w:r>
      <w:proofErr w:type="gramEnd"/>
      <w:r>
        <w:rPr>
          <w:rFonts w:hint="eastAsia"/>
        </w:rPr>
        <w:t>控制系统</w:t>
      </w:r>
      <w:bookmarkEnd w:id="99"/>
    </w:p>
    <w:p w:rsidR="0060532E" w:rsidRDefault="00A76600" w:rsidP="0048120A">
      <w:pPr>
        <w:pStyle w:val="afff2"/>
      </w:pPr>
      <w:proofErr w:type="gramStart"/>
      <w:r>
        <w:rPr>
          <w:rFonts w:hint="eastAsia"/>
        </w:rPr>
        <w:t>全轴转向</w:t>
      </w:r>
      <w:proofErr w:type="gramEnd"/>
      <w:r>
        <w:rPr>
          <w:rFonts w:hint="eastAsia"/>
        </w:rPr>
        <w:t>控制系统需要由主控制器和相关传感器组成，负责车辆</w:t>
      </w:r>
      <w:proofErr w:type="gramStart"/>
      <w:r>
        <w:rPr>
          <w:rFonts w:hint="eastAsia"/>
        </w:rPr>
        <w:t>除头轴以外</w:t>
      </w:r>
      <w:proofErr w:type="gramEnd"/>
      <w:r>
        <w:rPr>
          <w:rFonts w:hint="eastAsia"/>
        </w:rPr>
        <w:t>的其他轴的转向跟随控制。</w:t>
      </w:r>
    </w:p>
    <w:p w:rsidR="0060532E" w:rsidRDefault="00A76600" w:rsidP="0048120A">
      <w:pPr>
        <w:pStyle w:val="afff2"/>
      </w:pPr>
      <w:bookmarkStart w:id="100" w:name="OLE_LINK4"/>
      <w:proofErr w:type="gramStart"/>
      <w:r>
        <w:rPr>
          <w:rFonts w:hint="eastAsia"/>
        </w:rPr>
        <w:t>全轴转向</w:t>
      </w:r>
      <w:proofErr w:type="gramEnd"/>
      <w:r>
        <w:rPr>
          <w:rFonts w:hint="eastAsia"/>
        </w:rPr>
        <w:t>控制系统</w:t>
      </w:r>
      <w:bookmarkEnd w:id="100"/>
      <w:r>
        <w:rPr>
          <w:rFonts w:hint="eastAsia"/>
        </w:rPr>
        <w:t>应具有状态监测和故障诊断、记录功能。</w:t>
      </w:r>
    </w:p>
    <w:p w:rsidR="0060532E" w:rsidRDefault="00A76600" w:rsidP="0048120A">
      <w:pPr>
        <w:pStyle w:val="afff2"/>
      </w:pPr>
      <w:proofErr w:type="gramStart"/>
      <w:r>
        <w:rPr>
          <w:rFonts w:hint="eastAsia"/>
        </w:rPr>
        <w:t>全轴转向</w:t>
      </w:r>
      <w:proofErr w:type="gramEnd"/>
      <w:r>
        <w:rPr>
          <w:rFonts w:hint="eastAsia"/>
        </w:rPr>
        <w:t>控制系统应能控制</w:t>
      </w:r>
      <w:proofErr w:type="gramStart"/>
      <w:r>
        <w:rPr>
          <w:rFonts w:hint="eastAsia"/>
        </w:rPr>
        <w:t>除头轴的</w:t>
      </w:r>
      <w:proofErr w:type="gramEnd"/>
      <w:r>
        <w:rPr>
          <w:rFonts w:hint="eastAsia"/>
        </w:rPr>
        <w:t>车轮以外的其他车轮转向。</w:t>
      </w:r>
    </w:p>
    <w:p w:rsidR="0060532E" w:rsidRDefault="00A76600" w:rsidP="0090406F">
      <w:pPr>
        <w:pStyle w:val="afff0"/>
        <w:numPr>
          <w:ilvl w:val="2"/>
          <w:numId w:val="33"/>
        </w:numPr>
        <w:spacing w:beforeLines="50" w:before="120" w:afterLines="50" w:after="120"/>
        <w:outlineLvl w:val="1"/>
      </w:pPr>
      <w:bookmarkStart w:id="101" w:name="_Toc168321104"/>
      <w:r>
        <w:rPr>
          <w:rFonts w:hint="eastAsia"/>
        </w:rPr>
        <w:t>转向执行系统</w:t>
      </w:r>
      <w:bookmarkEnd w:id="101"/>
    </w:p>
    <w:p w:rsidR="0060532E" w:rsidRDefault="00A76600" w:rsidP="0048120A">
      <w:pPr>
        <w:pStyle w:val="afff2"/>
      </w:pPr>
      <w:r>
        <w:rPr>
          <w:rFonts w:hint="eastAsia"/>
        </w:rPr>
        <w:t>转向系统设置自动转向装置、助力装置及转向传动装置，</w:t>
      </w:r>
      <w:proofErr w:type="gramStart"/>
      <w:r>
        <w:rPr>
          <w:rFonts w:hint="eastAsia"/>
        </w:rPr>
        <w:t>接收全轴转向</w:t>
      </w:r>
      <w:proofErr w:type="gramEnd"/>
      <w:r>
        <w:rPr>
          <w:rFonts w:hint="eastAsia"/>
        </w:rPr>
        <w:t>控制系统的目标转角信</w:t>
      </w:r>
      <w:r>
        <w:rPr>
          <w:rFonts w:hint="eastAsia"/>
        </w:rPr>
        <w:lastRenderedPageBreak/>
        <w:t>息或者转矩信息，转向执行系统能够</w:t>
      </w:r>
      <w:proofErr w:type="gramStart"/>
      <w:r>
        <w:rPr>
          <w:rFonts w:hint="eastAsia"/>
        </w:rPr>
        <w:t>根据全轴转向</w:t>
      </w:r>
      <w:proofErr w:type="gramEnd"/>
      <w:r>
        <w:rPr>
          <w:rFonts w:hint="eastAsia"/>
        </w:rPr>
        <w:t>控制系统发出的转向指令实现对车轮转动的控制。</w:t>
      </w:r>
    </w:p>
    <w:p w:rsidR="0060532E" w:rsidRDefault="00A76600" w:rsidP="0048120A">
      <w:pPr>
        <w:pStyle w:val="afff2"/>
      </w:pPr>
      <w:r>
        <w:rPr>
          <w:rFonts w:hint="eastAsia"/>
        </w:rPr>
        <w:t>转向系统应能满足车辆双向行驶时车辆转向的需求。</w:t>
      </w:r>
    </w:p>
    <w:p w:rsidR="0060532E" w:rsidRDefault="00A76600" w:rsidP="0048120A">
      <w:pPr>
        <w:pStyle w:val="afff2"/>
      </w:pPr>
      <w:r>
        <w:rPr>
          <w:rFonts w:hint="eastAsia"/>
        </w:rPr>
        <w:t>车辆故障时，应能通过人工干预转向系统实现车轮转向功能。</w:t>
      </w:r>
    </w:p>
    <w:p w:rsidR="0060532E" w:rsidRDefault="00A76600" w:rsidP="0048120A">
      <w:pPr>
        <w:pStyle w:val="afff2"/>
      </w:pPr>
      <w:r>
        <w:rPr>
          <w:rFonts w:hint="eastAsia"/>
        </w:rPr>
        <w:t>转向系统应能采集车轮转角信息，并传输</w:t>
      </w:r>
      <w:proofErr w:type="gramStart"/>
      <w:r>
        <w:rPr>
          <w:rFonts w:hint="eastAsia"/>
        </w:rPr>
        <w:t>给全轴转向</w:t>
      </w:r>
      <w:proofErr w:type="gramEnd"/>
      <w:r>
        <w:rPr>
          <w:rFonts w:hint="eastAsia"/>
        </w:rPr>
        <w:t>控制系统。</w:t>
      </w:r>
    </w:p>
    <w:p w:rsidR="0060532E" w:rsidRDefault="00A76600">
      <w:pPr>
        <w:pStyle w:val="afff0"/>
        <w:spacing w:before="240" w:after="240"/>
        <w:rPr>
          <w:szCs w:val="21"/>
        </w:rPr>
      </w:pPr>
      <w:bookmarkStart w:id="102" w:name="_Toc168321105"/>
      <w:r>
        <w:rPr>
          <w:rFonts w:hint="eastAsia"/>
          <w:szCs w:val="21"/>
        </w:rPr>
        <w:t>乘客信息系统</w:t>
      </w:r>
      <w:bookmarkEnd w:id="102"/>
    </w:p>
    <w:p w:rsidR="0060532E" w:rsidRDefault="00A76600" w:rsidP="0090406F">
      <w:pPr>
        <w:pStyle w:val="afff0"/>
        <w:numPr>
          <w:ilvl w:val="2"/>
          <w:numId w:val="33"/>
        </w:numPr>
        <w:spacing w:beforeLines="50" w:before="120" w:afterLines="50" w:after="120"/>
        <w:outlineLvl w:val="1"/>
      </w:pPr>
      <w:bookmarkStart w:id="103" w:name="_Toc168321106"/>
      <w:r>
        <w:rPr>
          <w:rFonts w:hint="eastAsia"/>
        </w:rPr>
        <w:t>广播</w:t>
      </w:r>
      <w:bookmarkEnd w:id="103"/>
    </w:p>
    <w:p w:rsidR="0060532E" w:rsidRDefault="00A76600" w:rsidP="0048120A">
      <w:pPr>
        <w:pStyle w:val="afff2"/>
      </w:pPr>
      <w:r>
        <w:rPr>
          <w:rFonts w:hint="eastAsia"/>
        </w:rPr>
        <w:t>车辆应设置广播系统。</w:t>
      </w:r>
    </w:p>
    <w:p w:rsidR="0060532E" w:rsidRDefault="00A76600" w:rsidP="0048120A">
      <w:pPr>
        <w:pStyle w:val="afff2"/>
      </w:pPr>
      <w:r>
        <w:rPr>
          <w:rFonts w:hint="eastAsia"/>
        </w:rPr>
        <w:t>广播系统应具有自动报站、司机对乘客广播、本车两端司机对话、客室乘客与司机紧急对讲功能。</w:t>
      </w:r>
    </w:p>
    <w:p w:rsidR="0060532E" w:rsidRDefault="00A76600" w:rsidP="0090406F">
      <w:pPr>
        <w:pStyle w:val="afff0"/>
        <w:numPr>
          <w:ilvl w:val="2"/>
          <w:numId w:val="33"/>
        </w:numPr>
        <w:spacing w:beforeLines="50" w:before="120" w:afterLines="50" w:after="120"/>
        <w:outlineLvl w:val="1"/>
      </w:pPr>
      <w:bookmarkStart w:id="104" w:name="_Toc168321107"/>
      <w:r>
        <w:rPr>
          <w:rFonts w:hint="eastAsia"/>
        </w:rPr>
        <w:t>信息显示</w:t>
      </w:r>
      <w:bookmarkEnd w:id="104"/>
    </w:p>
    <w:p w:rsidR="0060532E" w:rsidRDefault="00A76600" w:rsidP="0048120A">
      <w:pPr>
        <w:pStyle w:val="afff2"/>
      </w:pPr>
      <w:r>
        <w:rPr>
          <w:rFonts w:hint="eastAsia"/>
        </w:rPr>
        <w:t>车内应</w:t>
      </w:r>
      <w:proofErr w:type="gramStart"/>
      <w:r>
        <w:rPr>
          <w:rFonts w:hint="eastAsia"/>
        </w:rPr>
        <w:t>设显示</w:t>
      </w:r>
      <w:proofErr w:type="gramEnd"/>
      <w:r>
        <w:rPr>
          <w:rFonts w:hint="eastAsia"/>
        </w:rPr>
        <w:t>车辆服务相关信息的显示装置。</w:t>
      </w:r>
    </w:p>
    <w:p w:rsidR="0060532E" w:rsidRDefault="00A76600" w:rsidP="0048120A">
      <w:pPr>
        <w:pStyle w:val="afff2"/>
      </w:pPr>
      <w:r>
        <w:rPr>
          <w:rFonts w:hint="eastAsia"/>
        </w:rPr>
        <w:t>车外应</w:t>
      </w:r>
      <w:proofErr w:type="gramStart"/>
      <w:r>
        <w:rPr>
          <w:rFonts w:hint="eastAsia"/>
        </w:rPr>
        <w:t>设显示</w:t>
      </w:r>
      <w:proofErr w:type="gramEnd"/>
      <w:r>
        <w:rPr>
          <w:rFonts w:hint="eastAsia"/>
        </w:rPr>
        <w:t>车辆运行相关信息的显示装置。</w:t>
      </w:r>
    </w:p>
    <w:p w:rsidR="0060532E" w:rsidRDefault="00A76600" w:rsidP="0090406F">
      <w:pPr>
        <w:pStyle w:val="afff0"/>
        <w:numPr>
          <w:ilvl w:val="2"/>
          <w:numId w:val="33"/>
        </w:numPr>
        <w:spacing w:beforeLines="50" w:before="120" w:afterLines="50" w:after="120"/>
        <w:outlineLvl w:val="1"/>
      </w:pPr>
      <w:bookmarkStart w:id="105" w:name="_Toc168321108"/>
      <w:r>
        <w:rPr>
          <w:rFonts w:hint="eastAsia"/>
        </w:rPr>
        <w:t>监控系统</w:t>
      </w:r>
      <w:bookmarkEnd w:id="105"/>
    </w:p>
    <w:p w:rsidR="0060532E" w:rsidRDefault="00A76600" w:rsidP="0048120A">
      <w:pPr>
        <w:pStyle w:val="afff2"/>
      </w:pPr>
      <w:r>
        <w:rPr>
          <w:rFonts w:hint="eastAsia"/>
        </w:rPr>
        <w:t>司机室、</w:t>
      </w:r>
      <w:r>
        <w:t>客室内应配置</w:t>
      </w:r>
      <w:bookmarkStart w:id="106" w:name="OLE_LINK5"/>
      <w:r>
        <w:t>摄像机</w:t>
      </w:r>
      <w:bookmarkEnd w:id="106"/>
      <w:r>
        <w:rPr>
          <w:rFonts w:hint="eastAsia"/>
        </w:rPr>
        <w:t>，</w:t>
      </w:r>
      <w:r>
        <w:t>监视范围</w:t>
      </w:r>
      <w:r>
        <w:rPr>
          <w:rFonts w:hint="eastAsia"/>
        </w:rPr>
        <w:t>应能</w:t>
      </w:r>
      <w:r>
        <w:t>覆盖车厢</w:t>
      </w:r>
      <w:r>
        <w:rPr>
          <w:rFonts w:hint="eastAsia"/>
        </w:rPr>
        <w:t>全部</w:t>
      </w:r>
      <w:r>
        <w:t>载客区域，且相邻监视范围的画面应有重叠，拍摄画面不得变形和扭曲；客室内视频监视画面应支持控制司机室视频监视显示屏</w:t>
      </w:r>
      <w:r>
        <w:rPr>
          <w:rFonts w:hint="eastAsia"/>
        </w:rPr>
        <w:t>或车辆显示屏上的视频监视界面</w:t>
      </w:r>
      <w:r>
        <w:t>调看。</w:t>
      </w:r>
    </w:p>
    <w:p w:rsidR="0060532E" w:rsidRDefault="00A76600" w:rsidP="0048120A">
      <w:pPr>
        <w:pStyle w:val="afff2"/>
      </w:pPr>
      <w:r>
        <w:t>应配置</w:t>
      </w:r>
      <w:r>
        <w:rPr>
          <w:rFonts w:hint="eastAsia"/>
        </w:rPr>
        <w:t>后视</w:t>
      </w:r>
      <w:r>
        <w:t>摄像机</w:t>
      </w:r>
      <w:r>
        <w:rPr>
          <w:rFonts w:hint="eastAsia"/>
        </w:rPr>
        <w:t>，</w:t>
      </w:r>
      <w:r w:rsidRPr="0090406F">
        <w:rPr>
          <w:rFonts w:hint="eastAsia"/>
        </w:rPr>
        <w:t>便于司机观察车辆两侧，以及在路口转弯时观察路况</w:t>
      </w:r>
      <w:r>
        <w:rPr>
          <w:rFonts w:hint="eastAsia"/>
        </w:rPr>
        <w:t>。</w:t>
      </w:r>
    </w:p>
    <w:p w:rsidR="0060532E" w:rsidRDefault="00A76600" w:rsidP="0090406F">
      <w:pPr>
        <w:pStyle w:val="afff0"/>
        <w:numPr>
          <w:ilvl w:val="2"/>
          <w:numId w:val="33"/>
        </w:numPr>
        <w:spacing w:beforeLines="50" w:before="120" w:afterLines="50" w:after="120"/>
        <w:outlineLvl w:val="1"/>
      </w:pPr>
      <w:bookmarkStart w:id="107" w:name="_Toc168321109"/>
      <w:r>
        <w:rPr>
          <w:rFonts w:hint="eastAsia"/>
        </w:rPr>
        <w:t>乘客报警系统</w:t>
      </w:r>
      <w:bookmarkEnd w:id="107"/>
    </w:p>
    <w:p w:rsidR="0060532E" w:rsidRDefault="00A76600">
      <w:pPr>
        <w:pStyle w:val="afffffffffffc"/>
      </w:pPr>
      <w:r>
        <w:rPr>
          <w:rFonts w:hint="eastAsia"/>
        </w:rPr>
        <w:t>客室内应设置</w:t>
      </w:r>
      <w:r>
        <w:t>乘客紧急报警装置</w:t>
      </w:r>
      <w:r>
        <w:rPr>
          <w:rFonts w:hint="eastAsia"/>
        </w:rPr>
        <w:t>，具备</w:t>
      </w:r>
      <w:r>
        <w:t>乘客与司机</w:t>
      </w:r>
      <w:r>
        <w:rPr>
          <w:rFonts w:hint="eastAsia"/>
        </w:rPr>
        <w:t>室双向</w:t>
      </w:r>
      <w:r>
        <w:t>通话</w:t>
      </w:r>
      <w:r>
        <w:rPr>
          <w:rFonts w:hint="eastAsia"/>
        </w:rPr>
        <w:t>功能。</w:t>
      </w:r>
      <w:r>
        <w:t>乘客紧急报警装置触发后，受控司机室广播控制</w:t>
      </w:r>
      <w:r>
        <w:rPr>
          <w:rFonts w:hint="eastAsia"/>
        </w:rPr>
        <w:t>装置应</w:t>
      </w:r>
      <w:r>
        <w:t>具有灯光闪烁和提示音。</w:t>
      </w:r>
    </w:p>
    <w:p w:rsidR="0060532E" w:rsidRDefault="00A76600" w:rsidP="0090406F">
      <w:pPr>
        <w:pStyle w:val="afff0"/>
        <w:spacing w:before="240" w:after="240"/>
        <w:rPr>
          <w:szCs w:val="21"/>
        </w:rPr>
      </w:pPr>
      <w:bookmarkStart w:id="108" w:name="_Toc21214"/>
      <w:bookmarkStart w:id="109" w:name="_Toc168321110"/>
      <w:r>
        <w:rPr>
          <w:rFonts w:hint="eastAsia"/>
          <w:szCs w:val="21"/>
        </w:rPr>
        <w:t>试验与验收</w:t>
      </w:r>
      <w:bookmarkEnd w:id="108"/>
      <w:bookmarkEnd w:id="109"/>
    </w:p>
    <w:p w:rsidR="0060532E" w:rsidRPr="0090406F" w:rsidRDefault="00A76600" w:rsidP="0090406F">
      <w:pPr>
        <w:pStyle w:val="afff0"/>
        <w:numPr>
          <w:ilvl w:val="2"/>
          <w:numId w:val="33"/>
        </w:numPr>
        <w:spacing w:beforeLines="0" w:before="0" w:afterLines="0" w:after="0"/>
        <w:outlineLvl w:val="9"/>
        <w:rPr>
          <w:rFonts w:ascii="宋体" w:eastAsia="宋体" w:hAnsi="宋体"/>
        </w:rPr>
      </w:pPr>
      <w:bookmarkStart w:id="110" w:name="_Toc168321111"/>
      <w:r w:rsidRPr="0090406F">
        <w:rPr>
          <w:rFonts w:ascii="宋体" w:eastAsia="宋体" w:hAnsi="宋体"/>
        </w:rPr>
        <w:t>车辆总装配完成后投入使用前，</w:t>
      </w:r>
      <w:r w:rsidRPr="0090406F">
        <w:rPr>
          <w:rFonts w:ascii="宋体" w:eastAsia="宋体" w:hAnsi="宋体" w:hint="eastAsia"/>
        </w:rPr>
        <w:t>应按表5进行试验</w:t>
      </w:r>
      <w:r w:rsidRPr="0090406F">
        <w:rPr>
          <w:rFonts w:ascii="宋体" w:eastAsia="宋体" w:hAnsi="宋体"/>
        </w:rPr>
        <w:t>，试验通过后方可进行验收。</w:t>
      </w:r>
      <w:bookmarkEnd w:id="110"/>
    </w:p>
    <w:p w:rsidR="0060532E" w:rsidRDefault="00A76600" w:rsidP="00A76600">
      <w:pPr>
        <w:pStyle w:val="aff6"/>
        <w:spacing w:before="120" w:after="120"/>
      </w:pPr>
      <w:r>
        <w:rPr>
          <w:rFonts w:hint="eastAsia"/>
        </w:rPr>
        <w:t>试验项点</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76"/>
        <w:gridCol w:w="2268"/>
        <w:gridCol w:w="6626"/>
      </w:tblGrid>
      <w:tr w:rsidR="009171B6" w:rsidTr="00EC471B">
        <w:tc>
          <w:tcPr>
            <w:tcW w:w="353" w:type="pct"/>
            <w:tcBorders>
              <w:top w:val="single" w:sz="8" w:space="0" w:color="auto"/>
              <w:bottom w:val="single" w:sz="8" w:space="0" w:color="auto"/>
            </w:tcBorders>
            <w:vAlign w:val="center"/>
          </w:tcPr>
          <w:p w:rsidR="009171B6" w:rsidRDefault="009171B6">
            <w:pPr>
              <w:pStyle w:val="afffffffffffd"/>
              <w:numPr>
                <w:ilvl w:val="2"/>
                <w:numId w:val="0"/>
              </w:numPr>
              <w:jc w:val="center"/>
              <w:rPr>
                <w:sz w:val="18"/>
                <w:szCs w:val="18"/>
              </w:rPr>
            </w:pPr>
            <w:r>
              <w:rPr>
                <w:rFonts w:hint="eastAsia"/>
                <w:sz w:val="18"/>
                <w:szCs w:val="18"/>
              </w:rPr>
              <w:t>序号</w:t>
            </w:r>
          </w:p>
        </w:tc>
        <w:tc>
          <w:tcPr>
            <w:tcW w:w="1185" w:type="pct"/>
            <w:tcBorders>
              <w:top w:val="single" w:sz="8" w:space="0" w:color="auto"/>
              <w:bottom w:val="single" w:sz="8" w:space="0" w:color="auto"/>
            </w:tcBorders>
            <w:vAlign w:val="center"/>
          </w:tcPr>
          <w:p w:rsidR="009171B6" w:rsidRDefault="009171B6">
            <w:pPr>
              <w:pStyle w:val="afffffffffffd"/>
              <w:numPr>
                <w:ilvl w:val="2"/>
                <w:numId w:val="0"/>
              </w:numPr>
              <w:jc w:val="center"/>
              <w:rPr>
                <w:sz w:val="18"/>
                <w:szCs w:val="18"/>
              </w:rPr>
            </w:pPr>
            <w:r>
              <w:rPr>
                <w:rFonts w:hint="eastAsia"/>
                <w:sz w:val="18"/>
                <w:szCs w:val="18"/>
              </w:rPr>
              <w:t>项点</w:t>
            </w:r>
          </w:p>
        </w:tc>
        <w:tc>
          <w:tcPr>
            <w:tcW w:w="3462" w:type="pct"/>
            <w:tcBorders>
              <w:top w:val="single" w:sz="8" w:space="0" w:color="auto"/>
              <w:bottom w:val="single" w:sz="8" w:space="0" w:color="auto"/>
            </w:tcBorders>
          </w:tcPr>
          <w:p w:rsidR="009171B6" w:rsidRDefault="009171B6">
            <w:pPr>
              <w:pStyle w:val="afffffffffffd"/>
              <w:numPr>
                <w:ilvl w:val="2"/>
                <w:numId w:val="0"/>
              </w:numPr>
              <w:jc w:val="center"/>
              <w:rPr>
                <w:sz w:val="18"/>
                <w:szCs w:val="18"/>
              </w:rPr>
            </w:pPr>
            <w:r>
              <w:rPr>
                <w:rFonts w:hint="eastAsia"/>
                <w:sz w:val="18"/>
                <w:szCs w:val="18"/>
              </w:rPr>
              <w:t>测试方法</w:t>
            </w:r>
          </w:p>
        </w:tc>
      </w:tr>
      <w:tr w:rsidR="009171B6" w:rsidTr="00EC471B">
        <w:tc>
          <w:tcPr>
            <w:tcW w:w="353" w:type="pct"/>
            <w:tcBorders>
              <w:top w:val="single" w:sz="8" w:space="0" w:color="auto"/>
            </w:tcBorders>
            <w:vAlign w:val="center"/>
          </w:tcPr>
          <w:p w:rsidR="009171B6" w:rsidRDefault="009171B6">
            <w:pPr>
              <w:pStyle w:val="afffffffffffd"/>
              <w:numPr>
                <w:ilvl w:val="2"/>
                <w:numId w:val="0"/>
              </w:numPr>
              <w:jc w:val="center"/>
              <w:rPr>
                <w:sz w:val="18"/>
                <w:szCs w:val="18"/>
              </w:rPr>
            </w:pPr>
            <w:r>
              <w:rPr>
                <w:rFonts w:hint="eastAsia"/>
                <w:sz w:val="18"/>
                <w:szCs w:val="18"/>
              </w:rPr>
              <w:t>1</w:t>
            </w:r>
          </w:p>
        </w:tc>
        <w:tc>
          <w:tcPr>
            <w:tcW w:w="1185" w:type="pct"/>
            <w:tcBorders>
              <w:top w:val="single" w:sz="8" w:space="0" w:color="auto"/>
            </w:tcBorders>
            <w:vAlign w:val="center"/>
          </w:tcPr>
          <w:p w:rsidR="009171B6" w:rsidRDefault="009171B6">
            <w:pPr>
              <w:pStyle w:val="afffffffffffd"/>
              <w:numPr>
                <w:ilvl w:val="2"/>
                <w:numId w:val="0"/>
              </w:numPr>
              <w:jc w:val="both"/>
              <w:rPr>
                <w:sz w:val="18"/>
                <w:szCs w:val="18"/>
              </w:rPr>
            </w:pPr>
            <w:r>
              <w:rPr>
                <w:rFonts w:hAnsi="宋体" w:cs="宋体"/>
                <w:sz w:val="18"/>
                <w:szCs w:val="18"/>
              </w:rPr>
              <w:t>静态机械检查试验</w:t>
            </w:r>
          </w:p>
        </w:tc>
        <w:tc>
          <w:tcPr>
            <w:tcW w:w="3462" w:type="pct"/>
            <w:tcBorders>
              <w:top w:val="single" w:sz="8" w:space="0" w:color="auto"/>
            </w:tcBorders>
          </w:tcPr>
          <w:p w:rsidR="009171B6" w:rsidRDefault="009171B6">
            <w:pPr>
              <w:pStyle w:val="afffffffffffd"/>
              <w:numPr>
                <w:ilvl w:val="2"/>
                <w:numId w:val="0"/>
              </w:numPr>
              <w:rPr>
                <w:rFonts w:hAnsi="宋体" w:cs="宋体"/>
                <w:sz w:val="18"/>
                <w:szCs w:val="18"/>
              </w:rPr>
            </w:pPr>
            <w:r>
              <w:rPr>
                <w:rFonts w:hAnsi="宋体" w:cs="宋体" w:hint="eastAsia"/>
                <w:sz w:val="18"/>
                <w:szCs w:val="18"/>
              </w:rPr>
              <w:t>按照GB/T 14894的规定进行试验。</w:t>
            </w:r>
          </w:p>
        </w:tc>
      </w:tr>
      <w:tr w:rsidR="009171B6" w:rsidTr="00EC471B">
        <w:tc>
          <w:tcPr>
            <w:tcW w:w="353" w:type="pct"/>
            <w:vAlign w:val="center"/>
          </w:tcPr>
          <w:p w:rsidR="009171B6" w:rsidRDefault="009171B6">
            <w:pPr>
              <w:pStyle w:val="afffffffffffd"/>
              <w:numPr>
                <w:ilvl w:val="2"/>
                <w:numId w:val="0"/>
              </w:numPr>
              <w:jc w:val="center"/>
              <w:rPr>
                <w:sz w:val="18"/>
                <w:szCs w:val="18"/>
              </w:rPr>
            </w:pPr>
            <w:r>
              <w:rPr>
                <w:rFonts w:hint="eastAsia"/>
                <w:sz w:val="18"/>
                <w:szCs w:val="18"/>
              </w:rPr>
              <w:t>2</w:t>
            </w:r>
          </w:p>
        </w:tc>
        <w:tc>
          <w:tcPr>
            <w:tcW w:w="1185" w:type="pct"/>
            <w:vAlign w:val="center"/>
          </w:tcPr>
          <w:p w:rsidR="009171B6" w:rsidRDefault="009171B6">
            <w:pPr>
              <w:pStyle w:val="afffffffffffd"/>
              <w:numPr>
                <w:ilvl w:val="2"/>
                <w:numId w:val="0"/>
              </w:numPr>
              <w:jc w:val="both"/>
              <w:rPr>
                <w:sz w:val="18"/>
                <w:szCs w:val="18"/>
              </w:rPr>
            </w:pPr>
            <w:r>
              <w:rPr>
                <w:rFonts w:hAnsi="宋体" w:cs="宋体"/>
                <w:sz w:val="18"/>
                <w:szCs w:val="18"/>
              </w:rPr>
              <w:t>称重试验</w:t>
            </w:r>
          </w:p>
        </w:tc>
        <w:tc>
          <w:tcPr>
            <w:tcW w:w="3462" w:type="pct"/>
          </w:tcPr>
          <w:p w:rsidR="009171B6" w:rsidRDefault="009171B6">
            <w:pPr>
              <w:pStyle w:val="afffffffffffd"/>
              <w:numPr>
                <w:ilvl w:val="2"/>
                <w:numId w:val="0"/>
              </w:numPr>
              <w:rPr>
                <w:rFonts w:hAnsi="宋体" w:cs="宋体"/>
                <w:sz w:val="18"/>
                <w:szCs w:val="18"/>
              </w:rPr>
            </w:pPr>
            <w:r>
              <w:rPr>
                <w:rFonts w:hAnsi="宋体" w:cs="宋体" w:hint="eastAsia"/>
                <w:sz w:val="18"/>
                <w:szCs w:val="18"/>
              </w:rPr>
              <w:t>按照GB/T 14894的规定进行试验。</w:t>
            </w:r>
          </w:p>
          <w:p w:rsidR="009171B6" w:rsidRDefault="009171B6">
            <w:pPr>
              <w:pStyle w:val="afffffffffffd"/>
              <w:numPr>
                <w:ilvl w:val="2"/>
                <w:numId w:val="0"/>
              </w:numPr>
              <w:rPr>
                <w:sz w:val="18"/>
                <w:szCs w:val="18"/>
              </w:rPr>
            </w:pPr>
            <w:r>
              <w:rPr>
                <w:rFonts w:hAnsi="宋体" w:cs="宋体"/>
                <w:sz w:val="18"/>
                <w:szCs w:val="18"/>
              </w:rPr>
              <w:t>在例行试验中将连续进行两次称重试验。</w:t>
            </w:r>
          </w:p>
        </w:tc>
      </w:tr>
      <w:tr w:rsidR="009171B6" w:rsidTr="00EC471B">
        <w:trPr>
          <w:trHeight w:val="288"/>
        </w:trPr>
        <w:tc>
          <w:tcPr>
            <w:tcW w:w="353" w:type="pct"/>
            <w:vAlign w:val="center"/>
          </w:tcPr>
          <w:p w:rsidR="009171B6" w:rsidRDefault="009171B6">
            <w:pPr>
              <w:pStyle w:val="afffffffffffd"/>
              <w:numPr>
                <w:ilvl w:val="2"/>
                <w:numId w:val="0"/>
              </w:numPr>
              <w:jc w:val="center"/>
              <w:rPr>
                <w:sz w:val="18"/>
                <w:szCs w:val="18"/>
              </w:rPr>
            </w:pPr>
            <w:r>
              <w:rPr>
                <w:rFonts w:hint="eastAsia"/>
                <w:sz w:val="18"/>
                <w:szCs w:val="18"/>
              </w:rPr>
              <w:t>3</w:t>
            </w:r>
          </w:p>
        </w:tc>
        <w:tc>
          <w:tcPr>
            <w:tcW w:w="1185" w:type="pct"/>
            <w:vAlign w:val="center"/>
          </w:tcPr>
          <w:p w:rsidR="009171B6" w:rsidRDefault="009171B6">
            <w:pPr>
              <w:pStyle w:val="afffffffffffd"/>
              <w:numPr>
                <w:ilvl w:val="2"/>
                <w:numId w:val="0"/>
              </w:numPr>
              <w:rPr>
                <w:rFonts w:hAnsi="宋体" w:cs="宋体"/>
                <w:sz w:val="18"/>
                <w:szCs w:val="18"/>
              </w:rPr>
            </w:pPr>
            <w:r>
              <w:rPr>
                <w:rFonts w:hAnsi="宋体" w:cs="宋体" w:hint="eastAsia"/>
                <w:sz w:val="18"/>
                <w:szCs w:val="18"/>
              </w:rPr>
              <w:t>涉水试验</w:t>
            </w:r>
          </w:p>
        </w:tc>
        <w:tc>
          <w:tcPr>
            <w:tcW w:w="3462" w:type="pct"/>
          </w:tcPr>
          <w:p w:rsidR="009171B6" w:rsidRDefault="009171B6">
            <w:pPr>
              <w:pStyle w:val="afffffffffffd"/>
              <w:numPr>
                <w:ilvl w:val="2"/>
                <w:numId w:val="0"/>
              </w:numPr>
              <w:rPr>
                <w:rFonts w:hAnsi="宋体" w:cs="宋体"/>
                <w:sz w:val="18"/>
                <w:szCs w:val="18"/>
              </w:rPr>
            </w:pPr>
            <w:r>
              <w:rPr>
                <w:rFonts w:hAnsi="宋体" w:cs="宋体" w:hint="eastAsia"/>
                <w:sz w:val="18"/>
                <w:szCs w:val="18"/>
              </w:rPr>
              <w:t>按照GB/T 18384的规定进行试验，车辆最大涉水深度应符合5.2.1的规定。</w:t>
            </w:r>
          </w:p>
        </w:tc>
      </w:tr>
      <w:tr w:rsidR="009171B6" w:rsidTr="00EC471B">
        <w:trPr>
          <w:trHeight w:val="288"/>
        </w:trPr>
        <w:tc>
          <w:tcPr>
            <w:tcW w:w="353" w:type="pct"/>
            <w:vAlign w:val="center"/>
          </w:tcPr>
          <w:p w:rsidR="009171B6" w:rsidRDefault="009171B6">
            <w:pPr>
              <w:pStyle w:val="afffffffffffd"/>
              <w:numPr>
                <w:ilvl w:val="2"/>
                <w:numId w:val="0"/>
              </w:numPr>
              <w:jc w:val="center"/>
              <w:rPr>
                <w:sz w:val="18"/>
                <w:szCs w:val="18"/>
              </w:rPr>
            </w:pPr>
            <w:r>
              <w:rPr>
                <w:rFonts w:hint="eastAsia"/>
                <w:sz w:val="18"/>
                <w:szCs w:val="18"/>
              </w:rPr>
              <w:t>4</w:t>
            </w:r>
          </w:p>
        </w:tc>
        <w:tc>
          <w:tcPr>
            <w:tcW w:w="1185" w:type="pct"/>
            <w:vAlign w:val="center"/>
          </w:tcPr>
          <w:p w:rsidR="009171B6" w:rsidRDefault="009171B6">
            <w:pPr>
              <w:pStyle w:val="afffffffffffd"/>
              <w:numPr>
                <w:ilvl w:val="2"/>
                <w:numId w:val="0"/>
              </w:numPr>
              <w:rPr>
                <w:rFonts w:hAnsi="宋体" w:cs="宋体"/>
                <w:sz w:val="18"/>
                <w:szCs w:val="18"/>
              </w:rPr>
            </w:pPr>
            <w:r>
              <w:rPr>
                <w:rFonts w:hAnsi="宋体" w:cs="宋体"/>
                <w:sz w:val="18"/>
                <w:szCs w:val="18"/>
              </w:rPr>
              <w:t>门驱动系统检查</w:t>
            </w:r>
          </w:p>
        </w:tc>
        <w:tc>
          <w:tcPr>
            <w:tcW w:w="3462" w:type="pct"/>
          </w:tcPr>
          <w:p w:rsidR="009171B6" w:rsidRDefault="009171B6">
            <w:pPr>
              <w:pStyle w:val="afffffffffffd"/>
              <w:numPr>
                <w:ilvl w:val="2"/>
                <w:numId w:val="0"/>
              </w:numPr>
              <w:rPr>
                <w:rFonts w:hAnsi="宋体" w:cs="宋体"/>
                <w:sz w:val="18"/>
                <w:szCs w:val="18"/>
              </w:rPr>
            </w:pPr>
            <w:r>
              <w:rPr>
                <w:rFonts w:hAnsi="宋体" w:cs="宋体"/>
                <w:sz w:val="18"/>
                <w:szCs w:val="18"/>
              </w:rPr>
              <w:t>（1）对于型式试验分别在下车乘客人员载荷的状态，左右侧门</w:t>
            </w:r>
            <w:proofErr w:type="gramStart"/>
            <w:r>
              <w:rPr>
                <w:rFonts w:hAnsi="宋体" w:cs="宋体"/>
                <w:sz w:val="18"/>
                <w:szCs w:val="18"/>
              </w:rPr>
              <w:t>各连续</w:t>
            </w:r>
            <w:proofErr w:type="gramEnd"/>
            <w:r>
              <w:rPr>
                <w:rFonts w:hAnsi="宋体" w:cs="宋体"/>
                <w:sz w:val="18"/>
                <w:szCs w:val="18"/>
              </w:rPr>
              <w:t>进行1000 次无故障的操作（所有客室侧门均能连续无故障开闭1000次）。</w:t>
            </w:r>
          </w:p>
          <w:p w:rsidR="009171B6" w:rsidRDefault="009171B6">
            <w:pPr>
              <w:pStyle w:val="afffffffffffd"/>
              <w:numPr>
                <w:ilvl w:val="2"/>
                <w:numId w:val="0"/>
              </w:numPr>
              <w:rPr>
                <w:rFonts w:hAnsi="宋体" w:cs="宋体"/>
                <w:sz w:val="18"/>
                <w:szCs w:val="18"/>
              </w:rPr>
            </w:pPr>
            <w:r>
              <w:rPr>
                <w:rFonts w:hAnsi="宋体" w:cs="宋体"/>
                <w:sz w:val="18"/>
                <w:szCs w:val="18"/>
              </w:rPr>
              <w:t>（2）例行试验时，仅在AW0 载荷状态左右侧门</w:t>
            </w:r>
            <w:proofErr w:type="gramStart"/>
            <w:r>
              <w:rPr>
                <w:rFonts w:hAnsi="宋体" w:cs="宋体"/>
                <w:sz w:val="18"/>
                <w:szCs w:val="18"/>
              </w:rPr>
              <w:t>各连续</w:t>
            </w:r>
            <w:proofErr w:type="gramEnd"/>
            <w:r>
              <w:rPr>
                <w:rFonts w:hAnsi="宋体" w:cs="宋体"/>
                <w:sz w:val="18"/>
                <w:szCs w:val="18"/>
              </w:rPr>
              <w:t xml:space="preserve">进行10 次无故障的操作（5 </w:t>
            </w:r>
            <w:proofErr w:type="gramStart"/>
            <w:r>
              <w:rPr>
                <w:rFonts w:hAnsi="宋体" w:cs="宋体"/>
                <w:sz w:val="18"/>
                <w:szCs w:val="18"/>
              </w:rPr>
              <w:t>次正常</w:t>
            </w:r>
            <w:proofErr w:type="gramEnd"/>
            <w:r>
              <w:rPr>
                <w:rFonts w:hAnsi="宋体" w:cs="宋体"/>
                <w:sz w:val="18"/>
                <w:szCs w:val="18"/>
              </w:rPr>
              <w:t>开门，5 次重开门）。</w:t>
            </w:r>
          </w:p>
          <w:p w:rsidR="009171B6" w:rsidRDefault="009171B6">
            <w:pPr>
              <w:pStyle w:val="afffffffffffd"/>
              <w:numPr>
                <w:ilvl w:val="2"/>
                <w:numId w:val="0"/>
              </w:numPr>
              <w:rPr>
                <w:rFonts w:hAnsi="宋体" w:cs="宋体"/>
                <w:sz w:val="18"/>
                <w:szCs w:val="18"/>
              </w:rPr>
            </w:pPr>
            <w:r>
              <w:rPr>
                <w:rFonts w:hAnsi="宋体" w:cs="宋体"/>
                <w:sz w:val="18"/>
                <w:szCs w:val="18"/>
              </w:rPr>
              <w:t>（3）测量所有门的关门压力和开关门时间以及开关门同步性。</w:t>
            </w:r>
          </w:p>
          <w:p w:rsidR="009171B6" w:rsidRDefault="009171B6">
            <w:pPr>
              <w:pStyle w:val="afffffffffffd"/>
              <w:numPr>
                <w:ilvl w:val="2"/>
                <w:numId w:val="0"/>
              </w:numPr>
              <w:rPr>
                <w:rFonts w:hAnsi="宋体" w:cs="宋体"/>
                <w:sz w:val="18"/>
                <w:szCs w:val="18"/>
              </w:rPr>
            </w:pPr>
            <w:r>
              <w:rPr>
                <w:rFonts w:hAnsi="宋体" w:cs="宋体"/>
                <w:sz w:val="18"/>
                <w:szCs w:val="18"/>
              </w:rPr>
              <w:t>（4）检查限位开关的动作情况</w:t>
            </w:r>
          </w:p>
        </w:tc>
      </w:tr>
      <w:tr w:rsidR="009171B6" w:rsidTr="00EC471B">
        <w:tc>
          <w:tcPr>
            <w:tcW w:w="353" w:type="pct"/>
            <w:vAlign w:val="center"/>
          </w:tcPr>
          <w:p w:rsidR="009171B6" w:rsidRDefault="009171B6">
            <w:pPr>
              <w:pStyle w:val="afffffffffffd"/>
              <w:numPr>
                <w:ilvl w:val="2"/>
                <w:numId w:val="0"/>
              </w:numPr>
              <w:jc w:val="center"/>
              <w:rPr>
                <w:sz w:val="18"/>
                <w:szCs w:val="18"/>
              </w:rPr>
            </w:pPr>
            <w:r>
              <w:rPr>
                <w:rFonts w:hint="eastAsia"/>
                <w:sz w:val="18"/>
                <w:szCs w:val="18"/>
              </w:rPr>
              <w:t>5</w:t>
            </w:r>
          </w:p>
        </w:tc>
        <w:tc>
          <w:tcPr>
            <w:tcW w:w="1185" w:type="pct"/>
            <w:vAlign w:val="center"/>
          </w:tcPr>
          <w:p w:rsidR="009171B6" w:rsidRDefault="009171B6">
            <w:pPr>
              <w:pStyle w:val="afffffffffffd"/>
              <w:numPr>
                <w:ilvl w:val="2"/>
                <w:numId w:val="0"/>
              </w:numPr>
              <w:rPr>
                <w:rFonts w:hAnsi="宋体" w:cs="宋体"/>
                <w:sz w:val="18"/>
                <w:szCs w:val="18"/>
              </w:rPr>
            </w:pPr>
            <w:r>
              <w:rPr>
                <w:rFonts w:hAnsi="宋体" w:cs="宋体"/>
                <w:sz w:val="18"/>
                <w:szCs w:val="18"/>
              </w:rPr>
              <w:t>耐压试验</w:t>
            </w:r>
          </w:p>
        </w:tc>
        <w:tc>
          <w:tcPr>
            <w:tcW w:w="3462" w:type="pct"/>
          </w:tcPr>
          <w:p w:rsidR="009171B6" w:rsidRDefault="009171B6" w:rsidP="006B44DF">
            <w:pPr>
              <w:pStyle w:val="afffffffffffd"/>
              <w:numPr>
                <w:ilvl w:val="2"/>
                <w:numId w:val="0"/>
              </w:numPr>
              <w:rPr>
                <w:rFonts w:hAnsi="宋体" w:cs="宋体"/>
                <w:sz w:val="18"/>
                <w:szCs w:val="18"/>
              </w:rPr>
            </w:pPr>
            <w:r>
              <w:rPr>
                <w:rFonts w:hAnsi="宋体" w:cs="宋体" w:hint="eastAsia"/>
                <w:sz w:val="18"/>
                <w:szCs w:val="18"/>
              </w:rPr>
              <w:t>按照GB/T 14894的规定进行试验。</w:t>
            </w:r>
          </w:p>
        </w:tc>
      </w:tr>
      <w:tr w:rsidR="009171B6" w:rsidTr="00EC471B">
        <w:tc>
          <w:tcPr>
            <w:tcW w:w="353" w:type="pct"/>
            <w:vAlign w:val="center"/>
          </w:tcPr>
          <w:p w:rsidR="009171B6" w:rsidRDefault="009171B6">
            <w:pPr>
              <w:pStyle w:val="afffffffffffd"/>
              <w:numPr>
                <w:ilvl w:val="2"/>
                <w:numId w:val="0"/>
              </w:numPr>
              <w:jc w:val="center"/>
              <w:rPr>
                <w:rFonts w:hAnsi="宋体" w:cs="宋体"/>
                <w:sz w:val="18"/>
                <w:szCs w:val="18"/>
              </w:rPr>
            </w:pPr>
            <w:r>
              <w:rPr>
                <w:rFonts w:hAnsi="宋体" w:cs="宋体" w:hint="eastAsia"/>
                <w:sz w:val="18"/>
                <w:szCs w:val="18"/>
              </w:rPr>
              <w:t>6</w:t>
            </w:r>
          </w:p>
        </w:tc>
        <w:tc>
          <w:tcPr>
            <w:tcW w:w="1185" w:type="pct"/>
            <w:vAlign w:val="center"/>
          </w:tcPr>
          <w:p w:rsidR="009171B6" w:rsidRDefault="009171B6">
            <w:pPr>
              <w:pStyle w:val="afffffffffffd"/>
              <w:numPr>
                <w:ilvl w:val="2"/>
                <w:numId w:val="0"/>
              </w:numPr>
              <w:rPr>
                <w:rFonts w:hAnsi="宋体" w:cs="宋体"/>
                <w:sz w:val="18"/>
                <w:szCs w:val="18"/>
              </w:rPr>
            </w:pPr>
            <w:r>
              <w:rPr>
                <w:rFonts w:hAnsi="宋体" w:cs="宋体"/>
                <w:sz w:val="18"/>
                <w:szCs w:val="18"/>
              </w:rPr>
              <w:t>辅助系统试验</w:t>
            </w:r>
          </w:p>
        </w:tc>
        <w:tc>
          <w:tcPr>
            <w:tcW w:w="3462" w:type="pct"/>
          </w:tcPr>
          <w:p w:rsidR="009171B6" w:rsidRDefault="009171B6" w:rsidP="006B44DF">
            <w:pPr>
              <w:pStyle w:val="afffffffffffd"/>
              <w:numPr>
                <w:ilvl w:val="2"/>
                <w:numId w:val="0"/>
              </w:numPr>
              <w:rPr>
                <w:rFonts w:hAnsi="宋体" w:cs="宋体"/>
                <w:sz w:val="18"/>
                <w:szCs w:val="18"/>
              </w:rPr>
            </w:pPr>
            <w:r>
              <w:rPr>
                <w:rFonts w:hAnsi="宋体" w:cs="宋体"/>
                <w:sz w:val="18"/>
                <w:szCs w:val="18"/>
              </w:rPr>
              <w:t xml:space="preserve">（1）检查DC/AC变换器的输出电压和波形。 </w:t>
            </w:r>
          </w:p>
          <w:p w:rsidR="009171B6" w:rsidRDefault="009171B6" w:rsidP="006B44DF">
            <w:pPr>
              <w:pStyle w:val="afffffffffffd"/>
              <w:numPr>
                <w:ilvl w:val="2"/>
                <w:numId w:val="0"/>
              </w:numPr>
              <w:rPr>
                <w:rFonts w:hAnsi="宋体" w:cs="宋体"/>
                <w:sz w:val="18"/>
                <w:szCs w:val="18"/>
              </w:rPr>
            </w:pPr>
            <w:r>
              <w:rPr>
                <w:rFonts w:hAnsi="宋体" w:cs="宋体"/>
                <w:sz w:val="18"/>
                <w:szCs w:val="18"/>
              </w:rPr>
              <w:t>（2）检查DC24V电源的输出电压和极性。</w:t>
            </w:r>
          </w:p>
          <w:p w:rsidR="009171B6" w:rsidRDefault="009171B6" w:rsidP="006B44DF">
            <w:pPr>
              <w:pStyle w:val="afffffffffffd"/>
              <w:numPr>
                <w:ilvl w:val="2"/>
                <w:numId w:val="0"/>
              </w:numPr>
              <w:rPr>
                <w:rFonts w:hAnsi="宋体" w:cs="宋体"/>
                <w:sz w:val="18"/>
                <w:szCs w:val="18"/>
              </w:rPr>
            </w:pPr>
            <w:r>
              <w:rPr>
                <w:rFonts w:hAnsi="宋体" w:cs="宋体"/>
                <w:sz w:val="18"/>
                <w:szCs w:val="18"/>
              </w:rPr>
              <w:t>（3）检查启动电池的最大充电电流，最高充电电压。</w:t>
            </w:r>
          </w:p>
          <w:p w:rsidR="009171B6" w:rsidRDefault="009171B6" w:rsidP="006B44DF">
            <w:pPr>
              <w:pStyle w:val="afffffffffffd"/>
              <w:numPr>
                <w:ilvl w:val="2"/>
                <w:numId w:val="0"/>
              </w:numPr>
              <w:rPr>
                <w:rFonts w:hAnsi="宋体" w:cs="宋体"/>
                <w:sz w:val="18"/>
                <w:szCs w:val="18"/>
              </w:rPr>
            </w:pPr>
            <w:r>
              <w:rPr>
                <w:rFonts w:hAnsi="宋体" w:cs="宋体"/>
                <w:sz w:val="18"/>
                <w:szCs w:val="18"/>
              </w:rPr>
              <w:t>（4）分别检查DC24V电源正极和负极回路的电压降。</w:t>
            </w:r>
          </w:p>
          <w:p w:rsidR="009171B6" w:rsidRDefault="009171B6" w:rsidP="006B44DF">
            <w:pPr>
              <w:pStyle w:val="afffffffffffd"/>
              <w:numPr>
                <w:ilvl w:val="2"/>
                <w:numId w:val="0"/>
              </w:numPr>
              <w:rPr>
                <w:rFonts w:hAnsi="宋体" w:cs="宋体"/>
                <w:sz w:val="18"/>
                <w:szCs w:val="18"/>
              </w:rPr>
            </w:pPr>
            <w:r>
              <w:rPr>
                <w:rFonts w:hAnsi="宋体" w:cs="宋体"/>
                <w:sz w:val="18"/>
                <w:szCs w:val="18"/>
              </w:rPr>
              <w:t>（5）检查各种保护电器和继电器的整定值。</w:t>
            </w:r>
          </w:p>
          <w:p w:rsidR="009171B6" w:rsidRDefault="009171B6" w:rsidP="006B44DF">
            <w:pPr>
              <w:pStyle w:val="afffffffffffd"/>
              <w:numPr>
                <w:ilvl w:val="2"/>
                <w:numId w:val="0"/>
              </w:numPr>
              <w:rPr>
                <w:rFonts w:hAnsi="宋体" w:cs="宋体"/>
                <w:sz w:val="18"/>
                <w:szCs w:val="18"/>
              </w:rPr>
            </w:pPr>
            <w:r>
              <w:rPr>
                <w:rFonts w:hAnsi="宋体" w:cs="宋体"/>
                <w:sz w:val="18"/>
                <w:szCs w:val="18"/>
              </w:rPr>
              <w:t>（6）启动电池紧急负载试验。</w:t>
            </w:r>
          </w:p>
          <w:p w:rsidR="00EC471B" w:rsidRDefault="00EC471B" w:rsidP="006B44DF">
            <w:pPr>
              <w:pStyle w:val="afffffffffffd"/>
              <w:numPr>
                <w:ilvl w:val="2"/>
                <w:numId w:val="0"/>
              </w:numPr>
              <w:rPr>
                <w:rFonts w:hAnsi="宋体" w:cs="宋体"/>
                <w:sz w:val="18"/>
                <w:szCs w:val="18"/>
              </w:rPr>
            </w:pPr>
            <w:r>
              <w:rPr>
                <w:rFonts w:hAnsi="宋体" w:cs="宋体"/>
                <w:sz w:val="18"/>
                <w:szCs w:val="18"/>
              </w:rPr>
              <w:t>（7）模拟辅助逆变器故障的供电试验。</w:t>
            </w:r>
          </w:p>
        </w:tc>
      </w:tr>
    </w:tbl>
    <w:p w:rsidR="0060532E" w:rsidRPr="009171B6" w:rsidRDefault="00A76600" w:rsidP="006B44DF">
      <w:pPr>
        <w:pStyle w:val="afffffffffffd"/>
        <w:numPr>
          <w:ilvl w:val="0"/>
          <w:numId w:val="0"/>
        </w:numPr>
        <w:spacing w:beforeLines="50" w:before="120" w:afterLines="50" w:after="120"/>
        <w:jc w:val="center"/>
        <w:outlineLvl w:val="9"/>
        <w:rPr>
          <w:rFonts w:ascii="黑体" w:eastAsia="黑体" w:hAnsi="黑体"/>
        </w:rPr>
      </w:pPr>
      <w:r>
        <w:rPr>
          <w:rFonts w:hint="eastAsia"/>
          <w:sz w:val="18"/>
          <w:szCs w:val="18"/>
        </w:rPr>
        <w:br w:type="page"/>
      </w:r>
      <w:r w:rsidR="006B44DF" w:rsidRPr="006B44DF">
        <w:rPr>
          <w:rFonts w:ascii="黑体" w:eastAsia="黑体" w:hAnsi="黑体" w:hint="eastAsia"/>
        </w:rPr>
        <w:lastRenderedPageBreak/>
        <w:t>表5　试验项点</w:t>
      </w:r>
      <w:r w:rsidR="009171B6" w:rsidRPr="006B44DF">
        <w:rPr>
          <w:rFonts w:hAnsi="宋体" w:hint="eastAsia"/>
        </w:rPr>
        <w:t>（续）</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840"/>
        <w:gridCol w:w="2915"/>
        <w:gridCol w:w="5815"/>
      </w:tblGrid>
      <w:tr w:rsidR="009171B6" w:rsidTr="009F174A">
        <w:tc>
          <w:tcPr>
            <w:tcW w:w="439" w:type="pct"/>
            <w:tcBorders>
              <w:top w:val="single" w:sz="8" w:space="0" w:color="auto"/>
              <w:bottom w:val="single" w:sz="8" w:space="0" w:color="auto"/>
            </w:tcBorders>
            <w:vAlign w:val="center"/>
          </w:tcPr>
          <w:p w:rsidR="009171B6" w:rsidRDefault="009171B6" w:rsidP="009171B6">
            <w:pPr>
              <w:pStyle w:val="affff4"/>
              <w:widowControl/>
              <w:spacing w:line="240" w:lineRule="auto"/>
              <w:jc w:val="center"/>
              <w:outlineLvl w:val="3"/>
              <w:rPr>
                <w:sz w:val="18"/>
                <w:szCs w:val="18"/>
              </w:rPr>
            </w:pPr>
            <w:r>
              <w:rPr>
                <w:rFonts w:ascii="宋体" w:hAnsi="宋体" w:cs="宋体" w:hint="eastAsia"/>
                <w:kern w:val="0"/>
                <w:sz w:val="18"/>
                <w:szCs w:val="18"/>
                <w:lang w:bidi="ar"/>
              </w:rPr>
              <w:t>序号</w:t>
            </w:r>
          </w:p>
        </w:tc>
        <w:tc>
          <w:tcPr>
            <w:tcW w:w="1523" w:type="pct"/>
            <w:tcBorders>
              <w:top w:val="single" w:sz="8" w:space="0" w:color="auto"/>
              <w:bottom w:val="single" w:sz="8" w:space="0" w:color="auto"/>
            </w:tcBorders>
            <w:vAlign w:val="center"/>
          </w:tcPr>
          <w:p w:rsidR="009171B6" w:rsidRDefault="009171B6" w:rsidP="009171B6">
            <w:pPr>
              <w:pStyle w:val="affff4"/>
              <w:widowControl/>
              <w:spacing w:line="240" w:lineRule="auto"/>
              <w:jc w:val="center"/>
              <w:outlineLvl w:val="3"/>
              <w:rPr>
                <w:rFonts w:hAnsi="宋体" w:cs="宋体"/>
                <w:sz w:val="18"/>
                <w:szCs w:val="18"/>
              </w:rPr>
            </w:pPr>
            <w:r>
              <w:rPr>
                <w:rFonts w:ascii="宋体" w:hAnsi="宋体" w:cs="宋体" w:hint="eastAsia"/>
                <w:kern w:val="0"/>
                <w:sz w:val="18"/>
                <w:szCs w:val="18"/>
                <w:lang w:bidi="ar"/>
              </w:rPr>
              <w:t>项点</w:t>
            </w:r>
          </w:p>
        </w:tc>
        <w:tc>
          <w:tcPr>
            <w:tcW w:w="3038" w:type="pct"/>
            <w:tcBorders>
              <w:top w:val="single" w:sz="8" w:space="0" w:color="auto"/>
              <w:bottom w:val="single" w:sz="8" w:space="0" w:color="auto"/>
            </w:tcBorders>
          </w:tcPr>
          <w:p w:rsidR="009171B6" w:rsidRDefault="009171B6" w:rsidP="009171B6">
            <w:pPr>
              <w:pStyle w:val="affff4"/>
              <w:widowControl/>
              <w:spacing w:line="240" w:lineRule="auto"/>
              <w:jc w:val="center"/>
              <w:outlineLvl w:val="3"/>
              <w:rPr>
                <w:rFonts w:hAnsi="宋体" w:cs="宋体"/>
                <w:sz w:val="18"/>
                <w:szCs w:val="18"/>
              </w:rPr>
            </w:pPr>
            <w:r>
              <w:rPr>
                <w:rFonts w:ascii="宋体" w:hAnsi="宋体" w:cs="宋体" w:hint="eastAsia"/>
                <w:kern w:val="0"/>
                <w:sz w:val="18"/>
                <w:szCs w:val="18"/>
                <w:lang w:bidi="ar"/>
              </w:rPr>
              <w:t>测试方法</w:t>
            </w:r>
          </w:p>
        </w:tc>
      </w:tr>
      <w:tr w:rsidR="009F174A" w:rsidTr="009F174A">
        <w:tc>
          <w:tcPr>
            <w:tcW w:w="439" w:type="pct"/>
            <w:tcBorders>
              <w:top w:val="single" w:sz="8" w:space="0" w:color="auto"/>
              <w:bottom w:val="single" w:sz="4" w:space="0" w:color="auto"/>
            </w:tcBorders>
            <w:vAlign w:val="center"/>
          </w:tcPr>
          <w:p w:rsidR="009F174A" w:rsidRDefault="009F174A" w:rsidP="00277E30">
            <w:pPr>
              <w:pStyle w:val="afffffffffffd"/>
              <w:numPr>
                <w:ilvl w:val="2"/>
                <w:numId w:val="0"/>
              </w:numPr>
              <w:jc w:val="center"/>
              <w:rPr>
                <w:sz w:val="18"/>
                <w:szCs w:val="18"/>
              </w:rPr>
            </w:pPr>
            <w:r>
              <w:rPr>
                <w:rFonts w:hint="eastAsia"/>
                <w:sz w:val="18"/>
                <w:szCs w:val="18"/>
              </w:rPr>
              <w:t>7</w:t>
            </w:r>
          </w:p>
        </w:tc>
        <w:tc>
          <w:tcPr>
            <w:tcW w:w="1523" w:type="pct"/>
            <w:tcBorders>
              <w:top w:val="single" w:sz="8" w:space="0" w:color="auto"/>
              <w:bottom w:val="single" w:sz="4" w:space="0" w:color="auto"/>
            </w:tcBorders>
            <w:vAlign w:val="center"/>
          </w:tcPr>
          <w:p w:rsidR="009F174A" w:rsidRDefault="009F174A" w:rsidP="00277E30">
            <w:pPr>
              <w:pStyle w:val="afffffffffffd"/>
              <w:numPr>
                <w:ilvl w:val="2"/>
                <w:numId w:val="0"/>
              </w:numPr>
              <w:rPr>
                <w:rFonts w:hAnsi="宋体" w:cs="宋体"/>
                <w:sz w:val="18"/>
                <w:szCs w:val="18"/>
              </w:rPr>
            </w:pPr>
            <w:r>
              <w:rPr>
                <w:rFonts w:hAnsi="宋体" w:cs="宋体"/>
                <w:sz w:val="18"/>
                <w:szCs w:val="18"/>
              </w:rPr>
              <w:t>主回路电气设备操作试验</w:t>
            </w:r>
          </w:p>
        </w:tc>
        <w:tc>
          <w:tcPr>
            <w:tcW w:w="3038" w:type="pct"/>
            <w:tcBorders>
              <w:top w:val="single" w:sz="8" w:space="0" w:color="auto"/>
              <w:bottom w:val="single" w:sz="4" w:space="0" w:color="auto"/>
            </w:tcBorders>
          </w:tcPr>
          <w:p w:rsidR="009F174A" w:rsidRDefault="009F174A" w:rsidP="00277E30">
            <w:pPr>
              <w:pStyle w:val="afffffffffffd"/>
              <w:numPr>
                <w:ilvl w:val="2"/>
                <w:numId w:val="0"/>
              </w:numPr>
              <w:rPr>
                <w:rFonts w:hAnsi="宋体" w:cs="宋体"/>
                <w:sz w:val="18"/>
                <w:szCs w:val="18"/>
              </w:rPr>
            </w:pPr>
            <w:r>
              <w:rPr>
                <w:rFonts w:hAnsi="宋体" w:cs="宋体" w:hint="eastAsia"/>
                <w:sz w:val="18"/>
                <w:szCs w:val="18"/>
              </w:rPr>
              <w:t>按照GB/T 14894的规定进行试验。</w:t>
            </w:r>
          </w:p>
        </w:tc>
      </w:tr>
      <w:tr w:rsidR="009F174A" w:rsidTr="009F174A">
        <w:tc>
          <w:tcPr>
            <w:tcW w:w="439" w:type="pct"/>
            <w:tcBorders>
              <w:top w:val="single" w:sz="4" w:space="0" w:color="auto"/>
            </w:tcBorders>
            <w:vAlign w:val="center"/>
          </w:tcPr>
          <w:p w:rsidR="009F174A" w:rsidRDefault="009F174A" w:rsidP="00EC471B">
            <w:pPr>
              <w:pStyle w:val="afffffffffffd"/>
              <w:numPr>
                <w:ilvl w:val="2"/>
                <w:numId w:val="0"/>
              </w:numPr>
              <w:jc w:val="center"/>
              <w:rPr>
                <w:sz w:val="18"/>
                <w:szCs w:val="18"/>
              </w:rPr>
            </w:pPr>
            <w:r>
              <w:rPr>
                <w:rFonts w:hint="eastAsia"/>
                <w:sz w:val="18"/>
                <w:szCs w:val="18"/>
              </w:rPr>
              <w:t>8</w:t>
            </w:r>
          </w:p>
        </w:tc>
        <w:tc>
          <w:tcPr>
            <w:tcW w:w="1523" w:type="pct"/>
            <w:tcBorders>
              <w:top w:val="single" w:sz="4" w:space="0" w:color="auto"/>
            </w:tcBorders>
            <w:vAlign w:val="center"/>
          </w:tcPr>
          <w:p w:rsidR="009F174A" w:rsidRDefault="009F174A" w:rsidP="00EC471B">
            <w:pPr>
              <w:pStyle w:val="afffffffffffd"/>
              <w:numPr>
                <w:ilvl w:val="2"/>
                <w:numId w:val="0"/>
              </w:numPr>
              <w:rPr>
                <w:rFonts w:hAnsi="宋体" w:cs="宋体"/>
                <w:sz w:val="18"/>
                <w:szCs w:val="18"/>
              </w:rPr>
            </w:pPr>
            <w:r>
              <w:rPr>
                <w:rFonts w:hAnsi="宋体" w:cs="宋体"/>
                <w:sz w:val="18"/>
                <w:szCs w:val="18"/>
              </w:rPr>
              <w:t>噪声和振动测试</w:t>
            </w:r>
          </w:p>
        </w:tc>
        <w:tc>
          <w:tcPr>
            <w:tcW w:w="3038" w:type="pct"/>
            <w:tcBorders>
              <w:top w:val="single" w:sz="4" w:space="0" w:color="auto"/>
            </w:tcBorders>
          </w:tcPr>
          <w:p w:rsidR="009F174A" w:rsidRDefault="009F174A" w:rsidP="00EC471B">
            <w:pPr>
              <w:pStyle w:val="afffffffffffd"/>
              <w:numPr>
                <w:ilvl w:val="2"/>
                <w:numId w:val="0"/>
              </w:numPr>
              <w:rPr>
                <w:rFonts w:hAnsi="宋体" w:cs="宋体"/>
                <w:sz w:val="18"/>
                <w:szCs w:val="18"/>
              </w:rPr>
            </w:pPr>
            <w:r>
              <w:rPr>
                <w:rFonts w:hAnsi="宋体" w:cs="宋体"/>
                <w:sz w:val="18"/>
                <w:szCs w:val="18"/>
              </w:rPr>
              <w:t>在不同的运行工况下(包括起动加速、惰行和制动)，根据ISO</w:t>
            </w:r>
            <w:r>
              <w:rPr>
                <w:rFonts w:hAnsi="宋体" w:cs="宋体" w:hint="eastAsia"/>
                <w:sz w:val="18"/>
                <w:szCs w:val="18"/>
              </w:rPr>
              <w:t xml:space="preserve"> </w:t>
            </w:r>
            <w:r>
              <w:rPr>
                <w:rFonts w:hAnsi="宋体" w:cs="宋体"/>
                <w:sz w:val="18"/>
                <w:szCs w:val="18"/>
              </w:rPr>
              <w:t>3095 和ISO</w:t>
            </w:r>
            <w:r>
              <w:rPr>
                <w:rFonts w:hAnsi="宋体" w:cs="宋体" w:hint="eastAsia"/>
                <w:sz w:val="18"/>
                <w:szCs w:val="18"/>
              </w:rPr>
              <w:t xml:space="preserve"> </w:t>
            </w:r>
            <w:r>
              <w:rPr>
                <w:rFonts w:hAnsi="宋体" w:cs="宋体"/>
                <w:sz w:val="18"/>
                <w:szCs w:val="18"/>
              </w:rPr>
              <w:t>3081要求，在司机室、客室和车辆外部测量噪声。</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9</w:t>
            </w:r>
          </w:p>
        </w:tc>
        <w:tc>
          <w:tcPr>
            <w:tcW w:w="1523" w:type="pct"/>
            <w:vAlign w:val="center"/>
          </w:tcPr>
          <w:p w:rsidR="009F174A" w:rsidRDefault="009F174A" w:rsidP="009171B6">
            <w:pPr>
              <w:pStyle w:val="afffffffffffd"/>
              <w:numPr>
                <w:ilvl w:val="2"/>
                <w:numId w:val="0"/>
              </w:numPr>
              <w:rPr>
                <w:rFonts w:hAnsi="宋体" w:cs="宋体"/>
                <w:sz w:val="18"/>
                <w:szCs w:val="18"/>
              </w:rPr>
            </w:pPr>
            <w:r>
              <w:rPr>
                <w:rFonts w:hAnsi="宋体" w:cs="宋体"/>
                <w:sz w:val="18"/>
                <w:szCs w:val="18"/>
              </w:rPr>
              <w:t>回流电路接线检查</w:t>
            </w:r>
          </w:p>
        </w:tc>
        <w:tc>
          <w:tcPr>
            <w:tcW w:w="3038" w:type="pct"/>
          </w:tcPr>
          <w:p w:rsidR="009F174A" w:rsidRDefault="009F174A" w:rsidP="009171B6">
            <w:pPr>
              <w:pStyle w:val="afffffffffffd"/>
              <w:numPr>
                <w:ilvl w:val="2"/>
                <w:numId w:val="0"/>
              </w:numPr>
              <w:rPr>
                <w:rFonts w:hAnsi="宋体" w:cs="宋体"/>
                <w:sz w:val="18"/>
                <w:szCs w:val="18"/>
              </w:rPr>
            </w:pPr>
            <w:r>
              <w:rPr>
                <w:rFonts w:hAnsi="宋体" w:cs="宋体" w:hint="eastAsia"/>
                <w:sz w:val="18"/>
                <w:szCs w:val="18"/>
              </w:rPr>
              <w:t>按照GB/T 14894的规定进行试验。</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10</w:t>
            </w:r>
          </w:p>
        </w:tc>
        <w:tc>
          <w:tcPr>
            <w:tcW w:w="1523" w:type="pct"/>
            <w:vAlign w:val="center"/>
          </w:tcPr>
          <w:p w:rsidR="009F174A" w:rsidRDefault="009F174A" w:rsidP="009171B6">
            <w:pPr>
              <w:pStyle w:val="afffffffffffd"/>
              <w:numPr>
                <w:ilvl w:val="2"/>
                <w:numId w:val="0"/>
              </w:numPr>
              <w:rPr>
                <w:rFonts w:hAnsi="宋体" w:cs="宋体"/>
                <w:sz w:val="18"/>
                <w:szCs w:val="18"/>
              </w:rPr>
            </w:pPr>
            <w:r>
              <w:rPr>
                <w:rFonts w:hAnsi="宋体" w:cs="宋体"/>
                <w:sz w:val="18"/>
                <w:szCs w:val="18"/>
              </w:rPr>
              <w:t>制动系统检查</w:t>
            </w:r>
          </w:p>
        </w:tc>
        <w:tc>
          <w:tcPr>
            <w:tcW w:w="3038" w:type="pct"/>
          </w:tcPr>
          <w:p w:rsidR="009F174A" w:rsidRDefault="009F174A" w:rsidP="009171B6">
            <w:pPr>
              <w:pStyle w:val="afffffffffffd"/>
              <w:numPr>
                <w:ilvl w:val="2"/>
                <w:numId w:val="0"/>
              </w:numPr>
              <w:rPr>
                <w:rFonts w:hAnsi="宋体" w:cs="宋体"/>
                <w:sz w:val="18"/>
                <w:szCs w:val="18"/>
              </w:rPr>
            </w:pPr>
            <w:r>
              <w:rPr>
                <w:rFonts w:hAnsi="宋体" w:cs="宋体" w:hint="eastAsia"/>
                <w:sz w:val="18"/>
                <w:szCs w:val="18"/>
              </w:rPr>
              <w:t>按照GB/T 14894的规定进行试验。</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11</w:t>
            </w:r>
          </w:p>
        </w:tc>
        <w:tc>
          <w:tcPr>
            <w:tcW w:w="1523" w:type="pct"/>
            <w:vAlign w:val="center"/>
          </w:tcPr>
          <w:p w:rsidR="009F174A" w:rsidRDefault="009F174A" w:rsidP="009171B6">
            <w:pPr>
              <w:pStyle w:val="afffffffffffd"/>
              <w:numPr>
                <w:ilvl w:val="2"/>
                <w:numId w:val="0"/>
              </w:numPr>
              <w:rPr>
                <w:rFonts w:hAnsi="宋体" w:cs="宋体"/>
                <w:sz w:val="18"/>
                <w:szCs w:val="18"/>
              </w:rPr>
            </w:pPr>
            <w:r>
              <w:rPr>
                <w:rFonts w:hAnsi="宋体" w:cs="宋体"/>
                <w:sz w:val="18"/>
                <w:szCs w:val="18"/>
              </w:rPr>
              <w:t>工作条件和舒适度检查</w:t>
            </w:r>
          </w:p>
        </w:tc>
        <w:tc>
          <w:tcPr>
            <w:tcW w:w="3038" w:type="pct"/>
          </w:tcPr>
          <w:p w:rsidR="009F174A" w:rsidRDefault="009F174A" w:rsidP="009171B6">
            <w:pPr>
              <w:pStyle w:val="afffffffffffd"/>
              <w:numPr>
                <w:ilvl w:val="2"/>
                <w:numId w:val="0"/>
              </w:numPr>
              <w:rPr>
                <w:rFonts w:hAnsi="宋体" w:cs="宋体"/>
                <w:sz w:val="18"/>
                <w:szCs w:val="18"/>
              </w:rPr>
            </w:pPr>
            <w:r>
              <w:rPr>
                <w:rFonts w:hAnsi="宋体" w:cs="宋体" w:hint="eastAsia"/>
                <w:sz w:val="18"/>
                <w:szCs w:val="18"/>
              </w:rPr>
              <w:t>按照GB/T 14894的规定进行试验。</w:t>
            </w:r>
          </w:p>
        </w:tc>
      </w:tr>
      <w:tr w:rsidR="009F174A" w:rsidTr="00EC471B">
        <w:tc>
          <w:tcPr>
            <w:tcW w:w="439" w:type="pct"/>
            <w:vAlign w:val="center"/>
          </w:tcPr>
          <w:p w:rsidR="009F174A" w:rsidRDefault="009F174A" w:rsidP="009171B6">
            <w:pPr>
              <w:pStyle w:val="afffffffffffd"/>
              <w:numPr>
                <w:ilvl w:val="2"/>
                <w:numId w:val="0"/>
              </w:numPr>
              <w:jc w:val="center"/>
              <w:rPr>
                <w:rFonts w:hAnsi="宋体" w:cs="宋体"/>
                <w:sz w:val="18"/>
                <w:szCs w:val="18"/>
              </w:rPr>
            </w:pPr>
            <w:r>
              <w:rPr>
                <w:rFonts w:hAnsi="宋体" w:cs="宋体" w:hint="eastAsia"/>
                <w:sz w:val="18"/>
                <w:szCs w:val="18"/>
              </w:rPr>
              <w:t>12</w:t>
            </w:r>
          </w:p>
        </w:tc>
        <w:tc>
          <w:tcPr>
            <w:tcW w:w="1523" w:type="pct"/>
            <w:vAlign w:val="center"/>
          </w:tcPr>
          <w:p w:rsidR="009F174A" w:rsidRDefault="009F174A" w:rsidP="009171B6">
            <w:pPr>
              <w:pStyle w:val="afffffffffffd"/>
              <w:numPr>
                <w:ilvl w:val="2"/>
                <w:numId w:val="0"/>
              </w:numPr>
              <w:rPr>
                <w:rFonts w:hAnsi="宋体" w:cs="宋体"/>
                <w:sz w:val="18"/>
                <w:szCs w:val="18"/>
              </w:rPr>
            </w:pPr>
            <w:r>
              <w:rPr>
                <w:rFonts w:hAnsi="宋体" w:cs="宋体"/>
                <w:sz w:val="18"/>
                <w:szCs w:val="18"/>
              </w:rPr>
              <w:t>空调系统试验</w:t>
            </w:r>
          </w:p>
        </w:tc>
        <w:tc>
          <w:tcPr>
            <w:tcW w:w="3038" w:type="pct"/>
          </w:tcPr>
          <w:p w:rsidR="009F174A" w:rsidRDefault="009F174A" w:rsidP="009171B6">
            <w:pPr>
              <w:pStyle w:val="afffffffffffd"/>
              <w:numPr>
                <w:ilvl w:val="2"/>
                <w:numId w:val="0"/>
              </w:numPr>
              <w:rPr>
                <w:rFonts w:hAnsi="宋体" w:cs="宋体"/>
                <w:sz w:val="18"/>
                <w:szCs w:val="18"/>
              </w:rPr>
            </w:pPr>
            <w:r>
              <w:rPr>
                <w:rFonts w:hAnsi="宋体" w:cs="宋体" w:hint="eastAsia"/>
                <w:sz w:val="18"/>
                <w:szCs w:val="18"/>
              </w:rPr>
              <w:t>按照GB/T 14894的规定进行试验。</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13</w:t>
            </w:r>
          </w:p>
        </w:tc>
        <w:tc>
          <w:tcPr>
            <w:tcW w:w="1523" w:type="pct"/>
            <w:vAlign w:val="center"/>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车体和外部设备箱的水密性试验</w:t>
            </w:r>
          </w:p>
        </w:tc>
        <w:tc>
          <w:tcPr>
            <w:tcW w:w="3038" w:type="pct"/>
          </w:tcPr>
          <w:p w:rsidR="009F174A" w:rsidRDefault="009F174A" w:rsidP="009171B6">
            <w:pPr>
              <w:pStyle w:val="afffffffffffd"/>
              <w:numPr>
                <w:ilvl w:val="2"/>
                <w:numId w:val="0"/>
              </w:numPr>
              <w:rPr>
                <w:rFonts w:hAnsi="宋体" w:cs="宋体"/>
                <w:sz w:val="18"/>
                <w:szCs w:val="18"/>
              </w:rPr>
            </w:pPr>
            <w:r>
              <w:rPr>
                <w:rFonts w:hAnsi="宋体" w:cs="宋体" w:hint="eastAsia"/>
                <w:sz w:val="18"/>
                <w:szCs w:val="18"/>
              </w:rPr>
              <w:t>按照GB/T 14894的规定进行试验。</w:t>
            </w:r>
          </w:p>
          <w:p w:rsidR="009F174A" w:rsidRDefault="009F174A" w:rsidP="009171B6">
            <w:pPr>
              <w:pStyle w:val="afffffffffffd"/>
              <w:numPr>
                <w:ilvl w:val="2"/>
                <w:numId w:val="0"/>
              </w:numPr>
              <w:rPr>
                <w:rFonts w:hAnsi="宋体" w:cs="宋体"/>
                <w:sz w:val="18"/>
                <w:szCs w:val="18"/>
              </w:rPr>
            </w:pPr>
            <w:r>
              <w:rPr>
                <w:rFonts w:hAnsi="宋体" w:cs="宋体"/>
                <w:color w:val="000000"/>
                <w:sz w:val="18"/>
                <w:szCs w:val="18"/>
              </w:rPr>
              <w:t>车体和外部设备箱的密封性，试验按照</w:t>
            </w:r>
            <w:r>
              <w:rPr>
                <w:rFonts w:hAnsi="宋体" w:cs="宋体"/>
                <w:sz w:val="18"/>
                <w:szCs w:val="18"/>
              </w:rPr>
              <w:t>IEC</w:t>
            </w:r>
            <w:r>
              <w:rPr>
                <w:rFonts w:hAnsi="宋体" w:cs="宋体" w:hint="eastAsia"/>
                <w:sz w:val="18"/>
                <w:szCs w:val="18"/>
              </w:rPr>
              <w:t xml:space="preserve"> </w:t>
            </w:r>
            <w:r>
              <w:rPr>
                <w:rFonts w:hAnsi="宋体" w:cs="宋体"/>
                <w:sz w:val="18"/>
                <w:szCs w:val="18"/>
              </w:rPr>
              <w:t>61133</w:t>
            </w:r>
            <w:r>
              <w:rPr>
                <w:rFonts w:hAnsi="宋体" w:cs="宋体"/>
                <w:color w:val="000000"/>
                <w:sz w:val="18"/>
                <w:szCs w:val="18"/>
              </w:rPr>
              <w:t>执行。</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14</w:t>
            </w:r>
          </w:p>
        </w:tc>
        <w:tc>
          <w:tcPr>
            <w:tcW w:w="1523" w:type="pct"/>
            <w:vAlign w:val="center"/>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安全措施及安全设备检查</w:t>
            </w:r>
          </w:p>
        </w:tc>
        <w:tc>
          <w:tcPr>
            <w:tcW w:w="3038" w:type="pct"/>
          </w:tcPr>
          <w:p w:rsidR="009F174A" w:rsidRDefault="009F174A" w:rsidP="009171B6">
            <w:pPr>
              <w:pStyle w:val="afffffffffffd"/>
              <w:numPr>
                <w:ilvl w:val="2"/>
                <w:numId w:val="0"/>
              </w:numPr>
              <w:rPr>
                <w:rFonts w:hAnsi="宋体" w:cs="宋体"/>
                <w:sz w:val="18"/>
                <w:szCs w:val="18"/>
              </w:rPr>
            </w:pPr>
            <w:r>
              <w:rPr>
                <w:rFonts w:hAnsi="宋体" w:cs="宋体" w:hint="eastAsia"/>
                <w:sz w:val="18"/>
                <w:szCs w:val="18"/>
              </w:rPr>
              <w:t>按照GB/T 14894的规定进行试验。</w:t>
            </w:r>
          </w:p>
        </w:tc>
      </w:tr>
      <w:tr w:rsidR="009F174A" w:rsidTr="00EC471B">
        <w:tc>
          <w:tcPr>
            <w:tcW w:w="439" w:type="pct"/>
            <w:vAlign w:val="center"/>
          </w:tcPr>
          <w:p w:rsidR="009F174A" w:rsidRDefault="009F174A" w:rsidP="009171B6">
            <w:pPr>
              <w:pStyle w:val="afffffffffffd"/>
              <w:numPr>
                <w:ilvl w:val="2"/>
                <w:numId w:val="0"/>
              </w:numPr>
              <w:jc w:val="center"/>
              <w:rPr>
                <w:rFonts w:hAnsi="宋体" w:cs="宋体"/>
                <w:sz w:val="18"/>
                <w:szCs w:val="18"/>
              </w:rPr>
            </w:pPr>
            <w:r>
              <w:rPr>
                <w:rFonts w:hAnsi="宋体" w:cs="宋体" w:hint="eastAsia"/>
                <w:sz w:val="18"/>
                <w:szCs w:val="18"/>
              </w:rPr>
              <w:t>15</w:t>
            </w:r>
          </w:p>
        </w:tc>
        <w:tc>
          <w:tcPr>
            <w:tcW w:w="1523" w:type="pct"/>
            <w:vAlign w:val="center"/>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运行平顺性和平稳性试验</w:t>
            </w:r>
          </w:p>
        </w:tc>
        <w:tc>
          <w:tcPr>
            <w:tcW w:w="3038" w:type="pct"/>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运行平顺</w:t>
            </w:r>
            <w:proofErr w:type="gramStart"/>
            <w:r>
              <w:rPr>
                <w:rFonts w:hAnsi="宋体" w:cs="宋体"/>
                <w:sz w:val="18"/>
                <w:szCs w:val="18"/>
              </w:rPr>
              <w:t>性按照</w:t>
            </w:r>
            <w:proofErr w:type="gramEnd"/>
            <w:r>
              <w:rPr>
                <w:rFonts w:hAnsi="宋体" w:cs="宋体"/>
                <w:sz w:val="18"/>
                <w:szCs w:val="18"/>
              </w:rPr>
              <w:t>GB/T 4970随机输入行驶下方法考核；运行平稳性按照GB/T 5599执行。</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16</w:t>
            </w:r>
          </w:p>
        </w:tc>
        <w:tc>
          <w:tcPr>
            <w:tcW w:w="1523" w:type="pct"/>
            <w:vAlign w:val="center"/>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运行试验</w:t>
            </w:r>
          </w:p>
        </w:tc>
        <w:tc>
          <w:tcPr>
            <w:tcW w:w="3038" w:type="pct"/>
          </w:tcPr>
          <w:p w:rsidR="009F174A" w:rsidRDefault="009F174A" w:rsidP="009171B6">
            <w:pPr>
              <w:pStyle w:val="afffffffffffd"/>
              <w:numPr>
                <w:ilvl w:val="2"/>
                <w:numId w:val="0"/>
              </w:numPr>
              <w:jc w:val="both"/>
              <w:rPr>
                <w:rFonts w:hAnsi="宋体" w:cs="宋体"/>
                <w:sz w:val="18"/>
                <w:szCs w:val="18"/>
              </w:rPr>
            </w:pPr>
            <w:r>
              <w:rPr>
                <w:rFonts w:hAnsi="宋体" w:cs="宋体" w:hint="eastAsia"/>
                <w:sz w:val="18"/>
                <w:szCs w:val="18"/>
              </w:rPr>
              <w:t>按照GB/T 14894的规定进行试验。</w:t>
            </w:r>
            <w:r>
              <w:rPr>
                <w:rFonts w:hAnsi="宋体" w:cs="宋体"/>
                <w:sz w:val="18"/>
                <w:szCs w:val="18"/>
              </w:rPr>
              <w:t>；</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17</w:t>
            </w:r>
          </w:p>
        </w:tc>
        <w:tc>
          <w:tcPr>
            <w:tcW w:w="1523" w:type="pct"/>
            <w:vAlign w:val="center"/>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车辆故障运营能力试验</w:t>
            </w:r>
          </w:p>
        </w:tc>
        <w:tc>
          <w:tcPr>
            <w:tcW w:w="3038" w:type="pct"/>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按照车辆故障运营能力要求试验</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18</w:t>
            </w:r>
          </w:p>
        </w:tc>
        <w:tc>
          <w:tcPr>
            <w:tcW w:w="1523" w:type="pct"/>
            <w:vAlign w:val="center"/>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牵引能力和电制动能力试验</w:t>
            </w:r>
          </w:p>
        </w:tc>
        <w:tc>
          <w:tcPr>
            <w:tcW w:w="3038" w:type="pct"/>
          </w:tcPr>
          <w:p w:rsidR="009F174A" w:rsidRDefault="009F174A" w:rsidP="009171B6">
            <w:pPr>
              <w:pStyle w:val="afffffffffffd"/>
              <w:numPr>
                <w:ilvl w:val="2"/>
                <w:numId w:val="0"/>
              </w:numPr>
              <w:jc w:val="both"/>
              <w:rPr>
                <w:rFonts w:hAnsi="宋体" w:cs="宋体"/>
                <w:sz w:val="18"/>
                <w:szCs w:val="18"/>
              </w:rPr>
            </w:pPr>
            <w:r>
              <w:rPr>
                <w:rFonts w:hAnsi="宋体" w:cs="宋体" w:hint="eastAsia"/>
                <w:sz w:val="18"/>
                <w:szCs w:val="18"/>
              </w:rPr>
              <w:t>按照GB/T 14894的规定进行试验。</w:t>
            </w:r>
            <w:r>
              <w:rPr>
                <w:rFonts w:hAnsi="宋体" w:cs="宋体"/>
                <w:sz w:val="18"/>
                <w:szCs w:val="18"/>
              </w:rPr>
              <w:t>。</w:t>
            </w:r>
          </w:p>
        </w:tc>
      </w:tr>
      <w:tr w:rsidR="009F174A" w:rsidTr="00EC471B">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19</w:t>
            </w:r>
          </w:p>
        </w:tc>
        <w:tc>
          <w:tcPr>
            <w:tcW w:w="1523" w:type="pct"/>
            <w:vAlign w:val="center"/>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紧急制动、安全制动、常用制动试验</w:t>
            </w:r>
          </w:p>
        </w:tc>
        <w:tc>
          <w:tcPr>
            <w:tcW w:w="3038" w:type="pct"/>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（1）在AW0、AW2、AW3 不同条件下，当车辆速度达到30km/h、60km/h、70km/h分别施加紧急制动、安全制动和常用制动，测量制动距离、制动减速度。</w:t>
            </w:r>
          </w:p>
          <w:p w:rsidR="009F174A" w:rsidRDefault="009F174A" w:rsidP="009171B6">
            <w:pPr>
              <w:pStyle w:val="afffffffffffd"/>
              <w:numPr>
                <w:ilvl w:val="2"/>
                <w:numId w:val="0"/>
              </w:numPr>
              <w:jc w:val="both"/>
              <w:rPr>
                <w:rFonts w:hAnsi="宋体" w:cs="宋体"/>
                <w:sz w:val="18"/>
                <w:szCs w:val="18"/>
              </w:rPr>
            </w:pPr>
            <w:r>
              <w:rPr>
                <w:rFonts w:hAnsi="宋体" w:cs="宋体"/>
                <w:color w:val="000000"/>
                <w:sz w:val="18"/>
                <w:szCs w:val="18"/>
              </w:rPr>
              <w:t>（2）</w:t>
            </w:r>
            <w:r>
              <w:rPr>
                <w:rFonts w:hAnsi="宋体" w:cs="宋体" w:hint="eastAsia"/>
                <w:color w:val="000000"/>
                <w:sz w:val="18"/>
                <w:szCs w:val="18"/>
              </w:rPr>
              <w:t>进行衰退试验</w:t>
            </w:r>
            <w:r>
              <w:rPr>
                <w:rFonts w:hAnsi="宋体" w:cs="宋体"/>
                <w:color w:val="000000"/>
                <w:sz w:val="18"/>
                <w:szCs w:val="18"/>
              </w:rPr>
              <w:t>。</w:t>
            </w:r>
          </w:p>
        </w:tc>
      </w:tr>
      <w:tr w:rsidR="009F174A" w:rsidTr="00EC471B">
        <w:trPr>
          <w:trHeight w:val="90"/>
        </w:trPr>
        <w:tc>
          <w:tcPr>
            <w:tcW w:w="439" w:type="pct"/>
            <w:vAlign w:val="center"/>
          </w:tcPr>
          <w:p w:rsidR="009F174A" w:rsidRDefault="009F174A" w:rsidP="009171B6">
            <w:pPr>
              <w:pStyle w:val="afffffffffffd"/>
              <w:numPr>
                <w:ilvl w:val="2"/>
                <w:numId w:val="0"/>
              </w:numPr>
              <w:jc w:val="center"/>
              <w:rPr>
                <w:sz w:val="18"/>
                <w:szCs w:val="18"/>
              </w:rPr>
            </w:pPr>
            <w:r>
              <w:rPr>
                <w:rFonts w:hint="eastAsia"/>
                <w:sz w:val="18"/>
                <w:szCs w:val="18"/>
              </w:rPr>
              <w:t>20</w:t>
            </w:r>
          </w:p>
        </w:tc>
        <w:tc>
          <w:tcPr>
            <w:tcW w:w="1523" w:type="pct"/>
            <w:vAlign w:val="center"/>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停放制动试验</w:t>
            </w:r>
          </w:p>
        </w:tc>
        <w:tc>
          <w:tcPr>
            <w:tcW w:w="3038" w:type="pct"/>
          </w:tcPr>
          <w:p w:rsidR="009F174A" w:rsidRDefault="009F174A" w:rsidP="009171B6">
            <w:pPr>
              <w:pStyle w:val="afffffffffffd"/>
              <w:numPr>
                <w:ilvl w:val="2"/>
                <w:numId w:val="0"/>
              </w:numPr>
              <w:jc w:val="both"/>
              <w:rPr>
                <w:rFonts w:hAnsi="宋体" w:cs="宋体"/>
                <w:sz w:val="18"/>
                <w:szCs w:val="18"/>
              </w:rPr>
            </w:pPr>
            <w:r>
              <w:rPr>
                <w:rFonts w:hAnsi="宋体" w:cs="宋体"/>
                <w:sz w:val="18"/>
                <w:szCs w:val="18"/>
              </w:rPr>
              <w:t>在线路最大坡道上使用停放制动停车，检查停放制动能力。</w:t>
            </w:r>
          </w:p>
        </w:tc>
      </w:tr>
    </w:tbl>
    <w:p w:rsidR="0060532E" w:rsidRDefault="00A76600" w:rsidP="00EC471B">
      <w:pPr>
        <w:pStyle w:val="afffffffffffd"/>
        <w:numPr>
          <w:ilvl w:val="2"/>
          <w:numId w:val="0"/>
        </w:numPr>
        <w:spacing w:beforeLines="100" w:before="240"/>
        <w:outlineLvl w:val="9"/>
      </w:pPr>
      <w:r>
        <w:rPr>
          <w:rFonts w:ascii="黑体" w:eastAsia="黑体" w:hAnsi="黑体" w:cs="黑体" w:hint="eastAsia"/>
        </w:rPr>
        <w:t>19.2</w:t>
      </w:r>
      <w:r>
        <w:rPr>
          <w:rFonts w:hint="eastAsia"/>
        </w:rPr>
        <w:t xml:space="preserve">  </w:t>
      </w:r>
      <w:r>
        <w:t>车辆的配套设备及主要部件应在检验合格后方可装车。</w:t>
      </w:r>
    </w:p>
    <w:p w:rsidR="0060532E" w:rsidRDefault="00A76600" w:rsidP="00EC471B">
      <w:pPr>
        <w:pStyle w:val="afffffffffffd"/>
        <w:numPr>
          <w:ilvl w:val="2"/>
          <w:numId w:val="0"/>
        </w:numPr>
        <w:outlineLvl w:val="9"/>
      </w:pPr>
      <w:r>
        <w:rPr>
          <w:rFonts w:ascii="黑体" w:eastAsia="黑体" w:hAnsi="黑体" w:cs="黑体" w:hint="eastAsia"/>
        </w:rPr>
        <w:t>19.3</w:t>
      </w:r>
      <w:r>
        <w:rPr>
          <w:rFonts w:hint="eastAsia"/>
        </w:rPr>
        <w:t xml:space="preserve">  </w:t>
      </w:r>
      <w:r>
        <w:t>进行型式</w:t>
      </w:r>
      <w:r>
        <w:rPr>
          <w:rFonts w:hint="eastAsia"/>
        </w:rPr>
        <w:t>试验</w:t>
      </w:r>
      <w:r>
        <w:t>的车辆，在进行型式</w:t>
      </w:r>
      <w:r>
        <w:rPr>
          <w:rFonts w:hint="eastAsia"/>
        </w:rPr>
        <w:t>试验</w:t>
      </w:r>
      <w:r>
        <w:t>前，制造商可进行调整。在调整过程中可做必要的修改和线路试运行。运行的里程应按车辆的类型、最高运行速度和采用新设备、新技术的情况由用户和制造商双方协商确定。</w:t>
      </w:r>
    </w:p>
    <w:p w:rsidR="0060532E" w:rsidRDefault="00A76600" w:rsidP="00EC471B">
      <w:pPr>
        <w:pStyle w:val="afffffffffffd"/>
        <w:numPr>
          <w:ilvl w:val="2"/>
          <w:numId w:val="0"/>
        </w:numPr>
        <w:outlineLvl w:val="9"/>
      </w:pPr>
      <w:r>
        <w:rPr>
          <w:rFonts w:ascii="黑体" w:eastAsia="黑体" w:hAnsi="黑体" w:cs="黑体" w:hint="eastAsia"/>
        </w:rPr>
        <w:t>19.4</w:t>
      </w:r>
      <w:r>
        <w:rPr>
          <w:rFonts w:hint="eastAsia"/>
        </w:rPr>
        <w:t xml:space="preserve">  </w:t>
      </w:r>
      <w:r>
        <w:t>批量生产的车辆应全部进行出厂检验。</w:t>
      </w:r>
    </w:p>
    <w:p w:rsidR="0060532E" w:rsidRDefault="00A76600" w:rsidP="00EC471B">
      <w:pPr>
        <w:pStyle w:val="afffffffffffd"/>
        <w:numPr>
          <w:ilvl w:val="2"/>
          <w:numId w:val="0"/>
        </w:numPr>
        <w:outlineLvl w:val="9"/>
      </w:pPr>
      <w:r>
        <w:rPr>
          <w:rFonts w:ascii="黑体" w:eastAsia="黑体" w:hAnsi="黑体" w:cs="黑体" w:hint="eastAsia"/>
        </w:rPr>
        <w:t>19.5</w:t>
      </w:r>
      <w:r>
        <w:rPr>
          <w:rFonts w:hint="eastAsia"/>
        </w:rPr>
        <w:t xml:space="preserve">  </w:t>
      </w:r>
      <w:r>
        <w:t>车辆在下列情况之</w:t>
      </w:r>
      <w:proofErr w:type="gramStart"/>
      <w:r>
        <w:t>一时应</w:t>
      </w:r>
      <w:proofErr w:type="gramEnd"/>
      <w:r>
        <w:t>进行型式检验：</w:t>
      </w:r>
    </w:p>
    <w:p w:rsidR="0060532E" w:rsidRDefault="00A76600" w:rsidP="00EC471B">
      <w:pPr>
        <w:pStyle w:val="af9"/>
        <w:numPr>
          <w:ilvl w:val="0"/>
          <w:numId w:val="44"/>
        </w:numPr>
      </w:pPr>
      <w:r>
        <w:t>新产品定型时；</w:t>
      </w:r>
    </w:p>
    <w:p w:rsidR="0060532E" w:rsidRDefault="00A76600" w:rsidP="00EC471B">
      <w:pPr>
        <w:pStyle w:val="af9"/>
        <w:numPr>
          <w:ilvl w:val="0"/>
          <w:numId w:val="44"/>
        </w:numPr>
      </w:pPr>
      <w:r>
        <w:t>产品结构、材料、生产工艺有重大改变，可能影响其性能及行车安全时；</w:t>
      </w:r>
    </w:p>
    <w:p w:rsidR="0060532E" w:rsidRDefault="00A76600" w:rsidP="00EC471B">
      <w:pPr>
        <w:pStyle w:val="af9"/>
        <w:numPr>
          <w:ilvl w:val="0"/>
          <w:numId w:val="44"/>
        </w:numPr>
      </w:pPr>
      <w:r>
        <w:t>停产2年以上再生产时；</w:t>
      </w:r>
    </w:p>
    <w:p w:rsidR="0060532E" w:rsidRDefault="00A76600" w:rsidP="00EC471B">
      <w:pPr>
        <w:pStyle w:val="af9"/>
        <w:numPr>
          <w:ilvl w:val="0"/>
          <w:numId w:val="44"/>
        </w:numPr>
      </w:pPr>
      <w:r>
        <w:t>已定型产品转厂生产时；</w:t>
      </w:r>
    </w:p>
    <w:p w:rsidR="0060532E" w:rsidRDefault="00A76600" w:rsidP="00EC471B">
      <w:pPr>
        <w:pStyle w:val="af9"/>
        <w:numPr>
          <w:ilvl w:val="0"/>
          <w:numId w:val="44"/>
        </w:numPr>
      </w:pPr>
      <w:r>
        <w:t>连续生产5年时。</w:t>
      </w:r>
    </w:p>
    <w:p w:rsidR="0060532E" w:rsidRDefault="00A76600" w:rsidP="00EC471B">
      <w:pPr>
        <w:pStyle w:val="afffffffffffd"/>
        <w:numPr>
          <w:ilvl w:val="2"/>
          <w:numId w:val="0"/>
        </w:numPr>
        <w:outlineLvl w:val="9"/>
      </w:pPr>
      <w:r>
        <w:rPr>
          <w:rFonts w:ascii="黑体" w:eastAsia="黑体" w:hAnsi="黑体" w:cs="黑体" w:hint="eastAsia"/>
        </w:rPr>
        <w:t>19.6</w:t>
      </w:r>
      <w:r>
        <w:rPr>
          <w:rFonts w:hint="eastAsia"/>
        </w:rPr>
        <w:t xml:space="preserve">  </w:t>
      </w:r>
      <w:r>
        <w:t>正式提交验收的车辆应有产品合格证书、例行检验报告、使用维护说明书和车辆履历簿等。</w:t>
      </w:r>
    </w:p>
    <w:p w:rsidR="0060532E" w:rsidRDefault="00A76600" w:rsidP="00EC471B">
      <w:pPr>
        <w:pStyle w:val="afffffffffffd"/>
        <w:numPr>
          <w:ilvl w:val="2"/>
          <w:numId w:val="0"/>
        </w:numPr>
        <w:outlineLvl w:val="9"/>
      </w:pPr>
      <w:r>
        <w:rPr>
          <w:rFonts w:ascii="黑体" w:eastAsia="黑体" w:hAnsi="黑体" w:cs="黑体" w:hint="eastAsia"/>
        </w:rPr>
        <w:t>19.7</w:t>
      </w:r>
      <w:r>
        <w:rPr>
          <w:rFonts w:hint="eastAsia"/>
        </w:rPr>
        <w:t xml:space="preserve">  </w:t>
      </w:r>
      <w:r>
        <w:t>车辆移交时，制造商应向用户提供。</w:t>
      </w:r>
    </w:p>
    <w:p w:rsidR="0060532E" w:rsidRDefault="00A76600" w:rsidP="00EC471B">
      <w:pPr>
        <w:pStyle w:val="afffffffffffd"/>
        <w:numPr>
          <w:ilvl w:val="2"/>
          <w:numId w:val="0"/>
        </w:numPr>
        <w:outlineLvl w:val="9"/>
      </w:pPr>
      <w:r>
        <w:rPr>
          <w:rFonts w:ascii="黑体" w:eastAsia="黑体" w:hAnsi="黑体" w:cs="黑体" w:hint="eastAsia"/>
        </w:rPr>
        <w:t>19.8</w:t>
      </w:r>
      <w:r>
        <w:rPr>
          <w:rFonts w:hint="eastAsia"/>
        </w:rPr>
        <w:t xml:space="preserve">  </w:t>
      </w:r>
      <w:r>
        <w:t>研究性试验仅在用户与制造商双方合同中有规定时进行。</w:t>
      </w:r>
    </w:p>
    <w:p w:rsidR="0060532E" w:rsidRDefault="00A76600">
      <w:pPr>
        <w:pStyle w:val="afff0"/>
        <w:spacing w:before="240" w:after="240"/>
        <w:rPr>
          <w:szCs w:val="21"/>
        </w:rPr>
      </w:pPr>
      <w:bookmarkStart w:id="111" w:name="_Toc27020"/>
      <w:bookmarkStart w:id="112" w:name="_Toc168321112"/>
      <w:r>
        <w:rPr>
          <w:rFonts w:hint="eastAsia"/>
          <w:szCs w:val="21"/>
        </w:rPr>
        <w:t>标志</w:t>
      </w:r>
      <w:bookmarkEnd w:id="111"/>
      <w:bookmarkEnd w:id="112"/>
    </w:p>
    <w:p w:rsidR="0060532E" w:rsidRDefault="00A76600" w:rsidP="0048120A">
      <w:pPr>
        <w:pStyle w:val="afffffffffffd"/>
        <w:numPr>
          <w:ilvl w:val="2"/>
          <w:numId w:val="0"/>
        </w:numPr>
        <w:outlineLvl w:val="9"/>
      </w:pPr>
      <w:r>
        <w:rPr>
          <w:rFonts w:ascii="黑体" w:eastAsia="黑体" w:hAnsi="黑体" w:cs="黑体" w:hint="eastAsia"/>
        </w:rPr>
        <w:t>20.1</w:t>
      </w:r>
      <w:r>
        <w:rPr>
          <w:rFonts w:hint="eastAsia"/>
        </w:rPr>
        <w:t xml:space="preserve">  </w:t>
      </w:r>
      <w:r>
        <w:t>车内应设置灭火器、客室门、紧急对讲等设施及车辆制造商名称、生产日期、编号等</w:t>
      </w:r>
      <w:r>
        <w:rPr>
          <w:rFonts w:hint="eastAsia"/>
        </w:rPr>
        <w:t>的相关</w:t>
      </w:r>
      <w:r>
        <w:t>标志。</w:t>
      </w:r>
    </w:p>
    <w:p w:rsidR="0060532E" w:rsidRDefault="00A76600" w:rsidP="0048120A">
      <w:pPr>
        <w:pStyle w:val="afffffffffffd"/>
        <w:numPr>
          <w:ilvl w:val="2"/>
          <w:numId w:val="0"/>
        </w:numPr>
        <w:outlineLvl w:val="9"/>
      </w:pPr>
      <w:r>
        <w:rPr>
          <w:rFonts w:ascii="黑体" w:eastAsia="黑体" w:hAnsi="黑体" w:cs="黑体" w:hint="eastAsia"/>
        </w:rPr>
        <w:t>20.2</w:t>
      </w:r>
      <w:r>
        <w:rPr>
          <w:rFonts w:hint="eastAsia"/>
        </w:rPr>
        <w:t xml:space="preserve">  </w:t>
      </w:r>
      <w:r>
        <w:t>车外应设置车辆编号、车辆方位、</w:t>
      </w:r>
      <w:r>
        <w:rPr>
          <w:rFonts w:hint="eastAsia"/>
        </w:rPr>
        <w:t>抬</w:t>
      </w:r>
      <w:r>
        <w:t>车位等标志，各电气设施应设置安全标志。</w:t>
      </w:r>
    </w:p>
    <w:p w:rsidR="0060532E" w:rsidRDefault="00A76600" w:rsidP="0048120A">
      <w:pPr>
        <w:pStyle w:val="afffffffffffd"/>
        <w:numPr>
          <w:ilvl w:val="2"/>
          <w:numId w:val="0"/>
        </w:numPr>
        <w:outlineLvl w:val="9"/>
      </w:pPr>
      <w:r>
        <w:rPr>
          <w:rFonts w:ascii="黑体" w:eastAsia="黑体" w:hAnsi="黑体" w:cs="黑体" w:hint="eastAsia"/>
        </w:rPr>
        <w:t>20.3</w:t>
      </w:r>
      <w:r>
        <w:rPr>
          <w:rFonts w:hint="eastAsia"/>
        </w:rPr>
        <w:t xml:space="preserve">  </w:t>
      </w:r>
      <w:r>
        <w:t>车辆标志的图形、文字等应清晰、易读、不易磨损。</w:t>
      </w:r>
    </w:p>
    <w:p w:rsidR="0060532E" w:rsidRDefault="00A76600">
      <w:pPr>
        <w:pStyle w:val="afff0"/>
        <w:spacing w:before="240" w:after="240"/>
        <w:rPr>
          <w:szCs w:val="21"/>
        </w:rPr>
      </w:pPr>
      <w:bookmarkStart w:id="113" w:name="_Toc18036"/>
      <w:bookmarkStart w:id="114" w:name="_Toc168321113"/>
      <w:r>
        <w:rPr>
          <w:rFonts w:hint="eastAsia"/>
          <w:szCs w:val="21"/>
        </w:rPr>
        <w:t>运输与质量保证期限</w:t>
      </w:r>
      <w:bookmarkEnd w:id="113"/>
      <w:bookmarkEnd w:id="114"/>
    </w:p>
    <w:p w:rsidR="0060532E" w:rsidRDefault="00A76600" w:rsidP="0048120A">
      <w:pPr>
        <w:pStyle w:val="afffffffffffd"/>
        <w:numPr>
          <w:ilvl w:val="2"/>
          <w:numId w:val="0"/>
        </w:numPr>
        <w:outlineLvl w:val="9"/>
      </w:pPr>
      <w:r>
        <w:rPr>
          <w:rFonts w:ascii="黑体" w:eastAsia="黑体" w:hAnsi="黑体" w:cs="黑体" w:hint="eastAsia"/>
        </w:rPr>
        <w:t>21.1</w:t>
      </w:r>
      <w:r>
        <w:rPr>
          <w:rFonts w:hint="eastAsia"/>
        </w:rPr>
        <w:t xml:space="preserve">  车辆应按照相关技术要求妥善包装、储存、运输和防护,直至到达合同指定的交货地点。</w:t>
      </w:r>
    </w:p>
    <w:p w:rsidR="0048120A" w:rsidRPr="003B79F8" w:rsidRDefault="0048120A" w:rsidP="0048120A">
      <w:pPr>
        <w:pStyle w:val="affffffffffff"/>
        <w:framePr w:wrap="around" w:hAnchor="page" w:x="4215" w:y="592"/>
        <w:spacing w:before="240" w:after="240"/>
        <w:jc w:val="center"/>
      </w:pPr>
      <w:r w:rsidRPr="003B79F8">
        <w:t>_________________________________</w:t>
      </w:r>
    </w:p>
    <w:p w:rsidR="0060532E" w:rsidRDefault="00A76600" w:rsidP="0048120A">
      <w:pPr>
        <w:pStyle w:val="afffff3"/>
        <w:ind w:firstLineChars="0" w:firstLine="0"/>
        <w:rPr>
          <w:rFonts w:ascii="Times New Roman"/>
          <w:iCs/>
          <w:sz w:val="24"/>
          <w:szCs w:val="24"/>
        </w:rPr>
      </w:pPr>
      <w:r>
        <w:rPr>
          <w:rFonts w:ascii="黑体" w:eastAsia="黑体" w:hAnsi="黑体" w:cs="黑体" w:hint="eastAsia"/>
        </w:rPr>
        <w:t>21.2</w:t>
      </w:r>
      <w:r>
        <w:rPr>
          <w:rFonts w:hint="eastAsia"/>
        </w:rPr>
        <w:t xml:space="preserve">  制造商应明确给出车辆及其主要部件的保修期限（一般不少于车辆验交后一年），具体质量保证要求由供需双方协商确定。</w:t>
      </w:r>
    </w:p>
    <w:p w:rsidR="0048120A" w:rsidRPr="003B79F8" w:rsidRDefault="0048120A" w:rsidP="0048120A">
      <w:pPr>
        <w:pStyle w:val="afc"/>
        <w:framePr w:wrap="auto" w:hAnchor="text" w:y="1"/>
      </w:pPr>
      <w:bookmarkStart w:id="115" w:name="BookMark5"/>
      <w:bookmarkEnd w:id="19"/>
      <w:r w:rsidRPr="003B79F8">
        <w:t>_________________________________</w:t>
      </w:r>
    </w:p>
    <w:p w:rsidR="0060532E" w:rsidRDefault="0060532E">
      <w:pPr>
        <w:pStyle w:val="aff2"/>
        <w:rPr>
          <w:vanish w:val="0"/>
        </w:rPr>
      </w:pPr>
      <w:bookmarkStart w:id="116" w:name="_GoBack"/>
      <w:bookmarkEnd w:id="115"/>
      <w:bookmarkEnd w:id="116"/>
    </w:p>
    <w:sectPr w:rsidR="0060532E">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71B" w:rsidRDefault="00EC471B">
      <w:pPr>
        <w:spacing w:line="240" w:lineRule="auto"/>
      </w:pPr>
      <w:r>
        <w:separator/>
      </w:r>
    </w:p>
  </w:endnote>
  <w:endnote w:type="continuationSeparator" w:id="0">
    <w:p w:rsidR="00EC471B" w:rsidRDefault="00EC47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1B" w:rsidRDefault="00EC471B">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1B" w:rsidRDefault="00EC471B">
    <w:pPr>
      <w:pStyle w:val="affff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1B" w:rsidRDefault="00EC471B">
    <w:pPr>
      <w:pStyle w:val="afffff0"/>
    </w:pPr>
    <w:r>
      <w:fldChar w:fldCharType="begin"/>
    </w:r>
    <w:r>
      <w:instrText>PAGE   \* MERGEFORMAT</w:instrText>
    </w:r>
    <w:r>
      <w:fldChar w:fldCharType="separate"/>
    </w:r>
    <w:r w:rsidR="006B44DF" w:rsidRPr="006B44DF">
      <w:rPr>
        <w:noProof/>
        <w:lang w:val="zh-CN"/>
      </w:rPr>
      <w:t>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71B" w:rsidRDefault="00EC471B">
      <w:pPr>
        <w:spacing w:line="240" w:lineRule="auto"/>
      </w:pPr>
      <w:r>
        <w:separator/>
      </w:r>
    </w:p>
  </w:footnote>
  <w:footnote w:type="continuationSeparator" w:id="0">
    <w:p w:rsidR="00EC471B" w:rsidRDefault="00EC471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1B" w:rsidRDefault="00EC471B">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1B" w:rsidRDefault="00EC471B">
    <w:pPr>
      <w:pStyle w:val="affff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1B" w:rsidRDefault="00EC471B">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T/SDAS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71B" w:rsidRDefault="00EC471B">
    <w:pPr>
      <w:pStyle w:val="afffff8"/>
    </w:pPr>
    <w:r>
      <w:fldChar w:fldCharType="begin"/>
    </w:r>
    <w:r>
      <w:instrText xml:space="preserve"> STYLEREF  标准文件_文件编号  \* MERGEFORMAT </w:instrText>
    </w:r>
    <w:r>
      <w:fldChar w:fldCharType="separate"/>
    </w:r>
    <w:r w:rsidR="006B44DF">
      <w:rPr>
        <w:noProof/>
      </w:rPr>
      <w:t>T/SDAS XXXX</w:t>
    </w:r>
    <w:r w:rsidR="006B44DF">
      <w:rPr>
        <w:noProof/>
      </w:rPr>
      <w:t>—</w:t>
    </w:r>
    <w:r w:rsidR="006B44DF">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F1CAD8"/>
    <w:multiLevelType w:val="multilevel"/>
    <w:tmpl w:val="BBF1CAD8"/>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
    <w:nsid w:val="D3C92798"/>
    <w:multiLevelType w:val="multilevel"/>
    <w:tmpl w:val="D3C92798"/>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
    <w:nsid w:val="E9298A45"/>
    <w:multiLevelType w:val="singleLevel"/>
    <w:tmpl w:val="E9298A45"/>
    <w:lvl w:ilvl="0">
      <w:start w:val="1"/>
      <w:numFmt w:val="lowerLetter"/>
      <w:suff w:val="space"/>
      <w:lvlText w:val="%1）"/>
      <w:lvlJc w:val="left"/>
    </w:lvl>
  </w:abstractNum>
  <w:abstractNum w:abstractNumId="3">
    <w:nsid w:val="EB8518FA"/>
    <w:multiLevelType w:val="multilevel"/>
    <w:tmpl w:val="EB8518FA"/>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4">
    <w:nsid w:val="F3FF8CC6"/>
    <w:multiLevelType w:val="multilevel"/>
    <w:tmpl w:val="F3FF8CC6"/>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5">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6">
    <w:nsid w:val="033004D9"/>
    <w:multiLevelType w:val="multilevel"/>
    <w:tmpl w:val="033004D9"/>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7">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9">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3">
    <w:nsid w:val="181E6543"/>
    <w:multiLevelType w:val="multilevel"/>
    <w:tmpl w:val="181E6543"/>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4">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6">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7">
    <w:nsid w:val="1FC91163"/>
    <w:multiLevelType w:val="multilevel"/>
    <w:tmpl w:val="1FC91163"/>
    <w:lvl w:ilvl="0">
      <w:start w:val="1"/>
      <w:numFmt w:val="decimal"/>
      <w:pStyle w:val="af2"/>
      <w:suff w:val="nothing"/>
      <w:lvlText w:val="%1　"/>
      <w:lvlJc w:val="left"/>
      <w:pPr>
        <w:ind w:left="0" w:firstLine="0"/>
      </w:pPr>
      <w:rPr>
        <w:rFonts w:ascii="黑体" w:eastAsia="黑体" w:hAnsi="Times New Roman" w:hint="eastAsia"/>
        <w:b w:val="0"/>
        <w:i w:val="0"/>
        <w:sz w:val="21"/>
        <w:szCs w:val="21"/>
      </w:rPr>
    </w:lvl>
    <w:lvl w:ilvl="1">
      <w:start w:val="1"/>
      <w:numFmt w:val="decimal"/>
      <w:pStyle w:val="af3"/>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nsid w:val="22276749"/>
    <w:multiLevelType w:val="multilevel"/>
    <w:tmpl w:val="181E6543"/>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9">
    <w:nsid w:val="28705BBB"/>
    <w:multiLevelType w:val="multilevel"/>
    <w:tmpl w:val="28705BBB"/>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0">
    <w:nsid w:val="2A2A3C18"/>
    <w:multiLevelType w:val="multilevel"/>
    <w:tmpl w:val="181E6543"/>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1">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2">
    <w:nsid w:val="315BF87C"/>
    <w:multiLevelType w:val="multilevel"/>
    <w:tmpl w:val="315BF87C"/>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3">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nsid w:val="3EA53CEC"/>
    <w:multiLevelType w:val="multilevel"/>
    <w:tmpl w:val="3EA53CEC"/>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25">
    <w:nsid w:val="44C50F90"/>
    <w:multiLevelType w:val="multilevel"/>
    <w:tmpl w:val="44C50F90"/>
    <w:lvl w:ilvl="0">
      <w:start w:val="1"/>
      <w:numFmt w:val="lowerLetter"/>
      <w:pStyle w:val="af9"/>
      <w:lvlText w:val="%1)"/>
      <w:lvlJc w:val="left"/>
      <w:pPr>
        <w:tabs>
          <w:tab w:val="left" w:pos="851"/>
        </w:tabs>
        <w:ind w:left="851" w:hanging="426"/>
      </w:pPr>
      <w:rPr>
        <w:rFonts w:ascii="宋体" w:eastAsia="宋体" w:hAnsi="Times New Roman"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6">
    <w:nsid w:val="48802D1C"/>
    <w:multiLevelType w:val="multilevel"/>
    <w:tmpl w:val="48802D1C"/>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nsid w:val="4B733A5F"/>
    <w:multiLevelType w:val="multilevel"/>
    <w:tmpl w:val="4B733A5F"/>
    <w:lvl w:ilvl="0">
      <w:start w:val="1"/>
      <w:numFmt w:val="decimal"/>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8">
    <w:nsid w:val="4E5D0534"/>
    <w:multiLevelType w:val="multilevel"/>
    <w:tmpl w:val="4E5D0534"/>
    <w:lvl w:ilvl="0">
      <w:start w:val="1"/>
      <w:numFmt w:val="decimal"/>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nsid w:val="54632751"/>
    <w:multiLevelType w:val="multilevel"/>
    <w:tmpl w:val="54632751"/>
    <w:lvl w:ilvl="0">
      <w:start w:val="1"/>
      <w:numFmt w:val="none"/>
      <w:pStyle w:val="aff0"/>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0">
    <w:nsid w:val="557C2AF5"/>
    <w:multiLevelType w:val="multilevel"/>
    <w:tmpl w:val="557C2AF5"/>
    <w:lvl w:ilvl="0">
      <w:start w:val="1"/>
      <w:numFmt w:val="decimal"/>
      <w:pStyle w:val="aff1"/>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5603797C"/>
    <w:multiLevelType w:val="multilevel"/>
    <w:tmpl w:val="5603797C"/>
    <w:lvl w:ilvl="0">
      <w:start w:val="1"/>
      <w:numFmt w:val="upperLetter"/>
      <w:pStyle w:val="aff2"/>
      <w:suff w:val="space"/>
      <w:lvlText w:val="%1"/>
      <w:lvlJc w:val="left"/>
      <w:pPr>
        <w:ind w:left="425" w:hanging="425"/>
      </w:pPr>
      <w:rPr>
        <w:rFonts w:hint="eastAsia"/>
      </w:rPr>
    </w:lvl>
    <w:lvl w:ilvl="1">
      <w:start w:val="1"/>
      <w:numFmt w:val="decimal"/>
      <w:pStyle w:val="aff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nsid w:val="564D2089"/>
    <w:multiLevelType w:val="multilevel"/>
    <w:tmpl w:val="564D2089"/>
    <w:lvl w:ilvl="0">
      <w:start w:val="1"/>
      <w:numFmt w:val="none"/>
      <w:pStyle w:val="aff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644622F9"/>
    <w:multiLevelType w:val="multilevel"/>
    <w:tmpl w:val="644622F9"/>
    <w:lvl w:ilvl="0">
      <w:start w:val="1"/>
      <w:numFmt w:val="upperRoman"/>
      <w:pStyle w:val="aff5"/>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4">
    <w:nsid w:val="646260FA"/>
    <w:multiLevelType w:val="multilevel"/>
    <w:tmpl w:val="646260FA"/>
    <w:lvl w:ilvl="0">
      <w:start w:val="1"/>
      <w:numFmt w:val="decimal"/>
      <w:pStyle w:val="aff6"/>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5">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6">
    <w:nsid w:val="657D3FBC"/>
    <w:multiLevelType w:val="multilevel"/>
    <w:tmpl w:val="657D3FBC"/>
    <w:lvl w:ilvl="0">
      <w:start w:val="1"/>
      <w:numFmt w:val="upperLetter"/>
      <w:pStyle w:val="aff7"/>
      <w:suff w:val="nothing"/>
      <w:lvlText w:val="附录%1"/>
      <w:lvlJc w:val="left"/>
      <w:pPr>
        <w:ind w:left="0" w:firstLine="0"/>
      </w:pPr>
      <w:rPr>
        <w:rFonts w:hint="eastAsia"/>
        <w:spacing w:val="100"/>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int="eastAsia"/>
        <w:b w:val="0"/>
        <w:i w:val="0"/>
        <w:sz w:val="21"/>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7">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8">
    <w:nsid w:val="6CA41985"/>
    <w:multiLevelType w:val="multilevel"/>
    <w:tmpl w:val="6CA41985"/>
    <w:lvl w:ilvl="0">
      <w:start w:val="1"/>
      <w:numFmt w:val="decimal"/>
      <w:pStyle w:val="affd"/>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nsid w:val="6CE42AC1"/>
    <w:multiLevelType w:val="multilevel"/>
    <w:tmpl w:val="6CE42AC1"/>
    <w:lvl w:ilvl="0">
      <w:start w:val="1"/>
      <w:numFmt w:val="lowerLetter"/>
      <w:pStyle w:val="aff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6CEA2025"/>
    <w:multiLevelType w:val="multilevel"/>
    <w:tmpl w:val="A3E4D2C2"/>
    <w:lvl w:ilvl="0">
      <w:start w:val="1"/>
      <w:numFmt w:val="none"/>
      <w:pStyle w:val="afff"/>
      <w:suff w:val="nothing"/>
      <w:lvlText w:val="%1"/>
      <w:lvlJc w:val="left"/>
      <w:pPr>
        <w:ind w:left="0" w:firstLine="0"/>
      </w:pPr>
      <w:rPr>
        <w:rFonts w:hint="eastAsia"/>
      </w:rPr>
    </w:lvl>
    <w:lvl w:ilvl="1">
      <w:start w:val="1"/>
      <w:numFmt w:val="decimal"/>
      <w:pStyle w:val="afff0"/>
      <w:suff w:val="nothing"/>
      <w:lvlText w:val="%1%2　"/>
      <w:lvlJc w:val="left"/>
      <w:pPr>
        <w:ind w:left="0" w:firstLine="0"/>
      </w:pPr>
      <w:rPr>
        <w:rFonts w:ascii="黑体" w:eastAsia="黑体" w:hint="eastAsia"/>
        <w:b w:val="0"/>
        <w:i w:val="0"/>
        <w:sz w:val="21"/>
      </w:rPr>
    </w:lvl>
    <w:lvl w:ilvl="2">
      <w:start w:val="1"/>
      <w:numFmt w:val="decimal"/>
      <w:pStyle w:val="aff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2"/>
      <w:suff w:val="nothing"/>
      <w:lvlText w:val="%1%2.%3.%4　"/>
      <w:lvlJc w:val="left"/>
      <w:pPr>
        <w:ind w:left="0" w:firstLine="0"/>
      </w:pPr>
      <w:rPr>
        <w:rFonts w:ascii="黑体" w:eastAsia="黑体" w:hint="eastAsia"/>
        <w:b w:val="0"/>
        <w:i w:val="0"/>
        <w:sz w:val="21"/>
      </w:rPr>
    </w:lvl>
    <w:lvl w:ilvl="4">
      <w:start w:val="1"/>
      <w:numFmt w:val="decimal"/>
      <w:pStyle w:val="afff3"/>
      <w:suff w:val="nothing"/>
      <w:lvlText w:val="%1%2.%3.%4.%5　"/>
      <w:lvlJc w:val="left"/>
      <w:pPr>
        <w:ind w:left="0" w:firstLine="0"/>
      </w:pPr>
      <w:rPr>
        <w:rFonts w:ascii="黑体" w:eastAsia="黑体" w:hint="eastAsia"/>
        <w:b w:val="0"/>
        <w:i w:val="0"/>
        <w:sz w:val="21"/>
      </w:rPr>
    </w:lvl>
    <w:lvl w:ilvl="5">
      <w:start w:val="1"/>
      <w:numFmt w:val="decimal"/>
      <w:pStyle w:val="afff4"/>
      <w:suff w:val="nothing"/>
      <w:lvlText w:val="%1%2.%3.%4.%5.%6　"/>
      <w:lvlJc w:val="left"/>
      <w:pPr>
        <w:ind w:left="0" w:firstLine="0"/>
      </w:pPr>
      <w:rPr>
        <w:rFonts w:ascii="黑体" w:eastAsia="黑体" w:hint="eastAsia"/>
        <w:b w:val="0"/>
        <w:i w:val="0"/>
        <w:sz w:val="21"/>
      </w:rPr>
    </w:lvl>
    <w:lvl w:ilvl="6">
      <w:start w:val="1"/>
      <w:numFmt w:val="decimal"/>
      <w:pStyle w:val="aff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1">
    <w:nsid w:val="6DBF04F4"/>
    <w:multiLevelType w:val="multilevel"/>
    <w:tmpl w:val="6DBF04F4"/>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2">
    <w:nsid w:val="6DF35F19"/>
    <w:multiLevelType w:val="multilevel"/>
    <w:tmpl w:val="6DF35F19"/>
    <w:lvl w:ilvl="0">
      <w:start w:val="1"/>
      <w:numFmt w:val="decimal"/>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3">
    <w:nsid w:val="72F86F7E"/>
    <w:multiLevelType w:val="multilevel"/>
    <w:tmpl w:val="72F86F7E"/>
    <w:lvl w:ilvl="0">
      <w:start w:val="1"/>
      <w:numFmt w:val="lowerLetter"/>
      <w:lvlText w:val="%1)"/>
      <w:lvlJc w:val="left"/>
      <w:pPr>
        <w:tabs>
          <w:tab w:val="left" w:pos="839"/>
        </w:tabs>
        <w:ind w:left="839" w:hanging="419"/>
      </w:pPr>
      <w:rPr>
        <w:rFonts w:ascii="宋体" w:eastAsia="宋体" w:hAnsi="宋体" w:hint="eastAsia"/>
        <w:b w:val="0"/>
        <w:i w:val="0"/>
        <w:sz w:val="20"/>
        <w:szCs w:val="21"/>
      </w:rPr>
    </w:lvl>
    <w:lvl w:ilvl="1">
      <w:start w:val="1"/>
      <w:numFmt w:val="decimal"/>
      <w:lvlText w:val="%2)"/>
      <w:lvlJc w:val="left"/>
      <w:pPr>
        <w:tabs>
          <w:tab w:val="left" w:pos="1259"/>
        </w:tabs>
        <w:ind w:left="1259" w:hanging="420"/>
      </w:pPr>
      <w:rPr>
        <w:rFonts w:ascii="宋体" w:eastAsia="宋体" w:hAnsi="宋体" w:hint="eastAsia"/>
        <w:b w:val="0"/>
        <w:i w:val="0"/>
        <w:sz w:val="20"/>
      </w:rPr>
    </w:lvl>
    <w:lvl w:ilvl="2">
      <w:start w:val="1"/>
      <w:numFmt w:val="decimal"/>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44">
    <w:nsid w:val="76933334"/>
    <w:multiLevelType w:val="multilevel"/>
    <w:tmpl w:val="76933334"/>
    <w:lvl w:ilvl="0">
      <w:start w:val="1"/>
      <w:numFmt w:val="none"/>
      <w:pStyle w:val="afff8"/>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40"/>
  </w:num>
  <w:num w:numId="3">
    <w:abstractNumId w:val="11"/>
  </w:num>
  <w:num w:numId="4">
    <w:abstractNumId w:val="36"/>
  </w:num>
  <w:num w:numId="5">
    <w:abstractNumId w:val="31"/>
  </w:num>
  <w:num w:numId="6">
    <w:abstractNumId w:val="26"/>
  </w:num>
  <w:num w:numId="7">
    <w:abstractNumId w:val="15"/>
  </w:num>
  <w:num w:numId="8">
    <w:abstractNumId w:val="9"/>
  </w:num>
  <w:num w:numId="9">
    <w:abstractNumId w:val="16"/>
  </w:num>
  <w:num w:numId="10">
    <w:abstractNumId w:val="29"/>
  </w:num>
  <w:num w:numId="11">
    <w:abstractNumId w:val="38"/>
  </w:num>
  <w:num w:numId="12">
    <w:abstractNumId w:val="23"/>
  </w:num>
  <w:num w:numId="13">
    <w:abstractNumId w:val="25"/>
  </w:num>
  <w:num w:numId="14">
    <w:abstractNumId w:val="14"/>
  </w:num>
  <w:num w:numId="15">
    <w:abstractNumId w:val="32"/>
  </w:num>
  <w:num w:numId="16">
    <w:abstractNumId w:val="34"/>
  </w:num>
  <w:num w:numId="17">
    <w:abstractNumId w:val="30"/>
  </w:num>
  <w:num w:numId="18">
    <w:abstractNumId w:val="42"/>
  </w:num>
  <w:num w:numId="19">
    <w:abstractNumId w:val="28"/>
  </w:num>
  <w:num w:numId="20">
    <w:abstractNumId w:val="7"/>
  </w:num>
  <w:num w:numId="21">
    <w:abstractNumId w:val="21"/>
  </w:num>
  <w:num w:numId="22">
    <w:abstractNumId w:val="44"/>
  </w:num>
  <w:num w:numId="23">
    <w:abstractNumId w:val="33"/>
  </w:num>
  <w:num w:numId="24">
    <w:abstractNumId w:val="12"/>
  </w:num>
  <w:num w:numId="25">
    <w:abstractNumId w:val="39"/>
  </w:num>
  <w:num w:numId="26">
    <w:abstractNumId w:val="41"/>
  </w:num>
  <w:num w:numId="27">
    <w:abstractNumId w:val="8"/>
  </w:num>
  <w:num w:numId="28">
    <w:abstractNumId w:val="10"/>
  </w:num>
  <w:num w:numId="29">
    <w:abstractNumId w:val="27"/>
  </w:num>
  <w:num w:numId="30">
    <w:abstractNumId w:val="37"/>
  </w:num>
  <w:num w:numId="31">
    <w:abstractNumId w:val="35"/>
  </w:num>
  <w:num w:numId="32">
    <w:abstractNumId w:val="17"/>
  </w:num>
  <w:num w:numId="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num>
  <w:num w:numId="35">
    <w:abstractNumId w:val="13"/>
  </w:num>
  <w:num w:numId="36">
    <w:abstractNumId w:val="3"/>
  </w:num>
  <w:num w:numId="37">
    <w:abstractNumId w:val="1"/>
  </w:num>
  <w:num w:numId="38">
    <w:abstractNumId w:val="0"/>
  </w:num>
  <w:num w:numId="39">
    <w:abstractNumId w:val="22"/>
  </w:num>
  <w:num w:numId="40">
    <w:abstractNumId w:val="24"/>
  </w:num>
  <w:num w:numId="41">
    <w:abstractNumId w:val="19"/>
  </w:num>
  <w:num w:numId="42">
    <w:abstractNumId w:val="6"/>
  </w:num>
  <w:num w:numId="43">
    <w:abstractNumId w:val="2"/>
  </w:num>
  <w:num w:numId="44">
    <w:abstractNumId w:val="4"/>
  </w:num>
  <w:num w:numId="45">
    <w:abstractNumId w:val="20"/>
  </w:num>
  <w:num w:numId="4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clean"/>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9933B6"/>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050"/>
    <w:rsid w:val="000F4AEA"/>
    <w:rsid w:val="000F67E9"/>
    <w:rsid w:val="00104926"/>
    <w:rsid w:val="00113B1E"/>
    <w:rsid w:val="0011711C"/>
    <w:rsid w:val="00124E4F"/>
    <w:rsid w:val="001260B7"/>
    <w:rsid w:val="001265CB"/>
    <w:rsid w:val="00130491"/>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A83"/>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33B5"/>
    <w:rsid w:val="00434305"/>
    <w:rsid w:val="00435DF7"/>
    <w:rsid w:val="0044083F"/>
    <w:rsid w:val="00441AE7"/>
    <w:rsid w:val="00445574"/>
    <w:rsid w:val="0044657E"/>
    <w:rsid w:val="004467FB"/>
    <w:rsid w:val="00452D6B"/>
    <w:rsid w:val="00454484"/>
    <w:rsid w:val="0045517B"/>
    <w:rsid w:val="00463B77"/>
    <w:rsid w:val="00463C7B"/>
    <w:rsid w:val="004644A6"/>
    <w:rsid w:val="004659BD"/>
    <w:rsid w:val="00470775"/>
    <w:rsid w:val="004746B1"/>
    <w:rsid w:val="0047583F"/>
    <w:rsid w:val="00475DE8"/>
    <w:rsid w:val="0048120A"/>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49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32E"/>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44DF"/>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570B"/>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032"/>
    <w:rsid w:val="007B605E"/>
    <w:rsid w:val="007B68EA"/>
    <w:rsid w:val="007B7453"/>
    <w:rsid w:val="007C2D89"/>
    <w:rsid w:val="007C4593"/>
    <w:rsid w:val="007C5309"/>
    <w:rsid w:val="007C6069"/>
    <w:rsid w:val="007D06C4"/>
    <w:rsid w:val="007D1352"/>
    <w:rsid w:val="007D2508"/>
    <w:rsid w:val="007D346A"/>
    <w:rsid w:val="007D6518"/>
    <w:rsid w:val="007D76BD"/>
    <w:rsid w:val="007E0BF1"/>
    <w:rsid w:val="007E4C9C"/>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723"/>
    <w:rsid w:val="00867C10"/>
    <w:rsid w:val="00870439"/>
    <w:rsid w:val="00870DA1"/>
    <w:rsid w:val="00883F93"/>
    <w:rsid w:val="00884DB3"/>
    <w:rsid w:val="00885A9D"/>
    <w:rsid w:val="008864F6"/>
    <w:rsid w:val="0089049D"/>
    <w:rsid w:val="008928C9"/>
    <w:rsid w:val="008930CB"/>
    <w:rsid w:val="008938DC"/>
    <w:rsid w:val="00893FD1"/>
    <w:rsid w:val="0089476D"/>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406F"/>
    <w:rsid w:val="009062E6"/>
    <w:rsid w:val="00911BE5"/>
    <w:rsid w:val="00913CA9"/>
    <w:rsid w:val="009145AE"/>
    <w:rsid w:val="009146CE"/>
    <w:rsid w:val="00914CA7"/>
    <w:rsid w:val="00915C3E"/>
    <w:rsid w:val="009161A8"/>
    <w:rsid w:val="009171B6"/>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3B6"/>
    <w:rsid w:val="00993889"/>
    <w:rsid w:val="0099551B"/>
    <w:rsid w:val="00996BD2"/>
    <w:rsid w:val="00997BF1"/>
    <w:rsid w:val="009A089C"/>
    <w:rsid w:val="009A118E"/>
    <w:rsid w:val="009A21CD"/>
    <w:rsid w:val="009A278C"/>
    <w:rsid w:val="009A2BC2"/>
    <w:rsid w:val="009A42C1"/>
    <w:rsid w:val="009A5429"/>
    <w:rsid w:val="009A72AD"/>
    <w:rsid w:val="009B03FB"/>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174A"/>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6600"/>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B3A"/>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1FE7"/>
    <w:rsid w:val="00C42130"/>
    <w:rsid w:val="00C423A4"/>
    <w:rsid w:val="00C423E3"/>
    <w:rsid w:val="00C44BF5"/>
    <w:rsid w:val="00C521D6"/>
    <w:rsid w:val="00C55232"/>
    <w:rsid w:val="00C553A4"/>
    <w:rsid w:val="00C55A06"/>
    <w:rsid w:val="00C55D03"/>
    <w:rsid w:val="00C601BC"/>
    <w:rsid w:val="00C62B67"/>
    <w:rsid w:val="00C6329F"/>
    <w:rsid w:val="00C63340"/>
    <w:rsid w:val="00C643F9"/>
    <w:rsid w:val="00C644C8"/>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1CF"/>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471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9B7"/>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2E4420"/>
    <w:rsid w:val="14FA47D7"/>
    <w:rsid w:val="1E2C09AB"/>
    <w:rsid w:val="2B1250C2"/>
    <w:rsid w:val="31A6213A"/>
    <w:rsid w:val="3DCD0C20"/>
    <w:rsid w:val="61CD4ADF"/>
    <w:rsid w:val="65486E8D"/>
    <w:rsid w:val="76346376"/>
    <w:rsid w:val="7ECC7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9">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9"/>
    <w:next w:val="afff9"/>
    <w:link w:val="1Char"/>
    <w:qFormat/>
    <w:pPr>
      <w:keepNext/>
      <w:keepLines/>
      <w:spacing w:before="340" w:after="330" w:line="578" w:lineRule="auto"/>
      <w:outlineLvl w:val="0"/>
    </w:pPr>
    <w:rPr>
      <w:b/>
      <w:bCs/>
      <w:kern w:val="44"/>
      <w:sz w:val="44"/>
      <w:szCs w:val="44"/>
    </w:rPr>
  </w:style>
  <w:style w:type="paragraph" w:styleId="22">
    <w:name w:val="heading 2"/>
    <w:basedOn w:val="afff9"/>
    <w:next w:val="afff9"/>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Char"/>
    <w:qFormat/>
    <w:pPr>
      <w:keepNext/>
      <w:keepLines/>
      <w:spacing w:before="260" w:after="260" w:line="416" w:lineRule="auto"/>
      <w:outlineLvl w:val="2"/>
    </w:pPr>
    <w:rPr>
      <w:b/>
      <w:bCs/>
      <w:sz w:val="32"/>
      <w:szCs w:val="32"/>
    </w:rPr>
  </w:style>
  <w:style w:type="paragraph" w:styleId="4">
    <w:name w:val="heading 4"/>
    <w:basedOn w:val="afff9"/>
    <w:next w:val="afff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Char"/>
    <w:qFormat/>
    <w:pPr>
      <w:keepNext/>
      <w:keepLines/>
      <w:adjustRightInd/>
      <w:spacing w:before="280" w:after="290" w:line="376" w:lineRule="auto"/>
      <w:outlineLvl w:val="4"/>
    </w:pPr>
    <w:rPr>
      <w:b/>
      <w:bCs/>
      <w:sz w:val="28"/>
      <w:szCs w:val="28"/>
    </w:rPr>
  </w:style>
  <w:style w:type="paragraph" w:styleId="6">
    <w:name w:val="heading 6"/>
    <w:basedOn w:val="afff9"/>
    <w:next w:val="afff9"/>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Char"/>
    <w:qFormat/>
    <w:pPr>
      <w:keepNext/>
      <w:keepLines/>
      <w:adjustRightInd/>
      <w:spacing w:before="240" w:after="64" w:line="320" w:lineRule="auto"/>
      <w:outlineLvl w:val="6"/>
    </w:pPr>
    <w:rPr>
      <w:b/>
      <w:bCs/>
      <w:sz w:val="24"/>
      <w:szCs w:val="24"/>
    </w:rPr>
  </w:style>
  <w:style w:type="paragraph" w:styleId="8">
    <w:name w:val="heading 8"/>
    <w:basedOn w:val="afff9"/>
    <w:next w:val="afff9"/>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Char"/>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70">
    <w:name w:val="toc 7"/>
    <w:basedOn w:val="afff9"/>
    <w:next w:val="afff9"/>
    <w:autoRedefine/>
    <w:uiPriority w:val="39"/>
    <w:unhideWhenUsed/>
    <w:qFormat/>
    <w:pPr>
      <w:tabs>
        <w:tab w:val="right" w:leader="dot" w:pos="9344"/>
      </w:tabs>
      <w:spacing w:line="300" w:lineRule="exact"/>
      <w:ind w:left="1259"/>
    </w:pPr>
    <w:rPr>
      <w:rFonts w:ascii="宋体"/>
    </w:rPr>
  </w:style>
  <w:style w:type="paragraph" w:styleId="afffd">
    <w:name w:val="Normal Indent"/>
    <w:basedOn w:val="afff9"/>
    <w:autoRedefine/>
    <w:qFormat/>
    <w:pPr>
      <w:ind w:firstLine="420"/>
    </w:pPr>
  </w:style>
  <w:style w:type="paragraph" w:styleId="afffe">
    <w:name w:val="Body Text"/>
    <w:basedOn w:val="afff9"/>
    <w:link w:val="Char"/>
    <w:autoRedefine/>
    <w:qFormat/>
    <w:pPr>
      <w:spacing w:after="120"/>
    </w:pPr>
  </w:style>
  <w:style w:type="paragraph" w:styleId="50">
    <w:name w:val="toc 5"/>
    <w:basedOn w:val="afff9"/>
    <w:next w:val="afff9"/>
    <w:autoRedefine/>
    <w:uiPriority w:val="39"/>
    <w:unhideWhenUsed/>
    <w:qFormat/>
    <w:pPr>
      <w:ind w:left="839"/>
    </w:pPr>
    <w:rPr>
      <w:rFonts w:ascii="宋体"/>
    </w:rPr>
  </w:style>
  <w:style w:type="paragraph" w:styleId="30">
    <w:name w:val="toc 3"/>
    <w:basedOn w:val="afff9"/>
    <w:next w:val="afff9"/>
    <w:autoRedefine/>
    <w:uiPriority w:val="39"/>
    <w:unhideWhenUsed/>
    <w:qFormat/>
    <w:pPr>
      <w:spacing w:line="300" w:lineRule="exact"/>
      <w:ind w:left="420"/>
    </w:pPr>
    <w:rPr>
      <w:rFonts w:ascii="宋体"/>
    </w:rPr>
  </w:style>
  <w:style w:type="paragraph" w:styleId="affff">
    <w:name w:val="Balloon Text"/>
    <w:basedOn w:val="afff9"/>
    <w:link w:val="Char0"/>
    <w:autoRedefine/>
    <w:uiPriority w:val="99"/>
    <w:semiHidden/>
    <w:unhideWhenUsed/>
    <w:qFormat/>
    <w:rPr>
      <w:sz w:val="18"/>
      <w:szCs w:val="18"/>
    </w:rPr>
  </w:style>
  <w:style w:type="paragraph" w:styleId="affff0">
    <w:name w:val="footer"/>
    <w:basedOn w:val="afff9"/>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9"/>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9"/>
    <w:next w:val="afff9"/>
    <w:autoRedefine/>
    <w:uiPriority w:val="39"/>
    <w:unhideWhenUsed/>
    <w:qFormat/>
    <w:rPr>
      <w:rFonts w:ascii="宋体"/>
    </w:rPr>
  </w:style>
  <w:style w:type="paragraph" w:styleId="40">
    <w:name w:val="toc 4"/>
    <w:basedOn w:val="afff9"/>
    <w:next w:val="afff9"/>
    <w:autoRedefine/>
    <w:uiPriority w:val="39"/>
    <w:unhideWhenUsed/>
    <w:qFormat/>
    <w:pPr>
      <w:tabs>
        <w:tab w:val="right" w:leader="dot" w:pos="9344"/>
      </w:tabs>
      <w:spacing w:line="300" w:lineRule="exact"/>
      <w:ind w:left="629"/>
    </w:pPr>
    <w:rPr>
      <w:rFonts w:ascii="宋体"/>
    </w:rPr>
  </w:style>
  <w:style w:type="paragraph" w:styleId="affff2">
    <w:name w:val="footnote text"/>
    <w:basedOn w:val="afff9"/>
    <w:next w:val="afff9"/>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9"/>
    <w:next w:val="afff9"/>
    <w:autoRedefine/>
    <w:uiPriority w:val="39"/>
    <w:unhideWhenUsed/>
    <w:qFormat/>
    <w:pPr>
      <w:spacing w:line="300" w:lineRule="exact"/>
      <w:ind w:left="1049"/>
    </w:pPr>
    <w:rPr>
      <w:rFonts w:ascii="宋体"/>
    </w:rPr>
  </w:style>
  <w:style w:type="paragraph" w:styleId="affff3">
    <w:name w:val="table of figures"/>
    <w:basedOn w:val="afff9"/>
    <w:next w:val="afff9"/>
    <w:autoRedefine/>
    <w:semiHidden/>
    <w:qFormat/>
    <w:pPr>
      <w:adjustRightInd/>
      <w:spacing w:line="240" w:lineRule="auto"/>
      <w:jc w:val="left"/>
    </w:pPr>
    <w:rPr>
      <w:szCs w:val="24"/>
    </w:rPr>
  </w:style>
  <w:style w:type="paragraph" w:styleId="23">
    <w:name w:val="toc 2"/>
    <w:basedOn w:val="afff9"/>
    <w:next w:val="afff9"/>
    <w:autoRedefine/>
    <w:uiPriority w:val="39"/>
    <w:unhideWhenUsed/>
    <w:qFormat/>
    <w:pPr>
      <w:tabs>
        <w:tab w:val="right" w:leader="dot" w:pos="9344"/>
      </w:tabs>
      <w:spacing w:line="300" w:lineRule="exact"/>
      <w:ind w:left="210"/>
    </w:pPr>
    <w:rPr>
      <w:rFonts w:ascii="宋体"/>
    </w:rPr>
  </w:style>
  <w:style w:type="paragraph" w:styleId="affff4">
    <w:name w:val="Normal (Web)"/>
    <w:basedOn w:val="afff9"/>
    <w:qFormat/>
    <w:rPr>
      <w:sz w:val="24"/>
    </w:rPr>
  </w:style>
  <w:style w:type="paragraph" w:styleId="affff5">
    <w:name w:val="Title"/>
    <w:basedOn w:val="afff9"/>
    <w:link w:val="Char4"/>
    <w:autoRedefine/>
    <w:qFormat/>
    <w:pPr>
      <w:spacing w:before="240" w:after="60"/>
      <w:jc w:val="center"/>
      <w:outlineLvl w:val="0"/>
    </w:pPr>
    <w:rPr>
      <w:rFonts w:ascii="Arial" w:hAnsi="Arial" w:cs="Arial"/>
      <w:b/>
      <w:bCs/>
      <w:sz w:val="32"/>
      <w:szCs w:val="32"/>
    </w:rPr>
  </w:style>
  <w:style w:type="table" w:styleId="affff6">
    <w:name w:val="Table Grid"/>
    <w:basedOn w:val="afffb"/>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Strong"/>
    <w:autoRedefine/>
    <w:uiPriority w:val="22"/>
    <w:qFormat/>
    <w:rPr>
      <w:b/>
      <w:bCs/>
    </w:rPr>
  </w:style>
  <w:style w:type="character" w:styleId="affff8">
    <w:name w:val="page number"/>
    <w:autoRedefine/>
    <w:qFormat/>
    <w:rPr>
      <w:rFonts w:ascii="宋体" w:eastAsia="宋体" w:hAnsi="Times New Roman"/>
      <w:sz w:val="18"/>
    </w:rPr>
  </w:style>
  <w:style w:type="character" w:styleId="affff9">
    <w:name w:val="Emphasis"/>
    <w:autoRedefine/>
    <w:uiPriority w:val="20"/>
    <w:qFormat/>
    <w:rPr>
      <w:i/>
      <w:iCs/>
    </w:rPr>
  </w:style>
  <w:style w:type="character" w:styleId="affffa">
    <w:name w:val="Hyperlink"/>
    <w:autoRedefine/>
    <w:uiPriority w:val="99"/>
    <w:qFormat/>
    <w:rPr>
      <w:rFonts w:ascii="宋体" w:eastAsia="宋体" w:hAnsi="Times New Roman"/>
      <w:color w:val="auto"/>
      <w:spacing w:val="0"/>
      <w:w w:val="100"/>
      <w:position w:val="0"/>
      <w:sz w:val="21"/>
      <w:u w:val="none"/>
      <w:vertAlign w:val="baseline"/>
    </w:rPr>
  </w:style>
  <w:style w:type="character" w:styleId="affffb">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autoRedefine/>
    <w:qFormat/>
    <w:rPr>
      <w:rFonts w:ascii="Times New Roman" w:eastAsia="宋体" w:hAnsi="Times New Roman" w:cs="Times New Roman"/>
      <w:b/>
      <w:bCs/>
      <w:sz w:val="28"/>
      <w:szCs w:val="28"/>
    </w:rPr>
  </w:style>
  <w:style w:type="character" w:customStyle="1" w:styleId="6Char">
    <w:name w:val="标题 6 Char"/>
    <w:link w:val="6"/>
    <w:autoRedefine/>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f1"/>
    <w:autoRedefine/>
    <w:uiPriority w:val="99"/>
    <w:qFormat/>
    <w:rPr>
      <w:rFonts w:ascii="Times New Roman" w:eastAsia="宋体" w:hAnsi="Times New Roman" w:cs="Times New Roman"/>
      <w:sz w:val="18"/>
      <w:szCs w:val="18"/>
    </w:rPr>
  </w:style>
  <w:style w:type="character" w:customStyle="1" w:styleId="Char1">
    <w:name w:val="页脚 Char"/>
    <w:link w:val="affff0"/>
    <w:autoRedefine/>
    <w:uiPriority w:val="99"/>
    <w:qFormat/>
    <w:rPr>
      <w:rFonts w:ascii="宋体" w:eastAsia="宋体" w:hAnsi="Times New Roman" w:cs="Times New Roman"/>
      <w:sz w:val="18"/>
      <w:szCs w:val="18"/>
    </w:rPr>
  </w:style>
  <w:style w:type="character" w:customStyle="1" w:styleId="Char0">
    <w:name w:val="批注框文本 Char"/>
    <w:link w:val="affff"/>
    <w:uiPriority w:val="99"/>
    <w:semiHidden/>
    <w:rPr>
      <w:sz w:val="18"/>
      <w:szCs w:val="18"/>
    </w:rPr>
  </w:style>
  <w:style w:type="paragraph" w:styleId="affffc">
    <w:name w:val="Quote"/>
    <w:basedOn w:val="afff9"/>
    <w:next w:val="afff9"/>
    <w:link w:val="Char5"/>
    <w:autoRedefine/>
    <w:uiPriority w:val="29"/>
    <w:qFormat/>
    <w:rPr>
      <w:i/>
      <w:iCs/>
      <w:color w:val="000000"/>
    </w:rPr>
  </w:style>
  <w:style w:type="character" w:customStyle="1" w:styleId="Char5">
    <w:name w:val="引用 Char"/>
    <w:link w:val="affffc"/>
    <w:autoRedefine/>
    <w:uiPriority w:val="29"/>
    <w:qFormat/>
    <w:rPr>
      <w:i/>
      <w:iCs/>
      <w:color w:val="000000"/>
    </w:rPr>
  </w:style>
  <w:style w:type="character" w:customStyle="1" w:styleId="Char4">
    <w:name w:val="标题 Char"/>
    <w:link w:val="affff5"/>
    <w:autoRedefine/>
    <w:qFormat/>
    <w:rPr>
      <w:rFonts w:ascii="Arial" w:eastAsia="宋体" w:hAnsi="Arial" w:cs="Arial"/>
      <w:b/>
      <w:bCs/>
      <w:sz w:val="32"/>
      <w:szCs w:val="32"/>
    </w:rPr>
  </w:style>
  <w:style w:type="paragraph" w:customStyle="1" w:styleId="affffd">
    <w:name w:val="标准标志"/>
    <w:next w:val="afff9"/>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e">
    <w:name w:val="标准称谓"/>
    <w:next w:val="aff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
    <w:name w:val="标准文件_页脚偶数页"/>
    <w:autoRedefine/>
    <w:qFormat/>
    <w:pPr>
      <w:ind w:left="198"/>
    </w:pPr>
    <w:rPr>
      <w:rFonts w:ascii="宋体"/>
      <w:sz w:val="18"/>
    </w:rPr>
  </w:style>
  <w:style w:type="paragraph" w:customStyle="1" w:styleId="afffff0">
    <w:name w:val="标准文件_页脚奇数页"/>
    <w:autoRedefine/>
    <w:qFormat/>
    <w:pPr>
      <w:ind w:right="227"/>
      <w:jc w:val="right"/>
    </w:pPr>
    <w:rPr>
      <w:rFonts w:ascii="宋体"/>
      <w:sz w:val="18"/>
    </w:rPr>
  </w:style>
  <w:style w:type="paragraph" w:customStyle="1" w:styleId="afffff1">
    <w:name w:val="标准书眉一"/>
    <w:autoRedefine/>
    <w:qFormat/>
    <w:pPr>
      <w:jc w:val="both"/>
    </w:pPr>
  </w:style>
  <w:style w:type="paragraph" w:customStyle="1" w:styleId="ICS">
    <w:name w:val="标准文件_ICS"/>
    <w:basedOn w:val="afff9"/>
    <w:autoRedefine/>
    <w:qFormat/>
    <w:pPr>
      <w:spacing w:line="0" w:lineRule="atLeast"/>
    </w:pPr>
    <w:rPr>
      <w:rFonts w:ascii="黑体" w:eastAsia="黑体" w:hAnsi="宋体"/>
    </w:rPr>
  </w:style>
  <w:style w:type="paragraph" w:customStyle="1" w:styleId="afffff2">
    <w:name w:val="标准文件_标准正文"/>
    <w:basedOn w:val="afff9"/>
    <w:next w:val="afffff3"/>
    <w:autoRedefine/>
    <w:qFormat/>
    <w:pPr>
      <w:snapToGrid w:val="0"/>
      <w:ind w:firstLineChars="200" w:firstLine="200"/>
    </w:pPr>
    <w:rPr>
      <w:kern w:val="0"/>
    </w:rPr>
  </w:style>
  <w:style w:type="paragraph" w:customStyle="1" w:styleId="afffff3">
    <w:name w:val="标准文件_段"/>
    <w:link w:val="Char6"/>
    <w:autoRedefine/>
    <w:qFormat/>
    <w:pPr>
      <w:autoSpaceDE w:val="0"/>
      <w:autoSpaceDN w:val="0"/>
      <w:ind w:firstLineChars="200" w:firstLine="200"/>
      <w:jc w:val="both"/>
    </w:pPr>
    <w:rPr>
      <w:rFonts w:ascii="宋体"/>
      <w:sz w:val="21"/>
    </w:rPr>
  </w:style>
  <w:style w:type="paragraph" w:customStyle="1" w:styleId="afffff4">
    <w:name w:val="标准文件_版本"/>
    <w:basedOn w:val="afffff2"/>
    <w:qFormat/>
    <w:pPr>
      <w:adjustRightInd/>
      <w:snapToGrid/>
      <w:ind w:firstLineChars="0" w:firstLine="0"/>
    </w:pPr>
    <w:rPr>
      <w:rFonts w:ascii="宋体" w:hAnsi="宋体"/>
      <w:kern w:val="2"/>
    </w:rPr>
  </w:style>
  <w:style w:type="paragraph" w:customStyle="1" w:styleId="afffff5">
    <w:name w:val="标准文件_标准部门"/>
    <w:basedOn w:val="afff9"/>
    <w:qFormat/>
    <w:pPr>
      <w:jc w:val="center"/>
    </w:pPr>
    <w:rPr>
      <w:rFonts w:ascii="黑体" w:eastAsia="黑体"/>
      <w:kern w:val="0"/>
      <w:sz w:val="44"/>
    </w:rPr>
  </w:style>
  <w:style w:type="paragraph" w:customStyle="1" w:styleId="afffff6">
    <w:name w:val="标准文件_标准代替"/>
    <w:basedOn w:val="afff9"/>
    <w:next w:val="afff9"/>
    <w:autoRedefine/>
    <w:qFormat/>
    <w:pPr>
      <w:spacing w:line="310" w:lineRule="exact"/>
      <w:jc w:val="right"/>
    </w:pPr>
    <w:rPr>
      <w:rFonts w:ascii="宋体" w:hAnsi="宋体"/>
      <w:kern w:val="0"/>
    </w:rPr>
  </w:style>
  <w:style w:type="paragraph" w:customStyle="1" w:styleId="afffff7">
    <w:name w:val="标准文件_标准名称标题"/>
    <w:basedOn w:val="afff9"/>
    <w:next w:val="afff9"/>
    <w:autoRedefine/>
    <w:qFormat/>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9"/>
    <w:autoRedefine/>
    <w:qFormat/>
    <w:pPr>
      <w:tabs>
        <w:tab w:val="center" w:pos="4154"/>
        <w:tab w:val="right" w:pos="8306"/>
      </w:tabs>
      <w:spacing w:after="120"/>
      <w:jc w:val="right"/>
    </w:pPr>
    <w:rPr>
      <w:rFonts w:ascii="黑体" w:eastAsia="黑体" w:hAnsi="宋体"/>
      <w:sz w:val="21"/>
    </w:rPr>
  </w:style>
  <w:style w:type="paragraph" w:customStyle="1" w:styleId="afffff9">
    <w:name w:val="标准文件_页眉偶数页"/>
    <w:basedOn w:val="afffff8"/>
    <w:next w:val="afff9"/>
    <w:autoRedefine/>
    <w:qFormat/>
    <w:pPr>
      <w:jc w:val="left"/>
    </w:pPr>
  </w:style>
  <w:style w:type="paragraph" w:customStyle="1" w:styleId="afffffa">
    <w:name w:val="标准文件_参考文献标题"/>
    <w:basedOn w:val="afff9"/>
    <w:next w:val="afff9"/>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f2">
    <w:name w:val="标准文件_二级条标题"/>
    <w:next w:val="afffff3"/>
    <w:autoRedefine/>
    <w:qFormat/>
    <w:rsid w:val="0048120A"/>
    <w:pPr>
      <w:widowControl w:val="0"/>
      <w:numPr>
        <w:ilvl w:val="3"/>
        <w:numId w:val="2"/>
      </w:numPr>
      <w:jc w:val="both"/>
    </w:pPr>
    <w:rPr>
      <w:rFonts w:ascii="宋体" w:hAnsi="宋体"/>
      <w:sz w:val="21"/>
    </w:rPr>
  </w:style>
  <w:style w:type="character" w:customStyle="1" w:styleId="afffffb">
    <w:name w:val="标准文件_发布"/>
    <w:qFormat/>
    <w:rPr>
      <w:rFonts w:ascii="黑体" w:eastAsia="黑体"/>
      <w:spacing w:val="0"/>
      <w:w w:val="100"/>
      <w:position w:val="3"/>
      <w:sz w:val="28"/>
    </w:rPr>
  </w:style>
  <w:style w:type="paragraph" w:customStyle="1" w:styleId="ad">
    <w:name w:val="标准文件_方框数字列项"/>
    <w:basedOn w:val="afffff3"/>
    <w:autoRedefine/>
    <w:qFormat/>
    <w:pPr>
      <w:numPr>
        <w:numId w:val="3"/>
      </w:numPr>
      <w:ind w:firstLineChars="0" w:firstLine="0"/>
    </w:pPr>
  </w:style>
  <w:style w:type="paragraph" w:customStyle="1" w:styleId="afffffc">
    <w:name w:val="标准文件_封面标准编号"/>
    <w:basedOn w:val="afff9"/>
    <w:next w:val="afffff6"/>
    <w:pPr>
      <w:spacing w:line="310" w:lineRule="exact"/>
      <w:jc w:val="right"/>
    </w:pPr>
    <w:rPr>
      <w:rFonts w:ascii="黑体" w:eastAsia="黑体"/>
      <w:kern w:val="0"/>
      <w:sz w:val="28"/>
    </w:rPr>
  </w:style>
  <w:style w:type="paragraph" w:customStyle="1" w:styleId="afffffd">
    <w:name w:val="标准文件_封面标准分类号"/>
    <w:basedOn w:val="afff9"/>
    <w:autoRedefine/>
    <w:qFormat/>
    <w:rPr>
      <w:rFonts w:ascii="黑体" w:eastAsia="黑体"/>
      <w:b/>
      <w:kern w:val="0"/>
      <w:sz w:val="28"/>
    </w:rPr>
  </w:style>
  <w:style w:type="paragraph" w:customStyle="1" w:styleId="afffffe">
    <w:name w:val="标准文件_封面标准名称"/>
    <w:basedOn w:val="afff9"/>
    <w:qFormat/>
    <w:pPr>
      <w:spacing w:line="240" w:lineRule="auto"/>
      <w:jc w:val="center"/>
    </w:pPr>
    <w:rPr>
      <w:rFonts w:ascii="黑体" w:eastAsia="黑体"/>
      <w:kern w:val="0"/>
      <w:sz w:val="52"/>
    </w:rPr>
  </w:style>
  <w:style w:type="paragraph" w:customStyle="1" w:styleId="affffff">
    <w:name w:val="标准文件_封面标准英文名称"/>
    <w:basedOn w:val="afff9"/>
    <w:autoRedefine/>
    <w:qFormat/>
    <w:pPr>
      <w:spacing w:line="240" w:lineRule="auto"/>
      <w:jc w:val="center"/>
    </w:pPr>
    <w:rPr>
      <w:rFonts w:ascii="黑体" w:eastAsia="黑体"/>
      <w:b/>
      <w:sz w:val="28"/>
    </w:rPr>
  </w:style>
  <w:style w:type="paragraph" w:customStyle="1" w:styleId="affffff0">
    <w:name w:val="标准文件_封面发布日期"/>
    <w:basedOn w:val="afff9"/>
    <w:autoRedefine/>
    <w:qFormat/>
    <w:pPr>
      <w:spacing w:line="310" w:lineRule="exact"/>
    </w:pPr>
    <w:rPr>
      <w:rFonts w:ascii="黑体" w:eastAsia="黑体"/>
      <w:kern w:val="0"/>
      <w:sz w:val="28"/>
    </w:rPr>
  </w:style>
  <w:style w:type="paragraph" w:customStyle="1" w:styleId="affffff1">
    <w:name w:val="标准文件_封面密级"/>
    <w:basedOn w:val="afff9"/>
    <w:qFormat/>
    <w:rPr>
      <w:rFonts w:eastAsia="黑体"/>
      <w:sz w:val="32"/>
    </w:rPr>
  </w:style>
  <w:style w:type="paragraph" w:customStyle="1" w:styleId="affffff2">
    <w:name w:val="标准文件_封面实施日期"/>
    <w:basedOn w:val="afff9"/>
    <w:autoRedefine/>
    <w:qFormat/>
    <w:pPr>
      <w:spacing w:line="310" w:lineRule="exact"/>
      <w:jc w:val="right"/>
    </w:pPr>
    <w:rPr>
      <w:rFonts w:ascii="黑体" w:eastAsia="黑体"/>
      <w:sz w:val="28"/>
    </w:rPr>
  </w:style>
  <w:style w:type="paragraph" w:customStyle="1" w:styleId="affffff3">
    <w:name w:val="标准文件_封面抬头"/>
    <w:basedOn w:val="afffff3"/>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f3"/>
    <w:autoRedefin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3">
    <w:name w:val="标准文件_附录表标题"/>
    <w:next w:val="afffff3"/>
    <w:autoRedefine/>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8">
    <w:name w:val="标准文件_附录一级条标题"/>
    <w:next w:val="afffff3"/>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9">
    <w:name w:val="标准文件_附录二级条标题"/>
    <w:basedOn w:val="aff8"/>
    <w:next w:val="afffff3"/>
    <w:qFormat/>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qFormat/>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f3"/>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b">
    <w:name w:val="标准文件_附录四级条标题"/>
    <w:next w:val="afffff3"/>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d">
    <w:name w:val="标准文件_附录图标题"/>
    <w:next w:val="afffff3"/>
    <w:autoRedefin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c">
    <w:name w:val="标准文件_附录五级条标题"/>
    <w:next w:val="afffff3"/>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e"/>
    <w:qFormat/>
    <w:rPr>
      <w:rFonts w:ascii="Times New Roman" w:eastAsia="宋体" w:hAnsi="Times New Roman" w:cs="Times New Roman"/>
      <w:szCs w:val="20"/>
    </w:rPr>
  </w:style>
  <w:style w:type="paragraph" w:customStyle="1" w:styleId="affffff5">
    <w:name w:val="标准文件_附录章标题"/>
    <w:next w:val="afffff3"/>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6">
    <w:name w:val="标准文件_公式后的破折号"/>
    <w:basedOn w:val="afffff3"/>
    <w:next w:val="afffff3"/>
    <w:qFormat/>
    <w:pPr>
      <w:ind w:leftChars="200" w:left="488" w:hangingChars="290" w:hanging="289"/>
    </w:pPr>
  </w:style>
  <w:style w:type="paragraph" w:customStyle="1" w:styleId="a6">
    <w:name w:val="标准文件_前言、引言标题"/>
    <w:next w:val="afff9"/>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7">
    <w:name w:val="标准文件_目次、标准名称标题"/>
    <w:basedOn w:val="a6"/>
    <w:next w:val="afffff3"/>
    <w:qFormat/>
    <w:pPr>
      <w:spacing w:line="460" w:lineRule="exact"/>
    </w:pPr>
  </w:style>
  <w:style w:type="paragraph" w:customStyle="1" w:styleId="affffff8">
    <w:name w:val="标准文件_目录标题"/>
    <w:basedOn w:val="afff9"/>
    <w:qFormat/>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sz w:val="21"/>
    </w:rPr>
  </w:style>
  <w:style w:type="paragraph" w:customStyle="1" w:styleId="aff0">
    <w:name w:val="标准文件_破折号列项（二级）"/>
    <w:basedOn w:val="af1"/>
    <w:qFormat/>
    <w:pPr>
      <w:numPr>
        <w:numId w:val="10"/>
      </w:numPr>
      <w:ind w:left="0" w:firstLine="200"/>
    </w:pPr>
  </w:style>
  <w:style w:type="paragraph" w:customStyle="1" w:styleId="afff3">
    <w:name w:val="标准文件_三级条标题"/>
    <w:basedOn w:val="afff2"/>
    <w:next w:val="afffff3"/>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9">
    <w:name w:val="标准文件_示例后续"/>
    <w:basedOn w:val="afff9"/>
    <w:autoRedefine/>
    <w:qFormat/>
    <w:pPr>
      <w:adjustRightInd/>
      <w:spacing w:line="240" w:lineRule="auto"/>
      <w:ind w:firstLineChars="200" w:firstLine="200"/>
    </w:pPr>
    <w:rPr>
      <w:sz w:val="18"/>
      <w:szCs w:val="24"/>
    </w:rPr>
  </w:style>
  <w:style w:type="paragraph" w:customStyle="1" w:styleId="affd">
    <w:name w:val="标准文件_数字编号列项"/>
    <w:autoRedefine/>
    <w:qFormat/>
    <w:pPr>
      <w:numPr>
        <w:numId w:val="11"/>
      </w:numPr>
      <w:jc w:val="both"/>
    </w:pPr>
    <w:rPr>
      <w:rFonts w:ascii="宋体" w:hAnsi="宋体"/>
      <w:sz w:val="21"/>
    </w:rPr>
  </w:style>
  <w:style w:type="paragraph" w:customStyle="1" w:styleId="afff4">
    <w:name w:val="标准文件_四级条标题"/>
    <w:next w:val="afffff3"/>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f2"/>
    <w:semiHidden/>
    <w:qFormat/>
    <w:rPr>
      <w:rFonts w:ascii="宋体" w:eastAsia="宋体" w:hAnsi="Times New Roman" w:cs="Times New Roman"/>
      <w:sz w:val="18"/>
      <w:szCs w:val="18"/>
    </w:rPr>
  </w:style>
  <w:style w:type="paragraph" w:customStyle="1" w:styleId="affffffa">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9"/>
    <w:next w:val="afffff3"/>
    <w:qFormat/>
    <w:pPr>
      <w:numPr>
        <w:numId w:val="12"/>
      </w:numPr>
      <w:spacing w:line="240" w:lineRule="auto"/>
      <w:jc w:val="left"/>
    </w:pPr>
    <w:rPr>
      <w:rFonts w:ascii="宋体" w:hAnsi="宋体"/>
      <w:sz w:val="18"/>
    </w:rPr>
  </w:style>
  <w:style w:type="character" w:customStyle="1" w:styleId="affffffb">
    <w:name w:val="标准文件_图表脚注内容"/>
    <w:qFormat/>
    <w:rPr>
      <w:rFonts w:ascii="宋体" w:eastAsia="宋体" w:hAnsi="宋体" w:cs="Times New Roman"/>
      <w:spacing w:val="0"/>
      <w:sz w:val="18"/>
      <w:vertAlign w:val="superscript"/>
    </w:rPr>
  </w:style>
  <w:style w:type="paragraph" w:customStyle="1" w:styleId="afff5">
    <w:name w:val="标准文件_五级条标题"/>
    <w:next w:val="afffff3"/>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0">
    <w:name w:val="标准文件_章标题"/>
    <w:next w:val="afffff3"/>
    <w:qFormat/>
    <w:pPr>
      <w:numPr>
        <w:ilvl w:val="1"/>
        <w:numId w:val="2"/>
      </w:numPr>
      <w:spacing w:beforeLines="100" w:before="100" w:afterLines="100" w:after="100"/>
      <w:jc w:val="both"/>
      <w:outlineLvl w:val="0"/>
    </w:pPr>
    <w:rPr>
      <w:rFonts w:ascii="黑体" w:eastAsia="黑体"/>
      <w:sz w:val="21"/>
    </w:rPr>
  </w:style>
  <w:style w:type="paragraph" w:customStyle="1" w:styleId="afff1">
    <w:name w:val="标准文件_一级条标题"/>
    <w:basedOn w:val="afff0"/>
    <w:next w:val="afffff3"/>
    <w:qFormat/>
    <w:pPr>
      <w:numPr>
        <w:ilvl w:val="2"/>
      </w:numPr>
      <w:spacing w:beforeLines="50" w:before="50" w:afterLines="50" w:after="50"/>
      <w:outlineLvl w:val="1"/>
    </w:pPr>
  </w:style>
  <w:style w:type="paragraph" w:customStyle="1" w:styleId="affffffc">
    <w:name w:val="标准文件_一致程度"/>
    <w:basedOn w:val="afff9"/>
    <w:qFormat/>
    <w:pPr>
      <w:spacing w:line="440" w:lineRule="exact"/>
      <w:jc w:val="center"/>
    </w:pPr>
    <w:rPr>
      <w:sz w:val="28"/>
    </w:rPr>
  </w:style>
  <w:style w:type="paragraph" w:customStyle="1" w:styleId="affffffd">
    <w:name w:val="标准文件_引言标题"/>
    <w:next w:val="afff9"/>
    <w:pPr>
      <w:shd w:val="clear" w:color="FFFFFF" w:fill="FFFFFF"/>
      <w:spacing w:before="540" w:after="600"/>
      <w:jc w:val="center"/>
      <w:outlineLvl w:val="0"/>
    </w:pPr>
    <w:rPr>
      <w:rFonts w:ascii="黑体" w:eastAsia="黑体"/>
      <w:sz w:val="32"/>
    </w:rPr>
  </w:style>
  <w:style w:type="paragraph" w:customStyle="1" w:styleId="affffffe">
    <w:name w:val="标准文件_英文图表脚注"/>
    <w:basedOn w:val="afffff2"/>
    <w:autoRedefine/>
    <w:qFormat/>
    <w:pPr>
      <w:widowControl/>
      <w:adjustRightInd/>
      <w:snapToGrid/>
      <w:spacing w:line="240" w:lineRule="auto"/>
      <w:ind w:left="79" w:hangingChars="80" w:hanging="79"/>
    </w:pPr>
    <w:rPr>
      <w:rFonts w:ascii="宋体" w:hAnsi="宋体"/>
    </w:rPr>
  </w:style>
  <w:style w:type="paragraph" w:customStyle="1" w:styleId="afffffff">
    <w:name w:val="标准文件_数字编号列项（二级）"/>
    <w:autoRedefine/>
    <w:qFormat/>
    <w:pPr>
      <w:tabs>
        <w:tab w:val="left" w:pos="1276"/>
      </w:tabs>
      <w:ind w:left="1276" w:hanging="425"/>
      <w:jc w:val="both"/>
    </w:pPr>
    <w:rPr>
      <w:rFonts w:ascii="宋体"/>
      <w:sz w:val="21"/>
    </w:rPr>
  </w:style>
  <w:style w:type="paragraph" w:customStyle="1" w:styleId="af">
    <w:name w:val="标准文件_英文注："/>
    <w:basedOn w:val="afff9"/>
    <w:next w:val="afffff3"/>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fffff0">
    <w:name w:val="标准文件_正文表标题"/>
    <w:next w:val="afffff3"/>
    <w:qFormat/>
    <w:p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9"/>
    <w:next w:val="afffff2"/>
    <w:pPr>
      <w:tabs>
        <w:tab w:val="center" w:pos="4678"/>
        <w:tab w:val="right" w:leader="middleDot" w:pos="9356"/>
      </w:tabs>
      <w:spacing w:line="240" w:lineRule="auto"/>
    </w:pPr>
    <w:rPr>
      <w:rFonts w:ascii="宋体" w:hAnsi="宋体"/>
    </w:rPr>
  </w:style>
  <w:style w:type="paragraph" w:customStyle="1" w:styleId="afffffff2">
    <w:name w:val="标准文件_正文图标题"/>
    <w:next w:val="afffff3"/>
    <w:pPr>
      <w:spacing w:beforeLines="50" w:before="50" w:afterLines="50" w:after="50"/>
      <w:jc w:val="center"/>
    </w:pPr>
    <w:rPr>
      <w:rFonts w:ascii="黑体" w:eastAsia="黑体"/>
      <w:sz w:val="21"/>
    </w:rPr>
  </w:style>
  <w:style w:type="paragraph" w:customStyle="1" w:styleId="afff7">
    <w:name w:val="标准文件_正文英文表标题"/>
    <w:next w:val="afffff3"/>
    <w:autoRedefine/>
    <w:qFormat/>
    <w:pPr>
      <w:numPr>
        <w:numId w:val="18"/>
      </w:numPr>
      <w:jc w:val="center"/>
    </w:pPr>
    <w:rPr>
      <w:rFonts w:ascii="黑体" w:eastAsia="黑体"/>
      <w:sz w:val="21"/>
    </w:rPr>
  </w:style>
  <w:style w:type="paragraph" w:customStyle="1" w:styleId="aff">
    <w:name w:val="标准文件_正文英文图标题"/>
    <w:next w:val="afffff3"/>
    <w:pPr>
      <w:numPr>
        <w:numId w:val="19"/>
      </w:numPr>
      <w:jc w:val="center"/>
    </w:pPr>
    <w:rPr>
      <w:rFonts w:ascii="黑体" w:eastAsia="黑体"/>
      <w:sz w:val="21"/>
    </w:rPr>
  </w:style>
  <w:style w:type="paragraph" w:customStyle="1" w:styleId="afb">
    <w:name w:val="标准文件_编号列项（三级）"/>
    <w:autoRedefine/>
    <w:qFormat/>
    <w:pPr>
      <w:numPr>
        <w:ilvl w:val="2"/>
        <w:numId w:val="13"/>
      </w:numPr>
    </w:pPr>
    <w:rPr>
      <w:rFonts w:ascii="宋体"/>
      <w:sz w:val="21"/>
    </w:rPr>
  </w:style>
  <w:style w:type="paragraph" w:customStyle="1" w:styleId="a1">
    <w:name w:val="二级无标题条"/>
    <w:basedOn w:val="afff9"/>
    <w:autoRedefine/>
    <w:qFormat/>
    <w:pPr>
      <w:numPr>
        <w:ilvl w:val="3"/>
        <w:numId w:val="20"/>
      </w:numPr>
      <w:adjustRightInd/>
      <w:spacing w:line="240" w:lineRule="auto"/>
    </w:pPr>
    <w:rPr>
      <w:rFonts w:ascii="宋体" w:hAnsi="宋体"/>
      <w:szCs w:val="24"/>
    </w:rPr>
  </w:style>
  <w:style w:type="paragraph" w:customStyle="1" w:styleId="afffffff3">
    <w:name w:val="发布部门"/>
    <w:next w:val="afffff3"/>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autoRedefine/>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9"/>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autoRedefine/>
    <w:qFormat/>
    <w:pPr>
      <w:spacing w:before="180" w:line="180" w:lineRule="exact"/>
      <w:jc w:val="center"/>
    </w:pPr>
    <w:rPr>
      <w:rFonts w:ascii="宋体"/>
      <w:sz w:val="21"/>
    </w:rPr>
  </w:style>
  <w:style w:type="paragraph" w:customStyle="1" w:styleId="afffffff8">
    <w:name w:val="封面标准文稿类别"/>
    <w:autoRedefine/>
    <w:qFormat/>
    <w:pPr>
      <w:spacing w:before="440" w:line="400" w:lineRule="exact"/>
      <w:jc w:val="center"/>
    </w:pPr>
    <w:rPr>
      <w:rFonts w:ascii="宋体"/>
      <w:sz w:val="24"/>
    </w:rPr>
  </w:style>
  <w:style w:type="paragraph" w:customStyle="1" w:styleId="afffffff9">
    <w:name w:val="封面标准英文名称"/>
    <w:autoRedefine/>
    <w:qFormat/>
    <w:pPr>
      <w:widowControl w:val="0"/>
      <w:spacing w:line="360" w:lineRule="exact"/>
      <w:jc w:val="center"/>
    </w:pPr>
    <w:rPr>
      <w:sz w:val="28"/>
    </w:rPr>
  </w:style>
  <w:style w:type="paragraph" w:customStyle="1" w:styleId="afffffffa">
    <w:name w:val="封面一致性程度标识"/>
    <w:autoRedefine/>
    <w:qFormat/>
    <w:pPr>
      <w:spacing w:before="440" w:line="440" w:lineRule="exact"/>
      <w:jc w:val="center"/>
    </w:pPr>
    <w:rPr>
      <w:sz w:val="28"/>
    </w:rPr>
  </w:style>
  <w:style w:type="paragraph" w:customStyle="1" w:styleId="afffffffb">
    <w:name w:val="封面正文"/>
    <w:autoRedefine/>
    <w:qFormat/>
    <w:pPr>
      <w:jc w:val="both"/>
    </w:pPr>
  </w:style>
  <w:style w:type="paragraph" w:customStyle="1" w:styleId="afffffffc">
    <w:name w:val="附录二级无标题条"/>
    <w:basedOn w:val="afff9"/>
    <w:next w:val="afffff3"/>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3"/>
    <w:autoRedefine/>
    <w:qFormat/>
    <w:pPr>
      <w:outlineLvl w:val="4"/>
    </w:pPr>
  </w:style>
  <w:style w:type="paragraph" w:customStyle="1" w:styleId="afffffffe">
    <w:name w:val="附录四级无标题条"/>
    <w:basedOn w:val="afffffffd"/>
    <w:next w:val="afffff3"/>
    <w:autoRedefine/>
    <w:qFormat/>
    <w:pPr>
      <w:outlineLvl w:val="5"/>
    </w:pPr>
  </w:style>
  <w:style w:type="paragraph" w:customStyle="1" w:styleId="affffffff">
    <w:name w:val="附录图"/>
    <w:next w:val="afffff3"/>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6">
    <w:name w:val="标准文件_一级项"/>
    <w:pPr>
      <w:numPr>
        <w:numId w:val="21"/>
      </w:numPr>
    </w:pPr>
    <w:rPr>
      <w:rFonts w:ascii="宋体"/>
      <w:sz w:val="21"/>
    </w:rPr>
  </w:style>
  <w:style w:type="paragraph" w:customStyle="1" w:styleId="affffffff0">
    <w:name w:val="附录五级无标题条"/>
    <w:basedOn w:val="afffffffe"/>
    <w:next w:val="afffff3"/>
    <w:autoRedefine/>
    <w:pPr>
      <w:outlineLvl w:val="6"/>
    </w:pPr>
  </w:style>
  <w:style w:type="paragraph" w:customStyle="1" w:styleId="affffffff1">
    <w:name w:val="附录性质"/>
    <w:basedOn w:val="afff9"/>
    <w:autoRedefine/>
    <w:qFormat/>
    <w:pPr>
      <w:widowControl/>
      <w:adjustRightInd/>
      <w:jc w:val="center"/>
    </w:pPr>
    <w:rPr>
      <w:rFonts w:ascii="黑体" w:eastAsia="黑体"/>
    </w:rPr>
  </w:style>
  <w:style w:type="paragraph" w:customStyle="1" w:styleId="affffffff2">
    <w:name w:val="附录一级无标题条"/>
    <w:basedOn w:val="affffff5"/>
    <w:next w:val="afffff3"/>
    <w:pPr>
      <w:autoSpaceDN w:val="0"/>
      <w:outlineLvl w:val="2"/>
    </w:pPr>
    <w:rPr>
      <w:rFonts w:ascii="宋体" w:eastAsia="宋体" w:hAnsi="宋体"/>
    </w:rPr>
  </w:style>
  <w:style w:type="character" w:customStyle="1" w:styleId="affffffff3">
    <w:name w:val="个人答复风格"/>
    <w:autoRedefine/>
    <w:qFormat/>
    <w:rPr>
      <w:rFonts w:ascii="Arial" w:eastAsia="宋体" w:hAnsi="Arial" w:cs="Arial"/>
      <w:color w:val="auto"/>
      <w:spacing w:val="0"/>
      <w:sz w:val="20"/>
    </w:rPr>
  </w:style>
  <w:style w:type="character" w:customStyle="1" w:styleId="affffffff4">
    <w:name w:val="个人撰写风格"/>
    <w:autoRedefine/>
    <w:qFormat/>
    <w:rPr>
      <w:rFonts w:ascii="Arial" w:eastAsia="宋体" w:hAnsi="Arial" w:cs="Arial"/>
      <w:color w:val="auto"/>
      <w:spacing w:val="0"/>
      <w:sz w:val="20"/>
    </w:rPr>
  </w:style>
  <w:style w:type="paragraph" w:customStyle="1" w:styleId="affffffff5">
    <w:name w:val="脚注后续"/>
    <w:autoRedefine/>
    <w:pPr>
      <w:ind w:leftChars="350" w:left="350"/>
      <w:jc w:val="both"/>
    </w:pPr>
    <w:rPr>
      <w:rFonts w:ascii="宋体"/>
      <w:sz w:val="18"/>
    </w:rPr>
  </w:style>
  <w:style w:type="paragraph" w:customStyle="1" w:styleId="afff8">
    <w:name w:val="列项——"/>
    <w:autoRedefine/>
    <w:pPr>
      <w:widowControl w:val="0"/>
      <w:numPr>
        <w:numId w:val="22"/>
      </w:numPr>
      <w:jc w:val="both"/>
    </w:pPr>
    <w:rPr>
      <w:rFonts w:ascii="宋体" w:hAnsi="宋体"/>
      <w:sz w:val="21"/>
    </w:rPr>
  </w:style>
  <w:style w:type="paragraph" w:customStyle="1" w:styleId="affffffff6">
    <w:name w:val="列项·"/>
    <w:basedOn w:val="afffff3"/>
    <w:autoRedefine/>
    <w:qFormat/>
    <w:pPr>
      <w:tabs>
        <w:tab w:val="left" w:pos="840"/>
      </w:tabs>
    </w:pPr>
  </w:style>
  <w:style w:type="paragraph" w:customStyle="1" w:styleId="affffffff7">
    <w:name w:val="目次、索引正文"/>
    <w:autoRedefine/>
    <w:qFormat/>
    <w:pPr>
      <w:spacing w:line="320" w:lineRule="exact"/>
      <w:jc w:val="both"/>
    </w:pPr>
    <w:rPr>
      <w:rFonts w:ascii="宋体"/>
      <w:sz w:val="21"/>
    </w:rPr>
  </w:style>
  <w:style w:type="paragraph" w:customStyle="1" w:styleId="210">
    <w:name w:val="目录 21"/>
    <w:basedOn w:val="afff9"/>
    <w:next w:val="afff9"/>
    <w:autoRedefine/>
    <w:semiHidden/>
    <w:qFormat/>
    <w:pPr>
      <w:adjustRightInd/>
      <w:spacing w:line="240" w:lineRule="auto"/>
      <w:jc w:val="left"/>
    </w:pPr>
    <w:rPr>
      <w:bCs/>
      <w:iCs/>
    </w:rPr>
  </w:style>
  <w:style w:type="paragraph" w:customStyle="1" w:styleId="31">
    <w:name w:val="目录 31"/>
    <w:basedOn w:val="afff9"/>
    <w:next w:val="afff9"/>
    <w:autoRedefine/>
    <w:semiHidden/>
    <w:qFormat/>
    <w:pPr>
      <w:spacing w:line="240" w:lineRule="auto"/>
    </w:pPr>
    <w:rPr>
      <w:rFonts w:ascii="宋体" w:hAnsi="宋体"/>
      <w:iCs/>
    </w:rPr>
  </w:style>
  <w:style w:type="paragraph" w:customStyle="1" w:styleId="41">
    <w:name w:val="目录 41"/>
    <w:basedOn w:val="afff9"/>
    <w:next w:val="afff9"/>
    <w:autoRedefine/>
    <w:semiHidden/>
    <w:qFormat/>
    <w:pPr>
      <w:adjustRightInd/>
      <w:spacing w:line="240" w:lineRule="auto"/>
      <w:jc w:val="left"/>
    </w:pPr>
  </w:style>
  <w:style w:type="paragraph" w:customStyle="1" w:styleId="51">
    <w:name w:val="目录 51"/>
    <w:basedOn w:val="afff9"/>
    <w:next w:val="afff9"/>
    <w:autoRedefine/>
    <w:semiHidden/>
    <w:qFormat/>
    <w:pPr>
      <w:spacing w:line="240" w:lineRule="auto"/>
    </w:pPr>
    <w:rPr>
      <w:rFonts w:ascii="宋体" w:hAnsi="宋体"/>
    </w:rPr>
  </w:style>
  <w:style w:type="paragraph" w:customStyle="1" w:styleId="61">
    <w:name w:val="目录 61"/>
    <w:basedOn w:val="afff9"/>
    <w:next w:val="afff9"/>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semiHidden/>
    <w:pPr>
      <w:ind w:left="1680"/>
    </w:pPr>
  </w:style>
  <w:style w:type="paragraph" w:customStyle="1" w:styleId="affffffff8">
    <w:name w:val="其他标准称谓"/>
    <w:autoRedefine/>
    <w:qFormat/>
    <w:pPr>
      <w:spacing w:line="0" w:lineRule="atLeast"/>
      <w:jc w:val="distribute"/>
    </w:pPr>
    <w:rPr>
      <w:rFonts w:ascii="黑体" w:eastAsia="黑体" w:hAnsi="宋体"/>
      <w:sz w:val="52"/>
    </w:rPr>
  </w:style>
  <w:style w:type="paragraph" w:customStyle="1" w:styleId="affffffff9">
    <w:name w:val="其他发布部门"/>
    <w:basedOn w:val="afffffff3"/>
    <w:autoRedefine/>
    <w:qFormat/>
    <w:pPr>
      <w:framePr w:wrap="around"/>
      <w:spacing w:line="0" w:lineRule="atLeast"/>
    </w:pPr>
    <w:rPr>
      <w:rFonts w:ascii="黑体" w:eastAsia="黑体"/>
      <w:b w:val="0"/>
    </w:rPr>
  </w:style>
  <w:style w:type="paragraph" w:customStyle="1" w:styleId="afff">
    <w:name w:val="前言标题"/>
    <w:next w:val="afff9"/>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9"/>
    <w:autoRedefine/>
    <w:qFormat/>
    <w:pPr>
      <w:numPr>
        <w:ilvl w:val="4"/>
        <w:numId w:val="20"/>
      </w:numPr>
      <w:adjustRightInd/>
      <w:spacing w:line="240" w:lineRule="auto"/>
    </w:pPr>
    <w:rPr>
      <w:rFonts w:ascii="宋体" w:hAnsi="宋体"/>
      <w:szCs w:val="24"/>
    </w:rPr>
  </w:style>
  <w:style w:type="paragraph" w:customStyle="1" w:styleId="affffffffa">
    <w:name w:val="实施日期"/>
    <w:basedOn w:val="afffffff4"/>
    <w:autoRedefine/>
    <w:qFormat/>
    <w:pPr>
      <w:framePr w:hSpace="0" w:wrap="around" w:xAlign="right"/>
      <w:jc w:val="right"/>
    </w:pPr>
  </w:style>
  <w:style w:type="paragraph" w:customStyle="1" w:styleId="a3">
    <w:name w:val="四级无标题条"/>
    <w:basedOn w:val="afff9"/>
    <w:autoRedefine/>
    <w:qFormat/>
    <w:pPr>
      <w:numPr>
        <w:ilvl w:val="5"/>
        <w:numId w:val="20"/>
      </w:numPr>
      <w:adjustRightInd/>
      <w:spacing w:line="240" w:lineRule="auto"/>
    </w:pPr>
    <w:rPr>
      <w:rFonts w:ascii="宋体" w:hAnsi="宋体"/>
      <w:szCs w:val="24"/>
    </w:rPr>
  </w:style>
  <w:style w:type="paragraph" w:customStyle="1" w:styleId="affffffffb">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3"/>
    <w:qFormat/>
    <w:pPr>
      <w:jc w:val="both"/>
    </w:pPr>
    <w:rPr>
      <w:rFonts w:ascii="宋体" w:hAnsi="宋体"/>
      <w:sz w:val="21"/>
    </w:rPr>
  </w:style>
  <w:style w:type="paragraph" w:customStyle="1" w:styleId="a4">
    <w:name w:val="五级无标题条"/>
    <w:basedOn w:val="afff9"/>
    <w:autoRedefine/>
    <w:qFormat/>
    <w:pPr>
      <w:numPr>
        <w:ilvl w:val="6"/>
        <w:numId w:val="20"/>
      </w:numPr>
      <w:adjustRightInd/>
    </w:pPr>
    <w:rPr>
      <w:szCs w:val="24"/>
    </w:rPr>
  </w:style>
  <w:style w:type="paragraph" w:customStyle="1" w:styleId="a0">
    <w:name w:val="一级无标题条"/>
    <w:basedOn w:val="afff9"/>
    <w:autoRedefine/>
    <w:qFormat/>
    <w:pPr>
      <w:numPr>
        <w:ilvl w:val="2"/>
        <w:numId w:val="20"/>
      </w:numPr>
      <w:adjustRightInd/>
      <w:spacing w:before="10" w:after="10" w:line="240" w:lineRule="auto"/>
    </w:pPr>
    <w:rPr>
      <w:rFonts w:ascii="宋体" w:hAnsi="宋体"/>
      <w:szCs w:val="24"/>
    </w:rPr>
  </w:style>
  <w:style w:type="paragraph" w:customStyle="1" w:styleId="affffffffd">
    <w:name w:val="注:后续"/>
    <w:autoRedefine/>
    <w:qFormat/>
    <w:pPr>
      <w:spacing w:line="300" w:lineRule="exact"/>
      <w:ind w:leftChars="400" w:left="600" w:hangingChars="200" w:hanging="200"/>
      <w:jc w:val="both"/>
    </w:pPr>
    <w:rPr>
      <w:rFonts w:ascii="宋体"/>
      <w:sz w:val="18"/>
    </w:rPr>
  </w:style>
  <w:style w:type="paragraph" w:customStyle="1" w:styleId="affffffffe">
    <w:name w:val="注×:后续"/>
    <w:basedOn w:val="affffffffd"/>
    <w:autoRedefine/>
    <w:qFormat/>
    <w:pPr>
      <w:ind w:leftChars="0" w:left="1406" w:firstLineChars="0" w:hanging="499"/>
    </w:pPr>
  </w:style>
  <w:style w:type="paragraph" w:customStyle="1" w:styleId="afffffffff">
    <w:name w:val="标准文件_一级无标题"/>
    <w:basedOn w:val="afff1"/>
    <w:autoRedefine/>
    <w:qFormat/>
    <w:pPr>
      <w:spacing w:beforeLines="0" w:before="0" w:afterLines="0" w:after="0"/>
      <w:outlineLvl w:val="9"/>
    </w:pPr>
    <w:rPr>
      <w:rFonts w:ascii="宋体" w:eastAsia="宋体"/>
    </w:rPr>
  </w:style>
  <w:style w:type="paragraph" w:customStyle="1" w:styleId="afffffffff0">
    <w:name w:val="标准文件_五级无标题"/>
    <w:basedOn w:val="afff5"/>
    <w:autoRedefine/>
    <w:qFormat/>
    <w:pPr>
      <w:spacing w:beforeLines="0" w:before="0" w:afterLines="0" w:after="0"/>
      <w:outlineLvl w:val="9"/>
    </w:pPr>
    <w:rPr>
      <w:rFonts w:ascii="宋体" w:eastAsia="宋体"/>
    </w:rPr>
  </w:style>
  <w:style w:type="paragraph" w:customStyle="1" w:styleId="afffffffff1">
    <w:name w:val="标准文件_三级无标题"/>
    <w:basedOn w:val="afff3"/>
    <w:qFormat/>
    <w:pPr>
      <w:outlineLvl w:val="9"/>
    </w:pPr>
  </w:style>
  <w:style w:type="paragraph" w:customStyle="1" w:styleId="afffffffff2">
    <w:name w:val="标准文件_二级无标题"/>
    <w:basedOn w:val="afff2"/>
    <w:autoRedefine/>
    <w:qFormat/>
  </w:style>
  <w:style w:type="paragraph" w:customStyle="1" w:styleId="afffffffff3">
    <w:name w:val="标准_四级无标题"/>
    <w:basedOn w:val="afff4"/>
    <w:next w:val="afffff3"/>
    <w:autoRedefine/>
    <w:qFormat/>
    <w:rPr>
      <w:rFonts w:eastAsia="宋体"/>
    </w:rPr>
  </w:style>
  <w:style w:type="paragraph" w:customStyle="1" w:styleId="afffffffff4">
    <w:name w:val="标准文件_四级无标题"/>
    <w:basedOn w:val="afff4"/>
    <w:autoRedefine/>
    <w:qFormat/>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f3"/>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3"/>
    <w:autoRedefine/>
    <w:qFormat/>
    <w:pPr>
      <w:numPr>
        <w:numId w:val="24"/>
      </w:numPr>
      <w:ind w:firstLineChars="0" w:firstLine="0"/>
    </w:pPr>
    <w:rPr>
      <w:rFonts w:cs="Arial"/>
      <w:szCs w:val="28"/>
    </w:rPr>
  </w:style>
  <w:style w:type="paragraph" w:customStyle="1" w:styleId="afffffffff5">
    <w:name w:val="标准文件_附录标题"/>
    <w:basedOn w:val="aff7"/>
    <w:autoRedefine/>
    <w:qFormat/>
    <w:pPr>
      <w:numPr>
        <w:numId w:val="0"/>
      </w:numPr>
      <w:spacing w:after="280"/>
      <w:outlineLvl w:val="9"/>
    </w:pPr>
  </w:style>
  <w:style w:type="paragraph" w:customStyle="1" w:styleId="afffffffff6">
    <w:name w:val="标准文件_二级项"/>
    <w:autoRedefine/>
    <w:qFormat/>
    <w:rPr>
      <w:rFonts w:ascii="宋体"/>
      <w:sz w:val="21"/>
    </w:rPr>
  </w:style>
  <w:style w:type="paragraph" w:customStyle="1" w:styleId="af7">
    <w:name w:val="标准文件_三级项"/>
    <w:basedOn w:val="afff9"/>
    <w:autoRedefine/>
    <w:qFormat/>
    <w:pPr>
      <w:numPr>
        <w:ilvl w:val="2"/>
        <w:numId w:val="21"/>
      </w:numPr>
      <w:spacing w:line="-300" w:lineRule="auto"/>
    </w:pPr>
    <w:rPr>
      <w:rFonts w:ascii="Times New Roman" w:hAnsi="Times New Roman"/>
    </w:rPr>
  </w:style>
  <w:style w:type="paragraph" w:customStyle="1" w:styleId="affe">
    <w:name w:val="图表脚注说明"/>
    <w:basedOn w:val="afff9"/>
    <w:next w:val="afffff3"/>
    <w:pPr>
      <w:numPr>
        <w:numId w:val="25"/>
      </w:numPr>
      <w:adjustRightInd/>
      <w:spacing w:line="240" w:lineRule="auto"/>
      <w:ind w:left="783"/>
    </w:pPr>
    <w:rPr>
      <w:rFonts w:ascii="宋体" w:hAnsi="Times New Roman"/>
      <w:sz w:val="18"/>
      <w:szCs w:val="18"/>
    </w:rPr>
  </w:style>
  <w:style w:type="paragraph" w:customStyle="1" w:styleId="afffffffff7">
    <w:name w:val="标准文件_字母编号列项（一级）"/>
    <w:pPr>
      <w:tabs>
        <w:tab w:val="left" w:pos="851"/>
      </w:tabs>
      <w:ind w:left="851" w:hanging="426"/>
      <w:jc w:val="both"/>
    </w:pPr>
    <w:rPr>
      <w:rFonts w:ascii="宋体"/>
      <w:sz w:val="21"/>
    </w:rPr>
  </w:style>
  <w:style w:type="paragraph" w:customStyle="1" w:styleId="afffffffff8">
    <w:name w:val="标准文件_索引字母"/>
    <w:next w:val="afffff3"/>
    <w:autoRedefine/>
    <w:qFormat/>
    <w:pPr>
      <w:jc w:val="center"/>
    </w:pPr>
    <w:rPr>
      <w:rFonts w:ascii="宋体" w:eastAsia="Times New Roman" w:hAnsi="宋体"/>
      <w:b/>
      <w:kern w:val="2"/>
      <w:sz w:val="21"/>
    </w:rPr>
  </w:style>
  <w:style w:type="paragraph" w:customStyle="1" w:styleId="afffffffff9">
    <w:name w:val="标准文件_附录前"/>
    <w:next w:val="afffff3"/>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b">
    <w:name w:val="标准文件_表格"/>
    <w:basedOn w:val="afffff3"/>
    <w:autoRedefine/>
    <w:qFormat/>
    <w:pPr>
      <w:ind w:firstLineChars="0" w:firstLine="0"/>
      <w:jc w:val="center"/>
    </w:pPr>
    <w:rPr>
      <w:sz w:val="18"/>
    </w:rPr>
  </w:style>
  <w:style w:type="paragraph" w:customStyle="1" w:styleId="afff6">
    <w:name w:val="标准文件_注："/>
    <w:next w:val="afffff3"/>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3"/>
    <w:qFormat/>
    <w:pPr>
      <w:ind w:firstLine="420"/>
    </w:pPr>
    <w:rPr>
      <w:sz w:val="18"/>
    </w:rPr>
  </w:style>
  <w:style w:type="paragraph" w:customStyle="1" w:styleId="afe">
    <w:name w:val="标准文件_示例×："/>
    <w:basedOn w:val="afff9"/>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3"/>
    <w:autoRedefine/>
    <w:qFormat/>
    <w:rPr>
      <w:rFonts w:ascii="宋体" w:hAnsi="Times New Roman"/>
      <w:sz w:val="21"/>
    </w:rPr>
  </w:style>
  <w:style w:type="paragraph" w:customStyle="1" w:styleId="afffffffffd">
    <w:name w:val="标准文件_表格续"/>
    <w:basedOn w:val="afffff3"/>
    <w:next w:val="afffff3"/>
    <w:autoRedefine/>
    <w:qFormat/>
    <w:pPr>
      <w:jc w:val="center"/>
    </w:pPr>
    <w:rPr>
      <w:rFonts w:ascii="黑体" w:eastAsia="黑体" w:hAnsi="黑体"/>
    </w:rPr>
  </w:style>
  <w:style w:type="character" w:styleId="afffffffffe">
    <w:name w:val="Placeholder Text"/>
    <w:basedOn w:val="afffa"/>
    <w:autoRedefine/>
    <w:uiPriority w:val="99"/>
    <w:semiHidden/>
    <w:qFormat/>
    <w:rPr>
      <w:color w:val="808080"/>
    </w:rPr>
  </w:style>
  <w:style w:type="paragraph" w:customStyle="1" w:styleId="2">
    <w:name w:val="标准文件_二级项2"/>
    <w:basedOn w:val="afffff3"/>
    <w:autoRedefine/>
    <w:qFormat/>
    <w:pPr>
      <w:numPr>
        <w:ilvl w:val="1"/>
        <w:numId w:val="21"/>
      </w:numPr>
      <w:ind w:left="1271" w:firstLineChars="0" w:hanging="420"/>
    </w:pPr>
  </w:style>
  <w:style w:type="paragraph" w:customStyle="1" w:styleId="21">
    <w:name w:val="标准文件_三级项2"/>
    <w:basedOn w:val="afffff3"/>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3"/>
    <w:autoRedefine/>
    <w:qFormat/>
    <w:pPr>
      <w:numPr>
        <w:numId w:val="31"/>
      </w:numPr>
      <w:spacing w:line="300" w:lineRule="exact"/>
      <w:ind w:left="1271" w:firstLineChars="0" w:hanging="420"/>
    </w:pPr>
    <w:rPr>
      <w:rFonts w:ascii="Times New Roman"/>
    </w:rPr>
  </w:style>
  <w:style w:type="paragraph" w:customStyle="1" w:styleId="affffffffff">
    <w:name w:val="标准文件_提示"/>
    <w:basedOn w:val="afffff3"/>
    <w:next w:val="afffff3"/>
    <w:autoRedefine/>
    <w:qFormat/>
    <w:pPr>
      <w:ind w:firstLine="420"/>
    </w:pPr>
    <w:rPr>
      <w:rFonts w:ascii="黑体" w:eastAsia="黑体"/>
    </w:rPr>
  </w:style>
  <w:style w:type="character" w:customStyle="1" w:styleId="affffffffff0">
    <w:name w:val="标准文件_来源"/>
    <w:basedOn w:val="afffa"/>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4"/>
    <w:autoRedefine/>
    <w:qFormat/>
    <w:pPr>
      <w:framePr w:w="3997" w:h="471" w:hRule="exact" w:hSpace="0" w:vSpace="181" w:wrap="around" w:vAnchor="page" w:hAnchor="page" w:x="1419" w:y="14097"/>
    </w:pPr>
  </w:style>
  <w:style w:type="paragraph" w:customStyle="1" w:styleId="affffffffff3">
    <w:name w:val="其他实施日期"/>
    <w:basedOn w:val="affffffffa"/>
    <w:autoRedefine/>
    <w:qFormat/>
    <w:pPr>
      <w:framePr w:w="3997" w:h="471" w:hRule="exact" w:vSpace="181" w:wrap="around" w:vAnchor="page" w:hAnchor="page" w:x="7089" w:y="14097"/>
    </w:pPr>
  </w:style>
  <w:style w:type="paragraph" w:customStyle="1" w:styleId="affffffffff4">
    <w:name w:val="标准文件_文件编号"/>
    <w:basedOn w:val="afffff3"/>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3"/>
    <w:next w:val="afffff3"/>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3"/>
    <w:next w:val="afffff3"/>
    <w:qFormat/>
    <w:pPr>
      <w:numPr>
        <w:numId w:val="6"/>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3"/>
    <w:next w:val="afffff3"/>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3"/>
    <w:next w:val="afffff3"/>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3"/>
    <w:next w:val="afffff3"/>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3"/>
    <w:next w:val="afffff3"/>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3"/>
    <w:next w:val="afffff3"/>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3"/>
    <w:next w:val="afffff3"/>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3"/>
    <w:autoRedefine/>
    <w:qFormat/>
    <w:pPr>
      <w:ind w:left="811" w:firstLineChars="0" w:firstLine="0"/>
    </w:pPr>
    <w:rPr>
      <w:sz w:val="18"/>
    </w:rPr>
  </w:style>
  <w:style w:type="paragraph" w:customStyle="1" w:styleId="X">
    <w:name w:val="标准文件_注X后"/>
    <w:basedOn w:val="afffff3"/>
    <w:autoRedefine/>
    <w:qFormat/>
    <w:pPr>
      <w:ind w:left="811" w:firstLineChars="0" w:firstLine="0"/>
    </w:pPr>
    <w:rPr>
      <w:sz w:val="18"/>
    </w:rPr>
  </w:style>
  <w:style w:type="paragraph" w:customStyle="1" w:styleId="affffffffff8">
    <w:name w:val="标准文件_示例后"/>
    <w:basedOn w:val="afffff3"/>
    <w:autoRedefine/>
    <w:qFormat/>
    <w:pPr>
      <w:ind w:left="964" w:firstLineChars="0" w:firstLine="0"/>
    </w:pPr>
    <w:rPr>
      <w:sz w:val="18"/>
    </w:rPr>
  </w:style>
  <w:style w:type="paragraph" w:customStyle="1" w:styleId="X0">
    <w:name w:val="标准文件_示例X后"/>
    <w:basedOn w:val="afffff3"/>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9">
    <w:name w:val="标准文件_索引项"/>
    <w:basedOn w:val="afffff3"/>
    <w:next w:val="afffff3"/>
    <w:autoRedefine/>
    <w:qFormat/>
    <w:pPr>
      <w:tabs>
        <w:tab w:val="right" w:leader="dot" w:pos="9356"/>
      </w:tabs>
      <w:ind w:left="210" w:firstLineChars="0" w:hanging="210"/>
      <w:jc w:val="left"/>
    </w:pPr>
  </w:style>
  <w:style w:type="paragraph" w:customStyle="1" w:styleId="affffffffffa">
    <w:name w:val="标准文件_附录一级无标题"/>
    <w:basedOn w:val="aff8"/>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9"/>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a"/>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b"/>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c"/>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3"/>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3"/>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next w:val="afffff3"/>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3"/>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3"/>
    <w:autoRedefine/>
    <w:qFormat/>
    <w:pPr>
      <w:spacing w:beforeLines="0" w:before="0" w:afterLines="0" w:after="0" w:line="276" w:lineRule="auto"/>
    </w:pPr>
    <w:rPr>
      <w:rFonts w:ascii="宋体" w:eastAsia="宋体"/>
    </w:rPr>
  </w:style>
  <w:style w:type="paragraph" w:customStyle="1" w:styleId="afffffffffff4">
    <w:name w:val="标准文件_索引标题"/>
    <w:basedOn w:val="afffffa"/>
    <w:next w:val="afffff3"/>
    <w:autoRedefine/>
    <w:qFormat/>
    <w:rPr>
      <w:rFonts w:hAnsi="黑体"/>
    </w:rPr>
  </w:style>
  <w:style w:type="paragraph" w:customStyle="1" w:styleId="afffffffffff5">
    <w:name w:val="标准文件_脚注内容"/>
    <w:basedOn w:val="afffff3"/>
    <w:autoRedefine/>
    <w:qFormat/>
    <w:pPr>
      <w:ind w:leftChars="200" w:left="400" w:hangingChars="200" w:hanging="200"/>
    </w:pPr>
    <w:rPr>
      <w:sz w:val="15"/>
    </w:rPr>
  </w:style>
  <w:style w:type="paragraph" w:customStyle="1" w:styleId="afffffffffff6">
    <w:name w:val="标准文件_术语条一"/>
    <w:basedOn w:val="afffffffff"/>
    <w:next w:val="afffff3"/>
    <w:autoRedefine/>
    <w:qFormat/>
  </w:style>
  <w:style w:type="paragraph" w:customStyle="1" w:styleId="afffffffffff7">
    <w:name w:val="标准文件_术语条二"/>
    <w:basedOn w:val="afffffffff2"/>
    <w:next w:val="afffff3"/>
    <w:autoRedefine/>
    <w:qFormat/>
  </w:style>
  <w:style w:type="paragraph" w:customStyle="1" w:styleId="afffffffffff8">
    <w:name w:val="标准文件_术语条三"/>
    <w:basedOn w:val="afffffffff1"/>
    <w:next w:val="afffff3"/>
    <w:autoRedefine/>
    <w:qFormat/>
  </w:style>
  <w:style w:type="paragraph" w:customStyle="1" w:styleId="afffffffffff9">
    <w:name w:val="标准文件_术语条四"/>
    <w:basedOn w:val="afffffffff4"/>
    <w:next w:val="afffff3"/>
    <w:autoRedefine/>
    <w:qFormat/>
  </w:style>
  <w:style w:type="paragraph" w:customStyle="1" w:styleId="afffffffffffa">
    <w:name w:val="标准文件_术语条五"/>
    <w:basedOn w:val="afffffffff0"/>
    <w:next w:val="afffff3"/>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a"/>
    <w:autoRedefine/>
    <w:qFormat/>
    <w:rPr>
      <w:rFonts w:ascii="黑体" w:eastAsia="黑体"/>
      <w:spacing w:val="85"/>
      <w:w w:val="100"/>
      <w:position w:val="3"/>
      <w:sz w:val="28"/>
      <w:szCs w:val="28"/>
    </w:rPr>
  </w:style>
  <w:style w:type="paragraph" w:customStyle="1" w:styleId="FirstParagraph">
    <w:name w:val="First Paragraph"/>
    <w:basedOn w:val="afffe"/>
    <w:next w:val="afffe"/>
    <w:autoRedefine/>
    <w:qFormat/>
  </w:style>
  <w:style w:type="paragraph" w:customStyle="1" w:styleId="afffffffffffc">
    <w:name w:val="段"/>
    <w:pPr>
      <w:tabs>
        <w:tab w:val="center" w:pos="4201"/>
        <w:tab w:val="right" w:leader="dot" w:pos="9298"/>
      </w:tabs>
      <w:autoSpaceDE w:val="0"/>
      <w:autoSpaceDN w:val="0"/>
      <w:ind w:firstLineChars="200" w:firstLine="420"/>
      <w:jc w:val="both"/>
    </w:pPr>
    <w:rPr>
      <w:rFonts w:ascii="宋体"/>
      <w:sz w:val="21"/>
    </w:rPr>
  </w:style>
  <w:style w:type="paragraph" w:customStyle="1" w:styleId="af3">
    <w:name w:val="一级条标题"/>
    <w:next w:val="afffffffffffc"/>
    <w:pPr>
      <w:numPr>
        <w:ilvl w:val="1"/>
        <w:numId w:val="32"/>
      </w:numPr>
      <w:spacing w:beforeLines="50" w:before="156" w:afterLines="50" w:after="156"/>
      <w:outlineLvl w:val="2"/>
    </w:pPr>
    <w:rPr>
      <w:rFonts w:ascii="黑体" w:eastAsia="黑体"/>
      <w:sz w:val="21"/>
      <w:szCs w:val="21"/>
    </w:rPr>
  </w:style>
  <w:style w:type="paragraph" w:customStyle="1" w:styleId="af2">
    <w:name w:val="章标题"/>
    <w:next w:val="afffffffffffc"/>
    <w:pPr>
      <w:numPr>
        <w:numId w:val="32"/>
      </w:numPr>
      <w:spacing w:beforeLines="100" w:before="312" w:afterLines="100" w:after="312"/>
      <w:jc w:val="both"/>
      <w:outlineLvl w:val="1"/>
    </w:pPr>
    <w:rPr>
      <w:rFonts w:ascii="黑体" w:eastAsia="黑体"/>
      <w:sz w:val="21"/>
    </w:rPr>
  </w:style>
  <w:style w:type="paragraph" w:customStyle="1" w:styleId="afffffffffffd">
    <w:name w:val="二级无"/>
    <w:basedOn w:val="af4"/>
    <w:qFormat/>
    <w:pPr>
      <w:spacing w:beforeLines="0" w:before="0" w:afterLines="0" w:after="0"/>
    </w:pPr>
    <w:rPr>
      <w:rFonts w:ascii="宋体" w:eastAsia="宋体"/>
    </w:rPr>
  </w:style>
  <w:style w:type="paragraph" w:customStyle="1" w:styleId="af4">
    <w:name w:val="二级条标题"/>
    <w:basedOn w:val="af3"/>
    <w:next w:val="afffffffffffc"/>
    <w:autoRedefine/>
    <w:qFormat/>
    <w:pPr>
      <w:numPr>
        <w:ilvl w:val="2"/>
      </w:numPr>
      <w:spacing w:before="50" w:after="50"/>
      <w:outlineLvl w:val="3"/>
    </w:pPr>
  </w:style>
  <w:style w:type="paragraph" w:customStyle="1" w:styleId="af9">
    <w:name w:val="字母编号列项（一级）"/>
    <w:pPr>
      <w:numPr>
        <w:numId w:val="13"/>
      </w:numPr>
      <w:jc w:val="both"/>
    </w:pPr>
    <w:rPr>
      <w:rFonts w:ascii="宋体"/>
      <w:sz w:val="21"/>
    </w:rPr>
  </w:style>
  <w:style w:type="paragraph" w:customStyle="1" w:styleId="afffffffffffe">
    <w:name w:val="三级无"/>
    <w:basedOn w:val="af5"/>
    <w:autoRedefine/>
    <w:qFormat/>
    <w:pPr>
      <w:spacing w:beforeLines="0" w:before="0" w:afterLines="0" w:after="0"/>
    </w:pPr>
    <w:rPr>
      <w:rFonts w:ascii="宋体" w:eastAsia="宋体"/>
    </w:rPr>
  </w:style>
  <w:style w:type="paragraph" w:customStyle="1" w:styleId="af5">
    <w:name w:val="三级条标题"/>
    <w:basedOn w:val="af4"/>
    <w:next w:val="afffffffffffc"/>
    <w:autoRedefine/>
    <w:qFormat/>
    <w:pPr>
      <w:numPr>
        <w:ilvl w:val="3"/>
      </w:numPr>
      <w:outlineLvl w:val="4"/>
    </w:pPr>
  </w:style>
  <w:style w:type="paragraph" w:customStyle="1" w:styleId="aff1">
    <w:name w:val="正文图标题"/>
    <w:next w:val="afffffffffffc"/>
    <w:autoRedefine/>
    <w:qFormat/>
    <w:pPr>
      <w:numPr>
        <w:numId w:val="17"/>
      </w:numPr>
      <w:tabs>
        <w:tab w:val="left" w:pos="360"/>
      </w:tabs>
      <w:spacing w:beforeLines="50" w:before="156" w:afterLines="50" w:after="156"/>
      <w:jc w:val="center"/>
    </w:pPr>
    <w:rPr>
      <w:rFonts w:ascii="黑体" w:eastAsia="黑体"/>
      <w:sz w:val="21"/>
    </w:rPr>
  </w:style>
  <w:style w:type="paragraph" w:customStyle="1" w:styleId="aff6">
    <w:name w:val="正文表标题"/>
    <w:next w:val="afffffffffffc"/>
    <w:pPr>
      <w:numPr>
        <w:numId w:val="16"/>
      </w:numPr>
      <w:tabs>
        <w:tab w:val="left" w:pos="360"/>
      </w:tabs>
      <w:spacing w:beforeLines="50" w:before="156" w:afterLines="50" w:after="156"/>
      <w:jc w:val="center"/>
    </w:pPr>
    <w:rPr>
      <w:rFonts w:ascii="黑体" w:eastAsia="黑体"/>
      <w:sz w:val="21"/>
    </w:rPr>
  </w:style>
  <w:style w:type="paragraph" w:customStyle="1" w:styleId="afa">
    <w:name w:val="数字编号列项（二级）"/>
    <w:pPr>
      <w:numPr>
        <w:ilvl w:val="1"/>
        <w:numId w:val="13"/>
      </w:numPr>
      <w:jc w:val="both"/>
    </w:pPr>
    <w:rPr>
      <w:rFonts w:ascii="宋体"/>
      <w:sz w:val="21"/>
    </w:rPr>
  </w:style>
  <w:style w:type="paragraph" w:customStyle="1" w:styleId="affffffffffff">
    <w:name w:val="终结线"/>
    <w:basedOn w:val="afff9"/>
    <w:rsid w:val="0048120A"/>
    <w:pPr>
      <w:framePr w:hSpace="181" w:vSpace="181" w:wrap="around" w:vAnchor="text" w:hAnchor="margin" w:xAlign="center" w:y="285"/>
      <w:adjustRightInd/>
      <w:spacing w:line="240" w:lineRule="auto"/>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uiPriority="39" w:qFormat="1"/>
    <w:lsdException w:name="toc 6" w:semiHidden="0" w:uiPriority="39" w:qFormat="1"/>
    <w:lsdException w:name="toc 7" w:semiHidden="0" w:uiPriority="39" w:qFormat="1"/>
    <w:lsdException w:name="toc 8" w:uiPriority="0"/>
    <w:lsdException w:name="toc 9" w:uiPriority="0"/>
    <w:lsdException w:name="Normal Indent" w:semiHidden="0" w:uiPriority="0" w:unhideWhenUsed="0" w:qFormat="1"/>
    <w:lsdException w:name="footnote text" w:uiPriority="0" w:unhideWhenUsed="0" w:qFormat="1"/>
    <w:lsdException w:name="header" w:semiHidden="0" w:unhideWhenUsed="0" w:qFormat="1"/>
    <w:lsdException w:name="footer" w:semiHidden="0" w:unhideWhenUsed="0" w:qFormat="1"/>
    <w:lsdException w:name="caption" w:uiPriority="35" w:qFormat="1"/>
    <w:lsdException w:name="table of figures" w:uiPriority="0" w:unhideWhenUsed="0" w:qFormat="1"/>
    <w:lsdException w:name="footnote reference" w:uiPriority="0" w:unhideWhenUsed="0"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9">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9"/>
    <w:next w:val="afff9"/>
    <w:link w:val="1Char"/>
    <w:qFormat/>
    <w:pPr>
      <w:keepNext/>
      <w:keepLines/>
      <w:spacing w:before="340" w:after="330" w:line="578" w:lineRule="auto"/>
      <w:outlineLvl w:val="0"/>
    </w:pPr>
    <w:rPr>
      <w:b/>
      <w:bCs/>
      <w:kern w:val="44"/>
      <w:sz w:val="44"/>
      <w:szCs w:val="44"/>
    </w:rPr>
  </w:style>
  <w:style w:type="paragraph" w:styleId="22">
    <w:name w:val="heading 2"/>
    <w:basedOn w:val="afff9"/>
    <w:next w:val="afff9"/>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Char"/>
    <w:qFormat/>
    <w:pPr>
      <w:keepNext/>
      <w:keepLines/>
      <w:spacing w:before="260" w:after="260" w:line="416" w:lineRule="auto"/>
      <w:outlineLvl w:val="2"/>
    </w:pPr>
    <w:rPr>
      <w:b/>
      <w:bCs/>
      <w:sz w:val="32"/>
      <w:szCs w:val="32"/>
    </w:rPr>
  </w:style>
  <w:style w:type="paragraph" w:styleId="4">
    <w:name w:val="heading 4"/>
    <w:basedOn w:val="afff9"/>
    <w:next w:val="afff9"/>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Char"/>
    <w:qFormat/>
    <w:pPr>
      <w:keepNext/>
      <w:keepLines/>
      <w:adjustRightInd/>
      <w:spacing w:before="280" w:after="290" w:line="376" w:lineRule="auto"/>
      <w:outlineLvl w:val="4"/>
    </w:pPr>
    <w:rPr>
      <w:b/>
      <w:bCs/>
      <w:sz w:val="28"/>
      <w:szCs w:val="28"/>
    </w:rPr>
  </w:style>
  <w:style w:type="paragraph" w:styleId="6">
    <w:name w:val="heading 6"/>
    <w:basedOn w:val="afff9"/>
    <w:next w:val="afff9"/>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Char"/>
    <w:qFormat/>
    <w:pPr>
      <w:keepNext/>
      <w:keepLines/>
      <w:adjustRightInd/>
      <w:spacing w:before="240" w:after="64" w:line="320" w:lineRule="auto"/>
      <w:outlineLvl w:val="6"/>
    </w:pPr>
    <w:rPr>
      <w:b/>
      <w:bCs/>
      <w:sz w:val="24"/>
      <w:szCs w:val="24"/>
    </w:rPr>
  </w:style>
  <w:style w:type="paragraph" w:styleId="8">
    <w:name w:val="heading 8"/>
    <w:basedOn w:val="afff9"/>
    <w:next w:val="afff9"/>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Char"/>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70">
    <w:name w:val="toc 7"/>
    <w:basedOn w:val="afff9"/>
    <w:next w:val="afff9"/>
    <w:autoRedefine/>
    <w:uiPriority w:val="39"/>
    <w:unhideWhenUsed/>
    <w:qFormat/>
    <w:pPr>
      <w:tabs>
        <w:tab w:val="right" w:leader="dot" w:pos="9344"/>
      </w:tabs>
      <w:spacing w:line="300" w:lineRule="exact"/>
      <w:ind w:left="1259"/>
    </w:pPr>
    <w:rPr>
      <w:rFonts w:ascii="宋体"/>
    </w:rPr>
  </w:style>
  <w:style w:type="paragraph" w:styleId="afffd">
    <w:name w:val="Normal Indent"/>
    <w:basedOn w:val="afff9"/>
    <w:autoRedefine/>
    <w:qFormat/>
    <w:pPr>
      <w:ind w:firstLine="420"/>
    </w:pPr>
  </w:style>
  <w:style w:type="paragraph" w:styleId="afffe">
    <w:name w:val="Body Text"/>
    <w:basedOn w:val="afff9"/>
    <w:link w:val="Char"/>
    <w:autoRedefine/>
    <w:qFormat/>
    <w:pPr>
      <w:spacing w:after="120"/>
    </w:pPr>
  </w:style>
  <w:style w:type="paragraph" w:styleId="50">
    <w:name w:val="toc 5"/>
    <w:basedOn w:val="afff9"/>
    <w:next w:val="afff9"/>
    <w:autoRedefine/>
    <w:uiPriority w:val="39"/>
    <w:unhideWhenUsed/>
    <w:qFormat/>
    <w:pPr>
      <w:ind w:left="839"/>
    </w:pPr>
    <w:rPr>
      <w:rFonts w:ascii="宋体"/>
    </w:rPr>
  </w:style>
  <w:style w:type="paragraph" w:styleId="30">
    <w:name w:val="toc 3"/>
    <w:basedOn w:val="afff9"/>
    <w:next w:val="afff9"/>
    <w:autoRedefine/>
    <w:uiPriority w:val="39"/>
    <w:unhideWhenUsed/>
    <w:qFormat/>
    <w:pPr>
      <w:spacing w:line="300" w:lineRule="exact"/>
      <w:ind w:left="420"/>
    </w:pPr>
    <w:rPr>
      <w:rFonts w:ascii="宋体"/>
    </w:rPr>
  </w:style>
  <w:style w:type="paragraph" w:styleId="affff">
    <w:name w:val="Balloon Text"/>
    <w:basedOn w:val="afff9"/>
    <w:link w:val="Char0"/>
    <w:autoRedefine/>
    <w:uiPriority w:val="99"/>
    <w:semiHidden/>
    <w:unhideWhenUsed/>
    <w:qFormat/>
    <w:rPr>
      <w:sz w:val="18"/>
      <w:szCs w:val="18"/>
    </w:rPr>
  </w:style>
  <w:style w:type="paragraph" w:styleId="affff0">
    <w:name w:val="footer"/>
    <w:basedOn w:val="afff9"/>
    <w:link w:val="Char1"/>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9"/>
    <w:link w:val="Char2"/>
    <w:autoRedefine/>
    <w:uiPriority w:val="99"/>
    <w:qFormat/>
    <w:pPr>
      <w:tabs>
        <w:tab w:val="center" w:pos="4153"/>
        <w:tab w:val="right" w:pos="8306"/>
      </w:tabs>
      <w:adjustRightInd/>
      <w:snapToGrid w:val="0"/>
      <w:jc w:val="center"/>
    </w:pPr>
    <w:rPr>
      <w:sz w:val="18"/>
      <w:szCs w:val="18"/>
    </w:rPr>
  </w:style>
  <w:style w:type="paragraph" w:styleId="10">
    <w:name w:val="toc 1"/>
    <w:basedOn w:val="afff9"/>
    <w:next w:val="afff9"/>
    <w:autoRedefine/>
    <w:uiPriority w:val="39"/>
    <w:unhideWhenUsed/>
    <w:qFormat/>
    <w:rPr>
      <w:rFonts w:ascii="宋体"/>
    </w:rPr>
  </w:style>
  <w:style w:type="paragraph" w:styleId="40">
    <w:name w:val="toc 4"/>
    <w:basedOn w:val="afff9"/>
    <w:next w:val="afff9"/>
    <w:autoRedefine/>
    <w:uiPriority w:val="39"/>
    <w:unhideWhenUsed/>
    <w:qFormat/>
    <w:pPr>
      <w:tabs>
        <w:tab w:val="right" w:leader="dot" w:pos="9344"/>
      </w:tabs>
      <w:spacing w:line="300" w:lineRule="exact"/>
      <w:ind w:left="629"/>
    </w:pPr>
    <w:rPr>
      <w:rFonts w:ascii="宋体"/>
    </w:rPr>
  </w:style>
  <w:style w:type="paragraph" w:styleId="affff2">
    <w:name w:val="footnote text"/>
    <w:basedOn w:val="afff9"/>
    <w:next w:val="afff9"/>
    <w:link w:val="Char3"/>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9"/>
    <w:next w:val="afff9"/>
    <w:autoRedefine/>
    <w:uiPriority w:val="39"/>
    <w:unhideWhenUsed/>
    <w:qFormat/>
    <w:pPr>
      <w:spacing w:line="300" w:lineRule="exact"/>
      <w:ind w:left="1049"/>
    </w:pPr>
    <w:rPr>
      <w:rFonts w:ascii="宋体"/>
    </w:rPr>
  </w:style>
  <w:style w:type="paragraph" w:styleId="affff3">
    <w:name w:val="table of figures"/>
    <w:basedOn w:val="afff9"/>
    <w:next w:val="afff9"/>
    <w:autoRedefine/>
    <w:semiHidden/>
    <w:qFormat/>
    <w:pPr>
      <w:adjustRightInd/>
      <w:spacing w:line="240" w:lineRule="auto"/>
      <w:jc w:val="left"/>
    </w:pPr>
    <w:rPr>
      <w:szCs w:val="24"/>
    </w:rPr>
  </w:style>
  <w:style w:type="paragraph" w:styleId="23">
    <w:name w:val="toc 2"/>
    <w:basedOn w:val="afff9"/>
    <w:next w:val="afff9"/>
    <w:autoRedefine/>
    <w:uiPriority w:val="39"/>
    <w:unhideWhenUsed/>
    <w:qFormat/>
    <w:pPr>
      <w:tabs>
        <w:tab w:val="right" w:leader="dot" w:pos="9344"/>
      </w:tabs>
      <w:spacing w:line="300" w:lineRule="exact"/>
      <w:ind w:left="210"/>
    </w:pPr>
    <w:rPr>
      <w:rFonts w:ascii="宋体"/>
    </w:rPr>
  </w:style>
  <w:style w:type="paragraph" w:styleId="affff4">
    <w:name w:val="Normal (Web)"/>
    <w:basedOn w:val="afff9"/>
    <w:qFormat/>
    <w:rPr>
      <w:sz w:val="24"/>
    </w:rPr>
  </w:style>
  <w:style w:type="paragraph" w:styleId="affff5">
    <w:name w:val="Title"/>
    <w:basedOn w:val="afff9"/>
    <w:link w:val="Char4"/>
    <w:autoRedefine/>
    <w:qFormat/>
    <w:pPr>
      <w:spacing w:before="240" w:after="60"/>
      <w:jc w:val="center"/>
      <w:outlineLvl w:val="0"/>
    </w:pPr>
    <w:rPr>
      <w:rFonts w:ascii="Arial" w:hAnsi="Arial" w:cs="Arial"/>
      <w:b/>
      <w:bCs/>
      <w:sz w:val="32"/>
      <w:szCs w:val="32"/>
    </w:rPr>
  </w:style>
  <w:style w:type="table" w:styleId="affff6">
    <w:name w:val="Table Grid"/>
    <w:basedOn w:val="afffb"/>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Strong"/>
    <w:autoRedefine/>
    <w:uiPriority w:val="22"/>
    <w:qFormat/>
    <w:rPr>
      <w:b/>
      <w:bCs/>
    </w:rPr>
  </w:style>
  <w:style w:type="character" w:styleId="affff8">
    <w:name w:val="page number"/>
    <w:autoRedefine/>
    <w:qFormat/>
    <w:rPr>
      <w:rFonts w:ascii="宋体" w:eastAsia="宋体" w:hAnsi="Times New Roman"/>
      <w:sz w:val="18"/>
    </w:rPr>
  </w:style>
  <w:style w:type="character" w:styleId="affff9">
    <w:name w:val="Emphasis"/>
    <w:autoRedefine/>
    <w:uiPriority w:val="20"/>
    <w:qFormat/>
    <w:rPr>
      <w:i/>
      <w:iCs/>
    </w:rPr>
  </w:style>
  <w:style w:type="character" w:styleId="affffa">
    <w:name w:val="Hyperlink"/>
    <w:autoRedefine/>
    <w:uiPriority w:val="99"/>
    <w:qFormat/>
    <w:rPr>
      <w:rFonts w:ascii="宋体" w:eastAsia="宋体" w:hAnsi="Times New Roman"/>
      <w:color w:val="auto"/>
      <w:spacing w:val="0"/>
      <w:w w:val="100"/>
      <w:position w:val="0"/>
      <w:sz w:val="21"/>
      <w:u w:val="none"/>
      <w:vertAlign w:val="baseline"/>
    </w:rPr>
  </w:style>
  <w:style w:type="character" w:styleId="affffb">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rFonts w:ascii="Times New Roman" w:eastAsia="宋体" w:hAnsi="Times New Roman" w:cs="Times New Roman"/>
      <w:b/>
      <w:bCs/>
      <w:kern w:val="44"/>
      <w:sz w:val="44"/>
      <w:szCs w:val="44"/>
    </w:rPr>
  </w:style>
  <w:style w:type="character" w:customStyle="1" w:styleId="2Char">
    <w:name w:val="标题 2 Char"/>
    <w:link w:val="22"/>
    <w:rPr>
      <w:rFonts w:ascii="Arial" w:eastAsia="黑体" w:hAnsi="Arial" w:cs="Times New Roman"/>
      <w:b/>
      <w:bCs/>
      <w:sz w:val="32"/>
      <w:szCs w:val="32"/>
    </w:rPr>
  </w:style>
  <w:style w:type="character" w:customStyle="1" w:styleId="3Char">
    <w:name w:val="标题 3 Char"/>
    <w:link w:val="3"/>
    <w:autoRedefine/>
    <w:qFormat/>
    <w:rPr>
      <w:rFonts w:ascii="Times New Roman" w:eastAsia="宋体" w:hAnsi="Times New Roman" w:cs="Times New Roman"/>
      <w:b/>
      <w:bCs/>
      <w:sz w:val="32"/>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autoRedefine/>
    <w:qFormat/>
    <w:rPr>
      <w:rFonts w:ascii="Times New Roman" w:eastAsia="宋体" w:hAnsi="Times New Roman" w:cs="Times New Roman"/>
      <w:b/>
      <w:bCs/>
      <w:sz w:val="28"/>
      <w:szCs w:val="28"/>
    </w:rPr>
  </w:style>
  <w:style w:type="character" w:customStyle="1" w:styleId="6Char">
    <w:name w:val="标题 6 Char"/>
    <w:link w:val="6"/>
    <w:autoRedefine/>
    <w:qFormat/>
    <w:rPr>
      <w:rFonts w:ascii="Arial" w:eastAsia="黑体" w:hAnsi="Arial" w:cs="Times New Roman"/>
      <w:b/>
      <w:bCs/>
      <w:sz w:val="24"/>
      <w:szCs w:val="24"/>
    </w:rPr>
  </w:style>
  <w:style w:type="character" w:customStyle="1" w:styleId="7Char">
    <w:name w:val="标题 7 Char"/>
    <w:link w:val="7"/>
    <w:autoRedefine/>
    <w:qFormat/>
    <w:rPr>
      <w:rFonts w:ascii="Times New Roman" w:eastAsia="宋体" w:hAnsi="Times New Roman" w:cs="Times New Roman"/>
      <w:b/>
      <w:bCs/>
      <w:sz w:val="24"/>
      <w:szCs w:val="24"/>
    </w:rPr>
  </w:style>
  <w:style w:type="character" w:customStyle="1" w:styleId="8Char">
    <w:name w:val="标题 8 Char"/>
    <w:link w:val="8"/>
    <w:autoRedefine/>
    <w:qFormat/>
    <w:rPr>
      <w:rFonts w:ascii="Arial" w:eastAsia="黑体" w:hAnsi="Arial" w:cs="Times New Roman"/>
      <w:sz w:val="24"/>
      <w:szCs w:val="24"/>
    </w:rPr>
  </w:style>
  <w:style w:type="character" w:customStyle="1" w:styleId="9Char">
    <w:name w:val="标题 9 Char"/>
    <w:link w:val="9"/>
    <w:autoRedefine/>
    <w:qFormat/>
    <w:rPr>
      <w:rFonts w:ascii="Arial" w:eastAsia="黑体" w:hAnsi="Arial" w:cs="Times New Roman"/>
      <w:szCs w:val="21"/>
    </w:rPr>
  </w:style>
  <w:style w:type="character" w:customStyle="1" w:styleId="Char2">
    <w:name w:val="页眉 Char"/>
    <w:link w:val="affff1"/>
    <w:autoRedefine/>
    <w:uiPriority w:val="99"/>
    <w:qFormat/>
    <w:rPr>
      <w:rFonts w:ascii="Times New Roman" w:eastAsia="宋体" w:hAnsi="Times New Roman" w:cs="Times New Roman"/>
      <w:sz w:val="18"/>
      <w:szCs w:val="18"/>
    </w:rPr>
  </w:style>
  <w:style w:type="character" w:customStyle="1" w:styleId="Char1">
    <w:name w:val="页脚 Char"/>
    <w:link w:val="affff0"/>
    <w:autoRedefine/>
    <w:uiPriority w:val="99"/>
    <w:qFormat/>
    <w:rPr>
      <w:rFonts w:ascii="宋体" w:eastAsia="宋体" w:hAnsi="Times New Roman" w:cs="Times New Roman"/>
      <w:sz w:val="18"/>
      <w:szCs w:val="18"/>
    </w:rPr>
  </w:style>
  <w:style w:type="character" w:customStyle="1" w:styleId="Char0">
    <w:name w:val="批注框文本 Char"/>
    <w:link w:val="affff"/>
    <w:uiPriority w:val="99"/>
    <w:semiHidden/>
    <w:rPr>
      <w:sz w:val="18"/>
      <w:szCs w:val="18"/>
    </w:rPr>
  </w:style>
  <w:style w:type="paragraph" w:styleId="affffc">
    <w:name w:val="Quote"/>
    <w:basedOn w:val="afff9"/>
    <w:next w:val="afff9"/>
    <w:link w:val="Char5"/>
    <w:autoRedefine/>
    <w:uiPriority w:val="29"/>
    <w:qFormat/>
    <w:rPr>
      <w:i/>
      <w:iCs/>
      <w:color w:val="000000"/>
    </w:rPr>
  </w:style>
  <w:style w:type="character" w:customStyle="1" w:styleId="Char5">
    <w:name w:val="引用 Char"/>
    <w:link w:val="affffc"/>
    <w:autoRedefine/>
    <w:uiPriority w:val="29"/>
    <w:qFormat/>
    <w:rPr>
      <w:i/>
      <w:iCs/>
      <w:color w:val="000000"/>
    </w:rPr>
  </w:style>
  <w:style w:type="character" w:customStyle="1" w:styleId="Char4">
    <w:name w:val="标题 Char"/>
    <w:link w:val="affff5"/>
    <w:autoRedefine/>
    <w:qFormat/>
    <w:rPr>
      <w:rFonts w:ascii="Arial" w:eastAsia="宋体" w:hAnsi="Arial" w:cs="Arial"/>
      <w:b/>
      <w:bCs/>
      <w:sz w:val="32"/>
      <w:szCs w:val="32"/>
    </w:rPr>
  </w:style>
  <w:style w:type="paragraph" w:customStyle="1" w:styleId="affffd">
    <w:name w:val="标准标志"/>
    <w:next w:val="afff9"/>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e">
    <w:name w:val="标准称谓"/>
    <w:next w:val="aff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
    <w:name w:val="标准文件_页脚偶数页"/>
    <w:autoRedefine/>
    <w:qFormat/>
    <w:pPr>
      <w:ind w:left="198"/>
    </w:pPr>
    <w:rPr>
      <w:rFonts w:ascii="宋体"/>
      <w:sz w:val="18"/>
    </w:rPr>
  </w:style>
  <w:style w:type="paragraph" w:customStyle="1" w:styleId="afffff0">
    <w:name w:val="标准文件_页脚奇数页"/>
    <w:autoRedefine/>
    <w:qFormat/>
    <w:pPr>
      <w:ind w:right="227"/>
      <w:jc w:val="right"/>
    </w:pPr>
    <w:rPr>
      <w:rFonts w:ascii="宋体"/>
      <w:sz w:val="18"/>
    </w:rPr>
  </w:style>
  <w:style w:type="paragraph" w:customStyle="1" w:styleId="afffff1">
    <w:name w:val="标准书眉一"/>
    <w:autoRedefine/>
    <w:qFormat/>
    <w:pPr>
      <w:jc w:val="both"/>
    </w:pPr>
  </w:style>
  <w:style w:type="paragraph" w:customStyle="1" w:styleId="ICS">
    <w:name w:val="标准文件_ICS"/>
    <w:basedOn w:val="afff9"/>
    <w:autoRedefine/>
    <w:qFormat/>
    <w:pPr>
      <w:spacing w:line="0" w:lineRule="atLeast"/>
    </w:pPr>
    <w:rPr>
      <w:rFonts w:ascii="黑体" w:eastAsia="黑体" w:hAnsi="宋体"/>
    </w:rPr>
  </w:style>
  <w:style w:type="paragraph" w:customStyle="1" w:styleId="afffff2">
    <w:name w:val="标准文件_标准正文"/>
    <w:basedOn w:val="afff9"/>
    <w:next w:val="afffff3"/>
    <w:autoRedefine/>
    <w:qFormat/>
    <w:pPr>
      <w:snapToGrid w:val="0"/>
      <w:ind w:firstLineChars="200" w:firstLine="200"/>
    </w:pPr>
    <w:rPr>
      <w:kern w:val="0"/>
    </w:rPr>
  </w:style>
  <w:style w:type="paragraph" w:customStyle="1" w:styleId="afffff3">
    <w:name w:val="标准文件_段"/>
    <w:link w:val="Char6"/>
    <w:autoRedefine/>
    <w:qFormat/>
    <w:pPr>
      <w:autoSpaceDE w:val="0"/>
      <w:autoSpaceDN w:val="0"/>
      <w:ind w:firstLineChars="200" w:firstLine="200"/>
      <w:jc w:val="both"/>
    </w:pPr>
    <w:rPr>
      <w:rFonts w:ascii="宋体"/>
      <w:sz w:val="21"/>
    </w:rPr>
  </w:style>
  <w:style w:type="paragraph" w:customStyle="1" w:styleId="afffff4">
    <w:name w:val="标准文件_版本"/>
    <w:basedOn w:val="afffff2"/>
    <w:qFormat/>
    <w:pPr>
      <w:adjustRightInd/>
      <w:snapToGrid/>
      <w:ind w:firstLineChars="0" w:firstLine="0"/>
    </w:pPr>
    <w:rPr>
      <w:rFonts w:ascii="宋体" w:hAnsi="宋体"/>
      <w:kern w:val="2"/>
    </w:rPr>
  </w:style>
  <w:style w:type="paragraph" w:customStyle="1" w:styleId="afffff5">
    <w:name w:val="标准文件_标准部门"/>
    <w:basedOn w:val="afff9"/>
    <w:qFormat/>
    <w:pPr>
      <w:jc w:val="center"/>
    </w:pPr>
    <w:rPr>
      <w:rFonts w:ascii="黑体" w:eastAsia="黑体"/>
      <w:kern w:val="0"/>
      <w:sz w:val="44"/>
    </w:rPr>
  </w:style>
  <w:style w:type="paragraph" w:customStyle="1" w:styleId="afffff6">
    <w:name w:val="标准文件_标准代替"/>
    <w:basedOn w:val="afff9"/>
    <w:next w:val="afff9"/>
    <w:autoRedefine/>
    <w:qFormat/>
    <w:pPr>
      <w:spacing w:line="310" w:lineRule="exact"/>
      <w:jc w:val="right"/>
    </w:pPr>
    <w:rPr>
      <w:rFonts w:ascii="宋体" w:hAnsi="宋体"/>
      <w:kern w:val="0"/>
    </w:rPr>
  </w:style>
  <w:style w:type="paragraph" w:customStyle="1" w:styleId="afffff7">
    <w:name w:val="标准文件_标准名称标题"/>
    <w:basedOn w:val="afff9"/>
    <w:next w:val="afff9"/>
    <w:autoRedefine/>
    <w:qFormat/>
    <w:pPr>
      <w:widowControl/>
      <w:shd w:val="clear" w:color="FFFFFF" w:fill="FFFFFF"/>
      <w:adjustRightInd/>
      <w:spacing w:before="640" w:after="100"/>
      <w:jc w:val="center"/>
    </w:pPr>
    <w:rPr>
      <w:rFonts w:ascii="黑体" w:eastAsia="黑体"/>
      <w:kern w:val="0"/>
      <w:sz w:val="32"/>
    </w:rPr>
  </w:style>
  <w:style w:type="paragraph" w:customStyle="1" w:styleId="afffff8">
    <w:name w:val="标准文件_页眉奇数页"/>
    <w:next w:val="afff9"/>
    <w:autoRedefine/>
    <w:qFormat/>
    <w:pPr>
      <w:tabs>
        <w:tab w:val="center" w:pos="4154"/>
        <w:tab w:val="right" w:pos="8306"/>
      </w:tabs>
      <w:spacing w:after="120"/>
      <w:jc w:val="right"/>
    </w:pPr>
    <w:rPr>
      <w:rFonts w:ascii="黑体" w:eastAsia="黑体" w:hAnsi="宋体"/>
      <w:sz w:val="21"/>
    </w:rPr>
  </w:style>
  <w:style w:type="paragraph" w:customStyle="1" w:styleId="afffff9">
    <w:name w:val="标准文件_页眉偶数页"/>
    <w:basedOn w:val="afffff8"/>
    <w:next w:val="afff9"/>
    <w:autoRedefine/>
    <w:qFormat/>
    <w:pPr>
      <w:jc w:val="left"/>
    </w:pPr>
  </w:style>
  <w:style w:type="paragraph" w:customStyle="1" w:styleId="afffffa">
    <w:name w:val="标准文件_参考文献标题"/>
    <w:basedOn w:val="afff9"/>
    <w:next w:val="afff9"/>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f2">
    <w:name w:val="标准文件_二级条标题"/>
    <w:next w:val="afffff3"/>
    <w:autoRedefine/>
    <w:qFormat/>
    <w:rsid w:val="0048120A"/>
    <w:pPr>
      <w:widowControl w:val="0"/>
      <w:numPr>
        <w:ilvl w:val="3"/>
        <w:numId w:val="2"/>
      </w:numPr>
      <w:jc w:val="both"/>
    </w:pPr>
    <w:rPr>
      <w:rFonts w:ascii="宋体" w:hAnsi="宋体"/>
      <w:sz w:val="21"/>
    </w:rPr>
  </w:style>
  <w:style w:type="character" w:customStyle="1" w:styleId="afffffb">
    <w:name w:val="标准文件_发布"/>
    <w:qFormat/>
    <w:rPr>
      <w:rFonts w:ascii="黑体" w:eastAsia="黑体"/>
      <w:spacing w:val="0"/>
      <w:w w:val="100"/>
      <w:position w:val="3"/>
      <w:sz w:val="28"/>
    </w:rPr>
  </w:style>
  <w:style w:type="paragraph" w:customStyle="1" w:styleId="ad">
    <w:name w:val="标准文件_方框数字列项"/>
    <w:basedOn w:val="afffff3"/>
    <w:autoRedefine/>
    <w:qFormat/>
    <w:pPr>
      <w:numPr>
        <w:numId w:val="3"/>
      </w:numPr>
      <w:ind w:firstLineChars="0" w:firstLine="0"/>
    </w:pPr>
  </w:style>
  <w:style w:type="paragraph" w:customStyle="1" w:styleId="afffffc">
    <w:name w:val="标准文件_封面标准编号"/>
    <w:basedOn w:val="afff9"/>
    <w:next w:val="afffff6"/>
    <w:pPr>
      <w:spacing w:line="310" w:lineRule="exact"/>
      <w:jc w:val="right"/>
    </w:pPr>
    <w:rPr>
      <w:rFonts w:ascii="黑体" w:eastAsia="黑体"/>
      <w:kern w:val="0"/>
      <w:sz w:val="28"/>
    </w:rPr>
  </w:style>
  <w:style w:type="paragraph" w:customStyle="1" w:styleId="afffffd">
    <w:name w:val="标准文件_封面标准分类号"/>
    <w:basedOn w:val="afff9"/>
    <w:autoRedefine/>
    <w:qFormat/>
    <w:rPr>
      <w:rFonts w:ascii="黑体" w:eastAsia="黑体"/>
      <w:b/>
      <w:kern w:val="0"/>
      <w:sz w:val="28"/>
    </w:rPr>
  </w:style>
  <w:style w:type="paragraph" w:customStyle="1" w:styleId="afffffe">
    <w:name w:val="标准文件_封面标准名称"/>
    <w:basedOn w:val="afff9"/>
    <w:qFormat/>
    <w:pPr>
      <w:spacing w:line="240" w:lineRule="auto"/>
      <w:jc w:val="center"/>
    </w:pPr>
    <w:rPr>
      <w:rFonts w:ascii="黑体" w:eastAsia="黑体"/>
      <w:kern w:val="0"/>
      <w:sz w:val="52"/>
    </w:rPr>
  </w:style>
  <w:style w:type="paragraph" w:customStyle="1" w:styleId="affffff">
    <w:name w:val="标准文件_封面标准英文名称"/>
    <w:basedOn w:val="afff9"/>
    <w:autoRedefine/>
    <w:qFormat/>
    <w:pPr>
      <w:spacing w:line="240" w:lineRule="auto"/>
      <w:jc w:val="center"/>
    </w:pPr>
    <w:rPr>
      <w:rFonts w:ascii="黑体" w:eastAsia="黑体"/>
      <w:b/>
      <w:sz w:val="28"/>
    </w:rPr>
  </w:style>
  <w:style w:type="paragraph" w:customStyle="1" w:styleId="affffff0">
    <w:name w:val="标准文件_封面发布日期"/>
    <w:basedOn w:val="afff9"/>
    <w:autoRedefine/>
    <w:qFormat/>
    <w:pPr>
      <w:spacing w:line="310" w:lineRule="exact"/>
    </w:pPr>
    <w:rPr>
      <w:rFonts w:ascii="黑体" w:eastAsia="黑体"/>
      <w:kern w:val="0"/>
      <w:sz w:val="28"/>
    </w:rPr>
  </w:style>
  <w:style w:type="paragraph" w:customStyle="1" w:styleId="affffff1">
    <w:name w:val="标准文件_封面密级"/>
    <w:basedOn w:val="afff9"/>
    <w:qFormat/>
    <w:rPr>
      <w:rFonts w:eastAsia="黑体"/>
      <w:sz w:val="32"/>
    </w:rPr>
  </w:style>
  <w:style w:type="paragraph" w:customStyle="1" w:styleId="affffff2">
    <w:name w:val="标准文件_封面实施日期"/>
    <w:basedOn w:val="afff9"/>
    <w:autoRedefine/>
    <w:qFormat/>
    <w:pPr>
      <w:spacing w:line="310" w:lineRule="exact"/>
      <w:jc w:val="right"/>
    </w:pPr>
    <w:rPr>
      <w:rFonts w:ascii="黑体" w:eastAsia="黑体"/>
      <w:sz w:val="28"/>
    </w:rPr>
  </w:style>
  <w:style w:type="paragraph" w:customStyle="1" w:styleId="affffff3">
    <w:name w:val="标准文件_封面抬头"/>
    <w:basedOn w:val="afffff3"/>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f3"/>
    <w:autoRedefin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f3">
    <w:name w:val="标准文件_附录表标题"/>
    <w:next w:val="afffff3"/>
    <w:autoRedefine/>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8">
    <w:name w:val="标准文件_附录一级条标题"/>
    <w:next w:val="afffff3"/>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9">
    <w:name w:val="标准文件_附录二级条标题"/>
    <w:basedOn w:val="aff8"/>
    <w:next w:val="afffff3"/>
    <w:qFormat/>
    <w:pPr>
      <w:widowControl/>
      <w:numPr>
        <w:ilvl w:val="2"/>
      </w:numPr>
      <w:wordWrap w:val="0"/>
      <w:overflowPunct w:val="0"/>
      <w:autoSpaceDE w:val="0"/>
      <w:autoSpaceDN w:val="0"/>
      <w:textAlignment w:val="baseline"/>
      <w:outlineLvl w:val="3"/>
    </w:pPr>
  </w:style>
  <w:style w:type="paragraph" w:customStyle="1" w:styleId="affffff4">
    <w:name w:val="标准文件_附录公式"/>
    <w:basedOn w:val="afffff2"/>
    <w:next w:val="afffff2"/>
    <w:qFormat/>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f3"/>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b">
    <w:name w:val="标准文件_附录四级条标题"/>
    <w:next w:val="afffff3"/>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d">
    <w:name w:val="标准文件_附录图标题"/>
    <w:next w:val="afffff3"/>
    <w:autoRedefin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c">
    <w:name w:val="标准文件_附录五级条标题"/>
    <w:next w:val="afffff3"/>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e"/>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e"/>
    <w:qFormat/>
    <w:rPr>
      <w:rFonts w:ascii="Times New Roman" w:eastAsia="宋体" w:hAnsi="Times New Roman" w:cs="Times New Roman"/>
      <w:szCs w:val="20"/>
    </w:rPr>
  </w:style>
  <w:style w:type="paragraph" w:customStyle="1" w:styleId="affffff5">
    <w:name w:val="标准文件_附录章标题"/>
    <w:next w:val="afffff3"/>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6">
    <w:name w:val="标准文件_公式后的破折号"/>
    <w:basedOn w:val="afffff3"/>
    <w:next w:val="afffff3"/>
    <w:qFormat/>
    <w:pPr>
      <w:ind w:leftChars="200" w:left="488" w:hangingChars="290" w:hanging="289"/>
    </w:pPr>
  </w:style>
  <w:style w:type="paragraph" w:customStyle="1" w:styleId="a6">
    <w:name w:val="标准文件_前言、引言标题"/>
    <w:next w:val="afff9"/>
    <w:qFormat/>
    <w:pPr>
      <w:numPr>
        <w:numId w:val="8"/>
      </w:numPr>
      <w:shd w:val="clear" w:color="FFFFFF" w:fill="FFFFFF"/>
      <w:spacing w:afterLines="150" w:after="150"/>
      <w:ind w:left="0" w:firstLine="0"/>
      <w:jc w:val="center"/>
      <w:outlineLvl w:val="0"/>
    </w:pPr>
    <w:rPr>
      <w:rFonts w:ascii="黑体" w:eastAsia="黑体"/>
      <w:sz w:val="32"/>
    </w:rPr>
  </w:style>
  <w:style w:type="paragraph" w:customStyle="1" w:styleId="affffff7">
    <w:name w:val="标准文件_目次、标准名称标题"/>
    <w:basedOn w:val="a6"/>
    <w:next w:val="afffff3"/>
    <w:qFormat/>
    <w:pPr>
      <w:spacing w:line="460" w:lineRule="exact"/>
    </w:pPr>
  </w:style>
  <w:style w:type="paragraph" w:customStyle="1" w:styleId="affffff8">
    <w:name w:val="标准文件_目录标题"/>
    <w:basedOn w:val="afff9"/>
    <w:qFormat/>
    <w:pPr>
      <w:spacing w:afterLines="150" w:after="150" w:line="240" w:lineRule="auto"/>
      <w:jc w:val="center"/>
    </w:pPr>
    <w:rPr>
      <w:rFonts w:ascii="黑体" w:eastAsia="黑体"/>
      <w:sz w:val="32"/>
    </w:rPr>
  </w:style>
  <w:style w:type="paragraph" w:customStyle="1" w:styleId="af1">
    <w:name w:val="标准文件_破折号列项"/>
    <w:pPr>
      <w:numPr>
        <w:numId w:val="9"/>
      </w:numPr>
      <w:adjustRightInd w:val="0"/>
      <w:snapToGrid w:val="0"/>
      <w:ind w:left="0" w:firstLineChars="200" w:firstLine="200"/>
    </w:pPr>
    <w:rPr>
      <w:sz w:val="21"/>
    </w:rPr>
  </w:style>
  <w:style w:type="paragraph" w:customStyle="1" w:styleId="aff0">
    <w:name w:val="标准文件_破折号列项（二级）"/>
    <w:basedOn w:val="af1"/>
    <w:qFormat/>
    <w:pPr>
      <w:numPr>
        <w:numId w:val="10"/>
      </w:numPr>
      <w:ind w:left="0" w:firstLine="200"/>
    </w:pPr>
  </w:style>
  <w:style w:type="paragraph" w:customStyle="1" w:styleId="afff3">
    <w:name w:val="标准文件_三级条标题"/>
    <w:basedOn w:val="afff2"/>
    <w:next w:val="afffff3"/>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9">
    <w:name w:val="标准文件_示例后续"/>
    <w:basedOn w:val="afff9"/>
    <w:autoRedefine/>
    <w:qFormat/>
    <w:pPr>
      <w:adjustRightInd/>
      <w:spacing w:line="240" w:lineRule="auto"/>
      <w:ind w:firstLineChars="200" w:firstLine="200"/>
    </w:pPr>
    <w:rPr>
      <w:sz w:val="18"/>
      <w:szCs w:val="24"/>
    </w:rPr>
  </w:style>
  <w:style w:type="paragraph" w:customStyle="1" w:styleId="affd">
    <w:name w:val="标准文件_数字编号列项"/>
    <w:autoRedefine/>
    <w:qFormat/>
    <w:pPr>
      <w:numPr>
        <w:numId w:val="11"/>
      </w:numPr>
      <w:jc w:val="both"/>
    </w:pPr>
    <w:rPr>
      <w:rFonts w:ascii="宋体" w:hAnsi="宋体"/>
      <w:sz w:val="21"/>
    </w:rPr>
  </w:style>
  <w:style w:type="paragraph" w:customStyle="1" w:styleId="afff4">
    <w:name w:val="标准文件_四级条标题"/>
    <w:next w:val="afffff3"/>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f2"/>
    <w:semiHidden/>
    <w:qFormat/>
    <w:rPr>
      <w:rFonts w:ascii="宋体" w:eastAsia="宋体" w:hAnsi="Times New Roman" w:cs="Times New Roman"/>
      <w:sz w:val="18"/>
      <w:szCs w:val="18"/>
    </w:rPr>
  </w:style>
  <w:style w:type="paragraph" w:customStyle="1" w:styleId="affffffa">
    <w:name w:val="标准文件_条文脚注"/>
    <w:basedOn w:val="affff2"/>
    <w:autoRedefine/>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9"/>
    <w:next w:val="afffff3"/>
    <w:qFormat/>
    <w:pPr>
      <w:numPr>
        <w:numId w:val="12"/>
      </w:numPr>
      <w:spacing w:line="240" w:lineRule="auto"/>
      <w:jc w:val="left"/>
    </w:pPr>
    <w:rPr>
      <w:rFonts w:ascii="宋体" w:hAnsi="宋体"/>
      <w:sz w:val="18"/>
    </w:rPr>
  </w:style>
  <w:style w:type="character" w:customStyle="1" w:styleId="affffffb">
    <w:name w:val="标准文件_图表脚注内容"/>
    <w:qFormat/>
    <w:rPr>
      <w:rFonts w:ascii="宋体" w:eastAsia="宋体" w:hAnsi="宋体" w:cs="Times New Roman"/>
      <w:spacing w:val="0"/>
      <w:sz w:val="18"/>
      <w:vertAlign w:val="superscript"/>
    </w:rPr>
  </w:style>
  <w:style w:type="paragraph" w:customStyle="1" w:styleId="afff5">
    <w:name w:val="标准文件_五级条标题"/>
    <w:next w:val="afffff3"/>
    <w:qFormat/>
    <w:pPr>
      <w:widowControl w:val="0"/>
      <w:numPr>
        <w:ilvl w:val="6"/>
        <w:numId w:val="2"/>
      </w:numPr>
      <w:spacing w:beforeLines="50" w:before="50" w:afterLines="50" w:after="50"/>
      <w:jc w:val="both"/>
      <w:outlineLvl w:val="5"/>
    </w:pPr>
    <w:rPr>
      <w:rFonts w:ascii="黑体" w:eastAsia="黑体"/>
      <w:sz w:val="21"/>
    </w:rPr>
  </w:style>
  <w:style w:type="paragraph" w:customStyle="1" w:styleId="afff0">
    <w:name w:val="标准文件_章标题"/>
    <w:next w:val="afffff3"/>
    <w:qFormat/>
    <w:pPr>
      <w:numPr>
        <w:ilvl w:val="1"/>
        <w:numId w:val="2"/>
      </w:numPr>
      <w:spacing w:beforeLines="100" w:before="100" w:afterLines="100" w:after="100"/>
      <w:jc w:val="both"/>
      <w:outlineLvl w:val="0"/>
    </w:pPr>
    <w:rPr>
      <w:rFonts w:ascii="黑体" w:eastAsia="黑体"/>
      <w:sz w:val="21"/>
    </w:rPr>
  </w:style>
  <w:style w:type="paragraph" w:customStyle="1" w:styleId="afff1">
    <w:name w:val="标准文件_一级条标题"/>
    <w:basedOn w:val="afff0"/>
    <w:next w:val="afffff3"/>
    <w:qFormat/>
    <w:pPr>
      <w:numPr>
        <w:ilvl w:val="2"/>
      </w:numPr>
      <w:spacing w:beforeLines="50" w:before="50" w:afterLines="50" w:after="50"/>
      <w:outlineLvl w:val="1"/>
    </w:pPr>
  </w:style>
  <w:style w:type="paragraph" w:customStyle="1" w:styleId="affffffc">
    <w:name w:val="标准文件_一致程度"/>
    <w:basedOn w:val="afff9"/>
    <w:qFormat/>
    <w:pPr>
      <w:spacing w:line="440" w:lineRule="exact"/>
      <w:jc w:val="center"/>
    </w:pPr>
    <w:rPr>
      <w:sz w:val="28"/>
    </w:rPr>
  </w:style>
  <w:style w:type="paragraph" w:customStyle="1" w:styleId="affffffd">
    <w:name w:val="标准文件_引言标题"/>
    <w:next w:val="afff9"/>
    <w:pPr>
      <w:shd w:val="clear" w:color="FFFFFF" w:fill="FFFFFF"/>
      <w:spacing w:before="540" w:after="600"/>
      <w:jc w:val="center"/>
      <w:outlineLvl w:val="0"/>
    </w:pPr>
    <w:rPr>
      <w:rFonts w:ascii="黑体" w:eastAsia="黑体"/>
      <w:sz w:val="32"/>
    </w:rPr>
  </w:style>
  <w:style w:type="paragraph" w:customStyle="1" w:styleId="affffffe">
    <w:name w:val="标准文件_英文图表脚注"/>
    <w:basedOn w:val="afffff2"/>
    <w:autoRedefine/>
    <w:qFormat/>
    <w:pPr>
      <w:widowControl/>
      <w:adjustRightInd/>
      <w:snapToGrid/>
      <w:spacing w:line="240" w:lineRule="auto"/>
      <w:ind w:left="79" w:hangingChars="80" w:hanging="79"/>
    </w:pPr>
    <w:rPr>
      <w:rFonts w:ascii="宋体" w:hAnsi="宋体"/>
    </w:rPr>
  </w:style>
  <w:style w:type="paragraph" w:customStyle="1" w:styleId="afffffff">
    <w:name w:val="标准文件_数字编号列项（二级）"/>
    <w:autoRedefine/>
    <w:qFormat/>
    <w:pPr>
      <w:tabs>
        <w:tab w:val="left" w:pos="1276"/>
      </w:tabs>
      <w:ind w:left="1276" w:hanging="425"/>
      <w:jc w:val="both"/>
    </w:pPr>
    <w:rPr>
      <w:rFonts w:ascii="宋体"/>
      <w:sz w:val="21"/>
    </w:rPr>
  </w:style>
  <w:style w:type="paragraph" w:customStyle="1" w:styleId="af">
    <w:name w:val="标准文件_英文注："/>
    <w:basedOn w:val="afff9"/>
    <w:next w:val="afffff3"/>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fffff0">
    <w:name w:val="标准文件_正文表标题"/>
    <w:next w:val="afffff3"/>
    <w:qFormat/>
    <w:pPr>
      <w:tabs>
        <w:tab w:val="left" w:pos="0"/>
      </w:tabs>
      <w:spacing w:beforeLines="50" w:before="50" w:afterLines="50" w:after="50"/>
      <w:jc w:val="center"/>
    </w:pPr>
    <w:rPr>
      <w:rFonts w:ascii="黑体" w:eastAsia="黑体"/>
      <w:sz w:val="21"/>
    </w:rPr>
  </w:style>
  <w:style w:type="paragraph" w:customStyle="1" w:styleId="afffffff1">
    <w:name w:val="标准文件_正文公式"/>
    <w:basedOn w:val="afff9"/>
    <w:next w:val="afffff2"/>
    <w:pPr>
      <w:tabs>
        <w:tab w:val="center" w:pos="4678"/>
        <w:tab w:val="right" w:leader="middleDot" w:pos="9356"/>
      </w:tabs>
      <w:spacing w:line="240" w:lineRule="auto"/>
    </w:pPr>
    <w:rPr>
      <w:rFonts w:ascii="宋体" w:hAnsi="宋体"/>
    </w:rPr>
  </w:style>
  <w:style w:type="paragraph" w:customStyle="1" w:styleId="afffffff2">
    <w:name w:val="标准文件_正文图标题"/>
    <w:next w:val="afffff3"/>
    <w:pPr>
      <w:spacing w:beforeLines="50" w:before="50" w:afterLines="50" w:after="50"/>
      <w:jc w:val="center"/>
    </w:pPr>
    <w:rPr>
      <w:rFonts w:ascii="黑体" w:eastAsia="黑体"/>
      <w:sz w:val="21"/>
    </w:rPr>
  </w:style>
  <w:style w:type="paragraph" w:customStyle="1" w:styleId="afff7">
    <w:name w:val="标准文件_正文英文表标题"/>
    <w:next w:val="afffff3"/>
    <w:autoRedefine/>
    <w:qFormat/>
    <w:pPr>
      <w:numPr>
        <w:numId w:val="18"/>
      </w:numPr>
      <w:jc w:val="center"/>
    </w:pPr>
    <w:rPr>
      <w:rFonts w:ascii="黑体" w:eastAsia="黑体"/>
      <w:sz w:val="21"/>
    </w:rPr>
  </w:style>
  <w:style w:type="paragraph" w:customStyle="1" w:styleId="aff">
    <w:name w:val="标准文件_正文英文图标题"/>
    <w:next w:val="afffff3"/>
    <w:pPr>
      <w:numPr>
        <w:numId w:val="19"/>
      </w:numPr>
      <w:jc w:val="center"/>
    </w:pPr>
    <w:rPr>
      <w:rFonts w:ascii="黑体" w:eastAsia="黑体"/>
      <w:sz w:val="21"/>
    </w:rPr>
  </w:style>
  <w:style w:type="paragraph" w:customStyle="1" w:styleId="afb">
    <w:name w:val="标准文件_编号列项（三级）"/>
    <w:autoRedefine/>
    <w:qFormat/>
    <w:pPr>
      <w:numPr>
        <w:ilvl w:val="2"/>
        <w:numId w:val="13"/>
      </w:numPr>
    </w:pPr>
    <w:rPr>
      <w:rFonts w:ascii="宋体"/>
      <w:sz w:val="21"/>
    </w:rPr>
  </w:style>
  <w:style w:type="paragraph" w:customStyle="1" w:styleId="a1">
    <w:name w:val="二级无标题条"/>
    <w:basedOn w:val="afff9"/>
    <w:autoRedefine/>
    <w:qFormat/>
    <w:pPr>
      <w:numPr>
        <w:ilvl w:val="3"/>
        <w:numId w:val="20"/>
      </w:numPr>
      <w:adjustRightInd/>
      <w:spacing w:line="240" w:lineRule="auto"/>
    </w:pPr>
    <w:rPr>
      <w:rFonts w:ascii="宋体" w:hAnsi="宋体"/>
      <w:szCs w:val="24"/>
    </w:rPr>
  </w:style>
  <w:style w:type="paragraph" w:customStyle="1" w:styleId="afffffff3">
    <w:name w:val="发布部门"/>
    <w:next w:val="afffff3"/>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4">
    <w:name w:val="发布日期"/>
    <w:autoRedefine/>
    <w:qFormat/>
    <w:pPr>
      <w:framePr w:w="4000" w:h="473" w:hRule="exact" w:hSpace="180" w:vSpace="180" w:wrap="around" w:hAnchor="margin" w:y="13511" w:anchorLock="1"/>
    </w:pPr>
    <w:rPr>
      <w:rFonts w:eastAsia="黑体"/>
      <w:sz w:val="28"/>
    </w:rPr>
  </w:style>
  <w:style w:type="paragraph" w:customStyle="1" w:styleId="afffffff5">
    <w:name w:val="封面标准代替信息"/>
    <w:basedOn w:val="afff9"/>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7">
    <w:name w:val="封面标准文稿编辑信息"/>
    <w:autoRedefine/>
    <w:qFormat/>
    <w:pPr>
      <w:spacing w:before="180" w:line="180" w:lineRule="exact"/>
      <w:jc w:val="center"/>
    </w:pPr>
    <w:rPr>
      <w:rFonts w:ascii="宋体"/>
      <w:sz w:val="21"/>
    </w:rPr>
  </w:style>
  <w:style w:type="paragraph" w:customStyle="1" w:styleId="afffffff8">
    <w:name w:val="封面标准文稿类别"/>
    <w:autoRedefine/>
    <w:qFormat/>
    <w:pPr>
      <w:spacing w:before="440" w:line="400" w:lineRule="exact"/>
      <w:jc w:val="center"/>
    </w:pPr>
    <w:rPr>
      <w:rFonts w:ascii="宋体"/>
      <w:sz w:val="24"/>
    </w:rPr>
  </w:style>
  <w:style w:type="paragraph" w:customStyle="1" w:styleId="afffffff9">
    <w:name w:val="封面标准英文名称"/>
    <w:autoRedefine/>
    <w:qFormat/>
    <w:pPr>
      <w:widowControl w:val="0"/>
      <w:spacing w:line="360" w:lineRule="exact"/>
      <w:jc w:val="center"/>
    </w:pPr>
    <w:rPr>
      <w:sz w:val="28"/>
    </w:rPr>
  </w:style>
  <w:style w:type="paragraph" w:customStyle="1" w:styleId="afffffffa">
    <w:name w:val="封面一致性程度标识"/>
    <w:autoRedefine/>
    <w:qFormat/>
    <w:pPr>
      <w:spacing w:before="440" w:line="440" w:lineRule="exact"/>
      <w:jc w:val="center"/>
    </w:pPr>
    <w:rPr>
      <w:sz w:val="28"/>
    </w:rPr>
  </w:style>
  <w:style w:type="paragraph" w:customStyle="1" w:styleId="afffffffb">
    <w:name w:val="封面正文"/>
    <w:autoRedefine/>
    <w:qFormat/>
    <w:pPr>
      <w:jc w:val="both"/>
    </w:pPr>
  </w:style>
  <w:style w:type="paragraph" w:customStyle="1" w:styleId="afffffffc">
    <w:name w:val="附录二级无标题条"/>
    <w:basedOn w:val="afff9"/>
    <w:next w:val="afffff3"/>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3"/>
    <w:autoRedefine/>
    <w:qFormat/>
    <w:pPr>
      <w:outlineLvl w:val="4"/>
    </w:pPr>
  </w:style>
  <w:style w:type="paragraph" w:customStyle="1" w:styleId="afffffffe">
    <w:name w:val="附录四级无标题条"/>
    <w:basedOn w:val="afffffffd"/>
    <w:next w:val="afffff3"/>
    <w:autoRedefine/>
    <w:qFormat/>
    <w:pPr>
      <w:outlineLvl w:val="5"/>
    </w:pPr>
  </w:style>
  <w:style w:type="paragraph" w:customStyle="1" w:styleId="affffffff">
    <w:name w:val="附录图"/>
    <w:next w:val="afffff3"/>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6">
    <w:name w:val="标准文件_一级项"/>
    <w:pPr>
      <w:numPr>
        <w:numId w:val="21"/>
      </w:numPr>
    </w:pPr>
    <w:rPr>
      <w:rFonts w:ascii="宋体"/>
      <w:sz w:val="21"/>
    </w:rPr>
  </w:style>
  <w:style w:type="paragraph" w:customStyle="1" w:styleId="affffffff0">
    <w:name w:val="附录五级无标题条"/>
    <w:basedOn w:val="afffffffe"/>
    <w:next w:val="afffff3"/>
    <w:autoRedefine/>
    <w:pPr>
      <w:outlineLvl w:val="6"/>
    </w:pPr>
  </w:style>
  <w:style w:type="paragraph" w:customStyle="1" w:styleId="affffffff1">
    <w:name w:val="附录性质"/>
    <w:basedOn w:val="afff9"/>
    <w:autoRedefine/>
    <w:qFormat/>
    <w:pPr>
      <w:widowControl/>
      <w:adjustRightInd/>
      <w:jc w:val="center"/>
    </w:pPr>
    <w:rPr>
      <w:rFonts w:ascii="黑体" w:eastAsia="黑体"/>
    </w:rPr>
  </w:style>
  <w:style w:type="paragraph" w:customStyle="1" w:styleId="affffffff2">
    <w:name w:val="附录一级无标题条"/>
    <w:basedOn w:val="affffff5"/>
    <w:next w:val="afffff3"/>
    <w:pPr>
      <w:autoSpaceDN w:val="0"/>
      <w:outlineLvl w:val="2"/>
    </w:pPr>
    <w:rPr>
      <w:rFonts w:ascii="宋体" w:eastAsia="宋体" w:hAnsi="宋体"/>
    </w:rPr>
  </w:style>
  <w:style w:type="character" w:customStyle="1" w:styleId="affffffff3">
    <w:name w:val="个人答复风格"/>
    <w:autoRedefine/>
    <w:qFormat/>
    <w:rPr>
      <w:rFonts w:ascii="Arial" w:eastAsia="宋体" w:hAnsi="Arial" w:cs="Arial"/>
      <w:color w:val="auto"/>
      <w:spacing w:val="0"/>
      <w:sz w:val="20"/>
    </w:rPr>
  </w:style>
  <w:style w:type="character" w:customStyle="1" w:styleId="affffffff4">
    <w:name w:val="个人撰写风格"/>
    <w:autoRedefine/>
    <w:qFormat/>
    <w:rPr>
      <w:rFonts w:ascii="Arial" w:eastAsia="宋体" w:hAnsi="Arial" w:cs="Arial"/>
      <w:color w:val="auto"/>
      <w:spacing w:val="0"/>
      <w:sz w:val="20"/>
    </w:rPr>
  </w:style>
  <w:style w:type="paragraph" w:customStyle="1" w:styleId="affffffff5">
    <w:name w:val="脚注后续"/>
    <w:autoRedefine/>
    <w:pPr>
      <w:ind w:leftChars="350" w:left="350"/>
      <w:jc w:val="both"/>
    </w:pPr>
    <w:rPr>
      <w:rFonts w:ascii="宋体"/>
      <w:sz w:val="18"/>
    </w:rPr>
  </w:style>
  <w:style w:type="paragraph" w:customStyle="1" w:styleId="afff8">
    <w:name w:val="列项——"/>
    <w:autoRedefine/>
    <w:pPr>
      <w:widowControl w:val="0"/>
      <w:numPr>
        <w:numId w:val="22"/>
      </w:numPr>
      <w:jc w:val="both"/>
    </w:pPr>
    <w:rPr>
      <w:rFonts w:ascii="宋体" w:hAnsi="宋体"/>
      <w:sz w:val="21"/>
    </w:rPr>
  </w:style>
  <w:style w:type="paragraph" w:customStyle="1" w:styleId="affffffff6">
    <w:name w:val="列项·"/>
    <w:basedOn w:val="afffff3"/>
    <w:autoRedefine/>
    <w:qFormat/>
    <w:pPr>
      <w:tabs>
        <w:tab w:val="left" w:pos="840"/>
      </w:tabs>
    </w:pPr>
  </w:style>
  <w:style w:type="paragraph" w:customStyle="1" w:styleId="affffffff7">
    <w:name w:val="目次、索引正文"/>
    <w:autoRedefine/>
    <w:qFormat/>
    <w:pPr>
      <w:spacing w:line="320" w:lineRule="exact"/>
      <w:jc w:val="both"/>
    </w:pPr>
    <w:rPr>
      <w:rFonts w:ascii="宋体"/>
      <w:sz w:val="21"/>
    </w:rPr>
  </w:style>
  <w:style w:type="paragraph" w:customStyle="1" w:styleId="210">
    <w:name w:val="目录 21"/>
    <w:basedOn w:val="afff9"/>
    <w:next w:val="afff9"/>
    <w:autoRedefine/>
    <w:semiHidden/>
    <w:qFormat/>
    <w:pPr>
      <w:adjustRightInd/>
      <w:spacing w:line="240" w:lineRule="auto"/>
      <w:jc w:val="left"/>
    </w:pPr>
    <w:rPr>
      <w:bCs/>
      <w:iCs/>
    </w:rPr>
  </w:style>
  <w:style w:type="paragraph" w:customStyle="1" w:styleId="31">
    <w:name w:val="目录 31"/>
    <w:basedOn w:val="afff9"/>
    <w:next w:val="afff9"/>
    <w:autoRedefine/>
    <w:semiHidden/>
    <w:qFormat/>
    <w:pPr>
      <w:spacing w:line="240" w:lineRule="auto"/>
    </w:pPr>
    <w:rPr>
      <w:rFonts w:ascii="宋体" w:hAnsi="宋体"/>
      <w:iCs/>
    </w:rPr>
  </w:style>
  <w:style w:type="paragraph" w:customStyle="1" w:styleId="41">
    <w:name w:val="目录 41"/>
    <w:basedOn w:val="afff9"/>
    <w:next w:val="afff9"/>
    <w:autoRedefine/>
    <w:semiHidden/>
    <w:qFormat/>
    <w:pPr>
      <w:adjustRightInd/>
      <w:spacing w:line="240" w:lineRule="auto"/>
      <w:jc w:val="left"/>
    </w:pPr>
  </w:style>
  <w:style w:type="paragraph" w:customStyle="1" w:styleId="51">
    <w:name w:val="目录 51"/>
    <w:basedOn w:val="afff9"/>
    <w:next w:val="afff9"/>
    <w:autoRedefine/>
    <w:semiHidden/>
    <w:qFormat/>
    <w:pPr>
      <w:spacing w:line="240" w:lineRule="auto"/>
    </w:pPr>
    <w:rPr>
      <w:rFonts w:ascii="宋体" w:hAnsi="宋体"/>
    </w:rPr>
  </w:style>
  <w:style w:type="paragraph" w:customStyle="1" w:styleId="61">
    <w:name w:val="目录 61"/>
    <w:basedOn w:val="afff9"/>
    <w:next w:val="afff9"/>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semiHidden/>
    <w:pPr>
      <w:ind w:left="1680"/>
    </w:pPr>
  </w:style>
  <w:style w:type="paragraph" w:customStyle="1" w:styleId="affffffff8">
    <w:name w:val="其他标准称谓"/>
    <w:autoRedefine/>
    <w:qFormat/>
    <w:pPr>
      <w:spacing w:line="0" w:lineRule="atLeast"/>
      <w:jc w:val="distribute"/>
    </w:pPr>
    <w:rPr>
      <w:rFonts w:ascii="黑体" w:eastAsia="黑体" w:hAnsi="宋体"/>
      <w:sz w:val="52"/>
    </w:rPr>
  </w:style>
  <w:style w:type="paragraph" w:customStyle="1" w:styleId="affffffff9">
    <w:name w:val="其他发布部门"/>
    <w:basedOn w:val="afffffff3"/>
    <w:autoRedefine/>
    <w:qFormat/>
    <w:pPr>
      <w:framePr w:wrap="around"/>
      <w:spacing w:line="0" w:lineRule="atLeast"/>
    </w:pPr>
    <w:rPr>
      <w:rFonts w:ascii="黑体" w:eastAsia="黑体"/>
      <w:b w:val="0"/>
    </w:rPr>
  </w:style>
  <w:style w:type="paragraph" w:customStyle="1" w:styleId="afff">
    <w:name w:val="前言标题"/>
    <w:next w:val="afff9"/>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9"/>
    <w:autoRedefine/>
    <w:qFormat/>
    <w:pPr>
      <w:numPr>
        <w:ilvl w:val="4"/>
        <w:numId w:val="20"/>
      </w:numPr>
      <w:adjustRightInd/>
      <w:spacing w:line="240" w:lineRule="auto"/>
    </w:pPr>
    <w:rPr>
      <w:rFonts w:ascii="宋体" w:hAnsi="宋体"/>
      <w:szCs w:val="24"/>
    </w:rPr>
  </w:style>
  <w:style w:type="paragraph" w:customStyle="1" w:styleId="affffffffa">
    <w:name w:val="实施日期"/>
    <w:basedOn w:val="afffffff4"/>
    <w:autoRedefine/>
    <w:qFormat/>
    <w:pPr>
      <w:framePr w:hSpace="0" w:wrap="around" w:xAlign="right"/>
      <w:jc w:val="right"/>
    </w:pPr>
  </w:style>
  <w:style w:type="paragraph" w:customStyle="1" w:styleId="a3">
    <w:name w:val="四级无标题条"/>
    <w:basedOn w:val="afff9"/>
    <w:autoRedefine/>
    <w:qFormat/>
    <w:pPr>
      <w:numPr>
        <w:ilvl w:val="5"/>
        <w:numId w:val="20"/>
      </w:numPr>
      <w:adjustRightInd/>
      <w:spacing w:line="240" w:lineRule="auto"/>
    </w:pPr>
    <w:rPr>
      <w:rFonts w:ascii="宋体" w:hAnsi="宋体"/>
      <w:szCs w:val="24"/>
    </w:rPr>
  </w:style>
  <w:style w:type="paragraph" w:customStyle="1" w:styleId="affffffffb">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c">
    <w:name w:val="无标题条"/>
    <w:next w:val="afffff3"/>
    <w:qFormat/>
    <w:pPr>
      <w:jc w:val="both"/>
    </w:pPr>
    <w:rPr>
      <w:rFonts w:ascii="宋体" w:hAnsi="宋体"/>
      <w:sz w:val="21"/>
    </w:rPr>
  </w:style>
  <w:style w:type="paragraph" w:customStyle="1" w:styleId="a4">
    <w:name w:val="五级无标题条"/>
    <w:basedOn w:val="afff9"/>
    <w:autoRedefine/>
    <w:qFormat/>
    <w:pPr>
      <w:numPr>
        <w:ilvl w:val="6"/>
        <w:numId w:val="20"/>
      </w:numPr>
      <w:adjustRightInd/>
    </w:pPr>
    <w:rPr>
      <w:szCs w:val="24"/>
    </w:rPr>
  </w:style>
  <w:style w:type="paragraph" w:customStyle="1" w:styleId="a0">
    <w:name w:val="一级无标题条"/>
    <w:basedOn w:val="afff9"/>
    <w:autoRedefine/>
    <w:qFormat/>
    <w:pPr>
      <w:numPr>
        <w:ilvl w:val="2"/>
        <w:numId w:val="20"/>
      </w:numPr>
      <w:adjustRightInd/>
      <w:spacing w:before="10" w:after="10" w:line="240" w:lineRule="auto"/>
    </w:pPr>
    <w:rPr>
      <w:rFonts w:ascii="宋体" w:hAnsi="宋体"/>
      <w:szCs w:val="24"/>
    </w:rPr>
  </w:style>
  <w:style w:type="paragraph" w:customStyle="1" w:styleId="affffffffd">
    <w:name w:val="注:后续"/>
    <w:autoRedefine/>
    <w:qFormat/>
    <w:pPr>
      <w:spacing w:line="300" w:lineRule="exact"/>
      <w:ind w:leftChars="400" w:left="600" w:hangingChars="200" w:hanging="200"/>
      <w:jc w:val="both"/>
    </w:pPr>
    <w:rPr>
      <w:rFonts w:ascii="宋体"/>
      <w:sz w:val="18"/>
    </w:rPr>
  </w:style>
  <w:style w:type="paragraph" w:customStyle="1" w:styleId="affffffffe">
    <w:name w:val="注×:后续"/>
    <w:basedOn w:val="affffffffd"/>
    <w:autoRedefine/>
    <w:qFormat/>
    <w:pPr>
      <w:ind w:leftChars="0" w:left="1406" w:firstLineChars="0" w:hanging="499"/>
    </w:pPr>
  </w:style>
  <w:style w:type="paragraph" w:customStyle="1" w:styleId="afffffffff">
    <w:name w:val="标准文件_一级无标题"/>
    <w:basedOn w:val="afff1"/>
    <w:autoRedefine/>
    <w:qFormat/>
    <w:pPr>
      <w:spacing w:beforeLines="0" w:before="0" w:afterLines="0" w:after="0"/>
      <w:outlineLvl w:val="9"/>
    </w:pPr>
    <w:rPr>
      <w:rFonts w:ascii="宋体" w:eastAsia="宋体"/>
    </w:rPr>
  </w:style>
  <w:style w:type="paragraph" w:customStyle="1" w:styleId="afffffffff0">
    <w:name w:val="标准文件_五级无标题"/>
    <w:basedOn w:val="afff5"/>
    <w:autoRedefine/>
    <w:qFormat/>
    <w:pPr>
      <w:spacing w:beforeLines="0" w:before="0" w:afterLines="0" w:after="0"/>
      <w:outlineLvl w:val="9"/>
    </w:pPr>
    <w:rPr>
      <w:rFonts w:ascii="宋体" w:eastAsia="宋体"/>
    </w:rPr>
  </w:style>
  <w:style w:type="paragraph" w:customStyle="1" w:styleId="afffffffff1">
    <w:name w:val="标准文件_三级无标题"/>
    <w:basedOn w:val="afff3"/>
    <w:qFormat/>
    <w:pPr>
      <w:outlineLvl w:val="9"/>
    </w:pPr>
  </w:style>
  <w:style w:type="paragraph" w:customStyle="1" w:styleId="afffffffff2">
    <w:name w:val="标准文件_二级无标题"/>
    <w:basedOn w:val="afff2"/>
    <w:autoRedefine/>
    <w:qFormat/>
  </w:style>
  <w:style w:type="paragraph" w:customStyle="1" w:styleId="afffffffff3">
    <w:name w:val="标准_四级无标题"/>
    <w:basedOn w:val="afff4"/>
    <w:next w:val="afffff3"/>
    <w:autoRedefine/>
    <w:qFormat/>
    <w:rPr>
      <w:rFonts w:eastAsia="宋体"/>
    </w:rPr>
  </w:style>
  <w:style w:type="paragraph" w:customStyle="1" w:styleId="afffffffff4">
    <w:name w:val="标准文件_四级无标题"/>
    <w:basedOn w:val="afff4"/>
    <w:autoRedefine/>
    <w:qFormat/>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f3"/>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3"/>
    <w:autoRedefine/>
    <w:qFormat/>
    <w:pPr>
      <w:numPr>
        <w:numId w:val="24"/>
      </w:numPr>
      <w:ind w:firstLineChars="0" w:firstLine="0"/>
    </w:pPr>
    <w:rPr>
      <w:rFonts w:cs="Arial"/>
      <w:szCs w:val="28"/>
    </w:rPr>
  </w:style>
  <w:style w:type="paragraph" w:customStyle="1" w:styleId="afffffffff5">
    <w:name w:val="标准文件_附录标题"/>
    <w:basedOn w:val="aff7"/>
    <w:autoRedefine/>
    <w:qFormat/>
    <w:pPr>
      <w:numPr>
        <w:numId w:val="0"/>
      </w:numPr>
      <w:spacing w:after="280"/>
      <w:outlineLvl w:val="9"/>
    </w:pPr>
  </w:style>
  <w:style w:type="paragraph" w:customStyle="1" w:styleId="afffffffff6">
    <w:name w:val="标准文件_二级项"/>
    <w:autoRedefine/>
    <w:qFormat/>
    <w:rPr>
      <w:rFonts w:ascii="宋体"/>
      <w:sz w:val="21"/>
    </w:rPr>
  </w:style>
  <w:style w:type="paragraph" w:customStyle="1" w:styleId="af7">
    <w:name w:val="标准文件_三级项"/>
    <w:basedOn w:val="afff9"/>
    <w:autoRedefine/>
    <w:qFormat/>
    <w:pPr>
      <w:numPr>
        <w:ilvl w:val="2"/>
        <w:numId w:val="21"/>
      </w:numPr>
      <w:spacing w:line="-300" w:lineRule="auto"/>
    </w:pPr>
    <w:rPr>
      <w:rFonts w:ascii="Times New Roman" w:hAnsi="Times New Roman"/>
    </w:rPr>
  </w:style>
  <w:style w:type="paragraph" w:customStyle="1" w:styleId="affe">
    <w:name w:val="图表脚注说明"/>
    <w:basedOn w:val="afff9"/>
    <w:next w:val="afffff3"/>
    <w:pPr>
      <w:numPr>
        <w:numId w:val="25"/>
      </w:numPr>
      <w:adjustRightInd/>
      <w:spacing w:line="240" w:lineRule="auto"/>
      <w:ind w:left="783"/>
    </w:pPr>
    <w:rPr>
      <w:rFonts w:ascii="宋体" w:hAnsi="Times New Roman"/>
      <w:sz w:val="18"/>
      <w:szCs w:val="18"/>
    </w:rPr>
  </w:style>
  <w:style w:type="paragraph" w:customStyle="1" w:styleId="afffffffff7">
    <w:name w:val="标准文件_字母编号列项（一级）"/>
    <w:pPr>
      <w:tabs>
        <w:tab w:val="left" w:pos="851"/>
      </w:tabs>
      <w:ind w:left="851" w:hanging="426"/>
      <w:jc w:val="both"/>
    </w:pPr>
    <w:rPr>
      <w:rFonts w:ascii="宋体"/>
      <w:sz w:val="21"/>
    </w:rPr>
  </w:style>
  <w:style w:type="paragraph" w:customStyle="1" w:styleId="afffffffff8">
    <w:name w:val="标准文件_索引字母"/>
    <w:next w:val="afffff3"/>
    <w:autoRedefine/>
    <w:qFormat/>
    <w:pPr>
      <w:jc w:val="center"/>
    </w:pPr>
    <w:rPr>
      <w:rFonts w:ascii="宋体" w:eastAsia="Times New Roman" w:hAnsi="宋体"/>
      <w:b/>
      <w:kern w:val="2"/>
      <w:sz w:val="21"/>
    </w:rPr>
  </w:style>
  <w:style w:type="paragraph" w:customStyle="1" w:styleId="afffffffff9">
    <w:name w:val="标准文件_附录前"/>
    <w:next w:val="afffff3"/>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b">
    <w:name w:val="标准文件_表格"/>
    <w:basedOn w:val="afffff3"/>
    <w:autoRedefine/>
    <w:qFormat/>
    <w:pPr>
      <w:ind w:firstLineChars="0" w:firstLine="0"/>
      <w:jc w:val="center"/>
    </w:pPr>
    <w:rPr>
      <w:sz w:val="18"/>
    </w:rPr>
  </w:style>
  <w:style w:type="paragraph" w:customStyle="1" w:styleId="afff6">
    <w:name w:val="标准文件_注："/>
    <w:next w:val="afffff3"/>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3"/>
    <w:qFormat/>
    <w:pPr>
      <w:ind w:firstLine="420"/>
    </w:pPr>
    <w:rPr>
      <w:sz w:val="18"/>
    </w:rPr>
  </w:style>
  <w:style w:type="paragraph" w:customStyle="1" w:styleId="afe">
    <w:name w:val="标准文件_示例×："/>
    <w:basedOn w:val="afff9"/>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f3"/>
    <w:autoRedefine/>
    <w:qFormat/>
    <w:rPr>
      <w:rFonts w:ascii="宋体" w:hAnsi="Times New Roman"/>
      <w:sz w:val="21"/>
    </w:rPr>
  </w:style>
  <w:style w:type="paragraph" w:customStyle="1" w:styleId="afffffffffd">
    <w:name w:val="标准文件_表格续"/>
    <w:basedOn w:val="afffff3"/>
    <w:next w:val="afffff3"/>
    <w:autoRedefine/>
    <w:qFormat/>
    <w:pPr>
      <w:jc w:val="center"/>
    </w:pPr>
    <w:rPr>
      <w:rFonts w:ascii="黑体" w:eastAsia="黑体" w:hAnsi="黑体"/>
    </w:rPr>
  </w:style>
  <w:style w:type="character" w:styleId="afffffffffe">
    <w:name w:val="Placeholder Text"/>
    <w:basedOn w:val="afffa"/>
    <w:autoRedefine/>
    <w:uiPriority w:val="99"/>
    <w:semiHidden/>
    <w:qFormat/>
    <w:rPr>
      <w:color w:val="808080"/>
    </w:rPr>
  </w:style>
  <w:style w:type="paragraph" w:customStyle="1" w:styleId="2">
    <w:name w:val="标准文件_二级项2"/>
    <w:basedOn w:val="afffff3"/>
    <w:autoRedefine/>
    <w:qFormat/>
    <w:pPr>
      <w:numPr>
        <w:ilvl w:val="1"/>
        <w:numId w:val="21"/>
      </w:numPr>
      <w:ind w:left="1271" w:firstLineChars="0" w:hanging="420"/>
    </w:pPr>
  </w:style>
  <w:style w:type="paragraph" w:customStyle="1" w:styleId="21">
    <w:name w:val="标准文件_三级项2"/>
    <w:basedOn w:val="afffff3"/>
    <w:autoRedefine/>
    <w:qFormat/>
    <w:pPr>
      <w:numPr>
        <w:numId w:val="30"/>
      </w:numPr>
      <w:spacing w:line="300" w:lineRule="exact"/>
      <w:ind w:left="1276" w:firstLineChars="0" w:hanging="425"/>
    </w:pPr>
    <w:rPr>
      <w:rFonts w:ascii="Times New Roman"/>
    </w:rPr>
  </w:style>
  <w:style w:type="paragraph" w:customStyle="1" w:styleId="20">
    <w:name w:val="标准文件_一级项2"/>
    <w:basedOn w:val="afffff3"/>
    <w:autoRedefine/>
    <w:qFormat/>
    <w:pPr>
      <w:numPr>
        <w:numId w:val="31"/>
      </w:numPr>
      <w:spacing w:line="300" w:lineRule="exact"/>
      <w:ind w:left="1271" w:firstLineChars="0" w:hanging="420"/>
    </w:pPr>
    <w:rPr>
      <w:rFonts w:ascii="Times New Roman"/>
    </w:rPr>
  </w:style>
  <w:style w:type="paragraph" w:customStyle="1" w:styleId="affffffffff">
    <w:name w:val="标准文件_提示"/>
    <w:basedOn w:val="afffff3"/>
    <w:next w:val="afffff3"/>
    <w:autoRedefine/>
    <w:qFormat/>
    <w:pPr>
      <w:ind w:firstLine="420"/>
    </w:pPr>
    <w:rPr>
      <w:rFonts w:ascii="黑体" w:eastAsia="黑体"/>
    </w:rPr>
  </w:style>
  <w:style w:type="character" w:customStyle="1" w:styleId="affffffffff0">
    <w:name w:val="标准文件_来源"/>
    <w:basedOn w:val="afffa"/>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4"/>
    <w:autoRedefine/>
    <w:qFormat/>
    <w:pPr>
      <w:framePr w:w="3997" w:h="471" w:hRule="exact" w:hSpace="0" w:vSpace="181" w:wrap="around" w:vAnchor="page" w:hAnchor="page" w:x="1419" w:y="14097"/>
    </w:pPr>
  </w:style>
  <w:style w:type="paragraph" w:customStyle="1" w:styleId="affffffffff3">
    <w:name w:val="其他实施日期"/>
    <w:basedOn w:val="affffffffa"/>
    <w:autoRedefine/>
    <w:qFormat/>
    <w:pPr>
      <w:framePr w:w="3997" w:h="471" w:hRule="exact" w:vSpace="181" w:wrap="around" w:vAnchor="page" w:hAnchor="page" w:x="7089" w:y="14097"/>
    </w:pPr>
  </w:style>
  <w:style w:type="paragraph" w:customStyle="1" w:styleId="affffffffff4">
    <w:name w:val="标准文件_文件编号"/>
    <w:basedOn w:val="afffff3"/>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3"/>
    <w:next w:val="afffff3"/>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3"/>
    <w:next w:val="afffff3"/>
    <w:qFormat/>
    <w:pPr>
      <w:numPr>
        <w:numId w:val="6"/>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3"/>
    <w:next w:val="afffff3"/>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3"/>
    <w:next w:val="afffff3"/>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3"/>
    <w:next w:val="afffff3"/>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3"/>
    <w:next w:val="afffff3"/>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3"/>
    <w:next w:val="afffff3"/>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3"/>
    <w:next w:val="afffff3"/>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3"/>
    <w:autoRedefine/>
    <w:qFormat/>
    <w:pPr>
      <w:ind w:left="811" w:firstLineChars="0" w:firstLine="0"/>
    </w:pPr>
    <w:rPr>
      <w:sz w:val="18"/>
    </w:rPr>
  </w:style>
  <w:style w:type="paragraph" w:customStyle="1" w:styleId="X">
    <w:name w:val="标准文件_注X后"/>
    <w:basedOn w:val="afffff3"/>
    <w:autoRedefine/>
    <w:qFormat/>
    <w:pPr>
      <w:ind w:left="811" w:firstLineChars="0" w:firstLine="0"/>
    </w:pPr>
    <w:rPr>
      <w:sz w:val="18"/>
    </w:rPr>
  </w:style>
  <w:style w:type="paragraph" w:customStyle="1" w:styleId="affffffffff8">
    <w:name w:val="标准文件_示例后"/>
    <w:basedOn w:val="afffff3"/>
    <w:autoRedefine/>
    <w:qFormat/>
    <w:pPr>
      <w:ind w:left="964" w:firstLineChars="0" w:firstLine="0"/>
    </w:pPr>
    <w:rPr>
      <w:sz w:val="18"/>
    </w:rPr>
  </w:style>
  <w:style w:type="paragraph" w:customStyle="1" w:styleId="X0">
    <w:name w:val="标准文件_示例X后"/>
    <w:basedOn w:val="afffff3"/>
    <w:link w:val="X1"/>
    <w:autoRedefine/>
    <w:qFormat/>
    <w:pPr>
      <w:ind w:left="1049" w:firstLineChars="0" w:firstLine="0"/>
    </w:pPr>
    <w:rPr>
      <w:sz w:val="18"/>
    </w:rPr>
  </w:style>
  <w:style w:type="character" w:customStyle="1" w:styleId="X1">
    <w:name w:val="标准文件_示例X后 字符"/>
    <w:basedOn w:val="Char6"/>
    <w:link w:val="X0"/>
    <w:autoRedefine/>
    <w:qFormat/>
    <w:rPr>
      <w:rFonts w:ascii="宋体" w:hAnsi="Times New Roman"/>
      <w:sz w:val="18"/>
    </w:rPr>
  </w:style>
  <w:style w:type="paragraph" w:customStyle="1" w:styleId="affffffffff9">
    <w:name w:val="标准文件_索引项"/>
    <w:basedOn w:val="afffff3"/>
    <w:next w:val="afffff3"/>
    <w:autoRedefine/>
    <w:qFormat/>
    <w:pPr>
      <w:tabs>
        <w:tab w:val="right" w:leader="dot" w:pos="9356"/>
      </w:tabs>
      <w:ind w:left="210" w:firstLineChars="0" w:hanging="210"/>
      <w:jc w:val="left"/>
    </w:pPr>
  </w:style>
  <w:style w:type="paragraph" w:customStyle="1" w:styleId="affffffffffa">
    <w:name w:val="标准文件_附录一级无标题"/>
    <w:basedOn w:val="aff8"/>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9"/>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a"/>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b"/>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c"/>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3"/>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3"/>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next w:val="afffff3"/>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3"/>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3"/>
    <w:autoRedefine/>
    <w:qFormat/>
    <w:pPr>
      <w:spacing w:beforeLines="0" w:before="0" w:afterLines="0" w:after="0" w:line="276" w:lineRule="auto"/>
    </w:pPr>
    <w:rPr>
      <w:rFonts w:ascii="宋体" w:eastAsia="宋体"/>
    </w:rPr>
  </w:style>
  <w:style w:type="paragraph" w:customStyle="1" w:styleId="afffffffffff4">
    <w:name w:val="标准文件_索引标题"/>
    <w:basedOn w:val="afffffa"/>
    <w:next w:val="afffff3"/>
    <w:autoRedefine/>
    <w:qFormat/>
    <w:rPr>
      <w:rFonts w:hAnsi="黑体"/>
    </w:rPr>
  </w:style>
  <w:style w:type="paragraph" w:customStyle="1" w:styleId="afffffffffff5">
    <w:name w:val="标准文件_脚注内容"/>
    <w:basedOn w:val="afffff3"/>
    <w:autoRedefine/>
    <w:qFormat/>
    <w:pPr>
      <w:ind w:leftChars="200" w:left="400" w:hangingChars="200" w:hanging="200"/>
    </w:pPr>
    <w:rPr>
      <w:sz w:val="15"/>
    </w:rPr>
  </w:style>
  <w:style w:type="paragraph" w:customStyle="1" w:styleId="afffffffffff6">
    <w:name w:val="标准文件_术语条一"/>
    <w:basedOn w:val="afffffffff"/>
    <w:next w:val="afffff3"/>
    <w:autoRedefine/>
    <w:qFormat/>
  </w:style>
  <w:style w:type="paragraph" w:customStyle="1" w:styleId="afffffffffff7">
    <w:name w:val="标准文件_术语条二"/>
    <w:basedOn w:val="afffffffff2"/>
    <w:next w:val="afffff3"/>
    <w:autoRedefine/>
    <w:qFormat/>
  </w:style>
  <w:style w:type="paragraph" w:customStyle="1" w:styleId="afffffffffff8">
    <w:name w:val="标准文件_术语条三"/>
    <w:basedOn w:val="afffffffff1"/>
    <w:next w:val="afffff3"/>
    <w:autoRedefine/>
    <w:qFormat/>
  </w:style>
  <w:style w:type="paragraph" w:customStyle="1" w:styleId="afffffffffff9">
    <w:name w:val="标准文件_术语条四"/>
    <w:basedOn w:val="afffffffff4"/>
    <w:next w:val="afffff3"/>
    <w:autoRedefine/>
    <w:qFormat/>
  </w:style>
  <w:style w:type="paragraph" w:customStyle="1" w:styleId="afffffffffffa">
    <w:name w:val="标准文件_术语条五"/>
    <w:basedOn w:val="afffffffff0"/>
    <w:next w:val="afffff3"/>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a"/>
    <w:autoRedefine/>
    <w:qFormat/>
    <w:rPr>
      <w:rFonts w:ascii="黑体" w:eastAsia="黑体"/>
      <w:spacing w:val="85"/>
      <w:w w:val="100"/>
      <w:position w:val="3"/>
      <w:sz w:val="28"/>
      <w:szCs w:val="28"/>
    </w:rPr>
  </w:style>
  <w:style w:type="paragraph" w:customStyle="1" w:styleId="FirstParagraph">
    <w:name w:val="First Paragraph"/>
    <w:basedOn w:val="afffe"/>
    <w:next w:val="afffe"/>
    <w:autoRedefine/>
    <w:qFormat/>
  </w:style>
  <w:style w:type="paragraph" w:customStyle="1" w:styleId="afffffffffffc">
    <w:name w:val="段"/>
    <w:pPr>
      <w:tabs>
        <w:tab w:val="center" w:pos="4201"/>
        <w:tab w:val="right" w:leader="dot" w:pos="9298"/>
      </w:tabs>
      <w:autoSpaceDE w:val="0"/>
      <w:autoSpaceDN w:val="0"/>
      <w:ind w:firstLineChars="200" w:firstLine="420"/>
      <w:jc w:val="both"/>
    </w:pPr>
    <w:rPr>
      <w:rFonts w:ascii="宋体"/>
      <w:sz w:val="21"/>
    </w:rPr>
  </w:style>
  <w:style w:type="paragraph" w:customStyle="1" w:styleId="af3">
    <w:name w:val="一级条标题"/>
    <w:next w:val="afffffffffffc"/>
    <w:pPr>
      <w:numPr>
        <w:ilvl w:val="1"/>
        <w:numId w:val="32"/>
      </w:numPr>
      <w:spacing w:beforeLines="50" w:before="156" w:afterLines="50" w:after="156"/>
      <w:outlineLvl w:val="2"/>
    </w:pPr>
    <w:rPr>
      <w:rFonts w:ascii="黑体" w:eastAsia="黑体"/>
      <w:sz w:val="21"/>
      <w:szCs w:val="21"/>
    </w:rPr>
  </w:style>
  <w:style w:type="paragraph" w:customStyle="1" w:styleId="af2">
    <w:name w:val="章标题"/>
    <w:next w:val="afffffffffffc"/>
    <w:pPr>
      <w:numPr>
        <w:numId w:val="32"/>
      </w:numPr>
      <w:spacing w:beforeLines="100" w:before="312" w:afterLines="100" w:after="312"/>
      <w:jc w:val="both"/>
      <w:outlineLvl w:val="1"/>
    </w:pPr>
    <w:rPr>
      <w:rFonts w:ascii="黑体" w:eastAsia="黑体"/>
      <w:sz w:val="21"/>
    </w:rPr>
  </w:style>
  <w:style w:type="paragraph" w:customStyle="1" w:styleId="afffffffffffd">
    <w:name w:val="二级无"/>
    <w:basedOn w:val="af4"/>
    <w:qFormat/>
    <w:pPr>
      <w:spacing w:beforeLines="0" w:before="0" w:afterLines="0" w:after="0"/>
    </w:pPr>
    <w:rPr>
      <w:rFonts w:ascii="宋体" w:eastAsia="宋体"/>
    </w:rPr>
  </w:style>
  <w:style w:type="paragraph" w:customStyle="1" w:styleId="af4">
    <w:name w:val="二级条标题"/>
    <w:basedOn w:val="af3"/>
    <w:next w:val="afffffffffffc"/>
    <w:autoRedefine/>
    <w:qFormat/>
    <w:pPr>
      <w:numPr>
        <w:ilvl w:val="2"/>
      </w:numPr>
      <w:spacing w:before="50" w:after="50"/>
      <w:outlineLvl w:val="3"/>
    </w:pPr>
  </w:style>
  <w:style w:type="paragraph" w:customStyle="1" w:styleId="af9">
    <w:name w:val="字母编号列项（一级）"/>
    <w:pPr>
      <w:numPr>
        <w:numId w:val="13"/>
      </w:numPr>
      <w:jc w:val="both"/>
    </w:pPr>
    <w:rPr>
      <w:rFonts w:ascii="宋体"/>
      <w:sz w:val="21"/>
    </w:rPr>
  </w:style>
  <w:style w:type="paragraph" w:customStyle="1" w:styleId="afffffffffffe">
    <w:name w:val="三级无"/>
    <w:basedOn w:val="af5"/>
    <w:autoRedefine/>
    <w:qFormat/>
    <w:pPr>
      <w:spacing w:beforeLines="0" w:before="0" w:afterLines="0" w:after="0"/>
    </w:pPr>
    <w:rPr>
      <w:rFonts w:ascii="宋体" w:eastAsia="宋体"/>
    </w:rPr>
  </w:style>
  <w:style w:type="paragraph" w:customStyle="1" w:styleId="af5">
    <w:name w:val="三级条标题"/>
    <w:basedOn w:val="af4"/>
    <w:next w:val="afffffffffffc"/>
    <w:autoRedefine/>
    <w:qFormat/>
    <w:pPr>
      <w:numPr>
        <w:ilvl w:val="3"/>
      </w:numPr>
      <w:outlineLvl w:val="4"/>
    </w:pPr>
  </w:style>
  <w:style w:type="paragraph" w:customStyle="1" w:styleId="aff1">
    <w:name w:val="正文图标题"/>
    <w:next w:val="afffffffffffc"/>
    <w:autoRedefine/>
    <w:qFormat/>
    <w:pPr>
      <w:numPr>
        <w:numId w:val="17"/>
      </w:numPr>
      <w:tabs>
        <w:tab w:val="left" w:pos="360"/>
      </w:tabs>
      <w:spacing w:beforeLines="50" w:before="156" w:afterLines="50" w:after="156"/>
      <w:jc w:val="center"/>
    </w:pPr>
    <w:rPr>
      <w:rFonts w:ascii="黑体" w:eastAsia="黑体"/>
      <w:sz w:val="21"/>
    </w:rPr>
  </w:style>
  <w:style w:type="paragraph" w:customStyle="1" w:styleId="aff6">
    <w:name w:val="正文表标题"/>
    <w:next w:val="afffffffffffc"/>
    <w:pPr>
      <w:numPr>
        <w:numId w:val="16"/>
      </w:numPr>
      <w:tabs>
        <w:tab w:val="left" w:pos="360"/>
      </w:tabs>
      <w:spacing w:beforeLines="50" w:before="156" w:afterLines="50" w:after="156"/>
      <w:jc w:val="center"/>
    </w:pPr>
    <w:rPr>
      <w:rFonts w:ascii="黑体" w:eastAsia="黑体"/>
      <w:sz w:val="21"/>
    </w:rPr>
  </w:style>
  <w:style w:type="paragraph" w:customStyle="1" w:styleId="afa">
    <w:name w:val="数字编号列项（二级）"/>
    <w:pPr>
      <w:numPr>
        <w:ilvl w:val="1"/>
        <w:numId w:val="13"/>
      </w:numPr>
      <w:jc w:val="both"/>
    </w:pPr>
    <w:rPr>
      <w:rFonts w:ascii="宋体"/>
      <w:sz w:val="21"/>
    </w:rPr>
  </w:style>
  <w:style w:type="paragraph" w:customStyle="1" w:styleId="affffffffffff">
    <w:name w:val="终结线"/>
    <w:basedOn w:val="afff9"/>
    <w:rsid w:val="0048120A"/>
    <w:pPr>
      <w:framePr w:hSpace="181" w:vSpace="181" w:wrap="around" w:vAnchor="text" w:hAnchor="margin" w:xAlign="center" w:y="285"/>
      <w:adjustRightInd/>
      <w:spacing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30C30B08CC14AE3AED3FFC82C306792"/>
        <w:category>
          <w:name w:val="常规"/>
          <w:gallery w:val="placeholder"/>
        </w:category>
        <w:types>
          <w:type w:val="bbPlcHdr"/>
        </w:types>
        <w:behaviors>
          <w:behavior w:val="content"/>
        </w:behaviors>
        <w:guid w:val="{1B1E8227-F83C-48C4-BFD4-2EEE070DCA67}"/>
      </w:docPartPr>
      <w:docPartBody>
        <w:p w:rsidR="001E52D2" w:rsidRDefault="001E52D2">
          <w:pPr>
            <w:pStyle w:val="F30C30B08CC14AE3AED3FFC82C306792"/>
          </w:pPr>
          <w:r>
            <w:rPr>
              <w:rStyle w:val="a3"/>
              <w:rFonts w:hint="eastAsia"/>
            </w:rPr>
            <w:t>单击或点击此处输入文字。</w:t>
          </w:r>
        </w:p>
      </w:docPartBody>
    </w:docPart>
    <w:docPart>
      <w:docPartPr>
        <w:name w:val="5A2D248F6AE04904821F244760BC3C99"/>
        <w:category>
          <w:name w:val="常规"/>
          <w:gallery w:val="placeholder"/>
        </w:category>
        <w:types>
          <w:type w:val="bbPlcHdr"/>
        </w:types>
        <w:behaviors>
          <w:behavior w:val="content"/>
        </w:behaviors>
        <w:guid w:val="{A6727EAF-9A1B-440B-B132-F1397DAF9B76}"/>
      </w:docPartPr>
      <w:docPartBody>
        <w:p w:rsidR="001E52D2" w:rsidRDefault="001E52D2">
          <w:pPr>
            <w:pStyle w:val="5A2D248F6AE04904821F244760BC3C99"/>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8CB"/>
    <w:rsid w:val="00070C56"/>
    <w:rsid w:val="000B1C4C"/>
    <w:rsid w:val="001610E2"/>
    <w:rsid w:val="001E52D2"/>
    <w:rsid w:val="001F08CB"/>
    <w:rsid w:val="007D3E60"/>
    <w:rsid w:val="008B3D06"/>
    <w:rsid w:val="00B67C03"/>
    <w:rsid w:val="00B9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30C30B08CC14AE3AED3FFC82C306792">
    <w:name w:val="F30C30B08CC14AE3AED3FFC82C306792"/>
    <w:pPr>
      <w:widowControl w:val="0"/>
      <w:jc w:val="both"/>
    </w:pPr>
    <w:rPr>
      <w:kern w:val="2"/>
      <w:sz w:val="21"/>
      <w:szCs w:val="22"/>
    </w:rPr>
  </w:style>
  <w:style w:type="paragraph" w:customStyle="1" w:styleId="5A2D248F6AE04904821F244760BC3C99">
    <w:name w:val="5A2D248F6AE04904821F244760BC3C99"/>
    <w:pPr>
      <w:widowControl w:val="0"/>
      <w:jc w:val="both"/>
    </w:pPr>
    <w:rPr>
      <w:kern w:val="2"/>
      <w:sz w:val="21"/>
      <w:szCs w:val="22"/>
    </w:rPr>
  </w:style>
  <w:style w:type="paragraph" w:customStyle="1" w:styleId="D56843B6F46C4D928312A90CA996F530">
    <w:name w:val="D56843B6F46C4D928312A90CA996F530"/>
    <w:pPr>
      <w:widowControl w:val="0"/>
      <w:jc w:val="both"/>
    </w:pPr>
    <w:rPr>
      <w:kern w:val="2"/>
      <w:sz w:val="21"/>
      <w:szCs w:val="22"/>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30C30B08CC14AE3AED3FFC82C306792">
    <w:name w:val="F30C30B08CC14AE3AED3FFC82C306792"/>
    <w:pPr>
      <w:widowControl w:val="0"/>
      <w:jc w:val="both"/>
    </w:pPr>
    <w:rPr>
      <w:kern w:val="2"/>
      <w:sz w:val="21"/>
      <w:szCs w:val="22"/>
    </w:rPr>
  </w:style>
  <w:style w:type="paragraph" w:customStyle="1" w:styleId="5A2D248F6AE04904821F244760BC3C99">
    <w:name w:val="5A2D248F6AE04904821F244760BC3C99"/>
    <w:pPr>
      <w:widowControl w:val="0"/>
      <w:jc w:val="both"/>
    </w:pPr>
    <w:rPr>
      <w:kern w:val="2"/>
      <w:sz w:val="21"/>
      <w:szCs w:val="22"/>
    </w:rPr>
  </w:style>
  <w:style w:type="paragraph" w:customStyle="1" w:styleId="D56843B6F46C4D928312A90CA996F530">
    <w:name w:val="D56843B6F46C4D928312A90CA996F530"/>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6CC23A-13F1-4F10-A7C7-22AA63473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20</TotalTime>
  <Pages>16</Pages>
  <Words>2575</Words>
  <Characters>14682</Characters>
  <Application>Microsoft Office Word</Application>
  <DocSecurity>0</DocSecurity>
  <Lines>122</Lines>
  <Paragraphs>34</Paragraphs>
  <ScaleCrop>false</ScaleCrop>
  <Company>PCMI</Company>
  <LinksUpToDate>false</LinksUpToDate>
  <CharactersWithSpaces>17223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蔡云霄</dc:creator>
  <dc:description>&lt;config cover="true" show_menu="true" version="1.0.0" doctype="SDKXY"&gt;_x000d_
&lt;/config&gt;</dc:description>
  <cp:lastModifiedBy>JonMMx 2000</cp:lastModifiedBy>
  <cp:revision>6</cp:revision>
  <cp:lastPrinted>2021-11-16T06:45:00Z</cp:lastPrinted>
  <dcterms:created xsi:type="dcterms:W3CDTF">2024-06-03T07:38:00Z</dcterms:created>
  <dcterms:modified xsi:type="dcterms:W3CDTF">2024-07-10T06:37:00Z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2052-12.1.0.16388</vt:lpwstr>
  </property>
  <property fmtid="{D5CDD505-2E9C-101B-9397-08002B2CF9AE}" pid="15" name="ICV">
    <vt:lpwstr>45D27CC32F514477BAE92B1613F370AB</vt:lpwstr>
  </property>
</Properties>
</file>