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0A0D2" w14:textId="77777777" w:rsidR="00AA79DC" w:rsidRDefault="00000000">
      <w:pPr>
        <w:ind w:right="-58"/>
        <w:jc w:val="both"/>
        <w:rPr>
          <w:rFonts w:ascii="黑体" w:eastAsia="黑体" w:hAnsi="黑体"/>
          <w:sz w:val="32"/>
          <w:szCs w:val="32"/>
        </w:rPr>
      </w:pPr>
      <w:bookmarkStart w:id="0" w:name="_Hlk161820322"/>
      <w:r>
        <w:rPr>
          <w:rFonts w:ascii="黑体" w:eastAsia="黑体" w:hAnsi="黑体" w:hint="eastAsia"/>
          <w:sz w:val="32"/>
          <w:szCs w:val="32"/>
        </w:rPr>
        <w:t>附件</w:t>
      </w:r>
    </w:p>
    <w:p w14:paraId="5A8642D9" w14:textId="77777777" w:rsidR="00AA79DC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《城市投资环境建设指引》团体标准</w:t>
      </w:r>
    </w:p>
    <w:p w14:paraId="6BBF5F43" w14:textId="77777777" w:rsidR="00AA79DC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起草单位申报表</w:t>
      </w: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AA79DC" w14:paraId="274E2D60" w14:textId="77777777">
        <w:tc>
          <w:tcPr>
            <w:tcW w:w="1705" w:type="dxa"/>
            <w:vAlign w:val="center"/>
          </w:tcPr>
          <w:p w14:paraId="27B684C7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20108E74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  <w:p w14:paraId="3635A88C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438FC35F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7D46FC68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</w:tr>
      <w:tr w:rsidR="00AA79DC" w14:paraId="594E14B8" w14:textId="77777777">
        <w:tc>
          <w:tcPr>
            <w:tcW w:w="1705" w:type="dxa"/>
            <w:vAlign w:val="center"/>
          </w:tcPr>
          <w:p w14:paraId="7D2F7EA2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221A06FD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  <w:p w14:paraId="5B8ACE62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71C6176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16D3E03C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</w:tr>
      <w:tr w:rsidR="00AA79DC" w14:paraId="31941F30" w14:textId="77777777">
        <w:tc>
          <w:tcPr>
            <w:tcW w:w="1705" w:type="dxa"/>
            <w:vAlign w:val="center"/>
          </w:tcPr>
          <w:p w14:paraId="237DB628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28C1D1CF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  <w:p w14:paraId="2E9AAB4C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EAA45D1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65456081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</w:tr>
      <w:tr w:rsidR="00AA79DC" w14:paraId="3D8632EE" w14:textId="77777777">
        <w:tc>
          <w:tcPr>
            <w:tcW w:w="1705" w:type="dxa"/>
            <w:vAlign w:val="center"/>
          </w:tcPr>
          <w:p w14:paraId="1A7D449D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推荐起草</w:t>
            </w:r>
          </w:p>
          <w:p w14:paraId="52BDFC26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人姓名</w:t>
            </w:r>
          </w:p>
        </w:tc>
        <w:tc>
          <w:tcPr>
            <w:tcW w:w="1529" w:type="dxa"/>
            <w:vAlign w:val="center"/>
          </w:tcPr>
          <w:p w14:paraId="5D7F11B9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6ED7D0D4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6873410F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2893D9F5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4B1D48FF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</w:tr>
      <w:tr w:rsidR="00AA79DC" w14:paraId="3CAACC1D" w14:textId="77777777">
        <w:tc>
          <w:tcPr>
            <w:tcW w:w="1705" w:type="dxa"/>
            <w:vAlign w:val="center"/>
          </w:tcPr>
          <w:p w14:paraId="605CBB90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60945AC1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66A76FB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2D633EFF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  <w:p w14:paraId="53747EDF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73420BB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65D8791A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</w:tr>
      <w:tr w:rsidR="00AA79DC" w14:paraId="3449155B" w14:textId="77777777">
        <w:tc>
          <w:tcPr>
            <w:tcW w:w="1705" w:type="dxa"/>
            <w:vAlign w:val="center"/>
          </w:tcPr>
          <w:p w14:paraId="7F653D10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14:paraId="69E4886B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529" w:type="dxa"/>
            <w:vAlign w:val="center"/>
          </w:tcPr>
          <w:p w14:paraId="7F526994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7A94482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53B5FEE0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07FFB471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7B9F717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</w:tr>
      <w:tr w:rsidR="00AA79DC" w14:paraId="09CEA87A" w14:textId="77777777">
        <w:tc>
          <w:tcPr>
            <w:tcW w:w="1705" w:type="dxa"/>
            <w:vAlign w:val="center"/>
          </w:tcPr>
          <w:p w14:paraId="72C52264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0FC54A78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EC6A60D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45DD0D00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4C488F64" w14:textId="77777777" w:rsidR="00AA79D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16B1D9BB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  <w:p w14:paraId="3FFA8BB6" w14:textId="77777777" w:rsidR="00AA79DC" w:rsidRDefault="00AA79DC">
            <w:pPr>
              <w:jc w:val="center"/>
              <w:rPr>
                <w:rFonts w:ascii="宋体" w:hAnsi="宋体"/>
              </w:rPr>
            </w:pPr>
          </w:p>
        </w:tc>
      </w:tr>
      <w:tr w:rsidR="00AA79DC" w14:paraId="58A23AF0" w14:textId="77777777">
        <w:tc>
          <w:tcPr>
            <w:tcW w:w="9350" w:type="dxa"/>
            <w:gridSpan w:val="6"/>
            <w:vAlign w:val="center"/>
          </w:tcPr>
          <w:p w14:paraId="5821FE40" w14:textId="77777777" w:rsidR="00AA79D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单位简介，经营业绩、相关成果（可另附）：</w:t>
            </w:r>
          </w:p>
          <w:p w14:paraId="2B23C45A" w14:textId="77777777" w:rsidR="00AA79DC" w:rsidRDefault="00AA79DC">
            <w:pPr>
              <w:rPr>
                <w:rFonts w:ascii="宋体" w:hAnsi="宋体"/>
              </w:rPr>
            </w:pPr>
          </w:p>
          <w:p w14:paraId="16308824" w14:textId="77777777" w:rsidR="00AA79DC" w:rsidRDefault="00AA79DC">
            <w:pPr>
              <w:rPr>
                <w:rFonts w:ascii="宋体" w:hAnsi="宋体"/>
              </w:rPr>
            </w:pPr>
          </w:p>
          <w:p w14:paraId="5EE37F94" w14:textId="77777777" w:rsidR="00AA79DC" w:rsidRDefault="00AA79DC">
            <w:pPr>
              <w:rPr>
                <w:rFonts w:ascii="宋体" w:hAnsi="宋体"/>
              </w:rPr>
            </w:pPr>
          </w:p>
        </w:tc>
      </w:tr>
      <w:tr w:rsidR="00AA79DC" w14:paraId="7A36342D" w14:textId="77777777">
        <w:tc>
          <w:tcPr>
            <w:tcW w:w="9350" w:type="dxa"/>
            <w:gridSpan w:val="6"/>
            <w:vAlign w:val="center"/>
          </w:tcPr>
          <w:p w14:paraId="62BBF1C9" w14:textId="77777777" w:rsidR="00AA79D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推荐起草人个人简历，技术专长、相关著作、个人事迹（可另附）：</w:t>
            </w:r>
          </w:p>
          <w:p w14:paraId="5F379BBC" w14:textId="77777777" w:rsidR="00AA79DC" w:rsidRDefault="00AA79DC">
            <w:pPr>
              <w:rPr>
                <w:rFonts w:ascii="宋体" w:hAnsi="宋体"/>
              </w:rPr>
            </w:pPr>
          </w:p>
          <w:p w14:paraId="735E74D4" w14:textId="77777777" w:rsidR="00AA79DC" w:rsidRDefault="00AA79DC">
            <w:pPr>
              <w:rPr>
                <w:rFonts w:ascii="宋体" w:hAnsi="宋体"/>
              </w:rPr>
            </w:pPr>
          </w:p>
          <w:p w14:paraId="09B4DAAF" w14:textId="77777777" w:rsidR="00AA79DC" w:rsidRDefault="00AA79DC">
            <w:pPr>
              <w:rPr>
                <w:rFonts w:ascii="宋体" w:hAnsi="宋体"/>
              </w:rPr>
            </w:pPr>
          </w:p>
        </w:tc>
      </w:tr>
      <w:tr w:rsidR="00AA79DC" w14:paraId="26F34C13" w14:textId="77777777">
        <w:trPr>
          <w:trHeight w:val="1447"/>
        </w:trPr>
        <w:tc>
          <w:tcPr>
            <w:tcW w:w="9350" w:type="dxa"/>
            <w:gridSpan w:val="6"/>
            <w:vAlign w:val="center"/>
          </w:tcPr>
          <w:p w14:paraId="0C7CA2EE" w14:textId="77777777" w:rsidR="00AA79DC" w:rsidRDefault="00AA79DC">
            <w:pPr>
              <w:rPr>
                <w:rFonts w:ascii="宋体" w:hAnsi="宋体"/>
              </w:rPr>
            </w:pPr>
          </w:p>
          <w:p w14:paraId="24832C40" w14:textId="77777777" w:rsidR="00AA79D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贵单位参加标准起草人是否能够按时参加标准各项起草会议：   是（  ） 否（  ）</w:t>
            </w:r>
          </w:p>
          <w:p w14:paraId="57455808" w14:textId="77777777" w:rsidR="00AA79D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贵单位是否能够提供必要的资金支持：                       是（  ） 否（  ）</w:t>
            </w:r>
          </w:p>
          <w:p w14:paraId="1A4F215F" w14:textId="77777777" w:rsidR="00AA79D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贵单位是否能够提供必要的技术支持：                       是（  ） 否（  ）</w:t>
            </w:r>
          </w:p>
          <w:p w14:paraId="68BFF3A7" w14:textId="77777777" w:rsidR="00AA79DC" w:rsidRDefault="00AA79DC">
            <w:pPr>
              <w:rPr>
                <w:rFonts w:ascii="宋体" w:hAnsi="宋体"/>
              </w:rPr>
            </w:pPr>
          </w:p>
        </w:tc>
      </w:tr>
      <w:tr w:rsidR="00AA79DC" w14:paraId="3FACF7C2" w14:textId="77777777">
        <w:trPr>
          <w:trHeight w:val="1994"/>
        </w:trPr>
        <w:tc>
          <w:tcPr>
            <w:tcW w:w="9350" w:type="dxa"/>
            <w:gridSpan w:val="6"/>
            <w:vAlign w:val="center"/>
          </w:tcPr>
          <w:p w14:paraId="5EBA38C9" w14:textId="77777777" w:rsidR="00AA79D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单位意见：</w:t>
            </w:r>
          </w:p>
          <w:p w14:paraId="29216697" w14:textId="77777777" w:rsidR="00AA79DC" w:rsidRDefault="00000000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我单位同意作为《城市投资环境建设指引》团体标准起草单位，并委派专人参与标准起草工作，对标准各项起草工作给予积极支持与配合。</w:t>
            </w:r>
          </w:p>
          <w:p w14:paraId="01697418" w14:textId="77777777" w:rsidR="00AA79DC" w:rsidRDefault="00AA79DC">
            <w:pPr>
              <w:rPr>
                <w:rFonts w:ascii="宋体" w:hAnsi="宋体"/>
              </w:rPr>
            </w:pPr>
          </w:p>
          <w:p w14:paraId="459769E7" w14:textId="77777777" w:rsidR="00AA79DC" w:rsidRDefault="00000000">
            <w:pPr>
              <w:ind w:firstLineChars="1900" w:firstLine="41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             （公章）</w:t>
            </w:r>
          </w:p>
          <w:p w14:paraId="5CC68AB3" w14:textId="77777777" w:rsidR="00AA79DC" w:rsidRDefault="00AA79DC">
            <w:pPr>
              <w:ind w:firstLineChars="1900" w:firstLine="4180"/>
              <w:rPr>
                <w:rFonts w:ascii="宋体" w:hAnsi="宋体"/>
              </w:rPr>
            </w:pPr>
          </w:p>
          <w:p w14:paraId="47C3DAC8" w14:textId="77777777" w:rsidR="00AA79D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月   日</w:t>
            </w:r>
          </w:p>
        </w:tc>
      </w:tr>
      <w:bookmarkEnd w:id="0"/>
    </w:tbl>
    <w:p w14:paraId="69A9A3CB" w14:textId="77777777" w:rsidR="00AA79DC" w:rsidRDefault="00AA79DC"/>
    <w:sectPr w:rsidR="00AA79DC">
      <w:footerReference w:type="default" r:id="rId9"/>
      <w:type w:val="continuous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E9A9B" w14:textId="77777777" w:rsidR="001924A2" w:rsidRDefault="001924A2">
      <w:r>
        <w:separator/>
      </w:r>
    </w:p>
  </w:endnote>
  <w:endnote w:type="continuationSeparator" w:id="0">
    <w:p w14:paraId="569885E9" w14:textId="77777777" w:rsidR="001924A2" w:rsidRDefault="0019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4EB5B3D-091F-4E48-9039-FA1833F956A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1E5745E-F64E-445B-AA95-425DB2FFC89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108083"/>
    </w:sdtPr>
    <w:sdtContent>
      <w:p w14:paraId="16DD2820" w14:textId="77777777" w:rsidR="00AA79DC" w:rsidRDefault="000000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3D591B7B" w14:textId="77777777" w:rsidR="00AA79DC" w:rsidRDefault="00AA79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12CB0" w14:textId="77777777" w:rsidR="001924A2" w:rsidRDefault="001924A2">
      <w:r>
        <w:separator/>
      </w:r>
    </w:p>
  </w:footnote>
  <w:footnote w:type="continuationSeparator" w:id="0">
    <w:p w14:paraId="17B04A6A" w14:textId="77777777" w:rsidR="001924A2" w:rsidRDefault="0019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BE1A38"/>
    <w:multiLevelType w:val="singleLevel"/>
    <w:tmpl w:val="F2BE1A3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DFB2564"/>
    <w:multiLevelType w:val="multilevel"/>
    <w:tmpl w:val="2DFB256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BB55780"/>
    <w:multiLevelType w:val="multilevel"/>
    <w:tmpl w:val="6BB55780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646280769">
    <w:abstractNumId w:val="1"/>
  </w:num>
  <w:num w:numId="2" w16cid:durableId="1352950458">
    <w:abstractNumId w:val="0"/>
  </w:num>
  <w:num w:numId="3" w16cid:durableId="555818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bordersDoNotSurroundHeader/>
  <w:bordersDoNotSurroundFooter/>
  <w:proofState w:spelling="clean" w:grammar="clean"/>
  <w:attachedTemplate r:id="rId1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RiMzA3YjkzMDViMzIwNTExYzFkODllN2IwOGRlODIifQ=="/>
  </w:docVars>
  <w:rsids>
    <w:rsidRoot w:val="00043485"/>
    <w:rsid w:val="0004334B"/>
    <w:rsid w:val="00043485"/>
    <w:rsid w:val="000617C4"/>
    <w:rsid w:val="00066053"/>
    <w:rsid w:val="00072C28"/>
    <w:rsid w:val="00081CD5"/>
    <w:rsid w:val="00083C6B"/>
    <w:rsid w:val="000B277D"/>
    <w:rsid w:val="000E0457"/>
    <w:rsid w:val="00100CC0"/>
    <w:rsid w:val="00103565"/>
    <w:rsid w:val="00125ADF"/>
    <w:rsid w:val="00125C70"/>
    <w:rsid w:val="001329D6"/>
    <w:rsid w:val="00146C91"/>
    <w:rsid w:val="00154CEB"/>
    <w:rsid w:val="00162BB2"/>
    <w:rsid w:val="001813B8"/>
    <w:rsid w:val="00183E6C"/>
    <w:rsid w:val="001924A2"/>
    <w:rsid w:val="00192D4F"/>
    <w:rsid w:val="001A74AC"/>
    <w:rsid w:val="001B357E"/>
    <w:rsid w:val="001F0849"/>
    <w:rsid w:val="001F2CF3"/>
    <w:rsid w:val="001F5854"/>
    <w:rsid w:val="00205F7B"/>
    <w:rsid w:val="00223335"/>
    <w:rsid w:val="00233164"/>
    <w:rsid w:val="00243AA0"/>
    <w:rsid w:val="0027311C"/>
    <w:rsid w:val="00274350"/>
    <w:rsid w:val="00276637"/>
    <w:rsid w:val="0028384D"/>
    <w:rsid w:val="002973C3"/>
    <w:rsid w:val="002A2C2D"/>
    <w:rsid w:val="002B76DA"/>
    <w:rsid w:val="002B7BA1"/>
    <w:rsid w:val="002C1878"/>
    <w:rsid w:val="002C65A7"/>
    <w:rsid w:val="002C6ADB"/>
    <w:rsid w:val="002E7083"/>
    <w:rsid w:val="00313ADC"/>
    <w:rsid w:val="003147C5"/>
    <w:rsid w:val="00327914"/>
    <w:rsid w:val="0034332C"/>
    <w:rsid w:val="0034786B"/>
    <w:rsid w:val="00347BBD"/>
    <w:rsid w:val="0036748B"/>
    <w:rsid w:val="00371922"/>
    <w:rsid w:val="003B0ECB"/>
    <w:rsid w:val="003C7B14"/>
    <w:rsid w:val="003D18C8"/>
    <w:rsid w:val="003E71B0"/>
    <w:rsid w:val="003F140C"/>
    <w:rsid w:val="003F3C73"/>
    <w:rsid w:val="003F4D87"/>
    <w:rsid w:val="003F593B"/>
    <w:rsid w:val="00402A1C"/>
    <w:rsid w:val="00410A32"/>
    <w:rsid w:val="00421A29"/>
    <w:rsid w:val="00435D97"/>
    <w:rsid w:val="00436A54"/>
    <w:rsid w:val="004443E8"/>
    <w:rsid w:val="00445483"/>
    <w:rsid w:val="00446309"/>
    <w:rsid w:val="00450575"/>
    <w:rsid w:val="00453B30"/>
    <w:rsid w:val="004627F5"/>
    <w:rsid w:val="0046405F"/>
    <w:rsid w:val="00475F16"/>
    <w:rsid w:val="004874CF"/>
    <w:rsid w:val="004A5C21"/>
    <w:rsid w:val="004B1F94"/>
    <w:rsid w:val="004B343C"/>
    <w:rsid w:val="004C0923"/>
    <w:rsid w:val="004C4266"/>
    <w:rsid w:val="004D42BF"/>
    <w:rsid w:val="004E28F9"/>
    <w:rsid w:val="004E59DB"/>
    <w:rsid w:val="00502D06"/>
    <w:rsid w:val="00505B96"/>
    <w:rsid w:val="00513CA7"/>
    <w:rsid w:val="005355FB"/>
    <w:rsid w:val="00537FBF"/>
    <w:rsid w:val="005456DE"/>
    <w:rsid w:val="00557DBB"/>
    <w:rsid w:val="00571244"/>
    <w:rsid w:val="00575590"/>
    <w:rsid w:val="005813C8"/>
    <w:rsid w:val="0058476D"/>
    <w:rsid w:val="0059092B"/>
    <w:rsid w:val="0059581F"/>
    <w:rsid w:val="00597192"/>
    <w:rsid w:val="0059797C"/>
    <w:rsid w:val="005B0A3C"/>
    <w:rsid w:val="005B41F4"/>
    <w:rsid w:val="005C1151"/>
    <w:rsid w:val="005C2BAA"/>
    <w:rsid w:val="005C33C2"/>
    <w:rsid w:val="005D1D2E"/>
    <w:rsid w:val="005D4FF7"/>
    <w:rsid w:val="006041C7"/>
    <w:rsid w:val="00604473"/>
    <w:rsid w:val="00613CCC"/>
    <w:rsid w:val="00633F9A"/>
    <w:rsid w:val="006437CE"/>
    <w:rsid w:val="00645517"/>
    <w:rsid w:val="006648CB"/>
    <w:rsid w:val="0067342E"/>
    <w:rsid w:val="00673748"/>
    <w:rsid w:val="00675587"/>
    <w:rsid w:val="00682D1F"/>
    <w:rsid w:val="006860FB"/>
    <w:rsid w:val="00687BFE"/>
    <w:rsid w:val="006A0279"/>
    <w:rsid w:val="006C045D"/>
    <w:rsid w:val="006D3A04"/>
    <w:rsid w:val="006E558C"/>
    <w:rsid w:val="006F5C21"/>
    <w:rsid w:val="006F7791"/>
    <w:rsid w:val="00716D80"/>
    <w:rsid w:val="00720B11"/>
    <w:rsid w:val="007417FD"/>
    <w:rsid w:val="00743EC8"/>
    <w:rsid w:val="00754086"/>
    <w:rsid w:val="0075633B"/>
    <w:rsid w:val="00760BDF"/>
    <w:rsid w:val="00765245"/>
    <w:rsid w:val="00771C60"/>
    <w:rsid w:val="0077362A"/>
    <w:rsid w:val="0077677E"/>
    <w:rsid w:val="007B5737"/>
    <w:rsid w:val="007B5DAE"/>
    <w:rsid w:val="007B77EE"/>
    <w:rsid w:val="007C4332"/>
    <w:rsid w:val="007D3EC8"/>
    <w:rsid w:val="007F2DA0"/>
    <w:rsid w:val="007F57A9"/>
    <w:rsid w:val="00820289"/>
    <w:rsid w:val="008259BF"/>
    <w:rsid w:val="00833C9C"/>
    <w:rsid w:val="0083593B"/>
    <w:rsid w:val="00850BC4"/>
    <w:rsid w:val="008535C1"/>
    <w:rsid w:val="008676C2"/>
    <w:rsid w:val="00896532"/>
    <w:rsid w:val="008B7149"/>
    <w:rsid w:val="008D5D98"/>
    <w:rsid w:val="008E46C1"/>
    <w:rsid w:val="00911DD0"/>
    <w:rsid w:val="00915883"/>
    <w:rsid w:val="00917F07"/>
    <w:rsid w:val="00934921"/>
    <w:rsid w:val="009449D6"/>
    <w:rsid w:val="009523B5"/>
    <w:rsid w:val="009809BD"/>
    <w:rsid w:val="009816A4"/>
    <w:rsid w:val="009A5730"/>
    <w:rsid w:val="009D4049"/>
    <w:rsid w:val="009D647C"/>
    <w:rsid w:val="009D6A89"/>
    <w:rsid w:val="009E4937"/>
    <w:rsid w:val="00A12CBC"/>
    <w:rsid w:val="00A1385F"/>
    <w:rsid w:val="00A15EC1"/>
    <w:rsid w:val="00A17E35"/>
    <w:rsid w:val="00A27A3D"/>
    <w:rsid w:val="00A36A49"/>
    <w:rsid w:val="00A40E08"/>
    <w:rsid w:val="00A42B47"/>
    <w:rsid w:val="00A46118"/>
    <w:rsid w:val="00A5037D"/>
    <w:rsid w:val="00A54A5C"/>
    <w:rsid w:val="00A73311"/>
    <w:rsid w:val="00AA1EDC"/>
    <w:rsid w:val="00AA79DC"/>
    <w:rsid w:val="00AB16C2"/>
    <w:rsid w:val="00AB65B8"/>
    <w:rsid w:val="00AD5D2E"/>
    <w:rsid w:val="00AE793C"/>
    <w:rsid w:val="00B176D7"/>
    <w:rsid w:val="00B44509"/>
    <w:rsid w:val="00B62F54"/>
    <w:rsid w:val="00B6459B"/>
    <w:rsid w:val="00B64989"/>
    <w:rsid w:val="00B71D72"/>
    <w:rsid w:val="00B7207A"/>
    <w:rsid w:val="00B81541"/>
    <w:rsid w:val="00B8622A"/>
    <w:rsid w:val="00B90589"/>
    <w:rsid w:val="00BA0962"/>
    <w:rsid w:val="00BA2C6A"/>
    <w:rsid w:val="00BA66A6"/>
    <w:rsid w:val="00BB2719"/>
    <w:rsid w:val="00BC015F"/>
    <w:rsid w:val="00BD1050"/>
    <w:rsid w:val="00BD6CF0"/>
    <w:rsid w:val="00BD798D"/>
    <w:rsid w:val="00C03DEC"/>
    <w:rsid w:val="00C23AF3"/>
    <w:rsid w:val="00C32111"/>
    <w:rsid w:val="00C377F2"/>
    <w:rsid w:val="00C4742D"/>
    <w:rsid w:val="00C56C2F"/>
    <w:rsid w:val="00C6323F"/>
    <w:rsid w:val="00C639D4"/>
    <w:rsid w:val="00C7278A"/>
    <w:rsid w:val="00C83E19"/>
    <w:rsid w:val="00C85F90"/>
    <w:rsid w:val="00C860B7"/>
    <w:rsid w:val="00CB18AD"/>
    <w:rsid w:val="00CB411B"/>
    <w:rsid w:val="00CB65B5"/>
    <w:rsid w:val="00CB72AD"/>
    <w:rsid w:val="00CC4F18"/>
    <w:rsid w:val="00CD372D"/>
    <w:rsid w:val="00CD5A0F"/>
    <w:rsid w:val="00CE7598"/>
    <w:rsid w:val="00D04AA6"/>
    <w:rsid w:val="00D37DF6"/>
    <w:rsid w:val="00D4027A"/>
    <w:rsid w:val="00D404B4"/>
    <w:rsid w:val="00D41022"/>
    <w:rsid w:val="00D5126A"/>
    <w:rsid w:val="00D574CE"/>
    <w:rsid w:val="00D62789"/>
    <w:rsid w:val="00D63C16"/>
    <w:rsid w:val="00D6426F"/>
    <w:rsid w:val="00D7216D"/>
    <w:rsid w:val="00D91950"/>
    <w:rsid w:val="00D93C27"/>
    <w:rsid w:val="00D97D33"/>
    <w:rsid w:val="00DB2FAD"/>
    <w:rsid w:val="00DB7C47"/>
    <w:rsid w:val="00DC7245"/>
    <w:rsid w:val="00DD3598"/>
    <w:rsid w:val="00DF0367"/>
    <w:rsid w:val="00DF3042"/>
    <w:rsid w:val="00DF3C93"/>
    <w:rsid w:val="00DF70C2"/>
    <w:rsid w:val="00DF7336"/>
    <w:rsid w:val="00E029BD"/>
    <w:rsid w:val="00E168A5"/>
    <w:rsid w:val="00E21B66"/>
    <w:rsid w:val="00E34C28"/>
    <w:rsid w:val="00E65A59"/>
    <w:rsid w:val="00E90E72"/>
    <w:rsid w:val="00E92B7E"/>
    <w:rsid w:val="00E96279"/>
    <w:rsid w:val="00E97C0D"/>
    <w:rsid w:val="00EA326C"/>
    <w:rsid w:val="00EB389C"/>
    <w:rsid w:val="00EB7A1A"/>
    <w:rsid w:val="00ED3A85"/>
    <w:rsid w:val="00ED4ED7"/>
    <w:rsid w:val="00ED7BF0"/>
    <w:rsid w:val="00EE0C61"/>
    <w:rsid w:val="00EF4D67"/>
    <w:rsid w:val="00F001FB"/>
    <w:rsid w:val="00F24290"/>
    <w:rsid w:val="00F35D0B"/>
    <w:rsid w:val="00F46C54"/>
    <w:rsid w:val="00F4773D"/>
    <w:rsid w:val="00F62401"/>
    <w:rsid w:val="00FA1327"/>
    <w:rsid w:val="00FB1224"/>
    <w:rsid w:val="00FC1D87"/>
    <w:rsid w:val="00FC2A74"/>
    <w:rsid w:val="00FC69F1"/>
    <w:rsid w:val="00FD6492"/>
    <w:rsid w:val="00FF069D"/>
    <w:rsid w:val="00FF6F4E"/>
    <w:rsid w:val="02CC624F"/>
    <w:rsid w:val="0DD16C9A"/>
    <w:rsid w:val="152824E1"/>
    <w:rsid w:val="18AC403F"/>
    <w:rsid w:val="1AED6037"/>
    <w:rsid w:val="1CD57861"/>
    <w:rsid w:val="28D01602"/>
    <w:rsid w:val="2B574757"/>
    <w:rsid w:val="31876CEC"/>
    <w:rsid w:val="385F35D8"/>
    <w:rsid w:val="3BE53FB1"/>
    <w:rsid w:val="3D482A43"/>
    <w:rsid w:val="47554794"/>
    <w:rsid w:val="4B064C20"/>
    <w:rsid w:val="51D521BA"/>
    <w:rsid w:val="5FE73465"/>
    <w:rsid w:val="66F53A29"/>
    <w:rsid w:val="690E239A"/>
    <w:rsid w:val="783C7BF5"/>
    <w:rsid w:val="7F8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03654A"/>
  <w15:docId w15:val="{75E212A1-CC02-4F9C-BA4C-6252512C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endnote text"/>
    <w:basedOn w:val="a"/>
    <w:link w:val="a8"/>
    <w:autoRedefine/>
    <w:uiPriority w:val="99"/>
    <w:semiHidden/>
    <w:unhideWhenUsed/>
    <w:qFormat/>
    <w:pPr>
      <w:snapToGrid w:val="0"/>
    </w:pPr>
  </w:style>
  <w:style w:type="paragraph" w:styleId="a9">
    <w:name w:val="Balloon Text"/>
    <w:basedOn w:val="a"/>
    <w:link w:val="aa"/>
    <w:autoRedefine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character" w:styleId="af2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sz w:val="22"/>
      <w:szCs w:val="22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b/>
      <w:bCs/>
      <w:sz w:val="22"/>
      <w:szCs w:val="22"/>
    </w:rPr>
  </w:style>
  <w:style w:type="character" w:customStyle="1" w:styleId="aa">
    <w:name w:val="批注框文本 字符"/>
    <w:basedOn w:val="a0"/>
    <w:link w:val="a9"/>
    <w:autoRedefine/>
    <w:uiPriority w:val="99"/>
    <w:semiHidden/>
    <w:qFormat/>
    <w:rPr>
      <w:sz w:val="18"/>
      <w:szCs w:val="18"/>
    </w:rPr>
  </w:style>
  <w:style w:type="character" w:customStyle="1" w:styleId="a8">
    <w:name w:val="尾注文本 字符"/>
    <w:basedOn w:val="a0"/>
    <w:link w:val="a7"/>
    <w:uiPriority w:val="99"/>
    <w:semiHidden/>
    <w:rPr>
      <w:sz w:val="22"/>
      <w:szCs w:val="22"/>
    </w:r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sz w:val="22"/>
      <w:szCs w:val="22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&#12289;2020&#24180;&#24037;&#20316;\2020&#26631;&#20934;&#24037;&#20316;\1&#12289;&#22242;&#20307;&#26631;&#20934;\&#12304;&#31435;&#39033;&#36890;&#30693;&#12305;2017-2020&#24180;&#31435;&#39033;&#22242;&#20307;&#26631;&#20934;&#36890;&#30693;&amp;&#27719;&#24635;\2020&#24180;\&#31532;&#19971;&#25209;&#31435;&#39033;&#36890;&#30693;\&#33539;&#26412;&#8212;&#8212;&#20851;&#20110;&#32479;&#19968;&#21457;&#25991;&#26684;&#24335;&#30340;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7E61C3D-AD76-4067-9771-E5BD0D70C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范本——关于统一发文格式的通知</Template>
  <TotalTime>21</TotalTime>
  <Pages>1</Pages>
  <Words>78</Words>
  <Characters>449</Characters>
  <Application>Microsoft Office Word</Application>
  <DocSecurity>0</DocSecurity>
  <Lines>3</Lines>
  <Paragraphs>1</Paragraphs>
  <ScaleCrop>false</ScaleCrop>
  <Company>Micsocoft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Will Wang</cp:lastModifiedBy>
  <cp:revision>9</cp:revision>
  <cp:lastPrinted>2024-05-07T05:43:00Z</cp:lastPrinted>
  <dcterms:created xsi:type="dcterms:W3CDTF">2024-05-07T01:21:00Z</dcterms:created>
  <dcterms:modified xsi:type="dcterms:W3CDTF">2024-05-08T07:20:00Z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A2EAD7DB65834BE4B8B58A4F0C57B95E_13</vt:lpwstr>
  </property>
</Properties>
</file>